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55E" w:rsidRPr="000F7C88" w:rsidRDefault="004F355E" w:rsidP="00405CEE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0F7C88">
        <w:rPr>
          <w:rFonts w:ascii="Times New Roman" w:hAnsi="Times New Roman"/>
          <w:sz w:val="24"/>
          <w:szCs w:val="24"/>
        </w:rPr>
        <w:t>Приложение № 1 к Договору _____________________ от ____________</w:t>
      </w:r>
    </w:p>
    <w:p w:rsidR="004F355E" w:rsidRPr="000F7C88" w:rsidRDefault="004F355E" w:rsidP="00405CE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/>
      </w:tblPr>
      <w:tblGrid>
        <w:gridCol w:w="4503"/>
        <w:gridCol w:w="1417"/>
        <w:gridCol w:w="3933"/>
      </w:tblGrid>
      <w:tr w:rsidR="004F355E" w:rsidRPr="000F7C88" w:rsidTr="0064493D">
        <w:tc>
          <w:tcPr>
            <w:tcW w:w="4503" w:type="dxa"/>
          </w:tcPr>
          <w:p w:rsidR="004F355E" w:rsidRPr="000F7C88" w:rsidRDefault="004F355E" w:rsidP="00644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C88">
              <w:rPr>
                <w:rFonts w:ascii="Times New Roman" w:hAnsi="Times New Roman"/>
                <w:sz w:val="24"/>
                <w:szCs w:val="24"/>
              </w:rPr>
              <w:t>Согласованно:</w:t>
            </w:r>
          </w:p>
          <w:p w:rsidR="004F355E" w:rsidRPr="000F7C88" w:rsidRDefault="004F355E" w:rsidP="0064493D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0F7C88">
              <w:rPr>
                <w:rFonts w:ascii="Times New Roman" w:hAnsi="Times New Roman"/>
                <w:sz w:val="24"/>
                <w:szCs w:val="24"/>
              </w:rPr>
              <w:t>Директор ООО «Промтехвуз-М»</w:t>
            </w:r>
          </w:p>
          <w:p w:rsidR="004F355E" w:rsidRPr="000F7C88" w:rsidRDefault="004F355E" w:rsidP="0064493D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0F7C88">
              <w:rPr>
                <w:rFonts w:ascii="Times New Roman" w:hAnsi="Times New Roman"/>
                <w:sz w:val="24"/>
                <w:szCs w:val="24"/>
              </w:rPr>
              <w:t>_________________ / Логушин И.Ю.</w:t>
            </w:r>
          </w:p>
          <w:p w:rsidR="004F355E" w:rsidRPr="000F7C88" w:rsidRDefault="004F355E" w:rsidP="004F180E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0F7C88">
              <w:rPr>
                <w:rFonts w:ascii="Times New Roman" w:hAnsi="Times New Roman"/>
                <w:sz w:val="24"/>
                <w:szCs w:val="24"/>
              </w:rPr>
              <w:t>«____» ____________ 20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0F7C8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417" w:type="dxa"/>
          </w:tcPr>
          <w:p w:rsidR="004F355E" w:rsidRPr="000F7C88" w:rsidRDefault="004F355E" w:rsidP="0064493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3" w:type="dxa"/>
          </w:tcPr>
          <w:p w:rsidR="004F355E" w:rsidRPr="000F7C88" w:rsidRDefault="004F355E" w:rsidP="00644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C88"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4F355E" w:rsidRPr="000F7C88" w:rsidRDefault="004F355E" w:rsidP="0064493D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0F7C88">
              <w:rPr>
                <w:rFonts w:ascii="Times New Roman" w:hAnsi="Times New Roman"/>
                <w:sz w:val="24"/>
                <w:szCs w:val="24"/>
              </w:rPr>
              <w:t>Генеральный директор АО «ММЗ»</w:t>
            </w:r>
          </w:p>
          <w:p w:rsidR="004F355E" w:rsidRPr="000F7C88" w:rsidRDefault="004F355E" w:rsidP="0064493D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0F7C88">
              <w:rPr>
                <w:rFonts w:ascii="Times New Roman" w:hAnsi="Times New Roman"/>
                <w:sz w:val="24"/>
                <w:szCs w:val="24"/>
              </w:rPr>
              <w:t>_________________ / Ефремов Б.И.</w:t>
            </w:r>
          </w:p>
          <w:p w:rsidR="004F355E" w:rsidRPr="000F7C88" w:rsidRDefault="004F355E" w:rsidP="004F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C88">
              <w:rPr>
                <w:rFonts w:ascii="Times New Roman" w:hAnsi="Times New Roman"/>
                <w:sz w:val="24"/>
                <w:szCs w:val="24"/>
              </w:rPr>
              <w:t>«____» ____________ 20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0F7C8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4F355E" w:rsidRPr="000F7C88" w:rsidRDefault="004F355E" w:rsidP="000223A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F7C88">
        <w:rPr>
          <w:rFonts w:ascii="Times New Roman" w:hAnsi="Times New Roman"/>
          <w:sz w:val="24"/>
          <w:szCs w:val="24"/>
        </w:rPr>
        <w:t>Техническое задание</w:t>
      </w:r>
    </w:p>
    <w:p w:rsidR="004F355E" w:rsidRDefault="004F355E" w:rsidP="00BA343C">
      <w:pPr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  <w:lang w:eastAsia="ar-SA"/>
        </w:rPr>
        <w:t>На Отделочные работы помещения корпуса 20 к. № 1149 в осях (Б - Г) / (18 - 19)</w:t>
      </w:r>
    </w:p>
    <w:p w:rsidR="004F355E" w:rsidRDefault="004F355E" w:rsidP="00BA343C">
      <w:pPr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  <w:lang w:eastAsia="ar-SA"/>
        </w:rPr>
        <w:t>(размещение установки системы контроля монтажа «Улей»)</w:t>
      </w:r>
    </w:p>
    <w:p w:rsidR="004F355E" w:rsidRPr="000F7C88" w:rsidRDefault="004F355E" w:rsidP="000223AF">
      <w:pPr>
        <w:shd w:val="clear" w:color="auto" w:fill="FFFFFF"/>
        <w:suppressAutoHyphens/>
        <w:autoSpaceDE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tbl>
      <w:tblPr>
        <w:tblW w:w="10020" w:type="dxa"/>
        <w:tblInd w:w="-12" w:type="dxa"/>
        <w:tblLayout w:type="fixed"/>
        <w:tblLook w:val="0000"/>
      </w:tblPr>
      <w:tblGrid>
        <w:gridCol w:w="558"/>
        <w:gridCol w:w="6712"/>
        <w:gridCol w:w="1326"/>
        <w:gridCol w:w="1424"/>
      </w:tblGrid>
      <w:tr w:rsidR="004F355E" w:rsidRPr="00203D98" w:rsidTr="00521195">
        <w:trPr>
          <w:trHeight w:val="2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F355E" w:rsidRPr="00203D98" w:rsidRDefault="004F355E" w:rsidP="00E56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D9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7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F355E" w:rsidRPr="00203D98" w:rsidRDefault="004F355E" w:rsidP="00E56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D98">
              <w:rPr>
                <w:rFonts w:ascii="Times New Roman" w:hAnsi="Times New Roman"/>
                <w:sz w:val="24"/>
                <w:szCs w:val="24"/>
              </w:rPr>
              <w:t>Наименование работ и затрат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F355E" w:rsidRPr="00203D98" w:rsidRDefault="004F355E" w:rsidP="00E56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D98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F355E" w:rsidRPr="00203D98" w:rsidRDefault="004F355E" w:rsidP="00E56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D98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</w:tr>
      <w:tr w:rsidR="004F355E" w:rsidRPr="00232059" w:rsidTr="00521195">
        <w:trPr>
          <w:trHeight w:val="2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F355E" w:rsidRPr="00232059" w:rsidRDefault="004F355E" w:rsidP="00E56A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05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7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F355E" w:rsidRPr="00232059" w:rsidRDefault="004F355E" w:rsidP="00E56A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05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F355E" w:rsidRPr="00232059" w:rsidRDefault="004F355E" w:rsidP="00E56A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05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F355E" w:rsidRPr="00232059" w:rsidRDefault="004F355E" w:rsidP="00E56A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059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4F355E" w:rsidRPr="00A658D8" w:rsidTr="00A658D8">
        <w:trPr>
          <w:trHeight w:val="2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355E" w:rsidRPr="00A658D8" w:rsidRDefault="004F355E" w:rsidP="00A658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8D8">
              <w:rPr>
                <w:rFonts w:ascii="Times New Roman" w:hAnsi="Times New Roman"/>
              </w:rPr>
              <w:t>1</w:t>
            </w:r>
          </w:p>
        </w:tc>
        <w:tc>
          <w:tcPr>
            <w:tcW w:w="6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55E" w:rsidRPr="00A658D8" w:rsidRDefault="004F355E" w:rsidP="00A658D8">
            <w:pPr>
              <w:spacing w:after="0" w:line="240" w:lineRule="auto"/>
              <w:rPr>
                <w:rFonts w:ascii="Times New Roman" w:hAnsi="Times New Roman"/>
              </w:rPr>
            </w:pPr>
            <w:r w:rsidRPr="00A658D8">
              <w:rPr>
                <w:rFonts w:ascii="Times New Roman" w:hAnsi="Times New Roman"/>
              </w:rPr>
              <w:t>Демонтаж металлоконструкций потолка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55E" w:rsidRPr="00A658D8" w:rsidRDefault="004F355E" w:rsidP="00A658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8D8">
              <w:rPr>
                <w:rFonts w:ascii="Times New Roman" w:hAnsi="Times New Roman"/>
              </w:rPr>
              <w:t>1 т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355E" w:rsidRPr="00A658D8" w:rsidRDefault="004F355E" w:rsidP="00A658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8D8">
              <w:rPr>
                <w:rFonts w:ascii="Times New Roman" w:hAnsi="Times New Roman"/>
              </w:rPr>
              <w:t>0,61</w:t>
            </w:r>
          </w:p>
        </w:tc>
      </w:tr>
      <w:tr w:rsidR="004F355E" w:rsidRPr="00A658D8" w:rsidTr="00A658D8">
        <w:trPr>
          <w:trHeight w:val="2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355E" w:rsidRPr="00A658D8" w:rsidRDefault="004F355E" w:rsidP="00A658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8D8">
              <w:rPr>
                <w:rFonts w:ascii="Times New Roman" w:hAnsi="Times New Roman"/>
              </w:rPr>
              <w:t>2</w:t>
            </w:r>
          </w:p>
        </w:tc>
        <w:tc>
          <w:tcPr>
            <w:tcW w:w="6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55E" w:rsidRPr="00A658D8" w:rsidRDefault="004F355E" w:rsidP="00A658D8">
            <w:pPr>
              <w:spacing w:after="0" w:line="240" w:lineRule="auto"/>
              <w:rPr>
                <w:rFonts w:ascii="Times New Roman" w:hAnsi="Times New Roman"/>
              </w:rPr>
            </w:pPr>
            <w:r w:rsidRPr="00A658D8">
              <w:rPr>
                <w:rFonts w:ascii="Times New Roman" w:hAnsi="Times New Roman"/>
              </w:rPr>
              <w:t>Разборка потолков из стеклопластиковых панелей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55E" w:rsidRPr="00A658D8" w:rsidRDefault="004F355E" w:rsidP="00A658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A658D8">
                <w:rPr>
                  <w:rFonts w:ascii="Times New Roman" w:hAnsi="Times New Roman"/>
                </w:rPr>
                <w:t>100 м2</w:t>
              </w:r>
            </w:smartTag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355E" w:rsidRPr="00A658D8" w:rsidRDefault="004F355E" w:rsidP="00A658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8D8">
              <w:rPr>
                <w:rFonts w:ascii="Times New Roman" w:hAnsi="Times New Roman"/>
              </w:rPr>
              <w:t>0,498</w:t>
            </w:r>
          </w:p>
        </w:tc>
      </w:tr>
      <w:tr w:rsidR="004F355E" w:rsidRPr="00A658D8" w:rsidTr="00A658D8">
        <w:trPr>
          <w:trHeight w:val="2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355E" w:rsidRPr="00A658D8" w:rsidRDefault="004F355E" w:rsidP="00A658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8D8">
              <w:rPr>
                <w:rFonts w:ascii="Times New Roman" w:hAnsi="Times New Roman"/>
              </w:rPr>
              <w:t>3</w:t>
            </w:r>
          </w:p>
        </w:tc>
        <w:tc>
          <w:tcPr>
            <w:tcW w:w="6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55E" w:rsidRPr="00A658D8" w:rsidRDefault="004F355E" w:rsidP="00A658D8">
            <w:pPr>
              <w:spacing w:after="0" w:line="240" w:lineRule="auto"/>
              <w:rPr>
                <w:rFonts w:ascii="Times New Roman" w:hAnsi="Times New Roman"/>
              </w:rPr>
            </w:pPr>
            <w:r w:rsidRPr="00A658D8">
              <w:rPr>
                <w:rFonts w:ascii="Times New Roman" w:hAnsi="Times New Roman"/>
              </w:rPr>
              <w:t>Масляная окраска металлическ</w:t>
            </w:r>
            <w:r>
              <w:rPr>
                <w:rFonts w:ascii="Times New Roman" w:hAnsi="Times New Roman"/>
              </w:rPr>
              <w:t xml:space="preserve">их поверхностей стальных балок, </w:t>
            </w:r>
            <w:r w:rsidRPr="00A658D8">
              <w:rPr>
                <w:rFonts w:ascii="Times New Roman" w:hAnsi="Times New Roman"/>
              </w:rPr>
              <w:t>количество окрасок 2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55E" w:rsidRPr="00A658D8" w:rsidRDefault="004F355E" w:rsidP="00A658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A658D8">
                <w:rPr>
                  <w:rFonts w:ascii="Times New Roman" w:hAnsi="Times New Roman"/>
                </w:rPr>
                <w:t>100 м2</w:t>
              </w:r>
            </w:smartTag>
            <w:r w:rsidRPr="00A658D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355E" w:rsidRPr="00A658D8" w:rsidRDefault="004F355E" w:rsidP="00A658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8D8">
              <w:rPr>
                <w:rFonts w:ascii="Times New Roman" w:hAnsi="Times New Roman"/>
              </w:rPr>
              <w:t>0,555</w:t>
            </w:r>
          </w:p>
        </w:tc>
      </w:tr>
      <w:tr w:rsidR="004F355E" w:rsidRPr="00A658D8" w:rsidTr="00A658D8">
        <w:trPr>
          <w:trHeight w:val="2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355E" w:rsidRPr="00A658D8" w:rsidRDefault="004F355E" w:rsidP="00A658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8D8">
              <w:rPr>
                <w:rFonts w:ascii="Times New Roman" w:hAnsi="Times New Roman"/>
              </w:rPr>
              <w:t>4</w:t>
            </w:r>
          </w:p>
        </w:tc>
        <w:tc>
          <w:tcPr>
            <w:tcW w:w="6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55E" w:rsidRPr="00A658D8" w:rsidRDefault="004F355E" w:rsidP="00A658D8">
            <w:pPr>
              <w:spacing w:after="0" w:line="240" w:lineRule="auto"/>
              <w:rPr>
                <w:rFonts w:ascii="Times New Roman" w:hAnsi="Times New Roman"/>
              </w:rPr>
            </w:pPr>
            <w:r w:rsidRPr="00A658D8">
              <w:rPr>
                <w:rFonts w:ascii="Times New Roman" w:hAnsi="Times New Roman"/>
              </w:rPr>
              <w:t>Масляная окраска</w:t>
            </w:r>
            <w:r>
              <w:rPr>
                <w:rFonts w:ascii="Times New Roman" w:hAnsi="Times New Roman"/>
              </w:rPr>
              <w:t xml:space="preserve"> плоских </w:t>
            </w:r>
            <w:r w:rsidRPr="00A658D8">
              <w:rPr>
                <w:rFonts w:ascii="Times New Roman" w:hAnsi="Times New Roman"/>
              </w:rPr>
              <w:t>металлических поверхностей, количество окрасок 2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55E" w:rsidRPr="00A658D8" w:rsidRDefault="004F355E" w:rsidP="00A658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A658D8">
                <w:rPr>
                  <w:rFonts w:ascii="Times New Roman" w:hAnsi="Times New Roman"/>
                </w:rPr>
                <w:t>100 м2</w:t>
              </w:r>
            </w:smartTag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355E" w:rsidRPr="00A658D8" w:rsidRDefault="004F355E" w:rsidP="00A658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8D8">
              <w:rPr>
                <w:rFonts w:ascii="Times New Roman" w:hAnsi="Times New Roman"/>
              </w:rPr>
              <w:t>0,62</w:t>
            </w:r>
          </w:p>
        </w:tc>
      </w:tr>
      <w:tr w:rsidR="004F355E" w:rsidRPr="00A658D8" w:rsidTr="00A658D8">
        <w:trPr>
          <w:trHeight w:val="2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355E" w:rsidRPr="00A658D8" w:rsidRDefault="004F355E" w:rsidP="00A658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8D8">
              <w:rPr>
                <w:rFonts w:ascii="Times New Roman" w:hAnsi="Times New Roman"/>
              </w:rPr>
              <w:t>5</w:t>
            </w:r>
          </w:p>
        </w:tc>
        <w:tc>
          <w:tcPr>
            <w:tcW w:w="6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55E" w:rsidRPr="00A658D8" w:rsidRDefault="004F355E" w:rsidP="00A658D8">
            <w:pPr>
              <w:spacing w:after="0" w:line="240" w:lineRule="auto"/>
              <w:rPr>
                <w:rFonts w:ascii="Times New Roman" w:hAnsi="Times New Roman"/>
              </w:rPr>
            </w:pPr>
            <w:r w:rsidRPr="00A658D8">
              <w:rPr>
                <w:rFonts w:ascii="Times New Roman" w:hAnsi="Times New Roman"/>
              </w:rPr>
              <w:t xml:space="preserve">Устройство одноуровневых подвесных потолков из гипсокартонных листов (ГКЛ) по системе «КНАУФ» 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55E" w:rsidRPr="00A658D8" w:rsidRDefault="004F355E" w:rsidP="00A658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A658D8">
                <w:rPr>
                  <w:rFonts w:ascii="Times New Roman" w:hAnsi="Times New Roman"/>
                </w:rPr>
                <w:t>100 м2</w:t>
              </w:r>
            </w:smartTag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355E" w:rsidRPr="00A658D8" w:rsidRDefault="004F355E" w:rsidP="00A658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8D8">
              <w:rPr>
                <w:rFonts w:ascii="Times New Roman" w:hAnsi="Times New Roman"/>
              </w:rPr>
              <w:t>0,498</w:t>
            </w:r>
          </w:p>
        </w:tc>
      </w:tr>
      <w:tr w:rsidR="004F355E" w:rsidRPr="00A658D8" w:rsidTr="00A658D8">
        <w:trPr>
          <w:trHeight w:val="2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355E" w:rsidRPr="00A658D8" w:rsidRDefault="004F355E" w:rsidP="00A658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8D8">
              <w:rPr>
                <w:rFonts w:ascii="Times New Roman" w:hAnsi="Times New Roman"/>
              </w:rPr>
              <w:t>6</w:t>
            </w:r>
          </w:p>
        </w:tc>
        <w:tc>
          <w:tcPr>
            <w:tcW w:w="6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55E" w:rsidRPr="00A658D8" w:rsidRDefault="004F355E" w:rsidP="00A658D8">
            <w:pPr>
              <w:spacing w:after="0" w:line="240" w:lineRule="auto"/>
              <w:rPr>
                <w:rFonts w:ascii="Times New Roman" w:hAnsi="Times New Roman"/>
              </w:rPr>
            </w:pPr>
            <w:r w:rsidRPr="00A658D8">
              <w:rPr>
                <w:rFonts w:ascii="Times New Roman" w:hAnsi="Times New Roman"/>
              </w:rPr>
              <w:t>Подшивка потолков листами ГКЛ (2 слой)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55E" w:rsidRPr="00A658D8" w:rsidRDefault="004F355E" w:rsidP="00A658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A658D8">
                <w:rPr>
                  <w:rFonts w:ascii="Times New Roman" w:hAnsi="Times New Roman"/>
                </w:rPr>
                <w:t>100 м2</w:t>
              </w:r>
            </w:smartTag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355E" w:rsidRPr="00A658D8" w:rsidRDefault="004F355E" w:rsidP="00A658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8D8">
              <w:rPr>
                <w:rFonts w:ascii="Times New Roman" w:hAnsi="Times New Roman"/>
              </w:rPr>
              <w:t>0,498</w:t>
            </w:r>
          </w:p>
        </w:tc>
      </w:tr>
      <w:tr w:rsidR="004F355E" w:rsidRPr="00A658D8" w:rsidTr="00A658D8">
        <w:trPr>
          <w:trHeight w:val="2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355E" w:rsidRPr="00A658D8" w:rsidRDefault="004F355E" w:rsidP="00A658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8D8">
              <w:rPr>
                <w:rFonts w:ascii="Times New Roman" w:hAnsi="Times New Roman"/>
              </w:rPr>
              <w:t>7</w:t>
            </w:r>
          </w:p>
        </w:tc>
        <w:tc>
          <w:tcPr>
            <w:tcW w:w="6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55E" w:rsidRPr="00A658D8" w:rsidRDefault="004F355E" w:rsidP="00A658D8">
            <w:pPr>
              <w:spacing w:after="0" w:line="240" w:lineRule="auto"/>
              <w:rPr>
                <w:rFonts w:ascii="Times New Roman" w:hAnsi="Times New Roman"/>
              </w:rPr>
            </w:pPr>
            <w:r w:rsidRPr="00A658D8">
              <w:rPr>
                <w:rFonts w:ascii="Times New Roman" w:hAnsi="Times New Roman"/>
              </w:rPr>
              <w:t>Установка пароизоляционного слоя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55E" w:rsidRPr="00A658D8" w:rsidRDefault="004F355E" w:rsidP="00A658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A658D8">
                <w:rPr>
                  <w:rFonts w:ascii="Times New Roman" w:hAnsi="Times New Roman"/>
                </w:rPr>
                <w:t>100 м2</w:t>
              </w:r>
            </w:smartTag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355E" w:rsidRPr="00A658D8" w:rsidRDefault="004F355E" w:rsidP="00A658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8D8">
              <w:rPr>
                <w:rFonts w:ascii="Times New Roman" w:hAnsi="Times New Roman"/>
              </w:rPr>
              <w:t>0,498</w:t>
            </w:r>
          </w:p>
        </w:tc>
      </w:tr>
      <w:tr w:rsidR="004F355E" w:rsidRPr="00A658D8" w:rsidTr="00A658D8">
        <w:trPr>
          <w:trHeight w:val="2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355E" w:rsidRPr="00A658D8" w:rsidRDefault="004F355E" w:rsidP="00A658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8D8">
              <w:rPr>
                <w:rFonts w:ascii="Times New Roman" w:hAnsi="Times New Roman"/>
              </w:rPr>
              <w:t>8</w:t>
            </w:r>
          </w:p>
        </w:tc>
        <w:tc>
          <w:tcPr>
            <w:tcW w:w="6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55E" w:rsidRPr="00A658D8" w:rsidRDefault="004F355E" w:rsidP="00A658D8">
            <w:pPr>
              <w:spacing w:after="0" w:line="240" w:lineRule="auto"/>
              <w:rPr>
                <w:rFonts w:ascii="Times New Roman" w:hAnsi="Times New Roman"/>
              </w:rPr>
            </w:pPr>
            <w:r w:rsidRPr="00A658D8">
              <w:rPr>
                <w:rFonts w:ascii="Times New Roman" w:hAnsi="Times New Roman"/>
              </w:rPr>
              <w:t>Изоляция перекрытий изделиями из волокнистых материалов насухо t=100 мм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55E" w:rsidRPr="00A658D8" w:rsidRDefault="004F355E" w:rsidP="00A658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1 м3"/>
              </w:smartTagPr>
              <w:r w:rsidRPr="00A658D8">
                <w:rPr>
                  <w:rFonts w:ascii="Times New Roman" w:hAnsi="Times New Roman"/>
                </w:rPr>
                <w:t>1 м3</w:t>
              </w:r>
            </w:smartTag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355E" w:rsidRPr="00A658D8" w:rsidRDefault="004F355E" w:rsidP="00A658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8D8">
              <w:rPr>
                <w:rFonts w:ascii="Times New Roman" w:hAnsi="Times New Roman"/>
              </w:rPr>
              <w:t>4,98</w:t>
            </w:r>
          </w:p>
        </w:tc>
      </w:tr>
      <w:tr w:rsidR="004F355E" w:rsidRPr="00A658D8" w:rsidTr="00A658D8">
        <w:trPr>
          <w:trHeight w:val="2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355E" w:rsidRPr="00A658D8" w:rsidRDefault="004F355E" w:rsidP="00A658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8D8">
              <w:rPr>
                <w:rFonts w:ascii="Times New Roman" w:hAnsi="Times New Roman"/>
              </w:rPr>
              <w:t>9</w:t>
            </w:r>
          </w:p>
        </w:tc>
        <w:tc>
          <w:tcPr>
            <w:tcW w:w="6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55E" w:rsidRPr="00A658D8" w:rsidRDefault="004F355E" w:rsidP="00A658D8">
            <w:pPr>
              <w:spacing w:after="0" w:line="240" w:lineRule="auto"/>
              <w:rPr>
                <w:rFonts w:ascii="Times New Roman" w:hAnsi="Times New Roman"/>
              </w:rPr>
            </w:pPr>
            <w:r w:rsidRPr="00A658D8">
              <w:rPr>
                <w:rFonts w:ascii="Times New Roman" w:hAnsi="Times New Roman"/>
              </w:rPr>
              <w:t xml:space="preserve">Покрытие поверхностей потолков грунтовкой глубокого проникновения за 1 раз 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55E" w:rsidRPr="00A658D8" w:rsidRDefault="004F355E" w:rsidP="00A658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A658D8">
                <w:rPr>
                  <w:rFonts w:ascii="Times New Roman" w:hAnsi="Times New Roman"/>
                </w:rPr>
                <w:t>100 м2</w:t>
              </w:r>
            </w:smartTag>
            <w:r w:rsidRPr="00A658D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355E" w:rsidRPr="00A658D8" w:rsidRDefault="004F355E" w:rsidP="00A658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8D8">
              <w:rPr>
                <w:rFonts w:ascii="Times New Roman" w:hAnsi="Times New Roman"/>
              </w:rPr>
              <w:t>0,498</w:t>
            </w:r>
          </w:p>
        </w:tc>
      </w:tr>
      <w:tr w:rsidR="004F355E" w:rsidRPr="00A658D8" w:rsidTr="00A658D8">
        <w:trPr>
          <w:trHeight w:val="2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355E" w:rsidRPr="00A658D8" w:rsidRDefault="004F355E" w:rsidP="00A658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8D8">
              <w:rPr>
                <w:rFonts w:ascii="Times New Roman" w:hAnsi="Times New Roman"/>
              </w:rPr>
              <w:t>10</w:t>
            </w:r>
          </w:p>
        </w:tc>
        <w:tc>
          <w:tcPr>
            <w:tcW w:w="6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55E" w:rsidRPr="00A658D8" w:rsidRDefault="004F355E" w:rsidP="00A658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Шпат</w:t>
            </w:r>
            <w:r w:rsidRPr="00A658D8">
              <w:rPr>
                <w:rFonts w:ascii="Times New Roman" w:hAnsi="Times New Roman"/>
              </w:rPr>
              <w:t>левка потолков за 1 раз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55E" w:rsidRPr="00A658D8" w:rsidRDefault="004F355E" w:rsidP="00A658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A658D8">
                <w:rPr>
                  <w:rFonts w:ascii="Times New Roman" w:hAnsi="Times New Roman"/>
                </w:rPr>
                <w:t>100 м2</w:t>
              </w:r>
            </w:smartTag>
            <w:r w:rsidRPr="00A658D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355E" w:rsidRPr="00A658D8" w:rsidRDefault="004F355E" w:rsidP="00A658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8D8">
              <w:rPr>
                <w:rFonts w:ascii="Times New Roman" w:hAnsi="Times New Roman"/>
              </w:rPr>
              <w:t>0,498</w:t>
            </w:r>
          </w:p>
        </w:tc>
      </w:tr>
      <w:tr w:rsidR="004F355E" w:rsidRPr="00A658D8" w:rsidTr="00A658D8">
        <w:trPr>
          <w:trHeight w:val="2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355E" w:rsidRPr="00A658D8" w:rsidRDefault="004F355E" w:rsidP="00A658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8D8">
              <w:rPr>
                <w:rFonts w:ascii="Times New Roman" w:hAnsi="Times New Roman"/>
              </w:rPr>
              <w:t>11</w:t>
            </w:r>
          </w:p>
        </w:tc>
        <w:tc>
          <w:tcPr>
            <w:tcW w:w="6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55E" w:rsidRPr="00A658D8" w:rsidRDefault="004F355E" w:rsidP="00A658D8">
            <w:pPr>
              <w:spacing w:after="0" w:line="240" w:lineRule="auto"/>
              <w:rPr>
                <w:rFonts w:ascii="Times New Roman" w:hAnsi="Times New Roman"/>
              </w:rPr>
            </w:pPr>
            <w:r w:rsidRPr="00A658D8">
              <w:rPr>
                <w:rFonts w:ascii="Times New Roman" w:hAnsi="Times New Roman"/>
              </w:rPr>
              <w:t>Водоэмульсионная окраска потолков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55E" w:rsidRPr="00A658D8" w:rsidRDefault="004F355E" w:rsidP="00A658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A658D8">
                <w:rPr>
                  <w:rFonts w:ascii="Times New Roman" w:hAnsi="Times New Roman"/>
                </w:rPr>
                <w:t>100 м2</w:t>
              </w:r>
            </w:smartTag>
            <w:r w:rsidRPr="00A658D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355E" w:rsidRPr="00A658D8" w:rsidRDefault="004F355E" w:rsidP="00A658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8D8">
              <w:rPr>
                <w:rFonts w:ascii="Times New Roman" w:hAnsi="Times New Roman"/>
              </w:rPr>
              <w:t>0,498</w:t>
            </w:r>
          </w:p>
        </w:tc>
      </w:tr>
      <w:tr w:rsidR="004F355E" w:rsidRPr="00A658D8" w:rsidTr="00A658D8">
        <w:trPr>
          <w:trHeight w:val="2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355E" w:rsidRPr="00A658D8" w:rsidRDefault="004F355E" w:rsidP="00A658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8D8">
              <w:rPr>
                <w:rFonts w:ascii="Times New Roman" w:hAnsi="Times New Roman"/>
              </w:rPr>
              <w:t>12</w:t>
            </w:r>
          </w:p>
        </w:tc>
        <w:tc>
          <w:tcPr>
            <w:tcW w:w="6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55E" w:rsidRPr="00A658D8" w:rsidRDefault="004F355E" w:rsidP="00A658D8">
            <w:pPr>
              <w:spacing w:after="0" w:line="240" w:lineRule="auto"/>
              <w:rPr>
                <w:rFonts w:ascii="Times New Roman" w:hAnsi="Times New Roman"/>
              </w:rPr>
            </w:pPr>
            <w:r w:rsidRPr="00A658D8">
              <w:rPr>
                <w:rFonts w:ascii="Times New Roman" w:hAnsi="Times New Roman"/>
              </w:rPr>
              <w:t>Демонтаж металлической перегородки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55E" w:rsidRPr="00A658D8" w:rsidRDefault="004F355E" w:rsidP="00A658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A658D8">
                <w:rPr>
                  <w:rFonts w:ascii="Times New Roman" w:hAnsi="Times New Roman"/>
                </w:rPr>
                <w:t>100 м2</w:t>
              </w:r>
            </w:smartTag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355E" w:rsidRPr="00A658D8" w:rsidRDefault="004F355E" w:rsidP="00A658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8D8">
              <w:rPr>
                <w:rFonts w:ascii="Times New Roman" w:hAnsi="Times New Roman"/>
              </w:rPr>
              <w:t>0,275</w:t>
            </w:r>
          </w:p>
        </w:tc>
      </w:tr>
      <w:tr w:rsidR="004F355E" w:rsidRPr="00A658D8" w:rsidTr="00A658D8">
        <w:trPr>
          <w:trHeight w:val="2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355E" w:rsidRPr="00A658D8" w:rsidRDefault="004F355E" w:rsidP="00A658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8D8">
              <w:rPr>
                <w:rFonts w:ascii="Times New Roman" w:hAnsi="Times New Roman"/>
              </w:rPr>
              <w:t>13</w:t>
            </w:r>
          </w:p>
        </w:tc>
        <w:tc>
          <w:tcPr>
            <w:tcW w:w="6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55E" w:rsidRPr="00A658D8" w:rsidRDefault="004F355E" w:rsidP="00A658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Сверление установкой</w:t>
            </w:r>
            <w:r w:rsidRPr="00A658D8">
              <w:rPr>
                <w:rFonts w:ascii="Times New Roman" w:hAnsi="Times New Roman"/>
              </w:rPr>
              <w:t xml:space="preserve"> алмазного бурения в железобетонных </w:t>
            </w:r>
            <w:r>
              <w:rPr>
                <w:rFonts w:ascii="Times New Roman" w:hAnsi="Times New Roman"/>
              </w:rPr>
              <w:t xml:space="preserve">полах, </w:t>
            </w:r>
            <w:r w:rsidRPr="00A658D8">
              <w:rPr>
                <w:rFonts w:ascii="Times New Roman" w:hAnsi="Times New Roman"/>
              </w:rPr>
              <w:t xml:space="preserve">отверстий глубиной </w:t>
            </w:r>
            <w:r>
              <w:rPr>
                <w:rFonts w:ascii="Times New Roman" w:hAnsi="Times New Roman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500 мм"/>
              </w:smartTagPr>
              <w:r>
                <w:rPr>
                  <w:rFonts w:ascii="Times New Roman" w:hAnsi="Times New Roman"/>
                </w:rPr>
                <w:t>5</w:t>
              </w:r>
              <w:r w:rsidRPr="00A658D8">
                <w:rPr>
                  <w:rFonts w:ascii="Times New Roman" w:hAnsi="Times New Roman"/>
                </w:rPr>
                <w:t>00 мм</w:t>
              </w:r>
            </w:smartTag>
            <w:r>
              <w:rPr>
                <w:rFonts w:ascii="Times New Roman" w:hAnsi="Times New Roman"/>
              </w:rPr>
              <w:t xml:space="preserve"> и</w:t>
            </w:r>
            <w:r w:rsidRPr="00A658D8">
              <w:rPr>
                <w:rFonts w:ascii="Times New Roman" w:hAnsi="Times New Roman"/>
              </w:rPr>
              <w:t xml:space="preserve"> диаметром </w:t>
            </w:r>
            <w:r>
              <w:rPr>
                <w:rFonts w:ascii="Times New Roman" w:hAnsi="Times New Roman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160 мм"/>
              </w:smartTagPr>
              <w:r w:rsidRPr="00A658D8">
                <w:rPr>
                  <w:rFonts w:ascii="Times New Roman" w:hAnsi="Times New Roman"/>
                </w:rPr>
                <w:t>160 мм</w:t>
              </w:r>
            </w:smartTag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55E" w:rsidRPr="00A658D8" w:rsidRDefault="004F355E" w:rsidP="00A658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8D8">
              <w:rPr>
                <w:rFonts w:ascii="Times New Roman" w:hAnsi="Times New Roman"/>
              </w:rPr>
              <w:t xml:space="preserve">100 </w:t>
            </w:r>
            <w:r>
              <w:rPr>
                <w:rFonts w:ascii="Times New Roman" w:hAnsi="Times New Roman"/>
              </w:rPr>
              <w:t>шт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355E" w:rsidRPr="00A658D8" w:rsidRDefault="004F355E" w:rsidP="00A658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8D8">
              <w:rPr>
                <w:rFonts w:ascii="Times New Roman" w:hAnsi="Times New Roman"/>
              </w:rPr>
              <w:t>0,02</w:t>
            </w:r>
          </w:p>
        </w:tc>
      </w:tr>
      <w:tr w:rsidR="004F355E" w:rsidRPr="00A658D8" w:rsidTr="00A658D8">
        <w:trPr>
          <w:trHeight w:val="2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355E" w:rsidRPr="00A658D8" w:rsidRDefault="004F355E" w:rsidP="00A658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6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55E" w:rsidRPr="00A658D8" w:rsidRDefault="004F355E" w:rsidP="00A658D8">
            <w:pPr>
              <w:spacing w:after="0" w:line="240" w:lineRule="auto"/>
              <w:rPr>
                <w:rFonts w:ascii="Times New Roman" w:hAnsi="Times New Roman"/>
              </w:rPr>
            </w:pPr>
            <w:r w:rsidRPr="00A658D8">
              <w:rPr>
                <w:rFonts w:ascii="Times New Roman" w:hAnsi="Times New Roman"/>
              </w:rPr>
              <w:t>Установка металлических столбов с погружением в бетонное основание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55E" w:rsidRPr="00A658D8" w:rsidRDefault="004F355E" w:rsidP="00A658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8D8">
              <w:rPr>
                <w:rFonts w:ascii="Times New Roman" w:hAnsi="Times New Roman"/>
              </w:rPr>
              <w:t xml:space="preserve">100 </w:t>
            </w:r>
            <w:r>
              <w:rPr>
                <w:rFonts w:ascii="Times New Roman" w:hAnsi="Times New Roman"/>
              </w:rPr>
              <w:t>шт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355E" w:rsidRPr="00A658D8" w:rsidRDefault="004F355E" w:rsidP="00A658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8D8">
              <w:rPr>
                <w:rFonts w:ascii="Times New Roman" w:hAnsi="Times New Roman"/>
              </w:rPr>
              <w:t>0,02</w:t>
            </w:r>
          </w:p>
        </w:tc>
      </w:tr>
      <w:tr w:rsidR="004F355E" w:rsidRPr="00A658D8" w:rsidTr="00A658D8">
        <w:trPr>
          <w:trHeight w:val="2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355E" w:rsidRPr="00A658D8" w:rsidRDefault="004F355E" w:rsidP="00A658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6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55E" w:rsidRPr="00A658D8" w:rsidRDefault="004F355E" w:rsidP="00A658D8">
            <w:pPr>
              <w:spacing w:after="0" w:line="240" w:lineRule="auto"/>
              <w:rPr>
                <w:rFonts w:ascii="Times New Roman" w:hAnsi="Times New Roman"/>
              </w:rPr>
            </w:pPr>
            <w:r w:rsidRPr="00A658D8">
              <w:rPr>
                <w:rFonts w:ascii="Times New Roman" w:hAnsi="Times New Roman"/>
              </w:rPr>
              <w:t>Усиление проема  швеллером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55E" w:rsidRPr="00A658D8" w:rsidRDefault="004F355E" w:rsidP="00A658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8D8">
              <w:rPr>
                <w:rFonts w:ascii="Times New Roman" w:hAnsi="Times New Roman"/>
              </w:rPr>
              <w:t xml:space="preserve">1 </w:t>
            </w:r>
            <w:r>
              <w:rPr>
                <w:rFonts w:ascii="Times New Roman" w:hAnsi="Times New Roman"/>
              </w:rPr>
              <w:t>т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355E" w:rsidRPr="00A658D8" w:rsidRDefault="004F355E" w:rsidP="00A658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8D8">
              <w:rPr>
                <w:rFonts w:ascii="Times New Roman" w:hAnsi="Times New Roman"/>
              </w:rPr>
              <w:t>0,031</w:t>
            </w:r>
          </w:p>
        </w:tc>
      </w:tr>
      <w:tr w:rsidR="004F355E" w:rsidRPr="00A658D8" w:rsidTr="00A658D8">
        <w:trPr>
          <w:trHeight w:val="2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355E" w:rsidRPr="00A658D8" w:rsidRDefault="004F355E" w:rsidP="00A658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6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55E" w:rsidRPr="00A658D8" w:rsidRDefault="004F355E" w:rsidP="00A658D8">
            <w:pPr>
              <w:spacing w:after="0" w:line="240" w:lineRule="auto"/>
              <w:rPr>
                <w:rFonts w:ascii="Times New Roman" w:hAnsi="Times New Roman"/>
              </w:rPr>
            </w:pPr>
            <w:r w:rsidRPr="00A658D8">
              <w:rPr>
                <w:rFonts w:ascii="Times New Roman" w:hAnsi="Times New Roman"/>
              </w:rPr>
              <w:t xml:space="preserve">Облицовка стен гипсоволокнистыми листами </w:t>
            </w:r>
            <w:r>
              <w:rPr>
                <w:rFonts w:ascii="Times New Roman" w:hAnsi="Times New Roman"/>
              </w:rPr>
              <w:t xml:space="preserve">в </w:t>
            </w:r>
            <w:r w:rsidRPr="00A658D8">
              <w:rPr>
                <w:rFonts w:ascii="Times New Roman" w:hAnsi="Times New Roman"/>
              </w:rPr>
              <w:t>дв</w:t>
            </w:r>
            <w:r>
              <w:rPr>
                <w:rFonts w:ascii="Times New Roman" w:hAnsi="Times New Roman"/>
              </w:rPr>
              <w:t>а</w:t>
            </w:r>
            <w:r w:rsidRPr="00A658D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слоя </w:t>
            </w:r>
            <w:r w:rsidRPr="00A658D8">
              <w:rPr>
                <w:rFonts w:ascii="Times New Roman" w:hAnsi="Times New Roman"/>
              </w:rPr>
              <w:t>по одинарному металлическому</w:t>
            </w:r>
            <w:r>
              <w:rPr>
                <w:rFonts w:ascii="Times New Roman" w:hAnsi="Times New Roman"/>
              </w:rPr>
              <w:t xml:space="preserve"> каркасу из потолочного профиля</w:t>
            </w:r>
            <w:r w:rsidRPr="00A658D8">
              <w:rPr>
                <w:rFonts w:ascii="Times New Roman" w:hAnsi="Times New Roman"/>
              </w:rPr>
              <w:t xml:space="preserve"> по системе «КНАУФ»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55E" w:rsidRDefault="004F355E" w:rsidP="00A658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A658D8">
                <w:rPr>
                  <w:rFonts w:ascii="Times New Roman" w:hAnsi="Times New Roman"/>
                </w:rPr>
                <w:t>100 м2</w:t>
              </w:r>
            </w:smartTag>
            <w:r w:rsidRPr="00A658D8">
              <w:rPr>
                <w:rFonts w:ascii="Times New Roman" w:hAnsi="Times New Roman"/>
              </w:rPr>
              <w:t xml:space="preserve"> </w:t>
            </w:r>
          </w:p>
          <w:p w:rsidR="004F355E" w:rsidRPr="00A658D8" w:rsidRDefault="004F355E" w:rsidP="00A658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8D8">
              <w:rPr>
                <w:rFonts w:ascii="Times New Roman" w:hAnsi="Times New Roman"/>
              </w:rPr>
              <w:t>стен (за вычетом проемов)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355E" w:rsidRPr="00A658D8" w:rsidRDefault="004F355E" w:rsidP="00A658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8D8">
              <w:rPr>
                <w:rFonts w:ascii="Times New Roman" w:hAnsi="Times New Roman"/>
              </w:rPr>
              <w:t>0,807</w:t>
            </w:r>
          </w:p>
        </w:tc>
      </w:tr>
      <w:tr w:rsidR="004F355E" w:rsidRPr="00A658D8" w:rsidTr="00A658D8">
        <w:trPr>
          <w:trHeight w:val="2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355E" w:rsidRPr="00A658D8" w:rsidRDefault="004F355E" w:rsidP="00A658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6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55E" w:rsidRPr="00A658D8" w:rsidRDefault="004F355E" w:rsidP="00A658D8">
            <w:pPr>
              <w:spacing w:after="0" w:line="240" w:lineRule="auto"/>
              <w:rPr>
                <w:rFonts w:ascii="Times New Roman" w:hAnsi="Times New Roman"/>
              </w:rPr>
            </w:pPr>
            <w:r w:rsidRPr="00A658D8">
              <w:rPr>
                <w:rFonts w:ascii="Times New Roman" w:hAnsi="Times New Roman"/>
              </w:rPr>
              <w:t xml:space="preserve">Изоляция </w:t>
            </w:r>
            <w:r>
              <w:rPr>
                <w:rFonts w:ascii="Times New Roman" w:hAnsi="Times New Roman"/>
              </w:rPr>
              <w:t>внутренних стен и перегородок</w:t>
            </w:r>
            <w:r w:rsidRPr="00A658D8">
              <w:rPr>
                <w:rFonts w:ascii="Times New Roman" w:hAnsi="Times New Roman"/>
              </w:rPr>
              <w:t xml:space="preserve"> изделиями из волокнистых материалов насухо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55E" w:rsidRPr="00A658D8" w:rsidRDefault="004F355E" w:rsidP="00A658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A658D8">
                <w:rPr>
                  <w:rFonts w:ascii="Times New Roman" w:hAnsi="Times New Roman"/>
                </w:rPr>
                <w:t>100 м2</w:t>
              </w:r>
            </w:smartTag>
            <w:r w:rsidRPr="00A658D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355E" w:rsidRPr="00A658D8" w:rsidRDefault="004F355E" w:rsidP="00A658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8D8">
              <w:rPr>
                <w:rFonts w:ascii="Times New Roman" w:hAnsi="Times New Roman"/>
              </w:rPr>
              <w:t>0,807</w:t>
            </w:r>
          </w:p>
        </w:tc>
      </w:tr>
      <w:tr w:rsidR="004F355E" w:rsidRPr="00A658D8" w:rsidTr="00A658D8">
        <w:trPr>
          <w:trHeight w:val="2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355E" w:rsidRPr="00A658D8" w:rsidRDefault="004F355E" w:rsidP="00A658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6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55E" w:rsidRPr="00A658D8" w:rsidRDefault="004F355E" w:rsidP="00A658D8">
            <w:pPr>
              <w:spacing w:after="0" w:line="240" w:lineRule="auto"/>
              <w:rPr>
                <w:rFonts w:ascii="Times New Roman" w:hAnsi="Times New Roman"/>
              </w:rPr>
            </w:pPr>
            <w:r w:rsidRPr="00A658D8">
              <w:rPr>
                <w:rFonts w:ascii="Times New Roman" w:hAnsi="Times New Roman"/>
              </w:rPr>
              <w:t>Установка пароизоляционного слоя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55E" w:rsidRPr="00A658D8" w:rsidRDefault="004F355E" w:rsidP="00A658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A658D8">
                <w:rPr>
                  <w:rFonts w:ascii="Times New Roman" w:hAnsi="Times New Roman"/>
                </w:rPr>
                <w:t>100 м2</w:t>
              </w:r>
            </w:smartTag>
            <w:r w:rsidRPr="00A658D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355E" w:rsidRPr="00A658D8" w:rsidRDefault="004F355E" w:rsidP="00A658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8D8">
              <w:rPr>
                <w:rFonts w:ascii="Times New Roman" w:hAnsi="Times New Roman"/>
              </w:rPr>
              <w:t>0,807</w:t>
            </w:r>
          </w:p>
        </w:tc>
      </w:tr>
      <w:tr w:rsidR="004F355E" w:rsidRPr="00A658D8" w:rsidTr="00A658D8">
        <w:trPr>
          <w:trHeight w:val="2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355E" w:rsidRPr="00A658D8" w:rsidRDefault="004F355E" w:rsidP="00A658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6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55E" w:rsidRPr="00A658D8" w:rsidRDefault="004F355E" w:rsidP="00A658D8">
            <w:pPr>
              <w:spacing w:after="0" w:line="240" w:lineRule="auto"/>
              <w:rPr>
                <w:rFonts w:ascii="Times New Roman" w:hAnsi="Times New Roman"/>
              </w:rPr>
            </w:pPr>
            <w:r w:rsidRPr="00A658D8">
              <w:rPr>
                <w:rFonts w:ascii="Times New Roman" w:hAnsi="Times New Roman"/>
              </w:rPr>
              <w:t>Облицовка колонн листами ГВЛВ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55E" w:rsidRPr="00A658D8" w:rsidRDefault="004F355E" w:rsidP="00A658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A658D8">
                <w:rPr>
                  <w:rFonts w:ascii="Times New Roman" w:hAnsi="Times New Roman"/>
                </w:rPr>
                <w:t>100 м2</w:t>
              </w:r>
            </w:smartTag>
            <w:r w:rsidRPr="00A658D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355E" w:rsidRPr="00A658D8" w:rsidRDefault="004F355E" w:rsidP="00A658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8D8">
              <w:rPr>
                <w:rFonts w:ascii="Times New Roman" w:hAnsi="Times New Roman"/>
              </w:rPr>
              <w:t>0,07</w:t>
            </w:r>
          </w:p>
        </w:tc>
      </w:tr>
      <w:tr w:rsidR="004F355E" w:rsidRPr="00A658D8" w:rsidTr="00A658D8">
        <w:trPr>
          <w:trHeight w:val="2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355E" w:rsidRPr="00A658D8" w:rsidRDefault="004F355E" w:rsidP="00A658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6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55E" w:rsidRPr="00A658D8" w:rsidRDefault="004F355E" w:rsidP="00A658D8">
            <w:pPr>
              <w:spacing w:after="0" w:line="240" w:lineRule="auto"/>
              <w:rPr>
                <w:rFonts w:ascii="Times New Roman" w:hAnsi="Times New Roman"/>
              </w:rPr>
            </w:pPr>
            <w:r w:rsidRPr="00A658D8">
              <w:rPr>
                <w:rFonts w:ascii="Times New Roman" w:hAnsi="Times New Roman"/>
              </w:rPr>
              <w:t>Покрытие поверхностей стен грунтовкой глубокого проникновения за 1 раз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55E" w:rsidRPr="00A658D8" w:rsidRDefault="004F355E" w:rsidP="00A658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A658D8">
                <w:rPr>
                  <w:rFonts w:ascii="Times New Roman" w:hAnsi="Times New Roman"/>
                </w:rPr>
                <w:t>100 м2</w:t>
              </w:r>
            </w:smartTag>
            <w:r w:rsidRPr="00A658D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355E" w:rsidRPr="00A658D8" w:rsidRDefault="004F355E" w:rsidP="00A658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8D8">
              <w:rPr>
                <w:rFonts w:ascii="Times New Roman" w:hAnsi="Times New Roman"/>
              </w:rPr>
              <w:t>0,88</w:t>
            </w:r>
          </w:p>
        </w:tc>
      </w:tr>
      <w:tr w:rsidR="004F355E" w:rsidRPr="00A658D8" w:rsidTr="00A658D8">
        <w:trPr>
          <w:trHeight w:val="2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355E" w:rsidRPr="00A658D8" w:rsidRDefault="004F355E" w:rsidP="00A658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6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55E" w:rsidRPr="00A658D8" w:rsidRDefault="004F355E" w:rsidP="00A658D8">
            <w:pPr>
              <w:spacing w:after="0" w:line="240" w:lineRule="auto"/>
              <w:rPr>
                <w:rFonts w:ascii="Times New Roman" w:hAnsi="Times New Roman"/>
              </w:rPr>
            </w:pPr>
            <w:r w:rsidRPr="00A658D8">
              <w:rPr>
                <w:rFonts w:ascii="Times New Roman" w:hAnsi="Times New Roman"/>
              </w:rPr>
              <w:t>Шпаклевка стен за 1 раз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55E" w:rsidRPr="00A658D8" w:rsidRDefault="004F355E" w:rsidP="00A658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A658D8">
                <w:rPr>
                  <w:rFonts w:ascii="Times New Roman" w:hAnsi="Times New Roman"/>
                </w:rPr>
                <w:t>100 м2</w:t>
              </w:r>
            </w:smartTag>
            <w:r w:rsidRPr="00A658D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355E" w:rsidRPr="00A658D8" w:rsidRDefault="004F355E" w:rsidP="00A658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8D8">
              <w:rPr>
                <w:rFonts w:ascii="Times New Roman" w:hAnsi="Times New Roman"/>
              </w:rPr>
              <w:t>0,88</w:t>
            </w:r>
          </w:p>
        </w:tc>
      </w:tr>
      <w:tr w:rsidR="004F355E" w:rsidRPr="00A658D8" w:rsidTr="00A658D8">
        <w:trPr>
          <w:trHeight w:val="2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355E" w:rsidRPr="00A658D8" w:rsidRDefault="004F355E" w:rsidP="00A658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6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55E" w:rsidRPr="00A658D8" w:rsidRDefault="004F355E" w:rsidP="00A658D8">
            <w:pPr>
              <w:spacing w:after="0" w:line="240" w:lineRule="auto"/>
              <w:rPr>
                <w:rFonts w:ascii="Times New Roman" w:hAnsi="Times New Roman"/>
              </w:rPr>
            </w:pPr>
            <w:r w:rsidRPr="00A658D8">
              <w:rPr>
                <w:rFonts w:ascii="Times New Roman" w:hAnsi="Times New Roman"/>
              </w:rPr>
              <w:t>Установка штукатурных уголков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55E" w:rsidRPr="00A658D8" w:rsidRDefault="004F355E" w:rsidP="00A658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8D8">
              <w:rPr>
                <w:rFonts w:ascii="Times New Roman" w:hAnsi="Times New Roman"/>
              </w:rPr>
              <w:t>100 п. м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355E" w:rsidRPr="00A658D8" w:rsidRDefault="004F355E" w:rsidP="00A658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8D8">
              <w:rPr>
                <w:rFonts w:ascii="Times New Roman" w:hAnsi="Times New Roman"/>
              </w:rPr>
              <w:t>0,5</w:t>
            </w:r>
          </w:p>
        </w:tc>
      </w:tr>
      <w:tr w:rsidR="004F355E" w:rsidRPr="00A658D8" w:rsidTr="00A658D8">
        <w:trPr>
          <w:trHeight w:val="2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355E" w:rsidRPr="00A658D8" w:rsidRDefault="004F355E" w:rsidP="00A658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6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55E" w:rsidRPr="00A658D8" w:rsidRDefault="004F355E" w:rsidP="00A658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A658D8">
              <w:rPr>
                <w:rFonts w:ascii="Times New Roman" w:hAnsi="Times New Roman"/>
              </w:rPr>
              <w:t xml:space="preserve">лучшенная </w:t>
            </w:r>
            <w:r>
              <w:rPr>
                <w:rFonts w:ascii="Times New Roman" w:hAnsi="Times New Roman"/>
              </w:rPr>
              <w:t>о</w:t>
            </w:r>
            <w:r w:rsidRPr="00A658D8">
              <w:rPr>
                <w:rFonts w:ascii="Times New Roman" w:hAnsi="Times New Roman"/>
              </w:rPr>
              <w:t xml:space="preserve">краска водоэмульсионными составами </w:t>
            </w:r>
            <w:r>
              <w:rPr>
                <w:rFonts w:ascii="Times New Roman" w:hAnsi="Times New Roman"/>
              </w:rPr>
              <w:t>стен, подготовленных</w:t>
            </w:r>
            <w:r w:rsidRPr="00A658D8">
              <w:rPr>
                <w:rFonts w:ascii="Times New Roman" w:hAnsi="Times New Roman"/>
              </w:rPr>
              <w:t xml:space="preserve"> под окраску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55E" w:rsidRPr="00A658D8" w:rsidRDefault="004F355E" w:rsidP="00A658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A658D8">
                <w:rPr>
                  <w:rFonts w:ascii="Times New Roman" w:hAnsi="Times New Roman"/>
                </w:rPr>
                <w:t>100 м2</w:t>
              </w:r>
            </w:smartTag>
            <w:r w:rsidRPr="00A658D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355E" w:rsidRPr="00A658D8" w:rsidRDefault="004F355E" w:rsidP="00A658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8D8">
              <w:rPr>
                <w:rFonts w:ascii="Times New Roman" w:hAnsi="Times New Roman"/>
              </w:rPr>
              <w:t>0,88</w:t>
            </w:r>
          </w:p>
        </w:tc>
      </w:tr>
      <w:tr w:rsidR="004F355E" w:rsidRPr="00A658D8" w:rsidTr="00A658D8">
        <w:trPr>
          <w:trHeight w:val="2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355E" w:rsidRPr="00A658D8" w:rsidRDefault="004F355E" w:rsidP="00A658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6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55E" w:rsidRPr="00A658D8" w:rsidRDefault="004F355E" w:rsidP="00A658D8">
            <w:pPr>
              <w:spacing w:after="0" w:line="240" w:lineRule="auto"/>
              <w:rPr>
                <w:rFonts w:ascii="Times New Roman" w:hAnsi="Times New Roman"/>
              </w:rPr>
            </w:pPr>
            <w:r w:rsidRPr="00A658D8">
              <w:rPr>
                <w:rFonts w:ascii="Times New Roman" w:hAnsi="Times New Roman"/>
              </w:rPr>
              <w:t>Установка металлических дверных блоков в готовые проемы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55E" w:rsidRPr="00A658D8" w:rsidRDefault="004F355E" w:rsidP="00A658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A658D8">
                <w:rPr>
                  <w:rFonts w:ascii="Times New Roman" w:hAnsi="Times New Roman"/>
                </w:rPr>
                <w:t>1 м2</w:t>
              </w:r>
            </w:smartTag>
            <w:r w:rsidRPr="00A658D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355E" w:rsidRPr="00A658D8" w:rsidRDefault="004F355E" w:rsidP="00A658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8D8">
              <w:rPr>
                <w:rFonts w:ascii="Times New Roman" w:hAnsi="Times New Roman"/>
              </w:rPr>
              <w:t>9,4</w:t>
            </w:r>
          </w:p>
        </w:tc>
      </w:tr>
      <w:tr w:rsidR="004F355E" w:rsidRPr="00A658D8" w:rsidTr="00A658D8">
        <w:trPr>
          <w:trHeight w:val="2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355E" w:rsidRPr="00A658D8" w:rsidRDefault="004F355E" w:rsidP="00A658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6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55E" w:rsidRPr="00A658D8" w:rsidRDefault="004F355E" w:rsidP="00A658D8">
            <w:pPr>
              <w:spacing w:after="0" w:line="240" w:lineRule="auto"/>
              <w:rPr>
                <w:rFonts w:ascii="Times New Roman" w:hAnsi="Times New Roman"/>
              </w:rPr>
            </w:pPr>
            <w:r w:rsidRPr="00A658D8">
              <w:rPr>
                <w:rFonts w:ascii="Times New Roman" w:hAnsi="Times New Roman"/>
              </w:rPr>
              <w:t>Разборка покрытий полов из плиток поливинилхлоридных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55E" w:rsidRPr="00A658D8" w:rsidRDefault="004F355E" w:rsidP="00A658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A658D8">
                <w:rPr>
                  <w:rFonts w:ascii="Times New Roman" w:hAnsi="Times New Roman"/>
                </w:rPr>
                <w:t>100 м2</w:t>
              </w:r>
            </w:smartTag>
            <w:r w:rsidRPr="00A658D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355E" w:rsidRPr="00A658D8" w:rsidRDefault="004F355E" w:rsidP="00A658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8D8">
              <w:rPr>
                <w:rFonts w:ascii="Times New Roman" w:hAnsi="Times New Roman"/>
              </w:rPr>
              <w:t>0,498</w:t>
            </w:r>
          </w:p>
        </w:tc>
      </w:tr>
      <w:tr w:rsidR="004F355E" w:rsidRPr="00A658D8" w:rsidTr="00A658D8">
        <w:trPr>
          <w:trHeight w:val="2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355E" w:rsidRPr="00A658D8" w:rsidRDefault="004F355E" w:rsidP="00A658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6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55E" w:rsidRPr="00A658D8" w:rsidRDefault="004F355E" w:rsidP="00A658D8">
            <w:pPr>
              <w:spacing w:after="0" w:line="240" w:lineRule="auto"/>
              <w:rPr>
                <w:rFonts w:ascii="Times New Roman" w:hAnsi="Times New Roman"/>
              </w:rPr>
            </w:pPr>
            <w:r w:rsidRPr="00A658D8">
              <w:rPr>
                <w:rFonts w:ascii="Times New Roman" w:hAnsi="Times New Roman"/>
              </w:rPr>
              <w:t xml:space="preserve">Устройство бетонных полов толщиной </w:t>
            </w:r>
            <w:smartTag w:uri="urn:schemas-microsoft-com:office:smarttags" w:element="metricconverter">
              <w:smartTagPr>
                <w:attr w:name="ProductID" w:val="100 м2"/>
              </w:smartTagPr>
              <w:r w:rsidRPr="00A658D8">
                <w:rPr>
                  <w:rFonts w:ascii="Times New Roman" w:hAnsi="Times New Roman"/>
                </w:rPr>
                <w:t>100 мм</w:t>
              </w:r>
            </w:smartTag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55E" w:rsidRPr="00A658D8" w:rsidRDefault="004F355E" w:rsidP="00A658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A658D8">
                <w:rPr>
                  <w:rFonts w:ascii="Times New Roman" w:hAnsi="Times New Roman"/>
                </w:rPr>
                <w:t>100 м2</w:t>
              </w:r>
            </w:smartTag>
            <w:r w:rsidRPr="00A658D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355E" w:rsidRPr="00A658D8" w:rsidRDefault="004F355E" w:rsidP="00A658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8D8">
              <w:rPr>
                <w:rFonts w:ascii="Times New Roman" w:hAnsi="Times New Roman"/>
              </w:rPr>
              <w:t>0,498</w:t>
            </w:r>
          </w:p>
        </w:tc>
      </w:tr>
      <w:tr w:rsidR="004F355E" w:rsidRPr="00A658D8" w:rsidTr="00A658D8">
        <w:trPr>
          <w:trHeight w:val="2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355E" w:rsidRPr="00A658D8" w:rsidRDefault="004F355E" w:rsidP="00A658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6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55E" w:rsidRPr="00A658D8" w:rsidRDefault="004F355E" w:rsidP="00A658D8">
            <w:pPr>
              <w:spacing w:after="0" w:line="240" w:lineRule="auto"/>
              <w:rPr>
                <w:rFonts w:ascii="Times New Roman" w:hAnsi="Times New Roman"/>
              </w:rPr>
            </w:pPr>
            <w:r w:rsidRPr="00A658D8">
              <w:rPr>
                <w:rFonts w:ascii="Times New Roman" w:hAnsi="Times New Roman"/>
              </w:rPr>
              <w:t>Изготовление и установка арматурной сетки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55E" w:rsidRPr="00A658D8" w:rsidRDefault="004F355E" w:rsidP="00A658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8D8">
              <w:rPr>
                <w:rFonts w:ascii="Times New Roman" w:hAnsi="Times New Roman"/>
              </w:rPr>
              <w:t xml:space="preserve">1 т 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355E" w:rsidRPr="00A658D8" w:rsidRDefault="004F355E" w:rsidP="00A658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8D8">
              <w:rPr>
                <w:rFonts w:ascii="Times New Roman" w:hAnsi="Times New Roman"/>
              </w:rPr>
              <w:t>0,344</w:t>
            </w:r>
          </w:p>
        </w:tc>
      </w:tr>
      <w:tr w:rsidR="004F355E" w:rsidRPr="00A658D8" w:rsidTr="00A658D8">
        <w:trPr>
          <w:trHeight w:val="2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355E" w:rsidRPr="00A658D8" w:rsidRDefault="004F355E" w:rsidP="00A658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6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55E" w:rsidRPr="00A658D8" w:rsidRDefault="004F355E" w:rsidP="00A658D8">
            <w:pPr>
              <w:spacing w:after="0" w:line="240" w:lineRule="auto"/>
              <w:rPr>
                <w:rFonts w:ascii="Times New Roman" w:hAnsi="Times New Roman"/>
              </w:rPr>
            </w:pPr>
            <w:r w:rsidRPr="00A658D8">
              <w:rPr>
                <w:rFonts w:ascii="Times New Roman" w:hAnsi="Times New Roman"/>
              </w:rPr>
              <w:t>Шлифовка бетонных полов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55E" w:rsidRPr="00A658D8" w:rsidRDefault="004F355E" w:rsidP="00A658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A658D8">
                <w:rPr>
                  <w:rFonts w:ascii="Times New Roman" w:hAnsi="Times New Roman"/>
                </w:rPr>
                <w:t>100 м2</w:t>
              </w:r>
            </w:smartTag>
            <w:r w:rsidRPr="00A658D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355E" w:rsidRPr="00A658D8" w:rsidRDefault="004F355E" w:rsidP="00A658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8D8">
              <w:rPr>
                <w:rFonts w:ascii="Times New Roman" w:hAnsi="Times New Roman"/>
              </w:rPr>
              <w:t>0,498</w:t>
            </w:r>
          </w:p>
        </w:tc>
      </w:tr>
      <w:tr w:rsidR="004F355E" w:rsidRPr="00A658D8" w:rsidTr="006A67ED">
        <w:trPr>
          <w:trHeight w:val="2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355E" w:rsidRPr="00A658D8" w:rsidRDefault="004F355E" w:rsidP="006A67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6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55E" w:rsidRPr="00A658D8" w:rsidRDefault="004F355E" w:rsidP="006A67ED">
            <w:pPr>
              <w:spacing w:after="0" w:line="240" w:lineRule="auto"/>
              <w:rPr>
                <w:rFonts w:ascii="Times New Roman" w:hAnsi="Times New Roman"/>
              </w:rPr>
            </w:pPr>
            <w:r w:rsidRPr="00A658D8">
              <w:rPr>
                <w:rFonts w:ascii="Times New Roman" w:hAnsi="Times New Roman"/>
              </w:rPr>
              <w:t>Обеспыливание поверхности</w:t>
            </w:r>
            <w:r>
              <w:rPr>
                <w:rFonts w:ascii="Times New Roman" w:hAnsi="Times New Roman"/>
              </w:rPr>
              <w:t xml:space="preserve"> пола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55E" w:rsidRPr="00A658D8" w:rsidRDefault="004F355E" w:rsidP="006A67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A658D8">
                <w:rPr>
                  <w:rFonts w:ascii="Times New Roman" w:hAnsi="Times New Roman"/>
                </w:rPr>
                <w:t>1 м2</w:t>
              </w:r>
            </w:smartTag>
            <w:r w:rsidRPr="00A658D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355E" w:rsidRPr="00A658D8" w:rsidRDefault="004F355E" w:rsidP="006A67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8D8">
              <w:rPr>
                <w:rFonts w:ascii="Times New Roman" w:hAnsi="Times New Roman"/>
              </w:rPr>
              <w:t>49,8</w:t>
            </w:r>
          </w:p>
        </w:tc>
      </w:tr>
      <w:tr w:rsidR="004F355E" w:rsidRPr="00A658D8" w:rsidTr="00A658D8">
        <w:trPr>
          <w:trHeight w:val="2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355E" w:rsidRPr="00A658D8" w:rsidRDefault="004F355E" w:rsidP="00A658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6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55E" w:rsidRPr="00A658D8" w:rsidRDefault="004F355E" w:rsidP="00A658D8">
            <w:pPr>
              <w:spacing w:after="0" w:line="240" w:lineRule="auto"/>
              <w:rPr>
                <w:rFonts w:ascii="Times New Roman" w:hAnsi="Times New Roman"/>
              </w:rPr>
            </w:pPr>
            <w:r w:rsidRPr="00A658D8">
              <w:rPr>
                <w:rFonts w:ascii="Times New Roman" w:hAnsi="Times New Roman"/>
              </w:rPr>
              <w:t>Грунтование водно-дисперсионной грунтовкой "Нортекс-Грунт" поверхностей</w:t>
            </w:r>
            <w:r>
              <w:rPr>
                <w:rFonts w:ascii="Times New Roman" w:hAnsi="Times New Roman"/>
              </w:rPr>
              <w:t xml:space="preserve"> пола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55E" w:rsidRPr="00A658D8" w:rsidRDefault="004F355E" w:rsidP="00A658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A658D8">
                <w:rPr>
                  <w:rFonts w:ascii="Times New Roman" w:hAnsi="Times New Roman"/>
                </w:rPr>
                <w:t>100 м2</w:t>
              </w:r>
            </w:smartTag>
            <w:r w:rsidRPr="00A658D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355E" w:rsidRPr="00A658D8" w:rsidRDefault="004F355E" w:rsidP="00A658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8D8">
              <w:rPr>
                <w:rFonts w:ascii="Times New Roman" w:hAnsi="Times New Roman"/>
              </w:rPr>
              <w:t>0,498</w:t>
            </w:r>
          </w:p>
        </w:tc>
      </w:tr>
      <w:tr w:rsidR="004F355E" w:rsidRPr="00A658D8" w:rsidTr="00A658D8">
        <w:trPr>
          <w:trHeight w:val="2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355E" w:rsidRPr="00A658D8" w:rsidRDefault="004F355E" w:rsidP="00A658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6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55E" w:rsidRPr="00A658D8" w:rsidRDefault="004F355E" w:rsidP="00A658D8">
            <w:pPr>
              <w:spacing w:after="0" w:line="240" w:lineRule="auto"/>
              <w:rPr>
                <w:rFonts w:ascii="Times New Roman" w:hAnsi="Times New Roman"/>
              </w:rPr>
            </w:pPr>
            <w:r w:rsidRPr="00A658D8">
              <w:rPr>
                <w:rFonts w:ascii="Times New Roman" w:hAnsi="Times New Roman"/>
              </w:rPr>
              <w:t>Устройство проводника из медной ленты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55E" w:rsidRPr="00A658D8" w:rsidRDefault="004F355E" w:rsidP="00A658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A658D8">
                <w:rPr>
                  <w:rFonts w:ascii="Times New Roman" w:hAnsi="Times New Roman"/>
                </w:rPr>
                <w:t>100 м</w:t>
              </w:r>
            </w:smartTag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355E" w:rsidRPr="00A658D8" w:rsidRDefault="004F355E" w:rsidP="00A658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8D8">
              <w:rPr>
                <w:rFonts w:ascii="Times New Roman" w:hAnsi="Times New Roman"/>
              </w:rPr>
              <w:t>0,9</w:t>
            </w:r>
          </w:p>
        </w:tc>
      </w:tr>
      <w:tr w:rsidR="004F355E" w:rsidRPr="00A658D8" w:rsidTr="00A658D8">
        <w:trPr>
          <w:trHeight w:val="2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355E" w:rsidRPr="00A658D8" w:rsidRDefault="004F355E" w:rsidP="00A658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6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55E" w:rsidRPr="00A658D8" w:rsidRDefault="004F355E" w:rsidP="00A658D8">
            <w:pPr>
              <w:spacing w:after="0" w:line="240" w:lineRule="auto"/>
              <w:rPr>
                <w:rFonts w:ascii="Times New Roman" w:hAnsi="Times New Roman"/>
              </w:rPr>
            </w:pPr>
            <w:r w:rsidRPr="00A658D8">
              <w:rPr>
                <w:rFonts w:ascii="Times New Roman" w:hAnsi="Times New Roman"/>
              </w:rPr>
              <w:t>Покрытие поверхностей токоотводящей грунтовкой за 1раз пола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55E" w:rsidRPr="00A658D8" w:rsidRDefault="004F355E" w:rsidP="00A658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A658D8">
                <w:rPr>
                  <w:rFonts w:ascii="Times New Roman" w:hAnsi="Times New Roman"/>
                </w:rPr>
                <w:t>100 м2</w:t>
              </w:r>
            </w:smartTag>
            <w:r w:rsidRPr="00A658D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355E" w:rsidRPr="00A658D8" w:rsidRDefault="004F355E" w:rsidP="00A658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8D8">
              <w:rPr>
                <w:rFonts w:ascii="Times New Roman" w:hAnsi="Times New Roman"/>
              </w:rPr>
              <w:t>0,498</w:t>
            </w:r>
          </w:p>
        </w:tc>
      </w:tr>
      <w:tr w:rsidR="004F355E" w:rsidRPr="00A658D8" w:rsidTr="00A658D8">
        <w:trPr>
          <w:trHeight w:val="2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355E" w:rsidRPr="00A658D8" w:rsidRDefault="004F355E" w:rsidP="00A658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6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55E" w:rsidRPr="00A658D8" w:rsidRDefault="004F355E" w:rsidP="00A658D8">
            <w:pPr>
              <w:spacing w:after="0" w:line="240" w:lineRule="auto"/>
              <w:rPr>
                <w:rFonts w:ascii="Times New Roman" w:hAnsi="Times New Roman"/>
              </w:rPr>
            </w:pPr>
            <w:r w:rsidRPr="00A658D8">
              <w:rPr>
                <w:rFonts w:ascii="Times New Roman" w:hAnsi="Times New Roman"/>
              </w:rPr>
              <w:t xml:space="preserve">Устройство покрытий наливных составом на эпоксидной смоле толщиной </w:t>
            </w:r>
            <w:r>
              <w:rPr>
                <w:rFonts w:ascii="Times New Roman" w:hAnsi="Times New Roman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100 м2"/>
              </w:smartTagPr>
              <w:r w:rsidRPr="00A658D8">
                <w:rPr>
                  <w:rFonts w:ascii="Times New Roman" w:hAnsi="Times New Roman"/>
                </w:rPr>
                <w:t>3 мм</w:t>
              </w:r>
            </w:smartTag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55E" w:rsidRPr="00A658D8" w:rsidRDefault="004F355E" w:rsidP="00A658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A658D8">
                <w:rPr>
                  <w:rFonts w:ascii="Times New Roman" w:hAnsi="Times New Roman"/>
                </w:rPr>
                <w:t>100 м2</w:t>
              </w:r>
            </w:smartTag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355E" w:rsidRPr="00A658D8" w:rsidRDefault="004F355E" w:rsidP="00A658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8D8">
              <w:rPr>
                <w:rFonts w:ascii="Times New Roman" w:hAnsi="Times New Roman"/>
              </w:rPr>
              <w:t>0,498</w:t>
            </w:r>
          </w:p>
        </w:tc>
      </w:tr>
      <w:tr w:rsidR="004F355E" w:rsidRPr="00A658D8" w:rsidTr="00A658D8">
        <w:trPr>
          <w:trHeight w:val="2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355E" w:rsidRPr="00A658D8" w:rsidRDefault="004F355E" w:rsidP="00A658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6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55E" w:rsidRPr="00A658D8" w:rsidRDefault="004F355E" w:rsidP="00A658D8">
            <w:pPr>
              <w:spacing w:after="0" w:line="240" w:lineRule="auto"/>
              <w:rPr>
                <w:rFonts w:ascii="Times New Roman" w:hAnsi="Times New Roman"/>
              </w:rPr>
            </w:pPr>
            <w:r w:rsidRPr="00A658D8">
              <w:rPr>
                <w:rFonts w:ascii="Times New Roman" w:hAnsi="Times New Roman"/>
              </w:rPr>
              <w:t>Устройство плинтусов поливинилхлоридных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55E" w:rsidRPr="00A658D8" w:rsidRDefault="004F355E" w:rsidP="00A658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A658D8">
                <w:rPr>
                  <w:rFonts w:ascii="Times New Roman" w:hAnsi="Times New Roman"/>
                </w:rPr>
                <w:t>100 м</w:t>
              </w:r>
            </w:smartTag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355E" w:rsidRPr="00A658D8" w:rsidRDefault="004F355E" w:rsidP="00A658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8D8">
              <w:rPr>
                <w:rFonts w:ascii="Times New Roman" w:hAnsi="Times New Roman"/>
              </w:rPr>
              <w:t>0,25</w:t>
            </w:r>
          </w:p>
        </w:tc>
      </w:tr>
      <w:tr w:rsidR="004F355E" w:rsidRPr="00A658D8" w:rsidTr="00A658D8">
        <w:trPr>
          <w:trHeight w:val="2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355E" w:rsidRPr="00A658D8" w:rsidRDefault="004F355E" w:rsidP="00A658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6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55E" w:rsidRPr="00A658D8" w:rsidRDefault="004F355E" w:rsidP="00A658D8">
            <w:pPr>
              <w:spacing w:after="0" w:line="240" w:lineRule="auto"/>
              <w:rPr>
                <w:rFonts w:ascii="Times New Roman" w:hAnsi="Times New Roman"/>
              </w:rPr>
            </w:pPr>
            <w:r w:rsidRPr="00A658D8">
              <w:rPr>
                <w:rFonts w:ascii="Times New Roman" w:hAnsi="Times New Roman"/>
              </w:rPr>
              <w:t xml:space="preserve">Установка и разборка внутренних трубчатых инвентарных лесов при высоте помещений до </w:t>
            </w:r>
            <w:smartTag w:uri="urn:schemas-microsoft-com:office:smarttags" w:element="metricconverter">
              <w:smartTagPr>
                <w:attr w:name="ProductID" w:val="100 м2"/>
              </w:smartTagPr>
              <w:r w:rsidRPr="00A658D8">
                <w:rPr>
                  <w:rFonts w:ascii="Times New Roman" w:hAnsi="Times New Roman"/>
                </w:rPr>
                <w:t>6 м</w:t>
              </w:r>
            </w:smartTag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55E" w:rsidRPr="00A658D8" w:rsidRDefault="004F355E" w:rsidP="00A658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A658D8">
                <w:rPr>
                  <w:rFonts w:ascii="Times New Roman" w:hAnsi="Times New Roman"/>
                </w:rPr>
                <w:t>100 м2</w:t>
              </w:r>
            </w:smartTag>
            <w:r w:rsidRPr="00A658D8">
              <w:rPr>
                <w:rFonts w:ascii="Times New Roman" w:hAnsi="Times New Roman"/>
              </w:rPr>
              <w:t xml:space="preserve"> горизонтальной проекции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355E" w:rsidRPr="00A658D8" w:rsidRDefault="004F355E" w:rsidP="00A658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8D8">
              <w:rPr>
                <w:rFonts w:ascii="Times New Roman" w:hAnsi="Times New Roman"/>
              </w:rPr>
              <w:t>0,498</w:t>
            </w:r>
          </w:p>
        </w:tc>
      </w:tr>
      <w:tr w:rsidR="004F355E" w:rsidRPr="00A658D8" w:rsidTr="00A658D8">
        <w:trPr>
          <w:trHeight w:val="2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355E" w:rsidRPr="00A658D8" w:rsidRDefault="004F355E" w:rsidP="00A658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6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55E" w:rsidRPr="00A658D8" w:rsidRDefault="004F355E" w:rsidP="00A658D8">
            <w:pPr>
              <w:spacing w:after="0" w:line="240" w:lineRule="auto"/>
              <w:rPr>
                <w:rFonts w:ascii="Times New Roman" w:hAnsi="Times New Roman"/>
              </w:rPr>
            </w:pPr>
            <w:r w:rsidRPr="00A658D8">
              <w:rPr>
                <w:rFonts w:ascii="Times New Roman" w:hAnsi="Times New Roman"/>
              </w:rPr>
              <w:t>Очистка помещений от строительного мусора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55E" w:rsidRPr="00A658D8" w:rsidRDefault="004F355E" w:rsidP="00A658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8D8">
              <w:rPr>
                <w:rFonts w:ascii="Times New Roman" w:hAnsi="Times New Roman"/>
              </w:rPr>
              <w:t>100 т мусора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355E" w:rsidRPr="00A658D8" w:rsidRDefault="004F355E" w:rsidP="00A658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8D8">
              <w:rPr>
                <w:rFonts w:ascii="Times New Roman" w:hAnsi="Times New Roman"/>
              </w:rPr>
              <w:t>0,022</w:t>
            </w:r>
          </w:p>
        </w:tc>
      </w:tr>
      <w:tr w:rsidR="004F355E" w:rsidRPr="00A658D8" w:rsidTr="004C72C7">
        <w:trPr>
          <w:trHeight w:val="2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355E" w:rsidRPr="00A658D8" w:rsidRDefault="004F355E" w:rsidP="00A658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6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55E" w:rsidRPr="00A658D8" w:rsidRDefault="004F355E" w:rsidP="00A658D8">
            <w:pPr>
              <w:spacing w:after="0" w:line="240" w:lineRule="auto"/>
              <w:rPr>
                <w:rFonts w:ascii="Times New Roman" w:hAnsi="Times New Roman"/>
              </w:rPr>
            </w:pPr>
            <w:r w:rsidRPr="00A658D8">
              <w:rPr>
                <w:rFonts w:ascii="Times New Roman" w:hAnsi="Times New Roman"/>
              </w:rPr>
              <w:t>Погрузка</w:t>
            </w:r>
            <w:r>
              <w:rPr>
                <w:rFonts w:ascii="Times New Roman" w:hAnsi="Times New Roman"/>
              </w:rPr>
              <w:t xml:space="preserve"> строительного мусора </w:t>
            </w:r>
            <w:r w:rsidRPr="00A658D8">
              <w:rPr>
                <w:rFonts w:ascii="Times New Roman" w:hAnsi="Times New Roman"/>
              </w:rPr>
              <w:t xml:space="preserve">экскаваторами 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55E" w:rsidRPr="00A658D8" w:rsidRDefault="004F355E" w:rsidP="00A658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8D8">
              <w:rPr>
                <w:rFonts w:ascii="Times New Roman" w:hAnsi="Times New Roman"/>
              </w:rPr>
              <w:t>т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355E" w:rsidRPr="00A658D8" w:rsidRDefault="004F355E" w:rsidP="00A658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8D8">
              <w:rPr>
                <w:rFonts w:ascii="Times New Roman" w:hAnsi="Times New Roman"/>
              </w:rPr>
              <w:t>0,9</w:t>
            </w:r>
          </w:p>
        </w:tc>
      </w:tr>
      <w:tr w:rsidR="004F355E" w:rsidRPr="00A658D8" w:rsidTr="004C72C7">
        <w:trPr>
          <w:trHeight w:val="2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355E" w:rsidRPr="00A658D8" w:rsidRDefault="004F355E" w:rsidP="00A658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6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55E" w:rsidRPr="00A658D8" w:rsidRDefault="004F355E" w:rsidP="00A658D8">
            <w:pPr>
              <w:spacing w:after="0" w:line="240" w:lineRule="auto"/>
              <w:rPr>
                <w:rFonts w:ascii="Times New Roman" w:hAnsi="Times New Roman"/>
              </w:rPr>
            </w:pPr>
            <w:r w:rsidRPr="00A658D8">
              <w:rPr>
                <w:rFonts w:ascii="Times New Roman" w:hAnsi="Times New Roman"/>
              </w:rPr>
              <w:t xml:space="preserve">Перевозка </w:t>
            </w:r>
            <w:r>
              <w:rPr>
                <w:rFonts w:ascii="Times New Roman" w:hAnsi="Times New Roman"/>
              </w:rPr>
              <w:t>строительного мусора</w:t>
            </w:r>
            <w:r w:rsidRPr="00A658D8">
              <w:rPr>
                <w:rFonts w:ascii="Times New Roman" w:hAnsi="Times New Roman"/>
              </w:rPr>
              <w:t xml:space="preserve"> автомобилями-самосвалами 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55E" w:rsidRPr="00A658D8" w:rsidRDefault="004F355E" w:rsidP="00A658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8D8">
              <w:rPr>
                <w:rFonts w:ascii="Times New Roman" w:hAnsi="Times New Roman"/>
              </w:rPr>
              <w:t>т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355E" w:rsidRPr="00A658D8" w:rsidRDefault="004F355E" w:rsidP="00A658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8D8">
              <w:rPr>
                <w:rFonts w:ascii="Times New Roman" w:hAnsi="Times New Roman"/>
              </w:rPr>
              <w:t>0,9</w:t>
            </w:r>
          </w:p>
        </w:tc>
      </w:tr>
    </w:tbl>
    <w:p w:rsidR="004F355E" w:rsidRPr="000F7C88" w:rsidRDefault="004F355E" w:rsidP="004C72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355E" w:rsidRDefault="004F355E" w:rsidP="004C72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355E" w:rsidRPr="00405CEE" w:rsidRDefault="004F355E" w:rsidP="004C72C7">
      <w:pPr>
        <w:spacing w:after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Составил: ________________ / Соловьев И.Н.</w:t>
      </w:r>
    </w:p>
    <w:p w:rsidR="004F355E" w:rsidRPr="000F7C88" w:rsidRDefault="004F355E" w:rsidP="004C72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4F355E" w:rsidRPr="000F7C88" w:rsidSect="004B7F12">
      <w:pgSz w:w="11906" w:h="16838" w:code="9"/>
      <w:pgMar w:top="902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9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5CEE"/>
    <w:rsid w:val="00005605"/>
    <w:rsid w:val="000223AF"/>
    <w:rsid w:val="00076A1D"/>
    <w:rsid w:val="00083E0B"/>
    <w:rsid w:val="00095B4F"/>
    <w:rsid w:val="000C6E88"/>
    <w:rsid w:val="000F4A53"/>
    <w:rsid w:val="000F7C88"/>
    <w:rsid w:val="001160DE"/>
    <w:rsid w:val="00125046"/>
    <w:rsid w:val="00131E3B"/>
    <w:rsid w:val="00133D88"/>
    <w:rsid w:val="001367F5"/>
    <w:rsid w:val="00141FA9"/>
    <w:rsid w:val="00150541"/>
    <w:rsid w:val="00163CB5"/>
    <w:rsid w:val="001849BC"/>
    <w:rsid w:val="001C1B4C"/>
    <w:rsid w:val="001C6849"/>
    <w:rsid w:val="001E1292"/>
    <w:rsid w:val="001E3E2A"/>
    <w:rsid w:val="00203D98"/>
    <w:rsid w:val="00205FBB"/>
    <w:rsid w:val="00223DEF"/>
    <w:rsid w:val="00231BF0"/>
    <w:rsid w:val="00232059"/>
    <w:rsid w:val="002801A6"/>
    <w:rsid w:val="002A18FD"/>
    <w:rsid w:val="002C59A0"/>
    <w:rsid w:val="002D7DE8"/>
    <w:rsid w:val="002E66BD"/>
    <w:rsid w:val="002F0990"/>
    <w:rsid w:val="002F0AA6"/>
    <w:rsid w:val="003052F5"/>
    <w:rsid w:val="00321A3F"/>
    <w:rsid w:val="00331195"/>
    <w:rsid w:val="003355E8"/>
    <w:rsid w:val="00344FF8"/>
    <w:rsid w:val="00361E4F"/>
    <w:rsid w:val="00382536"/>
    <w:rsid w:val="00387D07"/>
    <w:rsid w:val="003A6A49"/>
    <w:rsid w:val="003D1225"/>
    <w:rsid w:val="003D784A"/>
    <w:rsid w:val="003E3EBC"/>
    <w:rsid w:val="00405CEE"/>
    <w:rsid w:val="004110E6"/>
    <w:rsid w:val="004307C5"/>
    <w:rsid w:val="004350D1"/>
    <w:rsid w:val="00482F19"/>
    <w:rsid w:val="00483476"/>
    <w:rsid w:val="00496193"/>
    <w:rsid w:val="004A39B6"/>
    <w:rsid w:val="004B65D9"/>
    <w:rsid w:val="004B7F12"/>
    <w:rsid w:val="004C72C7"/>
    <w:rsid w:val="004D5952"/>
    <w:rsid w:val="004D7F02"/>
    <w:rsid w:val="004F180E"/>
    <w:rsid w:val="004F355E"/>
    <w:rsid w:val="00511A20"/>
    <w:rsid w:val="0052020D"/>
    <w:rsid w:val="00521195"/>
    <w:rsid w:val="005326DC"/>
    <w:rsid w:val="00552552"/>
    <w:rsid w:val="005554D4"/>
    <w:rsid w:val="00564C49"/>
    <w:rsid w:val="00565E2F"/>
    <w:rsid w:val="00575217"/>
    <w:rsid w:val="0058726E"/>
    <w:rsid w:val="005C4550"/>
    <w:rsid w:val="005C64F1"/>
    <w:rsid w:val="00632722"/>
    <w:rsid w:val="00637D39"/>
    <w:rsid w:val="006442F1"/>
    <w:rsid w:val="0064493D"/>
    <w:rsid w:val="006746D9"/>
    <w:rsid w:val="00682563"/>
    <w:rsid w:val="006A3F61"/>
    <w:rsid w:val="006A67ED"/>
    <w:rsid w:val="006B164F"/>
    <w:rsid w:val="006C7384"/>
    <w:rsid w:val="006D010A"/>
    <w:rsid w:val="006D0D87"/>
    <w:rsid w:val="006E5D06"/>
    <w:rsid w:val="007212F2"/>
    <w:rsid w:val="00732BD2"/>
    <w:rsid w:val="00736FF6"/>
    <w:rsid w:val="00771E3C"/>
    <w:rsid w:val="00776931"/>
    <w:rsid w:val="007848F4"/>
    <w:rsid w:val="007943EA"/>
    <w:rsid w:val="00795F32"/>
    <w:rsid w:val="00796FA1"/>
    <w:rsid w:val="007A14DA"/>
    <w:rsid w:val="007A6281"/>
    <w:rsid w:val="007D364A"/>
    <w:rsid w:val="007F12EC"/>
    <w:rsid w:val="008361CE"/>
    <w:rsid w:val="00864F18"/>
    <w:rsid w:val="00866779"/>
    <w:rsid w:val="008865D4"/>
    <w:rsid w:val="00893C20"/>
    <w:rsid w:val="00893E4D"/>
    <w:rsid w:val="0089523C"/>
    <w:rsid w:val="008C7AD1"/>
    <w:rsid w:val="008E2F1B"/>
    <w:rsid w:val="00902538"/>
    <w:rsid w:val="009660DD"/>
    <w:rsid w:val="00971702"/>
    <w:rsid w:val="00977620"/>
    <w:rsid w:val="0098181C"/>
    <w:rsid w:val="009A4BF2"/>
    <w:rsid w:val="00A048EA"/>
    <w:rsid w:val="00A1024D"/>
    <w:rsid w:val="00A15935"/>
    <w:rsid w:val="00A15F35"/>
    <w:rsid w:val="00A239E6"/>
    <w:rsid w:val="00A54FB6"/>
    <w:rsid w:val="00A563F3"/>
    <w:rsid w:val="00A65622"/>
    <w:rsid w:val="00A658D8"/>
    <w:rsid w:val="00A81CBB"/>
    <w:rsid w:val="00A930D9"/>
    <w:rsid w:val="00AB1127"/>
    <w:rsid w:val="00AD2CD5"/>
    <w:rsid w:val="00AD5C47"/>
    <w:rsid w:val="00B00BE5"/>
    <w:rsid w:val="00B04C62"/>
    <w:rsid w:val="00B1078C"/>
    <w:rsid w:val="00B12024"/>
    <w:rsid w:val="00B219F8"/>
    <w:rsid w:val="00B27585"/>
    <w:rsid w:val="00B27EEE"/>
    <w:rsid w:val="00B37280"/>
    <w:rsid w:val="00B50C25"/>
    <w:rsid w:val="00B57EAF"/>
    <w:rsid w:val="00B6092E"/>
    <w:rsid w:val="00B70C18"/>
    <w:rsid w:val="00B71418"/>
    <w:rsid w:val="00B717FF"/>
    <w:rsid w:val="00B76B94"/>
    <w:rsid w:val="00B76CDF"/>
    <w:rsid w:val="00BA343C"/>
    <w:rsid w:val="00BB179F"/>
    <w:rsid w:val="00BB39B3"/>
    <w:rsid w:val="00BE42A3"/>
    <w:rsid w:val="00C31719"/>
    <w:rsid w:val="00C35BAA"/>
    <w:rsid w:val="00C643EE"/>
    <w:rsid w:val="00C64412"/>
    <w:rsid w:val="00C649F1"/>
    <w:rsid w:val="00C837FF"/>
    <w:rsid w:val="00C86C6A"/>
    <w:rsid w:val="00C9334C"/>
    <w:rsid w:val="00CD1AB9"/>
    <w:rsid w:val="00CD6F3F"/>
    <w:rsid w:val="00CF6D5E"/>
    <w:rsid w:val="00D055B9"/>
    <w:rsid w:val="00D15115"/>
    <w:rsid w:val="00D21165"/>
    <w:rsid w:val="00D46D04"/>
    <w:rsid w:val="00D56AEC"/>
    <w:rsid w:val="00D57CED"/>
    <w:rsid w:val="00D60737"/>
    <w:rsid w:val="00D61B84"/>
    <w:rsid w:val="00D87EC5"/>
    <w:rsid w:val="00D97586"/>
    <w:rsid w:val="00DD4D5A"/>
    <w:rsid w:val="00DE30DA"/>
    <w:rsid w:val="00DE54AE"/>
    <w:rsid w:val="00DE7B77"/>
    <w:rsid w:val="00E05740"/>
    <w:rsid w:val="00E36578"/>
    <w:rsid w:val="00E40F55"/>
    <w:rsid w:val="00E56A94"/>
    <w:rsid w:val="00E63D10"/>
    <w:rsid w:val="00E81CF8"/>
    <w:rsid w:val="00E904DA"/>
    <w:rsid w:val="00E91986"/>
    <w:rsid w:val="00ED36F0"/>
    <w:rsid w:val="00F154B2"/>
    <w:rsid w:val="00F40C24"/>
    <w:rsid w:val="00F86AE4"/>
    <w:rsid w:val="00FB0591"/>
    <w:rsid w:val="00FB79EB"/>
    <w:rsid w:val="00FD5374"/>
    <w:rsid w:val="00FE79EE"/>
    <w:rsid w:val="00FF0CD1"/>
    <w:rsid w:val="00FF147C"/>
    <w:rsid w:val="00FF7B19"/>
    <w:rsid w:val="00FF7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740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05CE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F86AE4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F86AE4"/>
    <w:rPr>
      <w:rFonts w:cs="Times New Roman"/>
      <w:color w:val="800080"/>
      <w:u w:val="single"/>
    </w:rPr>
  </w:style>
  <w:style w:type="paragraph" w:customStyle="1" w:styleId="font5">
    <w:name w:val="font5"/>
    <w:basedOn w:val="Normal"/>
    <w:uiPriority w:val="99"/>
    <w:rsid w:val="00F86AE4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0"/>
      <w:szCs w:val="20"/>
    </w:rPr>
  </w:style>
  <w:style w:type="paragraph" w:customStyle="1" w:styleId="font6">
    <w:name w:val="font6"/>
    <w:basedOn w:val="Normal"/>
    <w:uiPriority w:val="99"/>
    <w:rsid w:val="00F86AE4"/>
    <w:pPr>
      <w:spacing w:before="100" w:beforeAutospacing="1" w:after="100" w:afterAutospacing="1" w:line="240" w:lineRule="auto"/>
    </w:pPr>
    <w:rPr>
      <w:rFonts w:ascii="Times New Roman" w:hAnsi="Times New Roman"/>
      <w:i/>
      <w:iCs/>
      <w:color w:val="003300"/>
      <w:sz w:val="20"/>
      <w:szCs w:val="20"/>
    </w:rPr>
  </w:style>
  <w:style w:type="paragraph" w:customStyle="1" w:styleId="xl64">
    <w:name w:val="xl64"/>
    <w:basedOn w:val="Normal"/>
    <w:uiPriority w:val="99"/>
    <w:rsid w:val="00F86A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Normal"/>
    <w:uiPriority w:val="99"/>
    <w:rsid w:val="00F86AE4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66">
    <w:name w:val="xl66"/>
    <w:basedOn w:val="Normal"/>
    <w:uiPriority w:val="99"/>
    <w:rsid w:val="00F86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3300"/>
    </w:rPr>
  </w:style>
  <w:style w:type="paragraph" w:customStyle="1" w:styleId="xl67">
    <w:name w:val="xl67"/>
    <w:basedOn w:val="Normal"/>
    <w:uiPriority w:val="99"/>
    <w:rsid w:val="00F86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  <w:color w:val="003300"/>
    </w:rPr>
  </w:style>
  <w:style w:type="paragraph" w:customStyle="1" w:styleId="xl68">
    <w:name w:val="xl68"/>
    <w:basedOn w:val="Normal"/>
    <w:uiPriority w:val="99"/>
    <w:rsid w:val="00F86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color w:val="003300"/>
    </w:rPr>
  </w:style>
  <w:style w:type="paragraph" w:customStyle="1" w:styleId="xl69">
    <w:name w:val="xl69"/>
    <w:basedOn w:val="Normal"/>
    <w:uiPriority w:val="99"/>
    <w:rsid w:val="00F86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color w:val="003300"/>
    </w:rPr>
  </w:style>
  <w:style w:type="paragraph" w:customStyle="1" w:styleId="xl70">
    <w:name w:val="xl70"/>
    <w:basedOn w:val="Normal"/>
    <w:uiPriority w:val="99"/>
    <w:rsid w:val="00F86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color w:val="003300"/>
    </w:rPr>
  </w:style>
  <w:style w:type="paragraph" w:customStyle="1" w:styleId="xl71">
    <w:name w:val="xl71"/>
    <w:basedOn w:val="Normal"/>
    <w:uiPriority w:val="99"/>
    <w:rsid w:val="00F86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72">
    <w:name w:val="xl72"/>
    <w:basedOn w:val="Normal"/>
    <w:uiPriority w:val="99"/>
    <w:rsid w:val="00F86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</w:rPr>
  </w:style>
  <w:style w:type="paragraph" w:customStyle="1" w:styleId="xl73">
    <w:name w:val="xl73"/>
    <w:basedOn w:val="Normal"/>
    <w:uiPriority w:val="99"/>
    <w:rsid w:val="00F86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</w:rPr>
  </w:style>
  <w:style w:type="paragraph" w:customStyle="1" w:styleId="xl74">
    <w:name w:val="xl74"/>
    <w:basedOn w:val="Normal"/>
    <w:uiPriority w:val="99"/>
    <w:rsid w:val="00F86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</w:rPr>
  </w:style>
  <w:style w:type="paragraph" w:customStyle="1" w:styleId="xl75">
    <w:name w:val="xl75"/>
    <w:basedOn w:val="Normal"/>
    <w:uiPriority w:val="99"/>
    <w:rsid w:val="00F86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</w:rPr>
  </w:style>
  <w:style w:type="paragraph" w:customStyle="1" w:styleId="xl76">
    <w:name w:val="xl76"/>
    <w:basedOn w:val="Normal"/>
    <w:uiPriority w:val="99"/>
    <w:rsid w:val="00F86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</w:rPr>
  </w:style>
  <w:style w:type="paragraph" w:customStyle="1" w:styleId="xl77">
    <w:name w:val="xl77"/>
    <w:basedOn w:val="Normal"/>
    <w:uiPriority w:val="99"/>
    <w:rsid w:val="00F86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i/>
      <w:iCs/>
    </w:rPr>
  </w:style>
  <w:style w:type="paragraph" w:customStyle="1" w:styleId="xl78">
    <w:name w:val="xl78"/>
    <w:basedOn w:val="Normal"/>
    <w:uiPriority w:val="99"/>
    <w:rsid w:val="00F86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i/>
      <w:iCs/>
    </w:rPr>
  </w:style>
  <w:style w:type="paragraph" w:customStyle="1" w:styleId="xl79">
    <w:name w:val="xl79"/>
    <w:basedOn w:val="Normal"/>
    <w:uiPriority w:val="99"/>
    <w:rsid w:val="00F86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i/>
      <w:iCs/>
    </w:rPr>
  </w:style>
  <w:style w:type="paragraph" w:customStyle="1" w:styleId="xl80">
    <w:name w:val="xl80"/>
    <w:basedOn w:val="Normal"/>
    <w:uiPriority w:val="99"/>
    <w:rsid w:val="00F86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81">
    <w:name w:val="xl81"/>
    <w:basedOn w:val="Normal"/>
    <w:uiPriority w:val="99"/>
    <w:rsid w:val="00F86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i/>
      <w:iCs/>
    </w:rPr>
  </w:style>
  <w:style w:type="paragraph" w:customStyle="1" w:styleId="xl82">
    <w:name w:val="xl82"/>
    <w:basedOn w:val="Normal"/>
    <w:uiPriority w:val="99"/>
    <w:rsid w:val="00F86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i/>
      <w:iCs/>
    </w:rPr>
  </w:style>
  <w:style w:type="paragraph" w:customStyle="1" w:styleId="xl83">
    <w:name w:val="xl83"/>
    <w:basedOn w:val="Normal"/>
    <w:uiPriority w:val="99"/>
    <w:rsid w:val="00F86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i/>
      <w:iCs/>
    </w:rPr>
  </w:style>
  <w:style w:type="paragraph" w:customStyle="1" w:styleId="xl84">
    <w:name w:val="xl84"/>
    <w:basedOn w:val="Normal"/>
    <w:uiPriority w:val="99"/>
    <w:rsid w:val="00F86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i/>
      <w:iCs/>
    </w:rPr>
  </w:style>
  <w:style w:type="paragraph" w:customStyle="1" w:styleId="xl85">
    <w:name w:val="xl85"/>
    <w:basedOn w:val="Normal"/>
    <w:uiPriority w:val="99"/>
    <w:rsid w:val="00F86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i/>
      <w:iCs/>
    </w:rPr>
  </w:style>
  <w:style w:type="paragraph" w:customStyle="1" w:styleId="xl86">
    <w:name w:val="xl86"/>
    <w:basedOn w:val="Normal"/>
    <w:uiPriority w:val="99"/>
    <w:rsid w:val="00F86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87">
    <w:name w:val="xl87"/>
    <w:basedOn w:val="Normal"/>
    <w:uiPriority w:val="99"/>
    <w:rsid w:val="00F86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i/>
      <w:iCs/>
    </w:rPr>
  </w:style>
  <w:style w:type="paragraph" w:customStyle="1" w:styleId="xl88">
    <w:name w:val="xl88"/>
    <w:basedOn w:val="Normal"/>
    <w:uiPriority w:val="99"/>
    <w:rsid w:val="00F86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i/>
      <w:iCs/>
    </w:rPr>
  </w:style>
  <w:style w:type="paragraph" w:customStyle="1" w:styleId="xl89">
    <w:name w:val="xl89"/>
    <w:basedOn w:val="Normal"/>
    <w:uiPriority w:val="99"/>
    <w:rsid w:val="00F86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i/>
      <w:iCs/>
    </w:rPr>
  </w:style>
  <w:style w:type="paragraph" w:customStyle="1" w:styleId="xl90">
    <w:name w:val="xl90"/>
    <w:basedOn w:val="Normal"/>
    <w:uiPriority w:val="99"/>
    <w:rsid w:val="00F86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91">
    <w:name w:val="xl91"/>
    <w:basedOn w:val="Normal"/>
    <w:uiPriority w:val="99"/>
    <w:rsid w:val="00F86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i/>
      <w:iCs/>
    </w:rPr>
  </w:style>
  <w:style w:type="paragraph" w:customStyle="1" w:styleId="xl92">
    <w:name w:val="xl92"/>
    <w:basedOn w:val="Normal"/>
    <w:uiPriority w:val="99"/>
    <w:rsid w:val="00F86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i/>
      <w:iCs/>
    </w:rPr>
  </w:style>
  <w:style w:type="paragraph" w:customStyle="1" w:styleId="xl93">
    <w:name w:val="xl93"/>
    <w:basedOn w:val="Normal"/>
    <w:uiPriority w:val="99"/>
    <w:rsid w:val="00F86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i/>
      <w:iCs/>
    </w:rPr>
  </w:style>
  <w:style w:type="paragraph" w:customStyle="1" w:styleId="xl94">
    <w:name w:val="xl94"/>
    <w:basedOn w:val="Normal"/>
    <w:uiPriority w:val="99"/>
    <w:rsid w:val="00F86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i/>
      <w:iCs/>
    </w:rPr>
  </w:style>
  <w:style w:type="paragraph" w:customStyle="1" w:styleId="xl95">
    <w:name w:val="xl95"/>
    <w:basedOn w:val="Normal"/>
    <w:uiPriority w:val="99"/>
    <w:rsid w:val="00F86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</w:rPr>
  </w:style>
  <w:style w:type="paragraph" w:customStyle="1" w:styleId="xl96">
    <w:name w:val="xl96"/>
    <w:basedOn w:val="Normal"/>
    <w:uiPriority w:val="99"/>
    <w:rsid w:val="00F86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</w:rPr>
  </w:style>
  <w:style w:type="paragraph" w:customStyle="1" w:styleId="xl97">
    <w:name w:val="xl97"/>
    <w:basedOn w:val="Normal"/>
    <w:uiPriority w:val="99"/>
    <w:rsid w:val="00F86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98">
    <w:name w:val="xl98"/>
    <w:basedOn w:val="Normal"/>
    <w:uiPriority w:val="99"/>
    <w:rsid w:val="00F86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Normal"/>
    <w:uiPriority w:val="99"/>
    <w:rsid w:val="00F86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Normal"/>
    <w:uiPriority w:val="99"/>
    <w:rsid w:val="00F86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1">
    <w:name w:val="xl101"/>
    <w:basedOn w:val="Normal"/>
    <w:uiPriority w:val="99"/>
    <w:rsid w:val="00F86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color w:val="800000"/>
    </w:rPr>
  </w:style>
  <w:style w:type="paragraph" w:customStyle="1" w:styleId="xl102">
    <w:name w:val="xl102"/>
    <w:basedOn w:val="Normal"/>
    <w:uiPriority w:val="99"/>
    <w:rsid w:val="00F86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rsid w:val="00F86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</w:rPr>
  </w:style>
  <w:style w:type="paragraph" w:customStyle="1" w:styleId="xl104">
    <w:name w:val="xl104"/>
    <w:basedOn w:val="Normal"/>
    <w:uiPriority w:val="99"/>
    <w:rsid w:val="00F86AE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05">
    <w:name w:val="xl105"/>
    <w:basedOn w:val="Normal"/>
    <w:uiPriority w:val="99"/>
    <w:rsid w:val="00F86AE4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06">
    <w:name w:val="xl106"/>
    <w:basedOn w:val="Normal"/>
    <w:uiPriority w:val="99"/>
    <w:rsid w:val="00F86AE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07">
    <w:name w:val="xl107"/>
    <w:basedOn w:val="Normal"/>
    <w:uiPriority w:val="99"/>
    <w:rsid w:val="00F86AE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08">
    <w:name w:val="xl108"/>
    <w:basedOn w:val="Normal"/>
    <w:uiPriority w:val="99"/>
    <w:rsid w:val="00F86AE4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09">
    <w:name w:val="xl109"/>
    <w:basedOn w:val="Normal"/>
    <w:uiPriority w:val="99"/>
    <w:rsid w:val="00F86AE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10">
    <w:name w:val="xl110"/>
    <w:basedOn w:val="Normal"/>
    <w:uiPriority w:val="99"/>
    <w:rsid w:val="00F86AE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11">
    <w:name w:val="xl111"/>
    <w:basedOn w:val="Normal"/>
    <w:uiPriority w:val="99"/>
    <w:rsid w:val="00F86AE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12">
    <w:name w:val="xl112"/>
    <w:basedOn w:val="Normal"/>
    <w:uiPriority w:val="99"/>
    <w:rsid w:val="00F86AE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13">
    <w:name w:val="xl113"/>
    <w:basedOn w:val="Normal"/>
    <w:uiPriority w:val="99"/>
    <w:rsid w:val="00F86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  <w:color w:val="003300"/>
      <w:sz w:val="24"/>
      <w:szCs w:val="24"/>
    </w:rPr>
  </w:style>
  <w:style w:type="paragraph" w:customStyle="1" w:styleId="xl114">
    <w:name w:val="xl114"/>
    <w:basedOn w:val="Normal"/>
    <w:uiPriority w:val="99"/>
    <w:rsid w:val="00F86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  <w:color w:val="003300"/>
      <w:sz w:val="18"/>
      <w:szCs w:val="18"/>
    </w:rPr>
  </w:style>
  <w:style w:type="paragraph" w:customStyle="1" w:styleId="xl115">
    <w:name w:val="xl115"/>
    <w:basedOn w:val="Normal"/>
    <w:uiPriority w:val="99"/>
    <w:rsid w:val="00F86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116">
    <w:name w:val="xl116"/>
    <w:basedOn w:val="Normal"/>
    <w:uiPriority w:val="99"/>
    <w:rsid w:val="00F86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7">
    <w:name w:val="xl117"/>
    <w:basedOn w:val="Normal"/>
    <w:uiPriority w:val="99"/>
    <w:rsid w:val="00F86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</w:rPr>
  </w:style>
  <w:style w:type="paragraph" w:customStyle="1" w:styleId="xl118">
    <w:name w:val="xl118"/>
    <w:basedOn w:val="Normal"/>
    <w:uiPriority w:val="99"/>
    <w:rsid w:val="00F86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525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5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5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5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5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5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5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5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5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5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5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5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5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1358</TotalTime>
  <Pages>2</Pages>
  <Words>495</Words>
  <Characters>2824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 к Договору _____________________ от ____________</dc:title>
  <dc:subject/>
  <dc:creator>yanvaryovana</dc:creator>
  <cp:keywords/>
  <dc:description/>
  <cp:lastModifiedBy>Solovyov</cp:lastModifiedBy>
  <cp:revision>14</cp:revision>
  <cp:lastPrinted>2017-12-25T07:28:00Z</cp:lastPrinted>
  <dcterms:created xsi:type="dcterms:W3CDTF">2018-02-02T12:27:00Z</dcterms:created>
  <dcterms:modified xsi:type="dcterms:W3CDTF">2018-03-19T09:47:00Z</dcterms:modified>
</cp:coreProperties>
</file>