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6D" w:rsidRPr="00076A1D" w:rsidRDefault="00CE3F6D" w:rsidP="00405CEE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076A1D">
        <w:rPr>
          <w:rFonts w:ascii="Times New Roman" w:hAnsi="Times New Roman"/>
          <w:sz w:val="18"/>
          <w:szCs w:val="18"/>
        </w:rPr>
        <w:t>Приложение № 1 к Договору _____________________ от _____</w:t>
      </w:r>
      <w:r>
        <w:rPr>
          <w:rFonts w:ascii="Times New Roman" w:hAnsi="Times New Roman"/>
          <w:sz w:val="18"/>
          <w:szCs w:val="18"/>
        </w:rPr>
        <w:t>_</w:t>
      </w:r>
      <w:r w:rsidRPr="00076A1D">
        <w:rPr>
          <w:rFonts w:ascii="Times New Roman" w:hAnsi="Times New Roman"/>
          <w:sz w:val="18"/>
          <w:szCs w:val="18"/>
        </w:rPr>
        <w:t>______</w:t>
      </w:r>
    </w:p>
    <w:p w:rsidR="00CE3F6D" w:rsidRDefault="00CE3F6D" w:rsidP="00405CEE">
      <w:pPr>
        <w:spacing w:after="0"/>
        <w:jc w:val="right"/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4503"/>
        <w:gridCol w:w="1417"/>
        <w:gridCol w:w="3933"/>
      </w:tblGrid>
      <w:tr w:rsidR="00CE3F6D" w:rsidRPr="0064493D" w:rsidTr="0064493D">
        <w:tc>
          <w:tcPr>
            <w:tcW w:w="4503" w:type="dxa"/>
          </w:tcPr>
          <w:p w:rsidR="00CE3F6D" w:rsidRPr="0064493D" w:rsidRDefault="00CE3F6D" w:rsidP="0064493D">
            <w:pPr>
              <w:spacing w:after="0" w:line="24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Согласованно:</w:t>
            </w:r>
          </w:p>
          <w:p w:rsidR="00CE3F6D" w:rsidRPr="0064493D" w:rsidRDefault="00CE3F6D" w:rsidP="0064493D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4493D">
              <w:rPr>
                <w:rFonts w:ascii="Times New Roman" w:hAnsi="Times New Roman"/>
              </w:rPr>
              <w:t>иректор ООО «</w:t>
            </w:r>
            <w:r>
              <w:rPr>
                <w:rFonts w:ascii="Times New Roman" w:hAnsi="Times New Roman"/>
              </w:rPr>
              <w:t>Промтехвуз-М</w:t>
            </w:r>
            <w:r w:rsidRPr="0064493D">
              <w:rPr>
                <w:rFonts w:ascii="Times New Roman" w:hAnsi="Times New Roman"/>
              </w:rPr>
              <w:t>»</w:t>
            </w:r>
          </w:p>
          <w:p w:rsidR="00CE3F6D" w:rsidRPr="0064493D" w:rsidRDefault="00CE3F6D" w:rsidP="0064493D">
            <w:pPr>
              <w:spacing w:after="0" w:line="48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 xml:space="preserve">_________________ / </w:t>
            </w:r>
            <w:r>
              <w:rPr>
                <w:rFonts w:ascii="Times New Roman" w:hAnsi="Times New Roman"/>
              </w:rPr>
              <w:t>Логушин И.Ю.</w:t>
            </w:r>
          </w:p>
          <w:p w:rsidR="00CE3F6D" w:rsidRDefault="00CE3F6D" w:rsidP="005252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 ____________ 20</w:t>
            </w:r>
            <w:r w:rsidRPr="00991228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 xml:space="preserve"> </w:t>
            </w:r>
            <w:r w:rsidRPr="0064493D">
              <w:rPr>
                <w:rFonts w:ascii="Times New Roman" w:hAnsi="Times New Roman"/>
              </w:rPr>
              <w:t>г.</w:t>
            </w:r>
          </w:p>
          <w:p w:rsidR="00CE3F6D" w:rsidRPr="0064493D" w:rsidRDefault="00CE3F6D" w:rsidP="005252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E3F6D" w:rsidRPr="0064493D" w:rsidRDefault="00CE3F6D" w:rsidP="006449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33" w:type="dxa"/>
          </w:tcPr>
          <w:p w:rsidR="00CE3F6D" w:rsidRPr="0064493D" w:rsidRDefault="00CE3F6D" w:rsidP="0064493D">
            <w:pPr>
              <w:spacing w:after="0" w:line="24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Утверждаю:</w:t>
            </w:r>
          </w:p>
          <w:p w:rsidR="00CE3F6D" w:rsidRPr="0064493D" w:rsidRDefault="00CE3F6D" w:rsidP="0064493D">
            <w:pPr>
              <w:spacing w:after="0" w:line="48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Генеральный директор АО «ММЗ»</w:t>
            </w:r>
          </w:p>
          <w:p w:rsidR="00CE3F6D" w:rsidRPr="0064493D" w:rsidRDefault="00CE3F6D" w:rsidP="0064493D">
            <w:pPr>
              <w:spacing w:after="0" w:line="48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_________________ / Ефремов Б.И.</w:t>
            </w:r>
          </w:p>
          <w:p w:rsidR="00CE3F6D" w:rsidRPr="0064493D" w:rsidRDefault="00CE3F6D" w:rsidP="004F180E">
            <w:pPr>
              <w:spacing w:after="0" w:line="24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 xml:space="preserve">«____» ____________ </w:t>
            </w:r>
            <w:smartTag w:uri="urn:schemas-microsoft-com:office:smarttags" w:element="metricconverter">
              <w:smartTagPr>
                <w:attr w:name="ProductID" w:val="21 км"/>
              </w:smartTagPr>
              <w:r w:rsidRPr="0064493D">
                <w:rPr>
                  <w:rFonts w:ascii="Times New Roman" w:hAnsi="Times New Roman"/>
                </w:rPr>
                <w:t>20</w:t>
              </w:r>
              <w:r w:rsidRPr="00991228">
                <w:rPr>
                  <w:rFonts w:ascii="Times New Roman" w:hAnsi="Times New Roman"/>
                </w:rPr>
                <w:t>18</w:t>
              </w:r>
              <w:r>
                <w:rPr>
                  <w:rFonts w:ascii="Times New Roman" w:hAnsi="Times New Roman"/>
                </w:rPr>
                <w:t xml:space="preserve"> </w:t>
              </w:r>
              <w:r w:rsidRPr="0064493D">
                <w:rPr>
                  <w:rFonts w:ascii="Times New Roman" w:hAnsi="Times New Roman"/>
                </w:rPr>
                <w:t>г</w:t>
              </w:r>
            </w:smartTag>
            <w:r w:rsidRPr="0064493D">
              <w:rPr>
                <w:rFonts w:ascii="Times New Roman" w:hAnsi="Times New Roman"/>
              </w:rPr>
              <w:t>.</w:t>
            </w:r>
          </w:p>
        </w:tc>
      </w:tr>
    </w:tbl>
    <w:p w:rsidR="00CE3F6D" w:rsidRDefault="00CE3F6D" w:rsidP="00405CE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Техническое задание</w:t>
      </w:r>
    </w:p>
    <w:p w:rsidR="00CE3F6D" w:rsidRDefault="00CE3F6D" w:rsidP="00525258">
      <w:pPr>
        <w:spacing w:after="0"/>
        <w:jc w:val="center"/>
        <w:rPr>
          <w:rFonts w:ascii="Times New Roman" w:hAnsi="Times New Roman"/>
        </w:rPr>
      </w:pPr>
      <w:r w:rsidRPr="00F86AE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Общестроительные работы в корпусе 3 (цех 82) в осях (6/7 - 7/8) (Т/1 - Х/1)</w:t>
      </w:r>
    </w:p>
    <w:p w:rsidR="00CE3F6D" w:rsidRDefault="00CE3F6D" w:rsidP="006E30A1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E30A1">
        <w:rPr>
          <w:rFonts w:ascii="Times New Roman" w:hAnsi="Times New Roman"/>
          <w:color w:val="000000"/>
          <w:sz w:val="24"/>
          <w:szCs w:val="24"/>
          <w:lang w:eastAsia="ar-SA"/>
        </w:rPr>
        <w:t>(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к.124 «БТК»</w:t>
      </w:r>
      <w:r w:rsidRPr="006E30A1">
        <w:rPr>
          <w:rFonts w:ascii="Times New Roman" w:hAnsi="Times New Roman"/>
          <w:color w:val="000000"/>
          <w:sz w:val="24"/>
          <w:szCs w:val="24"/>
          <w:lang w:eastAsia="ar-SA"/>
        </w:rPr>
        <w:t>)</w:t>
      </w:r>
    </w:p>
    <w:p w:rsidR="00CE3F6D" w:rsidRPr="006E30A1" w:rsidRDefault="00CE3F6D" w:rsidP="006E30A1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tbl>
      <w:tblPr>
        <w:tblW w:w="9910" w:type="dxa"/>
        <w:tblInd w:w="-12" w:type="dxa"/>
        <w:tblLayout w:type="fixed"/>
        <w:tblLook w:val="0000"/>
      </w:tblPr>
      <w:tblGrid>
        <w:gridCol w:w="560"/>
        <w:gridCol w:w="7040"/>
        <w:gridCol w:w="1210"/>
        <w:gridCol w:w="1100"/>
      </w:tblGrid>
      <w:tr w:rsidR="00CE3F6D" w:rsidRPr="006E30A1" w:rsidTr="007F644C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6E30A1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№ п/п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E3F6D" w:rsidRPr="006E30A1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Наименование работ и затрат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E3F6D" w:rsidRPr="006E30A1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E3F6D" w:rsidRPr="006E30A1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30A1">
              <w:rPr>
                <w:rFonts w:ascii="Times New Roman" w:hAnsi="Times New Roman"/>
              </w:rPr>
              <w:t>Количество</w:t>
            </w:r>
          </w:p>
        </w:tc>
      </w:tr>
      <w:tr w:rsidR="00CE3F6D" w:rsidRPr="006E30A1" w:rsidTr="007F644C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3F6D" w:rsidRPr="006E30A1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30A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E3F6D" w:rsidRPr="006E30A1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30A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E3F6D" w:rsidRPr="006E30A1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30A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E3F6D" w:rsidRPr="006E30A1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30A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1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Разборка деревянных оштукатуренных щитовых перегородок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0,36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2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Разборка деревянных перекрытий по балкам с накатами из досок в 2 слоя, теплоизоляционного слоя и подшивкой двп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0,363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3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Разборка подшивки потолков из листовой стали в 2 слоя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0,363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4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 xml:space="preserve">Устройство одноуровневых подвесных потолков из гипсокартонных листов (ГКЛ) по системе «КНАУФ»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100 м2</w:t>
              </w:r>
            </w:smartTag>
            <w:r w:rsidRPr="000B4B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0,484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5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Изоляция перекрытий изделиями из волокнистых и зернистых материалов насухо t=100 мм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 м3</w:t>
              </w:r>
            </w:smartTag>
            <w:r w:rsidRPr="000B4B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4,84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6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Установка пароизоляционного слоя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100 м2</w:t>
              </w:r>
            </w:smartTag>
            <w:r w:rsidRPr="000B4B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0,484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7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 xml:space="preserve">Покрытие поверхностей потолков грунтовкой глубокого проникновения за 1 раз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100 м2</w:t>
              </w:r>
            </w:smartTag>
            <w:r w:rsidRPr="000B4B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0,484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8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Шпаклевка потолков за 1 раз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100 м2</w:t>
              </w:r>
            </w:smartTag>
            <w:r w:rsidRPr="000B4B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0,484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9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Водоэмульсионная окраска потолков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100 м2</w:t>
              </w:r>
            </w:smartTag>
            <w:r w:rsidRPr="000B4B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0,484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10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 xml:space="preserve">Устройство перегородок с изоляционной прослойкой толщиной </w:t>
            </w: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100 мм</w:t>
              </w:r>
            </w:smartTag>
            <w:r w:rsidRPr="000B4BB5">
              <w:rPr>
                <w:rFonts w:ascii="Times New Roman" w:hAnsi="Times New Roman"/>
              </w:rPr>
              <w:t xml:space="preserve"> с облицовкой ГВЛВ в 1 слой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100 м2</w:t>
              </w:r>
            </w:smartTag>
            <w:r w:rsidRPr="000B4B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0,5551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11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 xml:space="preserve">Облицовка стен по системе «КНАУФ» по одинарному металлическому каркасу из потолочного профиля гипсоволокнистыми листами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100 м2</w:t>
              </w:r>
            </w:smartTag>
            <w:r w:rsidRPr="000B4B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0,326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12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Установка пароизоляционного слоя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100 м2</w:t>
              </w:r>
            </w:smartTag>
            <w:r w:rsidRPr="000B4B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1,11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13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Покрытие поверхностей стен грунтовкой бетон-контакт за 1 раз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100 м2</w:t>
              </w:r>
            </w:smartTag>
            <w:r w:rsidRPr="000B4B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0,07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14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Сплошное выравнивание внутренних поверхностей стен (однослойное оштукатуривание)</w:t>
            </w:r>
            <w:r>
              <w:rPr>
                <w:rFonts w:ascii="Times New Roman" w:hAnsi="Times New Roman"/>
              </w:rPr>
              <w:t xml:space="preserve"> </w:t>
            </w:r>
            <w:r w:rsidRPr="000B4BB5">
              <w:rPr>
                <w:rFonts w:ascii="Times New Roman" w:hAnsi="Times New Roman"/>
              </w:rPr>
              <w:t xml:space="preserve">из сухих растворных смесей толщиной до </w:t>
            </w: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10 мм</w:t>
              </w:r>
            </w:smartTag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100 м2</w:t>
              </w:r>
            </w:smartTag>
            <w:r w:rsidRPr="000B4B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0,07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15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Покрытие поверхностей грунтовкой глубокого проникновения за 1 раз стен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100 м2</w:t>
              </w:r>
            </w:smartTag>
            <w:r w:rsidRPr="000B4BB5">
              <w:rPr>
                <w:rFonts w:ascii="Times New Roman" w:hAnsi="Times New Roman"/>
              </w:rPr>
              <w:t xml:space="preserve"> покрытия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1,5076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16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Шпаклевка стен за 1 раз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100 м2</w:t>
              </w:r>
            </w:smartTag>
            <w:r w:rsidRPr="000B4B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1,5076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17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Окраска водоэмульсионными составами по сборным конструкциям стен, подготовленным под окраску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100 м2</w:t>
              </w:r>
            </w:smartTag>
            <w:r w:rsidRPr="000B4B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1,5076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18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 xml:space="preserve">Окраска колонн масляными составами по штукатурке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100 м2</w:t>
              </w:r>
            </w:smartTag>
            <w:r w:rsidRPr="000B4B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0,073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19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Установка решеток радиаторных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1 решетка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1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20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Улучшенная масляная окраска ранее окрашенных окон за два раза с расчисткой старой краски до 35%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100 м2</w:t>
              </w:r>
            </w:smartTag>
            <w:r w:rsidRPr="000B4B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0,033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21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 xml:space="preserve">Установка подоконных досок из ПВХ в каменных стенах толщиной свыше </w:t>
            </w: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0,51 м</w:t>
              </w:r>
            </w:smartTag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100 п. м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0,029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22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 xml:space="preserve">Разборка дверных деревянных проемов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0,02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23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Установка деревянных дверных блоков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100 м2</w:t>
              </w:r>
            </w:smartTag>
            <w:r w:rsidRPr="000B4B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0,027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24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Разборка плинтусов деревянных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100 м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0,262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25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Разборка покрытий полов из линолеума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100 м2</w:t>
              </w:r>
            </w:smartTag>
            <w:r w:rsidRPr="000B4B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0,363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26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Разборка покрытий полов из древесностружечных плит в один слой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100 м2</w:t>
              </w:r>
            </w:smartTag>
            <w:r w:rsidRPr="000B4B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0,363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27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 xml:space="preserve">Разборка </w:t>
            </w:r>
            <w:r>
              <w:rPr>
                <w:rFonts w:ascii="Times New Roman" w:hAnsi="Times New Roman"/>
              </w:rPr>
              <w:t>оснований покрытия полов</w:t>
            </w:r>
            <w:r w:rsidRPr="000B4BB5">
              <w:rPr>
                <w:rFonts w:ascii="Times New Roman" w:hAnsi="Times New Roman"/>
              </w:rPr>
              <w:t xml:space="preserve"> из досок и брусков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100 м2</w:t>
              </w:r>
            </w:smartTag>
            <w:r w:rsidRPr="000B4B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0,363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28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 xml:space="preserve">Разборка бетонных полов толщиной </w:t>
            </w: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250 мм</w:t>
              </w:r>
            </w:smartTag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 м3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4,9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29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Разборка бетонных фундаментов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 м3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2,4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30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Разборка покрытий полов из металлических плит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100 м2</w:t>
              </w:r>
            </w:smartTag>
            <w:r w:rsidRPr="000B4B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0,03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31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 xml:space="preserve">Разборка кирпичных стен </w:t>
            </w:r>
            <w:r>
              <w:rPr>
                <w:rFonts w:ascii="Times New Roman" w:hAnsi="Times New Roman"/>
              </w:rPr>
              <w:t xml:space="preserve">кабельного </w:t>
            </w:r>
            <w:r w:rsidRPr="000B4BB5">
              <w:rPr>
                <w:rFonts w:ascii="Times New Roman" w:hAnsi="Times New Roman"/>
              </w:rPr>
              <w:t>канала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 м3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0,5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32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Механизированная разработка грунта в стеснённых условиях</w:t>
            </w:r>
          </w:p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t</w:t>
            </w:r>
            <w:r w:rsidRPr="000B4BB5">
              <w:rPr>
                <w:rFonts w:ascii="Times New Roman" w:hAnsi="Times New Roman"/>
              </w:rPr>
              <w:t>=100 мм</w:t>
            </w:r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100 м2</w:t>
              </w:r>
            </w:smartTag>
            <w:r w:rsidRPr="000B4B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0,592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33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 xml:space="preserve">Устройство песчаной подготовки толщ. </w:t>
            </w: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150 мм</w:t>
              </w:r>
            </w:smartTag>
            <w:r w:rsidRPr="000B4BB5">
              <w:rPr>
                <w:rFonts w:ascii="Times New Roman" w:hAnsi="Times New Roman"/>
              </w:rPr>
              <w:t>.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 м3</w:t>
              </w:r>
            </w:smartTag>
            <w:r w:rsidRPr="000B4B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8,9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34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Устройство гидроизоляции из полиэтиленовой пленки в один  слой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100 м2</w:t>
              </w:r>
            </w:smartTag>
            <w:r w:rsidRPr="000B4B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0,592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35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Изготовление арматурной сетки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 xml:space="preserve">1 т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0,605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36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 xml:space="preserve">Устройство полов бетонных толщиной </w:t>
            </w: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250 мм</w:t>
              </w:r>
            </w:smartTag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100 м2</w:t>
              </w:r>
            </w:smartTag>
            <w:r w:rsidRPr="000B4B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0,592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37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Шлифовка бетонных полов с устройством топпинга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100 м2</w:t>
              </w:r>
            </w:smartTag>
            <w:r w:rsidRPr="000B4B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0,592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38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Грунтовка составом Klebekraft AC-S200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100 м2</w:t>
              </w:r>
            </w:smartTag>
            <w:r w:rsidRPr="000B4B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0,592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39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Нарезка швов в бетоне с заполнением швов герметиком при устройстве полимерных наливных полов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100 м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0,041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40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Устройство покрытий из линолеума насухо со свариванием полотнищ в стыках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0,484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41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Устройство плинтусов пластиковых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100 м</w:t>
              </w:r>
            </w:smartTag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0,301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42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Установка и разборка защитного вертикального ограждения из тента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100 м2</w:t>
              </w:r>
            </w:smartTag>
            <w:r w:rsidRPr="000B4B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0,728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43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 xml:space="preserve">Установка и разборка внутренних трубчатых инвентарных лесов при высоте помещений до </w:t>
            </w: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6 м</w:t>
              </w:r>
            </w:smartTag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100 м2</w:t>
              </w:r>
            </w:smartTag>
            <w:r w:rsidRPr="000B4BB5">
              <w:rPr>
                <w:rFonts w:ascii="Times New Roman" w:hAnsi="Times New Roman"/>
              </w:rPr>
              <w:t xml:space="preserve"> горизонтальной проекции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0,35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44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Очистка помещений от строительного мусора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100 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0,51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45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Механизированная п</w:t>
            </w:r>
            <w:r w:rsidRPr="000B4BB5">
              <w:rPr>
                <w:rFonts w:ascii="Times New Roman" w:hAnsi="Times New Roman"/>
              </w:rPr>
              <w:t>огрузка</w:t>
            </w:r>
            <w:r>
              <w:rPr>
                <w:rFonts w:ascii="Times New Roman" w:hAnsi="Times New Roman"/>
              </w:rPr>
              <w:t xml:space="preserve"> строительного</w:t>
            </w:r>
            <w:r w:rsidRPr="000B4B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</w:t>
            </w:r>
            <w:r w:rsidRPr="000B4BB5">
              <w:rPr>
                <w:rFonts w:ascii="Times New Roman" w:hAnsi="Times New Roman"/>
              </w:rPr>
              <w:t>усор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51</w:t>
            </w:r>
          </w:p>
        </w:tc>
      </w:tr>
      <w:tr w:rsidR="00CE3F6D" w:rsidRPr="006E30A1" w:rsidTr="000B4BB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46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 xml:space="preserve">Перевозка </w:t>
            </w:r>
            <w:r>
              <w:rPr>
                <w:rFonts w:ascii="Times New Roman" w:hAnsi="Times New Roman"/>
              </w:rPr>
              <w:t>строительного</w:t>
            </w:r>
            <w:r w:rsidRPr="000B4B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</w:t>
            </w:r>
            <w:r w:rsidRPr="000B4BB5">
              <w:rPr>
                <w:rFonts w:ascii="Times New Roman" w:hAnsi="Times New Roman"/>
              </w:rPr>
              <w:t>усор</w:t>
            </w:r>
            <w:r>
              <w:rPr>
                <w:rFonts w:ascii="Times New Roman" w:hAnsi="Times New Roman"/>
              </w:rPr>
              <w:t>а</w:t>
            </w:r>
            <w:r w:rsidRPr="000B4BB5">
              <w:rPr>
                <w:rFonts w:ascii="Times New Roman" w:hAnsi="Times New Roman"/>
              </w:rPr>
              <w:t xml:space="preserve"> автомобилями-самосвалами грузоподъёмностью </w:t>
            </w:r>
            <w:r>
              <w:rPr>
                <w:rFonts w:ascii="Times New Roman" w:hAnsi="Times New Roman"/>
              </w:rPr>
              <w:t xml:space="preserve">до </w:t>
            </w:r>
            <w:r w:rsidRPr="000B4BB5">
              <w:rPr>
                <w:rFonts w:ascii="Times New Roman" w:hAnsi="Times New Roman"/>
              </w:rPr>
              <w:t xml:space="preserve">10 т. </w:t>
            </w:r>
            <w:r>
              <w:rPr>
                <w:rFonts w:ascii="Times New Roman" w:hAnsi="Times New Roman"/>
              </w:rPr>
              <w:t xml:space="preserve">на </w:t>
            </w:r>
            <w:r w:rsidRPr="000B4BB5">
              <w:rPr>
                <w:rFonts w:ascii="Times New Roman" w:hAnsi="Times New Roman"/>
              </w:rPr>
              <w:t xml:space="preserve">расстояние перевозки </w:t>
            </w:r>
            <w:r>
              <w:rPr>
                <w:rFonts w:ascii="Times New Roman" w:hAnsi="Times New Roman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1 км"/>
              </w:smartTagPr>
              <w:r w:rsidRPr="000B4BB5">
                <w:rPr>
                  <w:rFonts w:ascii="Times New Roman" w:hAnsi="Times New Roman"/>
                </w:rPr>
                <w:t>21 км</w:t>
              </w:r>
            </w:smartTag>
            <w:r w:rsidRPr="000B4BB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F6D" w:rsidRPr="000B4BB5" w:rsidRDefault="00CE3F6D" w:rsidP="000B4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4BB5">
              <w:rPr>
                <w:rFonts w:ascii="Times New Roman" w:hAnsi="Times New Roman"/>
              </w:rPr>
              <w:t>51</w:t>
            </w:r>
          </w:p>
        </w:tc>
      </w:tr>
    </w:tbl>
    <w:p w:rsidR="00CE3F6D" w:rsidRDefault="00CE3F6D" w:rsidP="00771E3C">
      <w:pPr>
        <w:spacing w:after="0"/>
        <w:ind w:firstLine="709"/>
        <w:rPr>
          <w:rFonts w:ascii="Times New Roman" w:hAnsi="Times New Roman"/>
        </w:rPr>
      </w:pPr>
    </w:p>
    <w:p w:rsidR="00CE3F6D" w:rsidRDefault="00CE3F6D" w:rsidP="00771E3C">
      <w:pPr>
        <w:spacing w:after="0"/>
        <w:ind w:firstLine="709"/>
        <w:rPr>
          <w:rFonts w:ascii="Times New Roman" w:hAnsi="Times New Roman"/>
        </w:rPr>
      </w:pPr>
    </w:p>
    <w:p w:rsidR="00CE3F6D" w:rsidRDefault="00CE3F6D" w:rsidP="00771E3C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Составил: ________________ / Соловьев И.Н.</w:t>
      </w:r>
    </w:p>
    <w:p w:rsidR="00CE3F6D" w:rsidRPr="00B76CDF" w:rsidRDefault="00CE3F6D" w:rsidP="00B76CDF">
      <w:pPr>
        <w:rPr>
          <w:rFonts w:ascii="Times New Roman" w:hAnsi="Times New Roman"/>
        </w:rPr>
      </w:pPr>
    </w:p>
    <w:sectPr w:rsidR="00CE3F6D" w:rsidRPr="00B76CDF" w:rsidSect="00A43E07">
      <w:pgSz w:w="11906" w:h="16838" w:code="9"/>
      <w:pgMar w:top="899" w:right="567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CEE"/>
    <w:rsid w:val="00005605"/>
    <w:rsid w:val="00076A1D"/>
    <w:rsid w:val="000B4BB5"/>
    <w:rsid w:val="000C6E88"/>
    <w:rsid w:val="000F19EE"/>
    <w:rsid w:val="000F4A53"/>
    <w:rsid w:val="001160DE"/>
    <w:rsid w:val="00125046"/>
    <w:rsid w:val="00131E3B"/>
    <w:rsid w:val="00141FA9"/>
    <w:rsid w:val="00163CB5"/>
    <w:rsid w:val="001B1A06"/>
    <w:rsid w:val="001E1292"/>
    <w:rsid w:val="00205FBB"/>
    <w:rsid w:val="002A18FD"/>
    <w:rsid w:val="002C59A0"/>
    <w:rsid w:val="002E66BD"/>
    <w:rsid w:val="002F0990"/>
    <w:rsid w:val="002F0AA6"/>
    <w:rsid w:val="00321A3F"/>
    <w:rsid w:val="00344FF8"/>
    <w:rsid w:val="00387D07"/>
    <w:rsid w:val="003933B7"/>
    <w:rsid w:val="00395926"/>
    <w:rsid w:val="003D784A"/>
    <w:rsid w:val="00405CEE"/>
    <w:rsid w:val="004110E6"/>
    <w:rsid w:val="004307C5"/>
    <w:rsid w:val="004350D1"/>
    <w:rsid w:val="00482F19"/>
    <w:rsid w:val="00496193"/>
    <w:rsid w:val="004A2B91"/>
    <w:rsid w:val="004A364C"/>
    <w:rsid w:val="004A39B6"/>
    <w:rsid w:val="004B7F12"/>
    <w:rsid w:val="004D5952"/>
    <w:rsid w:val="004F180E"/>
    <w:rsid w:val="00525258"/>
    <w:rsid w:val="005554D4"/>
    <w:rsid w:val="00575D90"/>
    <w:rsid w:val="0058726E"/>
    <w:rsid w:val="005C4550"/>
    <w:rsid w:val="00637D39"/>
    <w:rsid w:val="006442F1"/>
    <w:rsid w:val="0064493D"/>
    <w:rsid w:val="006746D9"/>
    <w:rsid w:val="006B164F"/>
    <w:rsid w:val="006B7CF5"/>
    <w:rsid w:val="006D010A"/>
    <w:rsid w:val="006E30A1"/>
    <w:rsid w:val="006E4BD4"/>
    <w:rsid w:val="006E5D06"/>
    <w:rsid w:val="00732BD2"/>
    <w:rsid w:val="0076135A"/>
    <w:rsid w:val="007665DF"/>
    <w:rsid w:val="00771E3C"/>
    <w:rsid w:val="007848F4"/>
    <w:rsid w:val="00795F32"/>
    <w:rsid w:val="007C4410"/>
    <w:rsid w:val="007D364A"/>
    <w:rsid w:val="007F12EC"/>
    <w:rsid w:val="007F644C"/>
    <w:rsid w:val="008204C2"/>
    <w:rsid w:val="008361CE"/>
    <w:rsid w:val="008865D4"/>
    <w:rsid w:val="00893E4D"/>
    <w:rsid w:val="00897510"/>
    <w:rsid w:val="008C4849"/>
    <w:rsid w:val="00963449"/>
    <w:rsid w:val="009660DD"/>
    <w:rsid w:val="0098181C"/>
    <w:rsid w:val="00991228"/>
    <w:rsid w:val="00993373"/>
    <w:rsid w:val="00A018C4"/>
    <w:rsid w:val="00A1024D"/>
    <w:rsid w:val="00A14871"/>
    <w:rsid w:val="00A15935"/>
    <w:rsid w:val="00A239E6"/>
    <w:rsid w:val="00A43E07"/>
    <w:rsid w:val="00A44532"/>
    <w:rsid w:val="00A54FB6"/>
    <w:rsid w:val="00A563F3"/>
    <w:rsid w:val="00A65622"/>
    <w:rsid w:val="00A81CBB"/>
    <w:rsid w:val="00A930D9"/>
    <w:rsid w:val="00AB1127"/>
    <w:rsid w:val="00AD2CD5"/>
    <w:rsid w:val="00AD5C47"/>
    <w:rsid w:val="00B00BE5"/>
    <w:rsid w:val="00B1078C"/>
    <w:rsid w:val="00B219F8"/>
    <w:rsid w:val="00B27585"/>
    <w:rsid w:val="00B27EEE"/>
    <w:rsid w:val="00B6092E"/>
    <w:rsid w:val="00B70C18"/>
    <w:rsid w:val="00B71418"/>
    <w:rsid w:val="00B717FF"/>
    <w:rsid w:val="00B76B94"/>
    <w:rsid w:val="00B76CDF"/>
    <w:rsid w:val="00BB39B3"/>
    <w:rsid w:val="00BC03FE"/>
    <w:rsid w:val="00BF2318"/>
    <w:rsid w:val="00C35BAA"/>
    <w:rsid w:val="00C63C92"/>
    <w:rsid w:val="00C643EE"/>
    <w:rsid w:val="00C837FF"/>
    <w:rsid w:val="00C86C6A"/>
    <w:rsid w:val="00C9334C"/>
    <w:rsid w:val="00CD1AB9"/>
    <w:rsid w:val="00CE3F6D"/>
    <w:rsid w:val="00D055B9"/>
    <w:rsid w:val="00D15115"/>
    <w:rsid w:val="00D243E2"/>
    <w:rsid w:val="00D46D04"/>
    <w:rsid w:val="00D56AEC"/>
    <w:rsid w:val="00D57CED"/>
    <w:rsid w:val="00D60737"/>
    <w:rsid w:val="00D61B84"/>
    <w:rsid w:val="00D80BA7"/>
    <w:rsid w:val="00DD4D5A"/>
    <w:rsid w:val="00E36893"/>
    <w:rsid w:val="00E50C94"/>
    <w:rsid w:val="00E63D10"/>
    <w:rsid w:val="00E81CF8"/>
    <w:rsid w:val="00ED36F0"/>
    <w:rsid w:val="00EF3E54"/>
    <w:rsid w:val="00F86AE4"/>
    <w:rsid w:val="00FA1C6A"/>
    <w:rsid w:val="00FA2C8E"/>
    <w:rsid w:val="00FB0591"/>
    <w:rsid w:val="00FB79EB"/>
    <w:rsid w:val="00FD5374"/>
    <w:rsid w:val="00FF0CD1"/>
    <w:rsid w:val="00FF147C"/>
    <w:rsid w:val="00FF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0A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5CE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86AE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86AE4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F86AE4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font6">
    <w:name w:val="font6"/>
    <w:basedOn w:val="Normal"/>
    <w:uiPriority w:val="99"/>
    <w:rsid w:val="00F86AE4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3300"/>
      <w:sz w:val="20"/>
      <w:szCs w:val="20"/>
    </w:rPr>
  </w:style>
  <w:style w:type="paragraph" w:customStyle="1" w:styleId="xl64">
    <w:name w:val="xl64"/>
    <w:basedOn w:val="Normal"/>
    <w:uiPriority w:val="99"/>
    <w:rsid w:val="00F86A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uiPriority w:val="99"/>
    <w:rsid w:val="00F86AE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6">
    <w:name w:val="xl66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3300"/>
    </w:rPr>
  </w:style>
  <w:style w:type="paragraph" w:customStyle="1" w:styleId="xl67">
    <w:name w:val="xl67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3300"/>
    </w:rPr>
  </w:style>
  <w:style w:type="paragraph" w:customStyle="1" w:styleId="xl68">
    <w:name w:val="xl68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3300"/>
    </w:rPr>
  </w:style>
  <w:style w:type="paragraph" w:customStyle="1" w:styleId="xl69">
    <w:name w:val="xl69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3300"/>
    </w:rPr>
  </w:style>
  <w:style w:type="paragraph" w:customStyle="1" w:styleId="xl70">
    <w:name w:val="xl70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3300"/>
    </w:rPr>
  </w:style>
  <w:style w:type="paragraph" w:customStyle="1" w:styleId="xl71">
    <w:name w:val="xl71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72">
    <w:name w:val="xl72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73">
    <w:name w:val="xl73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74">
    <w:name w:val="xl74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75">
    <w:name w:val="xl75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</w:rPr>
  </w:style>
  <w:style w:type="paragraph" w:customStyle="1" w:styleId="xl76">
    <w:name w:val="xl76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</w:rPr>
  </w:style>
  <w:style w:type="paragraph" w:customStyle="1" w:styleId="xl77">
    <w:name w:val="xl77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78">
    <w:name w:val="xl78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79">
    <w:name w:val="xl79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0">
    <w:name w:val="xl80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81">
    <w:name w:val="xl81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2">
    <w:name w:val="xl82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3">
    <w:name w:val="xl83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4">
    <w:name w:val="xl84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5">
    <w:name w:val="xl85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6">
    <w:name w:val="xl86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87">
    <w:name w:val="xl87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8">
    <w:name w:val="xl88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9">
    <w:name w:val="xl89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0">
    <w:name w:val="xl90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1">
    <w:name w:val="xl91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2">
    <w:name w:val="xl92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3">
    <w:name w:val="xl93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4">
    <w:name w:val="xl94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5">
    <w:name w:val="xl95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96">
    <w:name w:val="xl96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97">
    <w:name w:val="xl97"/>
    <w:basedOn w:val="Normal"/>
    <w:uiPriority w:val="99"/>
    <w:rsid w:val="00F8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8">
    <w:name w:val="xl98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800000"/>
    </w:rPr>
  </w:style>
  <w:style w:type="paragraph" w:customStyle="1" w:styleId="xl102">
    <w:name w:val="xl102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04">
    <w:name w:val="xl104"/>
    <w:basedOn w:val="Normal"/>
    <w:uiPriority w:val="99"/>
    <w:rsid w:val="00F86A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5">
    <w:name w:val="xl105"/>
    <w:basedOn w:val="Normal"/>
    <w:uiPriority w:val="99"/>
    <w:rsid w:val="00F86AE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6">
    <w:name w:val="xl106"/>
    <w:basedOn w:val="Normal"/>
    <w:uiPriority w:val="99"/>
    <w:rsid w:val="00F86A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7">
    <w:name w:val="xl107"/>
    <w:basedOn w:val="Normal"/>
    <w:uiPriority w:val="99"/>
    <w:rsid w:val="00F86AE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8">
    <w:name w:val="xl108"/>
    <w:basedOn w:val="Normal"/>
    <w:uiPriority w:val="99"/>
    <w:rsid w:val="00F86AE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9">
    <w:name w:val="xl109"/>
    <w:basedOn w:val="Normal"/>
    <w:uiPriority w:val="99"/>
    <w:rsid w:val="00F86AE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0">
    <w:name w:val="xl110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11">
    <w:name w:val="xl111"/>
    <w:basedOn w:val="Normal"/>
    <w:uiPriority w:val="99"/>
    <w:rsid w:val="00F86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12">
    <w:name w:val="xl112"/>
    <w:basedOn w:val="Normal"/>
    <w:uiPriority w:val="99"/>
    <w:rsid w:val="00F86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13">
    <w:name w:val="xl113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3300"/>
      <w:sz w:val="24"/>
      <w:szCs w:val="24"/>
    </w:rPr>
  </w:style>
  <w:style w:type="paragraph" w:customStyle="1" w:styleId="xl114">
    <w:name w:val="xl114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3300"/>
      <w:sz w:val="18"/>
      <w:szCs w:val="18"/>
    </w:rPr>
  </w:style>
  <w:style w:type="paragraph" w:customStyle="1" w:styleId="xl115">
    <w:name w:val="xl115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16">
    <w:name w:val="xl116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8">
    <w:name w:val="xl118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0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1259</TotalTime>
  <Pages>2</Pages>
  <Words>603</Words>
  <Characters>3442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yanvaryovana</dc:creator>
  <cp:keywords/>
  <dc:description/>
  <cp:lastModifiedBy>Solovyov</cp:lastModifiedBy>
  <cp:revision>21</cp:revision>
  <cp:lastPrinted>2018-03-29T08:26:00Z</cp:lastPrinted>
  <dcterms:created xsi:type="dcterms:W3CDTF">2017-09-08T08:05:00Z</dcterms:created>
  <dcterms:modified xsi:type="dcterms:W3CDTF">2018-03-29T08:29:00Z</dcterms:modified>
</cp:coreProperties>
</file>