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CA2A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4B0A5B1D" w14:textId="77777777" w:rsidR="00B3448B" w:rsidRPr="00642E12" w:rsidRDefault="00B3448B" w:rsidP="00B3448B"/>
    <w:p w14:paraId="675647AB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865C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865C1" w:rsidRPr="005865C1">
        <w:rPr>
          <w:rStyle w:val="a9"/>
        </w:rPr>
        <w:t>Акционерное общество "Марийский машиностроительный завод"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40846AE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239F31B1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C8C8010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519D395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AD6D904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5F5038C8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07CB372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D420F6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A556317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8C75B8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30FDCC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296A79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8A86D7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2666C944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AFCE9E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3A5A2A1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45CA307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0E7014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9291AC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8F4DBE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4A4C25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FC0A83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D026F0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169E44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D3F84A8" w14:textId="77777777" w:rsidTr="004654AF">
        <w:trPr>
          <w:jc w:val="center"/>
        </w:trPr>
        <w:tc>
          <w:tcPr>
            <w:tcW w:w="3518" w:type="dxa"/>
            <w:vAlign w:val="center"/>
          </w:tcPr>
          <w:p w14:paraId="5043F0E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97D6E10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BF432BB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24AFE6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20DD64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7E187F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2297DA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CC6134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5DDAF8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4A3DC1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13AEA459" w14:textId="77777777" w:rsidTr="004654AF">
        <w:trPr>
          <w:jc w:val="center"/>
        </w:trPr>
        <w:tc>
          <w:tcPr>
            <w:tcW w:w="3518" w:type="dxa"/>
            <w:vAlign w:val="center"/>
          </w:tcPr>
          <w:p w14:paraId="68D113D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7F2439E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3118" w:type="dxa"/>
            <w:vAlign w:val="center"/>
          </w:tcPr>
          <w:p w14:paraId="6418E68D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1063" w:type="dxa"/>
            <w:vAlign w:val="center"/>
          </w:tcPr>
          <w:p w14:paraId="2A51AD7A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A78FDA2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169" w:type="dxa"/>
            <w:vAlign w:val="center"/>
          </w:tcPr>
          <w:p w14:paraId="2EA7014D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14:paraId="57E9AB75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3A638218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6829D5A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BDB35E0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1A895C4" w14:textId="77777777" w:rsidTr="004654AF">
        <w:trPr>
          <w:jc w:val="center"/>
        </w:trPr>
        <w:tc>
          <w:tcPr>
            <w:tcW w:w="3518" w:type="dxa"/>
            <w:vAlign w:val="center"/>
          </w:tcPr>
          <w:p w14:paraId="2DE3B93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445F08A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18" w:type="dxa"/>
            <w:vAlign w:val="center"/>
          </w:tcPr>
          <w:p w14:paraId="5A29AB62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1063" w:type="dxa"/>
            <w:vAlign w:val="center"/>
          </w:tcPr>
          <w:p w14:paraId="0BA0B2DC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EFA56BF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169" w:type="dxa"/>
            <w:vAlign w:val="center"/>
          </w:tcPr>
          <w:p w14:paraId="54DEB966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14:paraId="7F7B59FD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3A383A3E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A1F35C4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A5E607E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2733B24" w14:textId="77777777" w:rsidTr="004654AF">
        <w:trPr>
          <w:jc w:val="center"/>
        </w:trPr>
        <w:tc>
          <w:tcPr>
            <w:tcW w:w="3518" w:type="dxa"/>
            <w:vAlign w:val="center"/>
          </w:tcPr>
          <w:p w14:paraId="4B8671C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7FC860AB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118" w:type="dxa"/>
            <w:vAlign w:val="center"/>
          </w:tcPr>
          <w:p w14:paraId="45317DDA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63" w:type="dxa"/>
            <w:vAlign w:val="center"/>
          </w:tcPr>
          <w:p w14:paraId="16B5E63F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B4EAE64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9" w:type="dxa"/>
            <w:vAlign w:val="center"/>
          </w:tcPr>
          <w:p w14:paraId="7485124F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301C54B1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9E9C4AB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82AC112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B3D8711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0AA961A" w14:textId="77777777" w:rsidTr="004654AF">
        <w:trPr>
          <w:jc w:val="center"/>
        </w:trPr>
        <w:tc>
          <w:tcPr>
            <w:tcW w:w="3518" w:type="dxa"/>
            <w:vAlign w:val="center"/>
          </w:tcPr>
          <w:p w14:paraId="29B0B51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B20D5A0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5B04EE4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7CF4CBB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6BF7BD8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FF0C79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8E534E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1E868B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E1C469A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DCD866C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0685773" w14:textId="77777777" w:rsidTr="004654AF">
        <w:trPr>
          <w:jc w:val="center"/>
        </w:trPr>
        <w:tc>
          <w:tcPr>
            <w:tcW w:w="3518" w:type="dxa"/>
            <w:vAlign w:val="center"/>
          </w:tcPr>
          <w:p w14:paraId="5B4D5E7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422E520D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060E8D80" w14:textId="77777777" w:rsidR="00AF1EDF" w:rsidRPr="00F06873" w:rsidRDefault="005865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14:paraId="775713A1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299072A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3B4C3E1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8CB5E9C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CF978A3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995E99E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7303B86" w14:textId="77777777" w:rsidR="00AF1EDF" w:rsidRPr="00F06873" w:rsidRDefault="005865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DEFB377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FC4AA27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35BD204F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6C096C6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5650678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5FB5E995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0CED79D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327DB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E0EEEC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EC871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6075BF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360E28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6E0662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9BB0C8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7DD7422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0B5B927D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38D3604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B5DFD96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FD63DE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912B68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DF0C4E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8BE17A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F9D22D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A4DE05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8A4C58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43A5D9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E24BD9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2897CD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F86B559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DE7D320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19B4A8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D86864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CD9B02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6478CA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1EBBD4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BC8579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FD5ABD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32E9C2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E29EC8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49638E6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096F53EB" w14:textId="77777777" w:rsidTr="004654AF">
        <w:tc>
          <w:tcPr>
            <w:tcW w:w="959" w:type="dxa"/>
            <w:shd w:val="clear" w:color="auto" w:fill="auto"/>
            <w:vAlign w:val="center"/>
          </w:tcPr>
          <w:p w14:paraId="530F834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152CFC2A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28CE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47C3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E456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8C70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805C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2598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1F07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26C8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9840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AE15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4073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6D5A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F326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7C440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A680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85CA2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A274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2474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46EB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9389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D540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8D291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865C1" w:rsidRPr="00F06873" w14:paraId="33A7408E" w14:textId="77777777" w:rsidTr="004654AF">
        <w:tc>
          <w:tcPr>
            <w:tcW w:w="959" w:type="dxa"/>
            <w:shd w:val="clear" w:color="auto" w:fill="auto"/>
            <w:vAlign w:val="center"/>
          </w:tcPr>
          <w:p w14:paraId="0EF32721" w14:textId="77777777" w:rsidR="005865C1" w:rsidRPr="00F06873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130DEC7" w14:textId="77777777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Цех №5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F3E33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62166D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031CA6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6F1054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D24274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4C311D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04D843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E95B0F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570452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4DAEA1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31459B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483389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EDDBB9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3131098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0362B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DAC3C7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955D97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3461D1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9616C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B458D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7F97C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55AB38E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5CA78290" w14:textId="77777777" w:rsidTr="004654AF">
        <w:tc>
          <w:tcPr>
            <w:tcW w:w="959" w:type="dxa"/>
            <w:shd w:val="clear" w:color="auto" w:fill="auto"/>
            <w:vAlign w:val="center"/>
          </w:tcPr>
          <w:p w14:paraId="326445B4" w14:textId="77777777" w:rsidR="005865C1" w:rsidRPr="00F06873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D2D41F" w14:textId="7777777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078E8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B5FB4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36D4F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53F45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93686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D8148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56F63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F06B4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0E3C8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F58EF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B3842C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23A11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A6CDB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8EB666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81A4F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160578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C8BFC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30FA6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C299F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59C31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5DF11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4B4BCB" w14:textId="77777777" w:rsidR="005865C1" w:rsidRPr="00F06873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67F165B" w14:textId="77777777" w:rsidTr="004654AF">
        <w:tc>
          <w:tcPr>
            <w:tcW w:w="959" w:type="dxa"/>
            <w:shd w:val="clear" w:color="auto" w:fill="auto"/>
            <w:vAlign w:val="center"/>
          </w:tcPr>
          <w:p w14:paraId="2148A3A8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BB3999" w14:textId="7777777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(по производству)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D8D0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9304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DAD5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FE07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3D4E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AA1C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DAB8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96DF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DAC7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E79E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71B2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A9CCF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9B84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8EBE9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1FE3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37F7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EDEF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D5E1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E509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6CDA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D6CB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30A6E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BF26CB0" w14:textId="77777777" w:rsidTr="004654AF">
        <w:tc>
          <w:tcPr>
            <w:tcW w:w="959" w:type="dxa"/>
            <w:shd w:val="clear" w:color="auto" w:fill="auto"/>
            <w:vAlign w:val="center"/>
          </w:tcPr>
          <w:p w14:paraId="548943E6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0FEBA27" w14:textId="77777777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Цех №5, участок № 503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83DB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A45D4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9AADA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03CE9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19F75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326EC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D11F5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AC0BE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5222D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10791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02240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2DBF2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0ABFA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67B2B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3F63F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EB5DB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760A1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F114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72F6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E2755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BD165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10E482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29830BC1" w14:textId="77777777" w:rsidTr="004654AF">
        <w:tc>
          <w:tcPr>
            <w:tcW w:w="959" w:type="dxa"/>
            <w:shd w:val="clear" w:color="auto" w:fill="auto"/>
            <w:vAlign w:val="center"/>
          </w:tcPr>
          <w:p w14:paraId="4F185752" w14:textId="2366A98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5.503.2 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DABDA7" w14:textId="348285A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A99D8" w14:textId="0E4DF0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CB5C9" w14:textId="5F0F0A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689FA" w14:textId="5F055C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8313D" w14:textId="6BC7D3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5968E" w14:textId="6BFBCB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D6B33" w14:textId="35BC67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66469" w14:textId="17E0D7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6E4A9" w14:textId="27C453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F2367" w14:textId="31C728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DF17F" w14:textId="40738C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66F20" w14:textId="2BD150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1FE3B" w14:textId="17FACC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314F1" w14:textId="0B9019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5756F7" w14:textId="322D8B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00D7D" w14:textId="1858F9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021A05" w14:textId="286225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D3910" w14:textId="5836D7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2FAF3" w14:textId="4AFCD1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1F17B" w14:textId="5FF56A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9ADD0" w14:textId="65141A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DCBE6" w14:textId="4F3687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C3E708" w14:textId="79FE21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C054504" w14:textId="77777777" w:rsidTr="004654AF">
        <w:tc>
          <w:tcPr>
            <w:tcW w:w="959" w:type="dxa"/>
            <w:shd w:val="clear" w:color="auto" w:fill="auto"/>
            <w:vAlign w:val="center"/>
          </w:tcPr>
          <w:p w14:paraId="4EC29CD3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B0738CD" w14:textId="11357862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Цех №14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AC46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ED522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76490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DBC89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AA197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9F222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EDEFB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10EB4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1F19C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2C9AF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42E8D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EBC03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3A1A0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50672A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8C91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F7EE3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7BADC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C6321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7D4A5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98DFD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1045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DA05C6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5485D0F2" w14:textId="77777777" w:rsidTr="004654AF">
        <w:tc>
          <w:tcPr>
            <w:tcW w:w="959" w:type="dxa"/>
            <w:shd w:val="clear" w:color="auto" w:fill="auto"/>
            <w:vAlign w:val="center"/>
          </w:tcPr>
          <w:p w14:paraId="7AAD967F" w14:textId="2CADC2A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737D0C" w14:textId="211192B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</w:t>
            </w:r>
            <w:r>
              <w:rPr>
                <w:sz w:val="18"/>
                <w:szCs w:val="18"/>
              </w:rPr>
              <w:lastRenderedPageBreak/>
              <w:t>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11964" w14:textId="3A35DD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7D7AF" w14:textId="3F8ED0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A43EA" w14:textId="64F288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C6537" w14:textId="476077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3B68A" w14:textId="5AD83B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E9185" w14:textId="346372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15670" w14:textId="663754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DC63A" w14:textId="73AD9C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A7A1C" w14:textId="665BC2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B5240" w14:textId="694992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F1F12" w14:textId="46902A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7A365" w14:textId="23AB99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439D3" w14:textId="093591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B2F36" w14:textId="672BCF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F2979" w14:textId="16BC51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6CE5D" w14:textId="519B12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7A399" w14:textId="451B90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BE7F2" w14:textId="4D9222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DEDB4" w14:textId="7A524B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4F479" w14:textId="422D9E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396F5" w14:textId="6B2F74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62F60B" w14:textId="16907E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E670498" w14:textId="77777777" w:rsidTr="004654AF">
        <w:tc>
          <w:tcPr>
            <w:tcW w:w="959" w:type="dxa"/>
            <w:shd w:val="clear" w:color="auto" w:fill="auto"/>
            <w:vAlign w:val="center"/>
          </w:tcPr>
          <w:p w14:paraId="4E7E3AB4" w14:textId="0128348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14.22А (14.21А)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9EDA4A" w14:textId="7E73FBE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92CFC" w14:textId="4292C2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FB329" w14:textId="134067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9103A" w14:textId="28CEDC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03CDD" w14:textId="22E2C7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BC22D" w14:textId="70FE09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514A9" w14:textId="5CC78B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668D8" w14:textId="6E389A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0EAF4" w14:textId="0C8D5A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26D3B" w14:textId="25C76E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53B0F" w14:textId="6EDD1A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7AB5B" w14:textId="3351D3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5941C" w14:textId="651B26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FA5AD" w14:textId="5DA637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33BDD5" w14:textId="4CBB2F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66201" w14:textId="441EC2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AA118" w14:textId="6B0643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302AB" w14:textId="6A4B53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A11A4" w14:textId="66D742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3B145" w14:textId="6B1D7E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4851A" w14:textId="658852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E2F28A" w14:textId="39DD3A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7F6588" w14:textId="771235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7C67500" w14:textId="77777777" w:rsidTr="004654AF">
        <w:tc>
          <w:tcPr>
            <w:tcW w:w="959" w:type="dxa"/>
            <w:shd w:val="clear" w:color="auto" w:fill="auto"/>
            <w:vAlign w:val="center"/>
          </w:tcPr>
          <w:p w14:paraId="3A6FD4BD" w14:textId="7383666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14.23А (14.21А)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13B83" w14:textId="12FB67D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4FD29" w14:textId="51CC4D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0EF60" w14:textId="25D339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C1BC7" w14:textId="333F88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27C55" w14:textId="275331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896F4" w14:textId="3DA42F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3F2D1" w14:textId="5EAD00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73682" w14:textId="2DED8A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2F95C" w14:textId="0CE758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519FD" w14:textId="22492C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2B10A" w14:textId="6C4EE4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E93F8" w14:textId="299895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F4194" w14:textId="5DA150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36BE2" w14:textId="10AB38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1EA1E2" w14:textId="139C64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51A58" w14:textId="71CA48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06123" w14:textId="785F14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B33E8" w14:textId="72B3EF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35454" w14:textId="7BF2C6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6D689" w14:textId="2BB36F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10C33" w14:textId="1DD155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DF6D7" w14:textId="02C765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B368C1" w14:textId="3692B7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48BE33A" w14:textId="77777777" w:rsidTr="004654AF">
        <w:tc>
          <w:tcPr>
            <w:tcW w:w="959" w:type="dxa"/>
            <w:shd w:val="clear" w:color="auto" w:fill="auto"/>
            <w:vAlign w:val="center"/>
          </w:tcPr>
          <w:p w14:paraId="42610F74" w14:textId="15990C7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14.24А (14.21А)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9A9F06" w14:textId="2B80671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36066" w14:textId="77FF64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6243C" w14:textId="1BBB79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90351" w14:textId="023A3C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0F505" w14:textId="0F1D8F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49C4F" w14:textId="7C12C7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D2DDD" w14:textId="7782E1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51C5F" w14:textId="732071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E6557" w14:textId="3EA359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2AC1F" w14:textId="1BB77C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820238" w14:textId="69306B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BF9D5" w14:textId="01A968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C31E6" w14:textId="5B0B4A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A3365F" w14:textId="5B30D6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69B0FB" w14:textId="7B9B6C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7582F" w14:textId="149FFF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EFC75" w14:textId="591572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7F83C" w14:textId="26D943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AE692" w14:textId="780608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C418A" w14:textId="1A779F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AFE16" w14:textId="7A327F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2593F" w14:textId="7E4BB6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A6BC1F" w14:textId="3993C0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01F9666" w14:textId="77777777" w:rsidTr="004654AF">
        <w:tc>
          <w:tcPr>
            <w:tcW w:w="959" w:type="dxa"/>
            <w:shd w:val="clear" w:color="auto" w:fill="auto"/>
            <w:vAlign w:val="center"/>
          </w:tcPr>
          <w:p w14:paraId="69A618EF" w14:textId="46D9953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14.25А (14.21А)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177373" w14:textId="243DD70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4C876" w14:textId="736F6A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B2DDC" w14:textId="145E68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B2656" w14:textId="04D98F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AB424" w14:textId="29534F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DAF82" w14:textId="7C21B6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2CD52" w14:textId="3463AB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B7405" w14:textId="6EAB23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EA442" w14:textId="369042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E0338C" w14:textId="574D6A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644D9" w14:textId="500CF5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BFB26" w14:textId="1C3A8C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E8AC5" w14:textId="0D2AE9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E5041" w14:textId="42397A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C9994A" w14:textId="322E56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AAE42" w14:textId="36B95C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CBF5EA" w14:textId="001963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5E6FB" w14:textId="69019E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ADDEA" w14:textId="7E18AE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00C5C" w14:textId="13FB20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701A9" w14:textId="2427F6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77ADF" w14:textId="2C2B6C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B1ABFA" w14:textId="18DFD1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74CB0DB" w14:textId="77777777" w:rsidTr="004654AF">
        <w:tc>
          <w:tcPr>
            <w:tcW w:w="959" w:type="dxa"/>
            <w:shd w:val="clear" w:color="auto" w:fill="auto"/>
            <w:vAlign w:val="center"/>
          </w:tcPr>
          <w:p w14:paraId="7568024A" w14:textId="0429B91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14.26А (14.21А)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2CD38F" w14:textId="4FADB68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BCE665" w14:textId="563FAA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F9B89" w14:textId="638304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ED7E0" w14:textId="345F5D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C5EA7" w14:textId="498339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801F0" w14:textId="4A3D52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0F22C9" w14:textId="2D8DE4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6679E" w14:textId="377D07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1CFC5" w14:textId="529611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C9B52" w14:textId="623388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5F820F" w14:textId="6DF944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D8184" w14:textId="0ECE9A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E9FC4" w14:textId="2704D9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3CA83" w14:textId="001107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6CF928" w14:textId="285CCA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F3265" w14:textId="0AC5F6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5D35BD" w14:textId="677C10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386D4" w14:textId="1D81CF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82D89" w14:textId="1803E0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7B54A" w14:textId="67BA73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2AD87" w14:textId="770059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7DF1F" w14:textId="6368CF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F78240" w14:textId="46DB6A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0FA30C5" w14:textId="77777777" w:rsidTr="004654AF">
        <w:tc>
          <w:tcPr>
            <w:tcW w:w="959" w:type="dxa"/>
            <w:shd w:val="clear" w:color="auto" w:fill="auto"/>
            <w:vAlign w:val="center"/>
          </w:tcPr>
          <w:p w14:paraId="2CF026DF" w14:textId="792DF11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14.27А (14.21А)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1000A5" w14:textId="7288204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5864B" w14:textId="6B4A50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DC89C" w14:textId="1CF883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5C895" w14:textId="04EAEE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CFA02" w14:textId="43D03D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FFE90" w14:textId="26E549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59A00" w14:textId="452E67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1DAFA" w14:textId="205500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A6EA7" w14:textId="77F2CB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3E198" w14:textId="3873F6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277D6" w14:textId="53BE08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C0AB5" w14:textId="3C6A25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3A3E8" w14:textId="4F3137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3F98A" w14:textId="2E3759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B8D928" w14:textId="1C8246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FABF3" w14:textId="4CD934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2449A4" w14:textId="43B017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9F38B" w14:textId="559269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0E29A" w14:textId="6CEF49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2163E" w14:textId="32E5BA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C42BA" w14:textId="323F31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8E3AA" w14:textId="3D6C9D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F2C19B" w14:textId="0AE72B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B296E34" w14:textId="77777777" w:rsidTr="004654AF">
        <w:tc>
          <w:tcPr>
            <w:tcW w:w="959" w:type="dxa"/>
            <w:shd w:val="clear" w:color="auto" w:fill="auto"/>
            <w:vAlign w:val="center"/>
          </w:tcPr>
          <w:p w14:paraId="7C91AE98" w14:textId="3F758FA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14.28А (14.21А)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E3F40D" w14:textId="1C145CC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69A38" w14:textId="5436E0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74E27" w14:textId="585DFB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E1918" w14:textId="287C5B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568EA" w14:textId="45D8D9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69F84" w14:textId="2B2EFD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261DF" w14:textId="44C59B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17675" w14:textId="6BDD01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A6D86" w14:textId="18A0B3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893D0" w14:textId="6817CD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B35C7" w14:textId="743E1E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AFB5E" w14:textId="0E1807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A3818" w14:textId="4AD356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69641" w14:textId="28B642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8F3BE5" w14:textId="73197A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97278" w14:textId="336B4F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A93ADD" w14:textId="36D151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3FEE2" w14:textId="1738E7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612B2" w14:textId="7D28E7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81467" w14:textId="2547AB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36FCF" w14:textId="49870A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54179" w14:textId="5CB41F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9DA0A9" w14:textId="0517EB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66AA387" w14:textId="77777777" w:rsidTr="004654AF">
        <w:tc>
          <w:tcPr>
            <w:tcW w:w="959" w:type="dxa"/>
            <w:shd w:val="clear" w:color="auto" w:fill="auto"/>
            <w:vAlign w:val="center"/>
          </w:tcPr>
          <w:p w14:paraId="480C5FED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DC8DAA5" w14:textId="74106E92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Цех №48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8B3B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939A7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9ACF4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0DD7A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167F2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17D29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F65D7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6BA48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94694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986BB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6A176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110A9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D0D8F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21455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DF5F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81088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FEA5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E15A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D064E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BCEC1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9839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F95CD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0474B0F6" w14:textId="77777777" w:rsidTr="004654AF">
        <w:tc>
          <w:tcPr>
            <w:tcW w:w="959" w:type="dxa"/>
            <w:shd w:val="clear" w:color="auto" w:fill="auto"/>
            <w:vAlign w:val="center"/>
          </w:tcPr>
          <w:p w14:paraId="642A16DF" w14:textId="0BB56E3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BC4493" w14:textId="4A50F05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F93E4" w14:textId="1E212F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97F86" w14:textId="7A2F7D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E0E86" w14:textId="0AE7EC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FF22A" w14:textId="7E5BC9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9F3AD" w14:textId="224AF6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5F317" w14:textId="30E409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B7886" w14:textId="3741E8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B64E0" w14:textId="768B1E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9C80E" w14:textId="5215BF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CA377" w14:textId="2751D1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7F907" w14:textId="08E36D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9517D" w14:textId="17EF45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82159" w14:textId="514409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040D67" w14:textId="3A2D46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2F97E" w14:textId="75FFDF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A1EC7" w14:textId="74341A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BA77C" w14:textId="0DF524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52F2B" w14:textId="10874B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F467C" w14:textId="315CBC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FCFEC" w14:textId="4DB9F2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87883" w14:textId="718F14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840306" w14:textId="1920EC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FC82198" w14:textId="77777777" w:rsidTr="004654AF">
        <w:tc>
          <w:tcPr>
            <w:tcW w:w="959" w:type="dxa"/>
            <w:shd w:val="clear" w:color="auto" w:fill="auto"/>
            <w:vAlign w:val="center"/>
          </w:tcPr>
          <w:p w14:paraId="0F20E1E0" w14:textId="1BBDA4A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861853" w14:textId="55626BB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03311" w14:textId="3BCC20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940A64" w14:textId="20F59B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F516F" w14:textId="09646A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3BE28" w14:textId="6C534C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2CC2A" w14:textId="52B0B5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F339D" w14:textId="602836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BC509" w14:textId="01D0B1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B2AA2F" w14:textId="3E471D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7A498" w14:textId="494C44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214B0" w14:textId="0DF5BA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089FE" w14:textId="270C81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A97E2" w14:textId="25C642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1A54C" w14:textId="41ED08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1F398A" w14:textId="3D5CEC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F3050" w14:textId="30ED55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D23FD" w14:textId="1BF867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A59DB" w14:textId="239653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60232" w14:textId="591170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F179F" w14:textId="0D1A30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A187C" w14:textId="40B1FD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A3234" w14:textId="074D3F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14B09C" w14:textId="3980E4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99DA1E0" w14:textId="77777777" w:rsidTr="004654AF">
        <w:tc>
          <w:tcPr>
            <w:tcW w:w="959" w:type="dxa"/>
            <w:shd w:val="clear" w:color="auto" w:fill="auto"/>
            <w:vAlign w:val="center"/>
          </w:tcPr>
          <w:p w14:paraId="12C233C7" w14:textId="6F57E6B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48.3А (48.2А)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490A4C" w14:textId="1A3ADA3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CD781" w14:textId="5ED335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45E29" w14:textId="67B438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D0CC1" w14:textId="07E305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F3B5A" w14:textId="2B43BA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4D39E" w14:textId="604B11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75220" w14:textId="3AE236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68E09" w14:textId="1348C3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3C537" w14:textId="697BBF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18F92" w14:textId="4B7C95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BD9D8C" w14:textId="058E46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1BE9A" w14:textId="3E4303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0A035E" w14:textId="2BE1A2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01CDE" w14:textId="0A1825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D043E5" w14:textId="5B54B8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97A76" w14:textId="5C2E6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BEBA3" w14:textId="7B441A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BC633" w14:textId="7EC2D5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F6147" w14:textId="137408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3B6F6" w14:textId="65677F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ED0DB" w14:textId="4E9BB1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F6B6D" w14:textId="45F463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6916D4" w14:textId="4BAA1C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8B24B23" w14:textId="77777777" w:rsidTr="004654AF">
        <w:tc>
          <w:tcPr>
            <w:tcW w:w="959" w:type="dxa"/>
            <w:shd w:val="clear" w:color="auto" w:fill="auto"/>
            <w:vAlign w:val="center"/>
          </w:tcPr>
          <w:p w14:paraId="75085FA0" w14:textId="7AF956B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48.4А (48.2А)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496739" w14:textId="4A8115A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9D756" w14:textId="552994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6F214" w14:textId="37384F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1E26E" w14:textId="063C14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83E6B" w14:textId="49E9BB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F925F" w14:textId="26D28A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F2EE3" w14:textId="762302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69547" w14:textId="382F85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9A455" w14:textId="121248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1F4B3" w14:textId="627EF0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523C3" w14:textId="3AE41C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9B42D" w14:textId="5C2FCD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1EEFF" w14:textId="30FB4D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AA5DE" w14:textId="33D9B4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0A31F3" w14:textId="41DCE3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B4498" w14:textId="521D5A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F344DF" w14:textId="4B226D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60E0F" w14:textId="02DEDE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61045" w14:textId="3B156A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AF118" w14:textId="3FA00A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0113D" w14:textId="79B13F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2442D" w14:textId="1FD060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FE4538" w14:textId="18099A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972B625" w14:textId="77777777" w:rsidTr="004654AF">
        <w:tc>
          <w:tcPr>
            <w:tcW w:w="959" w:type="dxa"/>
            <w:shd w:val="clear" w:color="auto" w:fill="auto"/>
            <w:vAlign w:val="center"/>
          </w:tcPr>
          <w:p w14:paraId="07711A6B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90F2B21" w14:textId="70C2A957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Цех №18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6439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8ADC7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3832C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00873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50D03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0442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53E0F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EA4F2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EC5D7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CAA28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CAF30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DA64C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581AB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105360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6345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437F6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7B149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1C8F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7699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3BD3F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3EED5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E24EBB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2E6B5EF6" w14:textId="77777777" w:rsidTr="004654AF">
        <w:tc>
          <w:tcPr>
            <w:tcW w:w="959" w:type="dxa"/>
            <w:shd w:val="clear" w:color="auto" w:fill="auto"/>
            <w:vAlign w:val="center"/>
          </w:tcPr>
          <w:p w14:paraId="2E19E48F" w14:textId="6826D5B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62187E" w14:textId="34E198D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26BBE" w14:textId="4DB1FF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FC4D4A" w14:textId="40A0A1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DCDB3" w14:textId="6D5B19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9203F" w14:textId="5ADD88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6F105" w14:textId="7FC7A3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92862" w14:textId="28C9E1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EE9BB" w14:textId="63D0AA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D97245" w14:textId="573950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1718B" w14:textId="4CC512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DCF58" w14:textId="3F62CD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82162" w14:textId="4C7299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59234" w14:textId="63650F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6BA6A" w14:textId="370D0A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CA796E" w14:textId="0A5DBA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153CC" w14:textId="48C3C0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185CA0" w14:textId="18B62C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643B7" w14:textId="1FE88A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071F0" w14:textId="371816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FCF57" w14:textId="321A2C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21D8F" w14:textId="31208A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4F8CE" w14:textId="4869CA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19A211" w14:textId="1D88EA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94103AA" w14:textId="77777777" w:rsidTr="004654AF">
        <w:tc>
          <w:tcPr>
            <w:tcW w:w="959" w:type="dxa"/>
            <w:shd w:val="clear" w:color="auto" w:fill="auto"/>
            <w:vAlign w:val="center"/>
          </w:tcPr>
          <w:p w14:paraId="18A03DE1" w14:textId="3E3654C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72AB97" w14:textId="455FC6E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DAB4E" w14:textId="065DD5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194F1" w14:textId="58E0AD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8BD7F0" w14:textId="3E7014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7EBBA" w14:textId="6CC4F2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B1ABB" w14:textId="5AA654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D61D0" w14:textId="39FA92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E0F00" w14:textId="5CD26F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253CE" w14:textId="10019E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5F9C0" w14:textId="2936B2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B1484" w14:textId="325F85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ED6A9" w14:textId="159FCE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DC88C" w14:textId="2EBEDC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34A59" w14:textId="6B1372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381E99" w14:textId="641C01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AC241" w14:textId="218387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FAF5F5" w14:textId="4DEBFA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A7046" w14:textId="70E4E9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21714" w14:textId="18CD0B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C3899" w14:textId="0D3C83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439B9" w14:textId="65843D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736AB" w14:textId="1D49EF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A8E409" w14:textId="386449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9BEE23E" w14:textId="77777777" w:rsidTr="004654AF">
        <w:tc>
          <w:tcPr>
            <w:tcW w:w="959" w:type="dxa"/>
            <w:shd w:val="clear" w:color="auto" w:fill="auto"/>
            <w:vAlign w:val="center"/>
          </w:tcPr>
          <w:p w14:paraId="55552A7C" w14:textId="7AFA0CF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4BBC33" w14:textId="65D0FCA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FD29B" w14:textId="1D7A97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F7B98" w14:textId="030085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F556A8" w14:textId="4614A5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A15BF" w14:textId="211811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0E208" w14:textId="3375F7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C15BD" w14:textId="4FB494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ACA0D" w14:textId="5DC1A4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63F1E" w14:textId="68D97D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05F67" w14:textId="7AC233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8D5D8" w14:textId="072BE2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0C117" w14:textId="399BCA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C98DA" w14:textId="28A5C7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0A2A8" w14:textId="7ADF80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CD0176" w14:textId="6B509B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E0494" w14:textId="0E757B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26D24" w14:textId="4C17BB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1F3F0" w14:textId="457480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833C1" w14:textId="217EB9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62670" w14:textId="158FF8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D80C9" w14:textId="4F4ABE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280A7" w14:textId="01737A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0E5424" w14:textId="463025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47EF700" w14:textId="77777777" w:rsidTr="004654AF">
        <w:tc>
          <w:tcPr>
            <w:tcW w:w="959" w:type="dxa"/>
            <w:shd w:val="clear" w:color="auto" w:fill="auto"/>
            <w:vAlign w:val="center"/>
          </w:tcPr>
          <w:p w14:paraId="43D29139" w14:textId="45D6C25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1A173F" w14:textId="5AE99F6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состояния транспортных средств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A6FB5" w14:textId="4F95F8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C1F7D" w14:textId="475A1A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0D11E" w14:textId="66BD9C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34344" w14:textId="132DF7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8599A" w14:textId="656964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230E1" w14:textId="174D40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F9E99A" w14:textId="09B700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385D2" w14:textId="4CA549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1B111" w14:textId="7C0E0F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E2A29A" w14:textId="427D1D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4EE72" w14:textId="54CF1E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C7908" w14:textId="28CAA0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7C1E25" w14:textId="0070CD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9D3D31" w14:textId="0279FD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17324" w14:textId="1CF066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EB0D1B" w14:textId="4D974D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2CDA2" w14:textId="408386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7670A" w14:textId="10D8B5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8C465" w14:textId="64B8EA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47C3" w14:textId="250B6D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4BB10" w14:textId="42647F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B929A1" w14:textId="246E70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1DBFE50" w14:textId="77777777" w:rsidTr="004654AF">
        <w:tc>
          <w:tcPr>
            <w:tcW w:w="959" w:type="dxa"/>
            <w:shd w:val="clear" w:color="auto" w:fill="auto"/>
            <w:vAlign w:val="center"/>
          </w:tcPr>
          <w:p w14:paraId="6DBBCBA9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810F39" w14:textId="2FB8194E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Центр № 853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1EF3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B33EA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77DB3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22D16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C8749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2DE80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2C05B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E4839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991B9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C4314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A2ED7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7DFB4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1D99F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3A8D4D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B731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7BDC0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B3DC3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5144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B70AB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3913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867FF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DE7D4C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1C1EF7E1" w14:textId="77777777" w:rsidTr="004654AF">
        <w:tc>
          <w:tcPr>
            <w:tcW w:w="959" w:type="dxa"/>
            <w:shd w:val="clear" w:color="auto" w:fill="auto"/>
            <w:vAlign w:val="center"/>
          </w:tcPr>
          <w:p w14:paraId="77C84BD1" w14:textId="6B18381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1197B8" w14:textId="1B2DDEB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дизайну графических пользовательских интерфейсов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6655A" w14:textId="49C705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B2308" w14:textId="7317B3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BD522" w14:textId="6F3B1D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4C2A0E" w14:textId="49EE80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F63778" w14:textId="5DD18F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AF560" w14:textId="4B8846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4243D" w14:textId="45FA38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F1320" w14:textId="2B675F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1D79BB" w14:textId="37CD44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3E33B" w14:textId="58DA78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148A5" w14:textId="5053E4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C9F50" w14:textId="3D73EA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86A79" w14:textId="22F49B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297673" w14:textId="1CF5EA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21974" w14:textId="213320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764C2" w14:textId="4182DC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15CB6" w14:textId="544FCB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EA43B" w14:textId="144539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F5DDA" w14:textId="3EAFA6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035AF" w14:textId="739921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84AF9" w14:textId="54AE79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310879" w14:textId="44654F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677CEE9" w14:textId="77777777" w:rsidTr="004654AF">
        <w:tc>
          <w:tcPr>
            <w:tcW w:w="959" w:type="dxa"/>
            <w:shd w:val="clear" w:color="auto" w:fill="auto"/>
            <w:vAlign w:val="center"/>
          </w:tcPr>
          <w:p w14:paraId="1E57FB34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04CC4AC" w14:textId="3D497146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Цех №39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1B89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B3B5A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4D7D7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D44E3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C8C51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3D863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524EF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ACE81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4FE22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A4471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4905E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74CEC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2E84C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EA8E59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7CB22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CAD24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F2381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F016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C5C2F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4F21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593CD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7F088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34C9CF46" w14:textId="77777777" w:rsidTr="004654AF">
        <w:tc>
          <w:tcPr>
            <w:tcW w:w="959" w:type="dxa"/>
            <w:shd w:val="clear" w:color="auto" w:fill="auto"/>
            <w:vAlign w:val="center"/>
          </w:tcPr>
          <w:p w14:paraId="0600405A" w14:textId="3D218C3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B170B2" w14:textId="4B0D15C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D38BF" w14:textId="5008B6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700A8" w14:textId="794967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0FDE1" w14:textId="1009FA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87A33" w14:textId="69DDF5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4F216" w14:textId="031B2A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7FDB3" w14:textId="4449E7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C8F5A" w14:textId="62474A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42293" w14:textId="63EEDC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F21B1" w14:textId="5D85A0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C574B" w14:textId="6A75DE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DC9D6" w14:textId="46DF86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4FEAB" w14:textId="083B71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ABD7D" w14:textId="6B6AE9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64364E" w14:textId="7F8E13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43CA2" w14:textId="08806A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16D4B7" w14:textId="4191BC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B3D5C" w14:textId="0F0942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DB3D6" w14:textId="713C00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8E22B" w14:textId="25FE47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98C1F" w14:textId="271324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16ECF" w14:textId="246A6D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64C442" w14:textId="21FA8E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B270084" w14:textId="77777777" w:rsidTr="004654AF">
        <w:tc>
          <w:tcPr>
            <w:tcW w:w="959" w:type="dxa"/>
            <w:shd w:val="clear" w:color="auto" w:fill="auto"/>
            <w:vAlign w:val="center"/>
          </w:tcPr>
          <w:p w14:paraId="4D9B9F30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36E01C" w14:textId="724B8491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Отдел № 38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06CA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965F9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DE4B4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F9817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E9447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F481F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29C5E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9B0AF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004E9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D2EA4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72FC0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3AE4E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6CDF7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0C4C43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A988C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F0A5E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9CC4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BE006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255F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49E4B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D8FCF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86DE64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47F439FC" w14:textId="77777777" w:rsidTr="004654AF">
        <w:tc>
          <w:tcPr>
            <w:tcW w:w="959" w:type="dxa"/>
            <w:shd w:val="clear" w:color="auto" w:fill="auto"/>
            <w:vAlign w:val="center"/>
          </w:tcPr>
          <w:p w14:paraId="0949CB2D" w14:textId="7F61582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0436E4" w14:textId="547FC7A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AB5DA" w14:textId="451C2D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F2AC4" w14:textId="65012F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84803" w14:textId="797597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F9EBD" w14:textId="2F4E5E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9980B" w14:textId="6C9227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BAC09A" w14:textId="3DF5C2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BAF48" w14:textId="1833FB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0471C" w14:textId="1D4144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4AAA7" w14:textId="6BE58D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3AC52" w14:textId="607206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6CCF5" w14:textId="11823D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1C6EC" w14:textId="4C6BDC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8FF37" w14:textId="60F16C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38C4A" w14:textId="28D64B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9CC45" w14:textId="4012BE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4E67A7" w14:textId="2A2061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B63C9" w14:textId="37462F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FE1FF" w14:textId="1A96FF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DD485" w14:textId="2DD9AD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EC6D6" w14:textId="12EDD4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ED563" w14:textId="490717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6D020B" w14:textId="3027DA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68408AB" w14:textId="77777777" w:rsidTr="004654AF">
        <w:tc>
          <w:tcPr>
            <w:tcW w:w="959" w:type="dxa"/>
            <w:shd w:val="clear" w:color="auto" w:fill="auto"/>
            <w:vAlign w:val="center"/>
          </w:tcPr>
          <w:p w14:paraId="308CEC9B" w14:textId="624D529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38.06А (38.05А)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5DC13D" w14:textId="4B66A68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B0D37" w14:textId="3C1049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6B877" w14:textId="57DE1B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FA3FE" w14:textId="7EDECB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31D4B" w14:textId="4440B9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78DCD" w14:textId="022999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7DD39" w14:textId="10F987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E8ED4" w14:textId="4FC555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A1A8F" w14:textId="606CE3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994A0" w14:textId="4C6204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7A334" w14:textId="6745BF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CDD01" w14:textId="79C51D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74467" w14:textId="1A165C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829D7" w14:textId="66E5B3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99F1D9" w14:textId="1524C5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FFC61" w14:textId="3ECA73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1FA52" w14:textId="77AEDA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CD09D" w14:textId="0A09FE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BF30C" w14:textId="3C730C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7EF4B" w14:textId="24A1D7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40B94" w14:textId="6FD1DA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D05DA" w14:textId="60A6BE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167B46" w14:textId="77E13A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8955B0C" w14:textId="77777777" w:rsidTr="004654AF">
        <w:tc>
          <w:tcPr>
            <w:tcW w:w="959" w:type="dxa"/>
            <w:shd w:val="clear" w:color="auto" w:fill="auto"/>
            <w:vAlign w:val="center"/>
          </w:tcPr>
          <w:p w14:paraId="0DA7014F" w14:textId="44D2B9E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38.07А </w:t>
            </w:r>
            <w:r>
              <w:rPr>
                <w:sz w:val="18"/>
                <w:szCs w:val="18"/>
              </w:rPr>
              <w:lastRenderedPageBreak/>
              <w:t>(38.05А)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E9FE7A" w14:textId="63334F0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472CC" w14:textId="426C88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4EC34" w14:textId="58AB5A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6568B" w14:textId="40B6C2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2C932" w14:textId="3E53A0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D4D92" w14:textId="293A73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5A725" w14:textId="427F55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9E664" w14:textId="2A094E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8941F" w14:textId="421F68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74499" w14:textId="49F9ED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F8B88" w14:textId="140B5F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8B41B" w14:textId="136396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21F29" w14:textId="6E9518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2604D" w14:textId="68C720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656634" w14:textId="3A2E20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EB906" w14:textId="16B21B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DCF6BF" w14:textId="49E29E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2AF83" w14:textId="15DE28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42249" w14:textId="06CBB2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4215E" w14:textId="4F7FDB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0B444" w14:textId="772293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0797C" w14:textId="048F52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F14949" w14:textId="095596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3252D05" w14:textId="77777777" w:rsidTr="004654AF">
        <w:tc>
          <w:tcPr>
            <w:tcW w:w="959" w:type="dxa"/>
            <w:shd w:val="clear" w:color="auto" w:fill="auto"/>
            <w:vAlign w:val="center"/>
          </w:tcPr>
          <w:p w14:paraId="4E411049" w14:textId="243D088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38.08А (38.05А)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1A9EA1" w14:textId="547D42F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465B8" w14:textId="647DE2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F3EE1" w14:textId="4C74B4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BFAF4" w14:textId="342DA9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774BD6" w14:textId="56D04B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551D8" w14:textId="0FE267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41A41B" w14:textId="7BB32A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19B71" w14:textId="237B3D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F50CCC" w14:textId="49E1CB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8EAA4" w14:textId="764CAF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E6B39" w14:textId="76F208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7434C9" w14:textId="3E3015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9DD02" w14:textId="55C67A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07556" w14:textId="3A58F9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E23564" w14:textId="026766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70C4D" w14:textId="53E3A4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0FD10C" w14:textId="5F381F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3827C" w14:textId="071C8B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1DA0B" w14:textId="6D2CE4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6895F" w14:textId="6E53AE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0F63F" w14:textId="1B5FE6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3CEF1" w14:textId="490B5E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36B75D" w14:textId="5435DD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F4694A8" w14:textId="77777777" w:rsidTr="004654AF">
        <w:tc>
          <w:tcPr>
            <w:tcW w:w="959" w:type="dxa"/>
            <w:shd w:val="clear" w:color="auto" w:fill="auto"/>
            <w:vAlign w:val="center"/>
          </w:tcPr>
          <w:p w14:paraId="5F93D417" w14:textId="71C1BC7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38.09А (38.05А)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3C58E3" w14:textId="3068B78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AD0D6" w14:textId="3C550E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A6974" w14:textId="260B02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C3419" w14:textId="0F75F4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77C53" w14:textId="3B38FB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947E8" w14:textId="142199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85B42" w14:textId="67FB77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1D3DC" w14:textId="351BA9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97371" w14:textId="014DCA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E8BB2" w14:textId="205037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1F6BD" w14:textId="40765E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3B104" w14:textId="1818B1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9A9FB2" w14:textId="065A57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D672C" w14:textId="52E2FF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BF867" w14:textId="6975DD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52CCE" w14:textId="69D221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4CD2D" w14:textId="3D5F0F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0183A" w14:textId="02E14D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E63F3" w14:textId="185C93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D5D49" w14:textId="329BD8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084AD" w14:textId="1FBB81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E9B72" w14:textId="776D6A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9E1989" w14:textId="3B913E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776ABCD" w14:textId="77777777" w:rsidTr="004654AF">
        <w:tc>
          <w:tcPr>
            <w:tcW w:w="959" w:type="dxa"/>
            <w:shd w:val="clear" w:color="auto" w:fill="auto"/>
            <w:vAlign w:val="center"/>
          </w:tcPr>
          <w:p w14:paraId="3F4AB275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FAD1A6E" w14:textId="3EA99AFC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Центр № 78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DBC55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2DF96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C61F7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B0F3E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8A24E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B5D9E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746D2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8D020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94C17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CE6E5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6BA20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329BC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8F5A4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87B4D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2059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0CFEA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2C24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42E0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D6B5A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02E1B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9914F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0C66DF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14FC49BE" w14:textId="77777777" w:rsidTr="004654AF">
        <w:tc>
          <w:tcPr>
            <w:tcW w:w="959" w:type="dxa"/>
            <w:shd w:val="clear" w:color="auto" w:fill="auto"/>
            <w:vAlign w:val="center"/>
          </w:tcPr>
          <w:p w14:paraId="2349A2FD" w14:textId="2DA5B4A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78.3.2.9 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FE8146" w14:textId="491007B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25190" w14:textId="0705C9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FFA2D" w14:textId="041ADB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D4360" w14:textId="15680D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E881A" w14:textId="53E242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81934" w14:textId="2A20E4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1B8581" w14:textId="4AE09B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D86BF" w14:textId="25C119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721E8" w14:textId="7BF98C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C96EC" w14:textId="2F8232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6CD2D" w14:textId="30DBD2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A1157" w14:textId="7C1DC3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7EFDA" w14:textId="1CE9C4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94F58" w14:textId="4F16FE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45B1F1" w14:textId="402BC2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8559F" w14:textId="69C776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9A454" w14:textId="24256B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2161D" w14:textId="4AA326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72A15" w14:textId="700D90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62F69" w14:textId="5367D0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5A96F" w14:textId="50C1DE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1DC72" w14:textId="38849D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A2C215" w14:textId="52A0A0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0F43F81" w14:textId="77777777" w:rsidTr="004654AF">
        <w:tc>
          <w:tcPr>
            <w:tcW w:w="959" w:type="dxa"/>
            <w:shd w:val="clear" w:color="auto" w:fill="auto"/>
            <w:vAlign w:val="center"/>
          </w:tcPr>
          <w:p w14:paraId="0D8829A9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B2E26E" w14:textId="2534F575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Центр № 81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56BF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2C43B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2F956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83984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75283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5AD9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303B6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63292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2E44A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0CE78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1B019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196FC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E2D2C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4BDFFA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67DB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10D41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A4E8D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6722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706F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3B4D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D2D9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1B9D38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23DA2F2F" w14:textId="77777777" w:rsidTr="004654AF">
        <w:tc>
          <w:tcPr>
            <w:tcW w:w="959" w:type="dxa"/>
            <w:shd w:val="clear" w:color="auto" w:fill="auto"/>
            <w:vAlign w:val="center"/>
          </w:tcPr>
          <w:p w14:paraId="67B4EB28" w14:textId="0450DEA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AE398C" w14:textId="2D7AE94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26570" w14:textId="5F5390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A284B" w14:textId="23D94E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89E57" w14:textId="62B257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F21F5" w14:textId="6ECF3D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6903D" w14:textId="1F6A6A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86502" w14:textId="507316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79FF8" w14:textId="6A339C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0C74F" w14:textId="591025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AEFDA" w14:textId="5B83EC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042FB" w14:textId="6F1E1A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66748" w14:textId="70E1F2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515AB" w14:textId="271940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CF2CC" w14:textId="0EDC8C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FB665C" w14:textId="3E08EF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2A0A1" w14:textId="77E6C7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2905B9" w14:textId="6B8722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D5DC0" w14:textId="3A39A2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27CE5" w14:textId="5009C9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E37A1" w14:textId="229630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8FE8B" w14:textId="76D7E5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9F948" w14:textId="5398A7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2D1060" w14:textId="225D7B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B585A1B" w14:textId="77777777" w:rsidTr="004654AF">
        <w:tc>
          <w:tcPr>
            <w:tcW w:w="959" w:type="dxa"/>
            <w:shd w:val="clear" w:color="auto" w:fill="auto"/>
            <w:vAlign w:val="center"/>
          </w:tcPr>
          <w:p w14:paraId="2D5D437F" w14:textId="6785A4C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81.РСЦ.60А (81.РСЦ.59А)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F31E39" w14:textId="0D0EA4B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B6EAA" w14:textId="05D276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13045" w14:textId="760F20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5AFF8" w14:textId="3D5847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C7BF5" w14:textId="7EC485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C4F0F" w14:textId="543B00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1990A" w14:textId="7685FF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8DD04" w14:textId="0D9A5B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13A7C3" w14:textId="75C193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7BE5A" w14:textId="1E4F29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E6CB8" w14:textId="5DEDCB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DA995" w14:textId="069272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F91B2" w14:textId="3B2E6A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527F7" w14:textId="7EC669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CB0174" w14:textId="1CD26B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386FE" w14:textId="4F777A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5EC5E6" w14:textId="3590E1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AB357" w14:textId="122F0E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EDF95" w14:textId="325B98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42A3A" w14:textId="7EEF6A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4B768" w14:textId="41E566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CDD6E" w14:textId="18A4BD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47BE33" w14:textId="02F876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3D327C5" w14:textId="77777777" w:rsidTr="004654AF">
        <w:tc>
          <w:tcPr>
            <w:tcW w:w="959" w:type="dxa"/>
            <w:shd w:val="clear" w:color="auto" w:fill="auto"/>
            <w:vAlign w:val="center"/>
          </w:tcPr>
          <w:p w14:paraId="7F5C893B" w14:textId="06A99C6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81.РСЦ.61А (81.РСЦ.59А)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09912D" w14:textId="33E16A7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31ED3" w14:textId="69BF26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925654" w14:textId="6527CA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6878C" w14:textId="42845E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AADB9" w14:textId="6B2508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75DF7" w14:textId="06B874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C7257" w14:textId="6D557D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B7ADB" w14:textId="03C76B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4E8B7" w14:textId="148615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0A76B" w14:textId="76EB65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3A624" w14:textId="3FA524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966A1" w14:textId="3D64EA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30720" w14:textId="6388F4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A55242" w14:textId="181E9B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517CBA" w14:textId="693819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AC1BD" w14:textId="283A4F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574527" w14:textId="60109F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4CCAC" w14:textId="78CE8B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CC4B6" w14:textId="26B78C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37F57" w14:textId="6AA5C8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904F2" w14:textId="74F842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F97AC" w14:textId="731980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6A8092" w14:textId="3463A9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8EB542A" w14:textId="77777777" w:rsidTr="004654AF">
        <w:tc>
          <w:tcPr>
            <w:tcW w:w="959" w:type="dxa"/>
            <w:shd w:val="clear" w:color="auto" w:fill="auto"/>
            <w:vAlign w:val="center"/>
          </w:tcPr>
          <w:p w14:paraId="53391FBC" w14:textId="2708C86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81.РСЦ.62А (81.РСЦ.59А)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835B7E" w14:textId="16FD7FB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9D5B4" w14:textId="1618AC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82792" w14:textId="4BAA05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2C2F7" w14:textId="54AF13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E36AD" w14:textId="5B861C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4667D" w14:textId="42EE9C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1C8281" w14:textId="56ED1D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77871" w14:textId="618A6C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437FA" w14:textId="16769C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4631E" w14:textId="5F62B5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B1B96" w14:textId="68DFD5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E3159" w14:textId="6E1190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7CD5E" w14:textId="32CECF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E652B" w14:textId="430CB0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8BF5AD" w14:textId="58CB29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CE849" w14:textId="04FB96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47E45B" w14:textId="42C319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03480" w14:textId="51AE00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AEA3E" w14:textId="1B5AE4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91AE6" w14:textId="09037F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9C33F" w14:textId="664192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40B9F" w14:textId="7C9B34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CEB464" w14:textId="693F57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4F476CD" w14:textId="77777777" w:rsidTr="004654AF">
        <w:tc>
          <w:tcPr>
            <w:tcW w:w="959" w:type="dxa"/>
            <w:shd w:val="clear" w:color="auto" w:fill="auto"/>
            <w:vAlign w:val="center"/>
          </w:tcPr>
          <w:p w14:paraId="647CCB5F" w14:textId="417E89D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81.РСЦ.63А (81.РСЦ.59А)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92F3A0" w14:textId="2E7BB2A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8FB1E" w14:textId="5A80D8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69E5D" w14:textId="1BFAC2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64859" w14:textId="7DFD10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22741F" w14:textId="707BCE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D916B" w14:textId="58A0F4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08CA4" w14:textId="31DC4A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303018" w14:textId="6B2A49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1CB41" w14:textId="5054C3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F61D8" w14:textId="5EEE02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95E28" w14:textId="6BDE8A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DF156" w14:textId="536A7D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02AB0" w14:textId="375DD0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26F7E" w14:textId="250EC4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5BE82C" w14:textId="428D42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6D10C" w14:textId="403EAB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EBD4E" w14:textId="3F4297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15497" w14:textId="78BF2B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71D6B" w14:textId="59048D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04F63" w14:textId="1EB8D5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267AD" w14:textId="33D48B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0221A" w14:textId="7BFE88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191982" w14:textId="6ED588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AAB8624" w14:textId="77777777" w:rsidTr="004654AF">
        <w:tc>
          <w:tcPr>
            <w:tcW w:w="959" w:type="dxa"/>
            <w:shd w:val="clear" w:color="auto" w:fill="auto"/>
            <w:vAlign w:val="center"/>
          </w:tcPr>
          <w:p w14:paraId="2E02BC01" w14:textId="3145E42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81.РСЦ.64А (81.РСЦ.59А)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F348E8" w14:textId="614E742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0BE41" w14:textId="19CBAB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F9283" w14:textId="3572CC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48FB2" w14:textId="101AD9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96CEB" w14:textId="71124A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43143" w14:textId="65C149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2B287" w14:textId="431F19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7C10E" w14:textId="1B2905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61206" w14:textId="0FD317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E4526" w14:textId="3044DA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F9BE5" w14:textId="5C7F68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C78E7" w14:textId="1ECD1E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73885" w14:textId="3E09BB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010E0" w14:textId="166213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B40A96" w14:textId="4B8ECE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6F296" w14:textId="4096CE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953304" w14:textId="7474C9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30815" w14:textId="3F5A34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9C920" w14:textId="029C39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58CA5" w14:textId="3E534C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15C60" w14:textId="1C9B95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19ED2" w14:textId="17BAC4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F6D739" w14:textId="7301BD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C0F825E" w14:textId="77777777" w:rsidTr="004654AF">
        <w:tc>
          <w:tcPr>
            <w:tcW w:w="959" w:type="dxa"/>
            <w:shd w:val="clear" w:color="auto" w:fill="auto"/>
            <w:vAlign w:val="center"/>
          </w:tcPr>
          <w:p w14:paraId="55C6A120" w14:textId="0A091E4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81.РСЦ.65А (81.РСЦ.59А)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203472" w14:textId="1ADC34C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8E1DE" w14:textId="0CE0C6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DBD11" w14:textId="262ED5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B1097" w14:textId="6DD123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83B69" w14:textId="0B52DA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BFAB8" w14:textId="04A19A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3E3AF0" w14:textId="469E11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7D7B7" w14:textId="39216F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B48BF" w14:textId="52CD13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282E2" w14:textId="20701C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3D41E" w14:textId="07FDD4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D6FB3" w14:textId="2FC3EC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2CF9C" w14:textId="0A5770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38C9B" w14:textId="5789D2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C5F698" w14:textId="5D4FAB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1E85A" w14:textId="547755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BBB4E" w14:textId="010B0F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D8DDC" w14:textId="20688E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7E167" w14:textId="661F27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EF3E8" w14:textId="543757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FAED5" w14:textId="6A2E1A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315A1" w14:textId="05CA9B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D1A763" w14:textId="48B210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AFD5328" w14:textId="77777777" w:rsidTr="004654AF">
        <w:tc>
          <w:tcPr>
            <w:tcW w:w="959" w:type="dxa"/>
            <w:shd w:val="clear" w:color="auto" w:fill="auto"/>
            <w:vAlign w:val="center"/>
          </w:tcPr>
          <w:p w14:paraId="093AF9C6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68CE8F0" w14:textId="036BF57C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Цех №82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1080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2D709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44793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EA12B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DC95A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65F0B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D0C6D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6A0E7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B8A5C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BD450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EB13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B0FB8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AEF3D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CC571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6EA9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D2BB1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0FE9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146D8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BBB3F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4847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8AB2B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DF7802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5EE3AD8F" w14:textId="77777777" w:rsidTr="004654AF">
        <w:tc>
          <w:tcPr>
            <w:tcW w:w="959" w:type="dxa"/>
            <w:shd w:val="clear" w:color="auto" w:fill="auto"/>
            <w:vAlign w:val="center"/>
          </w:tcPr>
          <w:p w14:paraId="4F7EE37C" w14:textId="5F86288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E9E8E2" w14:textId="38CCC9B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801F7" w14:textId="236408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02EBC" w14:textId="4F9BF4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D9925" w14:textId="2CFD00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8F8C9" w14:textId="010D93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CF06B" w14:textId="00DBAB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FF198" w14:textId="065DC7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041AF3" w14:textId="56AA54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AC81A" w14:textId="5F6AB1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B4F87" w14:textId="1B25AD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6F630" w14:textId="0F72F2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F6AEC" w14:textId="47C137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5D79F" w14:textId="5A801D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DBA37" w14:textId="0003A3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ADA673" w14:textId="269E8C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754C8" w14:textId="2B8BD3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DC4FAD" w14:textId="2E46BD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98393" w14:textId="6ADB3D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9958A" w14:textId="77CEE1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AA1C7" w14:textId="56B4C9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D368B" w14:textId="709850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257E0" w14:textId="1E5B9C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D1FD00" w14:textId="3B8E74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622CD70" w14:textId="77777777" w:rsidTr="004654AF">
        <w:tc>
          <w:tcPr>
            <w:tcW w:w="959" w:type="dxa"/>
            <w:shd w:val="clear" w:color="auto" w:fill="auto"/>
            <w:vAlign w:val="center"/>
          </w:tcPr>
          <w:p w14:paraId="434E9E93" w14:textId="10302BF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264B96" w14:textId="23125F6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E9FB1" w14:textId="12E26A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14037" w14:textId="132CD9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93B92" w14:textId="3AA656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F35B7" w14:textId="1A59D1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C99FA" w14:textId="02C6CA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BE642" w14:textId="1F4A06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D5507" w14:textId="75ED92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3F2B1" w14:textId="3608F0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24199" w14:textId="100756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B677F" w14:textId="049BAF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E2F9B" w14:textId="63B343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51731" w14:textId="6F2506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76A06" w14:textId="7A658E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AB3CFF" w14:textId="251EF2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FF428" w14:textId="2F41D5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565D34" w14:textId="0BA1C6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24FFD" w14:textId="583D15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35251" w14:textId="3A5B7A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9BC4E" w14:textId="627BBC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9E84F" w14:textId="3FEE7D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1EECC" w14:textId="3B3EA9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82E89E" w14:textId="6DED93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1AC8165" w14:textId="77777777" w:rsidTr="004654AF">
        <w:tc>
          <w:tcPr>
            <w:tcW w:w="959" w:type="dxa"/>
            <w:shd w:val="clear" w:color="auto" w:fill="auto"/>
            <w:vAlign w:val="center"/>
          </w:tcPr>
          <w:p w14:paraId="1CF14AB3" w14:textId="01ECFED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CB710B" w14:textId="7BF987B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C9FCA" w14:textId="2ED99E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AFEB1" w14:textId="6D9241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9C53D" w14:textId="1EDC3C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06F15" w14:textId="02179D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23BC4" w14:textId="5EF514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B9E74" w14:textId="7B2212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A9039" w14:textId="653A3D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BAA82" w14:textId="06614D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901DD" w14:textId="5DDFFB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93D73" w14:textId="74C377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72729" w14:textId="09C07A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64D8D" w14:textId="382869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9E53A" w14:textId="015D73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5BB517" w14:textId="792170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F1715" w14:textId="12DE9F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6577C3" w14:textId="01A75E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06CD9" w14:textId="0CD06C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CA828" w14:textId="32EF5C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BF2E1" w14:textId="23C7D2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16E3E" w14:textId="43F24F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F0575" w14:textId="41E796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B13789" w14:textId="6C7425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80C4881" w14:textId="77777777" w:rsidTr="004654AF">
        <w:tc>
          <w:tcPr>
            <w:tcW w:w="959" w:type="dxa"/>
            <w:shd w:val="clear" w:color="auto" w:fill="auto"/>
            <w:vAlign w:val="center"/>
          </w:tcPr>
          <w:p w14:paraId="7E352683" w14:textId="4A46609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1379D5" w14:textId="08F477F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5BF29" w14:textId="25AC1D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37F7A" w14:textId="56FEE7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6E67A1" w14:textId="0C1290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A4C27" w14:textId="3F38E9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844A5" w14:textId="055AD4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E2491" w14:textId="088C00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D921C" w14:textId="7DE9A8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B284B" w14:textId="0802F9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5A335" w14:textId="75239B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2F98E" w14:textId="721624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C7323" w14:textId="5695CC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9C22F" w14:textId="4BC246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B4EF4" w14:textId="771E0B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10C43A" w14:textId="56ADFC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4B9E3" w14:textId="6BC0C5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9C2AFC" w14:textId="5D58A3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9C025" w14:textId="2C88AE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D0090" w14:textId="12A2D0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B8C32" w14:textId="0B25F0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E4BFB" w14:textId="49753B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5B2A6" w14:textId="318A58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E37BAC" w14:textId="2368BA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4DE66C0" w14:textId="77777777" w:rsidTr="004654AF">
        <w:tc>
          <w:tcPr>
            <w:tcW w:w="959" w:type="dxa"/>
            <w:shd w:val="clear" w:color="auto" w:fill="auto"/>
            <w:vAlign w:val="center"/>
          </w:tcPr>
          <w:p w14:paraId="16154DA7" w14:textId="6318889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50B76A" w14:textId="3F3C4B6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93CBF" w14:textId="0725FD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C19B2" w14:textId="5778D3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27EE1" w14:textId="51522F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A66F0" w14:textId="58FC72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BDFED" w14:textId="67AEDF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A5FA9" w14:textId="3AC853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4CB10" w14:textId="3242E8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ED13E" w14:textId="4BD52C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E2CB7" w14:textId="4C1B11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61F40" w14:textId="458444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9D1FD" w14:textId="7E4299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99495" w14:textId="5C0817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65B80C" w14:textId="3D6AF2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528CBC" w14:textId="4AD779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DEE93" w14:textId="475D5F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E654EC" w14:textId="6430DA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49B35" w14:textId="413535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2FFF2" w14:textId="3152D0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1A987" w14:textId="511E96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165DF" w14:textId="1D83CD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E274E" w14:textId="6473C0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E6A897" w14:textId="47B463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B5F0819" w14:textId="77777777" w:rsidTr="004654AF">
        <w:tc>
          <w:tcPr>
            <w:tcW w:w="959" w:type="dxa"/>
            <w:shd w:val="clear" w:color="auto" w:fill="auto"/>
            <w:vAlign w:val="center"/>
          </w:tcPr>
          <w:p w14:paraId="2DD2B7D8" w14:textId="07C6B42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E3A06E" w14:textId="6CFAD70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E4FF6" w14:textId="6E17CF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E6C74" w14:textId="2276D4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3810C" w14:textId="43D403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A7A36" w14:textId="37A1EE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F1CB9" w14:textId="5A4816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D9409" w14:textId="1A865B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50B44" w14:textId="2F6800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DFC0D" w14:textId="43EE66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0B8273" w14:textId="2BCFE6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835D8" w14:textId="61C34F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65E90" w14:textId="1CE0C7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66B8B" w14:textId="7658E9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873EF" w14:textId="4C0C43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5479C2" w14:textId="0D87E8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FCA77" w14:textId="31EBF7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96F98A" w14:textId="448F91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019D1" w14:textId="52D198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B5C57" w14:textId="4DC187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24148" w14:textId="14772B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F5287" w14:textId="3AD5B2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DEA0B" w14:textId="331B6B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58A280" w14:textId="3DEA31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BB2AD59" w14:textId="77777777" w:rsidTr="004654AF">
        <w:tc>
          <w:tcPr>
            <w:tcW w:w="959" w:type="dxa"/>
            <w:shd w:val="clear" w:color="auto" w:fill="auto"/>
            <w:vAlign w:val="center"/>
          </w:tcPr>
          <w:p w14:paraId="266A87C7" w14:textId="40B131B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82.12.07А (82.12.06А)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E7AE70" w14:textId="68CCC8B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BF406" w14:textId="133C03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D7542" w14:textId="005647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807BE" w14:textId="08F4A2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DE8A7" w14:textId="2C0127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32656" w14:textId="4346CF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278A6" w14:textId="0E927C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B561E" w14:textId="24C343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38043" w14:textId="71FF06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C4922" w14:textId="5FABAB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E5912" w14:textId="57D41B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BE649" w14:textId="7F3D16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E5F8D" w14:textId="6595B9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486AE" w14:textId="3BEB94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6F8E9E" w14:textId="57B791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EE8DD" w14:textId="384940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F8393A" w14:textId="6D4F1B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86933" w14:textId="0ED925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87836" w14:textId="3B878A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86951" w14:textId="59CFDE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CF6AA" w14:textId="168809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F7EA5" w14:textId="7BE411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0A6432" w14:textId="777FAE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8C7B58F" w14:textId="77777777" w:rsidTr="004654AF">
        <w:tc>
          <w:tcPr>
            <w:tcW w:w="959" w:type="dxa"/>
            <w:shd w:val="clear" w:color="auto" w:fill="auto"/>
            <w:vAlign w:val="center"/>
          </w:tcPr>
          <w:p w14:paraId="5727477F" w14:textId="408CE8B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82.12.08А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EEB54C" w14:textId="78C8B66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DD624" w14:textId="470A8C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CD906" w14:textId="7AB420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EB2FE" w14:textId="6B5C8F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57EC1" w14:textId="58FBFD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CB312" w14:textId="564A12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E74CE" w14:textId="72A6D8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3F6AD" w14:textId="05BE36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B1DCB" w14:textId="6D48C4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2D181" w14:textId="1B9E39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C3D1E" w14:textId="200615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1A062" w14:textId="246DE8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2AC70" w14:textId="2787CD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E208D" w14:textId="1FF38F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E38F3A" w14:textId="5DE761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A5AEC" w14:textId="108DC8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EC1B5" w14:textId="2A5F3E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A42E0" w14:textId="22E4A6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46A9D" w14:textId="38C8B0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AB76B" w14:textId="063333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B480F" w14:textId="754830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8262A" w14:textId="6D895E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CCF45E" w14:textId="4A0761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DD30BC5" w14:textId="77777777" w:rsidTr="004654AF">
        <w:tc>
          <w:tcPr>
            <w:tcW w:w="959" w:type="dxa"/>
            <w:shd w:val="clear" w:color="auto" w:fill="auto"/>
            <w:vAlign w:val="center"/>
          </w:tcPr>
          <w:p w14:paraId="112572AB" w14:textId="3477703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82.12.09А (82.12.08А)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ACD319" w14:textId="6519AEA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B6323" w14:textId="254EE6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7159F" w14:textId="5EEDE3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561C8" w14:textId="674C73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51A96" w14:textId="7AF4EF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9B9AB" w14:textId="218265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4B268" w14:textId="226FC7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D1F17" w14:textId="354D67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9E90FE" w14:textId="758BB0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D3FBB" w14:textId="0AFECB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2D281" w14:textId="6BC4A1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29C71" w14:textId="716B58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8855F" w14:textId="3E2023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1840B" w14:textId="71F283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93A7D6" w14:textId="7F99DC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A90BD" w14:textId="4CB166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AF6DE3" w14:textId="4CA4D3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78564" w14:textId="6A5923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524B2" w14:textId="78C269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D928F" w14:textId="55692D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C663E" w14:textId="3F0D48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B40C0" w14:textId="7B9C00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CFD2B3" w14:textId="2ADC52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63CA850" w14:textId="77777777" w:rsidTr="004654AF">
        <w:tc>
          <w:tcPr>
            <w:tcW w:w="959" w:type="dxa"/>
            <w:shd w:val="clear" w:color="auto" w:fill="auto"/>
            <w:vAlign w:val="center"/>
          </w:tcPr>
          <w:p w14:paraId="5BB120ED" w14:textId="7011E7E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82.12.10А (82.12.08А)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490774" w14:textId="79FA061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FC16F" w14:textId="07C7BE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CA66C" w14:textId="14DB66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97B0B" w14:textId="3FEEE2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2077F" w14:textId="4A695B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467D4F" w14:textId="46F88E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2285F" w14:textId="48772B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3BB32" w14:textId="1EC556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16293" w14:textId="139A46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F9372" w14:textId="20902D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8416C" w14:textId="563B5C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2B13E" w14:textId="3E5AB0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C6454E" w14:textId="382EC3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D9A7F" w14:textId="751D3B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FD0030" w14:textId="7D7C75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CE345" w14:textId="2AB181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A77987" w14:textId="76B1DC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DF102" w14:textId="205839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3B6B6" w14:textId="73AD97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54DEA" w14:textId="65A0C8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AF621" w14:textId="64470B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12DF3" w14:textId="148284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DC9494" w14:textId="6E2691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5FF3197" w14:textId="77777777" w:rsidTr="004654AF">
        <w:tc>
          <w:tcPr>
            <w:tcW w:w="959" w:type="dxa"/>
            <w:shd w:val="clear" w:color="auto" w:fill="auto"/>
            <w:vAlign w:val="center"/>
          </w:tcPr>
          <w:p w14:paraId="0A43FD2E" w14:textId="1A1E39F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82.12.11А (82.12.08А)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548648" w14:textId="14A3410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05750" w14:textId="56018F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28C47" w14:textId="14F05C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C4F12" w14:textId="642B80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921FC2" w14:textId="73ED38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9347C" w14:textId="6EAD4C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F5F2D" w14:textId="095760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30AEE" w14:textId="781386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70E2D" w14:textId="200F8F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79349" w14:textId="0FF713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A478A" w14:textId="14A723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741E4" w14:textId="6B1164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7899D" w14:textId="1536CD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7384F" w14:textId="7265AF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07F44F" w14:textId="421C3F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44ABA" w14:textId="50B6D7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2374BF" w14:textId="1182B7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29F8D" w14:textId="5EB67D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FA7BB" w14:textId="19E6DA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2A405" w14:textId="48675D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B5405" w14:textId="407606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31591" w14:textId="0AF12D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4F15AC" w14:textId="616058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747D979" w14:textId="77777777" w:rsidTr="004654AF">
        <w:tc>
          <w:tcPr>
            <w:tcW w:w="959" w:type="dxa"/>
            <w:shd w:val="clear" w:color="auto" w:fill="auto"/>
            <w:vAlign w:val="center"/>
          </w:tcPr>
          <w:p w14:paraId="1429E414" w14:textId="3A6EC76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82.12.12А (82.12.08А)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1F9248" w14:textId="46E5A3F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BA4C8" w14:textId="72CF64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D5138" w14:textId="195786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18C8A" w14:textId="4DC5B0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950A3" w14:textId="340546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77A7F" w14:textId="496BC2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932895" w14:textId="461B22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8E327" w14:textId="1A18D7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F0EF0" w14:textId="460AD3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CB068" w14:textId="286ADC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8477F" w14:textId="26A91D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B9214" w14:textId="40CE35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FD2EB" w14:textId="41D80B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B7069" w14:textId="18364F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6473D6" w14:textId="768879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CD726" w14:textId="6C9B52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9690B1" w14:textId="1DC594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99F82" w14:textId="3FE31F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90377" w14:textId="0746FF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6996A" w14:textId="49D1C0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83F4A" w14:textId="0EC6A6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0D42C" w14:textId="75E254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E8711A" w14:textId="06CFD2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B2F2AEA" w14:textId="77777777" w:rsidTr="004654AF">
        <w:tc>
          <w:tcPr>
            <w:tcW w:w="959" w:type="dxa"/>
            <w:shd w:val="clear" w:color="auto" w:fill="auto"/>
            <w:vAlign w:val="center"/>
          </w:tcPr>
          <w:p w14:paraId="481268D0" w14:textId="4B8E16F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82.12.13А (82.12.08А)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4BBF2B" w14:textId="2513F84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192A9" w14:textId="0A2830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44684" w14:textId="42CD28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23016" w14:textId="539C93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B98AF" w14:textId="38C485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D1922" w14:textId="66378C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A29F5" w14:textId="7C0F94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8788B" w14:textId="7CC6F3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52C7D" w14:textId="7788D7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86F88" w14:textId="57CF04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B901D" w14:textId="3BFF62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4B554" w14:textId="4F8247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D16AD" w14:textId="540E53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BEFC5" w14:textId="44ABC7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5A3B66" w14:textId="0D03A6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581EF" w14:textId="602A1B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68B68" w14:textId="4A7BD2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F0FF7" w14:textId="0B5913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441E1" w14:textId="735BDF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05C0F" w14:textId="26A29F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88716" w14:textId="47C4AC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33674" w14:textId="5F11D8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8CC35A" w14:textId="4AAEE6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303756C" w14:textId="77777777" w:rsidTr="004654AF">
        <w:tc>
          <w:tcPr>
            <w:tcW w:w="959" w:type="dxa"/>
            <w:shd w:val="clear" w:color="auto" w:fill="auto"/>
            <w:vAlign w:val="center"/>
          </w:tcPr>
          <w:p w14:paraId="34E7CAD5" w14:textId="06BC793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82.12.14А (82.12.08А)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5D0DF8" w14:textId="078309A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EDAC98" w14:textId="4916EB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34AB0" w14:textId="0F5148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52B5C" w14:textId="3C5163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D5811" w14:textId="1956EE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85061" w14:textId="370E11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068AA" w14:textId="31BC62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C09EA" w14:textId="2312A9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52CC7" w14:textId="1E0B50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38ECE" w14:textId="332EBB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A5DBC" w14:textId="22D248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ADA87" w14:textId="783C4C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E2FBB" w14:textId="3C4AEC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9E5BD" w14:textId="214E54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7F4992" w14:textId="551A67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62B93" w14:textId="70F6AD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326F74" w14:textId="42663A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AB92B" w14:textId="66DF3F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E5C32" w14:textId="1D9F8C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3BF21" w14:textId="0CE247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B85471" w14:textId="5FDE5C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C4BD7" w14:textId="709675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465A4F" w14:textId="571BE8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C845F3A" w14:textId="77777777" w:rsidTr="004654AF">
        <w:tc>
          <w:tcPr>
            <w:tcW w:w="959" w:type="dxa"/>
            <w:shd w:val="clear" w:color="auto" w:fill="auto"/>
            <w:vAlign w:val="center"/>
          </w:tcPr>
          <w:p w14:paraId="782CB90D" w14:textId="5D46211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C43124" w14:textId="6670543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E1104" w14:textId="7E5B61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F7F40" w14:textId="12C4BD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187F4" w14:textId="2095C7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95CFA" w14:textId="2D0ED9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C0CBA5" w14:textId="2DC4DB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15733" w14:textId="742724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B2CB3" w14:textId="1CBCE8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E9B74" w14:textId="1624F1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E9579" w14:textId="22470B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8FED2" w14:textId="1A9E4C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4C383" w14:textId="45DBBF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D50EF" w14:textId="1A4B4A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69A38" w14:textId="557620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27356F" w14:textId="2FCA1F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983B2" w14:textId="7831D5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E091F" w14:textId="2ACA49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0E9B7" w14:textId="2D81E0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2EA44" w14:textId="6A91A0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23C45" w14:textId="6FD1B4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F0FCA" w14:textId="5AFEEF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D815D" w14:textId="012964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58A37A" w14:textId="2BFB27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1DD1782" w14:textId="77777777" w:rsidTr="004654AF">
        <w:tc>
          <w:tcPr>
            <w:tcW w:w="959" w:type="dxa"/>
            <w:shd w:val="clear" w:color="auto" w:fill="auto"/>
            <w:vAlign w:val="center"/>
          </w:tcPr>
          <w:p w14:paraId="08502DC8" w14:textId="79DBBE9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82.12.16А (82.12.15А)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F916AB" w14:textId="7E2BF4C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75CC3" w14:textId="775996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E78FB" w14:textId="42DCBB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434B6" w14:textId="290BF9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709F3" w14:textId="4B606E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59554" w14:textId="4D7661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EA0A4" w14:textId="519910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5876C" w14:textId="781916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91DE5" w14:textId="75745C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C7DC8" w14:textId="0C0485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24636" w14:textId="2477EA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C6D51" w14:textId="277B31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AA541" w14:textId="3C24F5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26696" w14:textId="70FC37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565644" w14:textId="16F1D8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85D60" w14:textId="5713ED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62EA37" w14:textId="327AD0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01E9E" w14:textId="2CA7A1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356B0" w14:textId="35D981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155C3" w14:textId="7452A3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3D9AD" w14:textId="216674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2B8C2" w14:textId="72919E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76CE81" w14:textId="578557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20D4691" w14:textId="77777777" w:rsidTr="004654AF">
        <w:tc>
          <w:tcPr>
            <w:tcW w:w="959" w:type="dxa"/>
            <w:shd w:val="clear" w:color="auto" w:fill="auto"/>
            <w:vAlign w:val="center"/>
          </w:tcPr>
          <w:p w14:paraId="0A8B72A1" w14:textId="3259244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82.12.17А (82.12.15А)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B94A1B" w14:textId="20D2B94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CA974" w14:textId="4F1B87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D9119" w14:textId="6E1EB3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42A45" w14:textId="2ADDE3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69021" w14:textId="1D7C18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40D98" w14:textId="3CB7CC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A3E42" w14:textId="722E96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3531A" w14:textId="004A30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7E04A" w14:textId="3939D8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45A89" w14:textId="7B2AF2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22A16" w14:textId="39A84D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5729E" w14:textId="08A6F4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B156D" w14:textId="080A0A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1E484" w14:textId="043B18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7887B3" w14:textId="6A2D73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ABF82" w14:textId="6CC2E4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91C421" w14:textId="0BB700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E0107" w14:textId="069792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A379E" w14:textId="7FEEBB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48C93" w14:textId="0497D0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1DDFC" w14:textId="4F1781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DECAD" w14:textId="53CF5E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7DAAC7" w14:textId="556AD4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E7E01DB" w14:textId="77777777" w:rsidTr="004654AF">
        <w:tc>
          <w:tcPr>
            <w:tcW w:w="959" w:type="dxa"/>
            <w:shd w:val="clear" w:color="auto" w:fill="auto"/>
            <w:vAlign w:val="center"/>
          </w:tcPr>
          <w:p w14:paraId="0389D990" w14:textId="1319EED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82.12.18А (82.12.15А)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6C0A81" w14:textId="64ECCED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BE29B" w14:textId="6BC766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15C27" w14:textId="5BAA40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92A26" w14:textId="2D7753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2AF87" w14:textId="55C064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4789A" w14:textId="50D12F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38C60" w14:textId="041551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D364F" w14:textId="40D8DA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96312" w14:textId="5A51E3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A725E" w14:textId="1288BF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26F44" w14:textId="233057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36BDB" w14:textId="10A633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D769F" w14:textId="530963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C5EDE" w14:textId="2A3F42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0051D2" w14:textId="57E4E3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FEA11" w14:textId="02E69F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D33C8E" w14:textId="646F58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6FE22" w14:textId="1EB591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0436E" w14:textId="368A27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7AE25" w14:textId="6D0C69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0C3D1" w14:textId="102E4F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504DC" w14:textId="5BA17C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586741" w14:textId="5D2FF3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C1DA146" w14:textId="77777777" w:rsidTr="004654AF">
        <w:tc>
          <w:tcPr>
            <w:tcW w:w="959" w:type="dxa"/>
            <w:shd w:val="clear" w:color="auto" w:fill="auto"/>
            <w:vAlign w:val="center"/>
          </w:tcPr>
          <w:p w14:paraId="2E4DC822" w14:textId="57C0D53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038655" w14:textId="1BC18B0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55DBF" w14:textId="6B0088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A2D65" w14:textId="0E865B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C60B1" w14:textId="53744D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660CE" w14:textId="2FDD6A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CBE70" w14:textId="5C4CFE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2B557" w14:textId="10DAFA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39E99" w14:textId="3BBFFE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8452C" w14:textId="4F9597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290E9" w14:textId="38E01F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E1203" w14:textId="09205E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5CEFD" w14:textId="39D13A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287D7" w14:textId="2AC5DD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22B55" w14:textId="03C447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F528C2" w14:textId="1C08D4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95BE3" w14:textId="19DC48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B70343" w14:textId="32C52C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4D51E" w14:textId="514489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0A715" w14:textId="4D610A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69988" w14:textId="1EDBE9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CEC7F" w14:textId="7598AA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981CE" w14:textId="7CC4D3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C5821F" w14:textId="25F71D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C75501A" w14:textId="77777777" w:rsidTr="004654AF">
        <w:tc>
          <w:tcPr>
            <w:tcW w:w="959" w:type="dxa"/>
            <w:shd w:val="clear" w:color="auto" w:fill="auto"/>
            <w:vAlign w:val="center"/>
          </w:tcPr>
          <w:p w14:paraId="531EF634" w14:textId="6B8EF5F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82.12.20А (82.12.19А)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D81CBB" w14:textId="667E328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31BBC" w14:textId="126581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BC10D" w14:textId="5B2E42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8A140C" w14:textId="18B6BC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FE1CE" w14:textId="35757A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686AF" w14:textId="76F800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9C22A" w14:textId="233244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A8FE4" w14:textId="5A8556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ECE01" w14:textId="484A5B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1F4B2" w14:textId="679588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54614" w14:textId="6E8F51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E38F2" w14:textId="0B366B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B60ED" w14:textId="41D06C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222BE" w14:textId="73EED7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AB80CF" w14:textId="2CBCCE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937FF" w14:textId="6240BC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6637AE" w14:textId="6896BD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30CC5" w14:textId="79FAC6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D8D1A" w14:textId="24A840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AE661" w14:textId="65C896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4D91B" w14:textId="5B40F3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98752" w14:textId="65D3E0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593C91" w14:textId="0C4ACB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38C8F2B" w14:textId="77777777" w:rsidTr="004654AF">
        <w:tc>
          <w:tcPr>
            <w:tcW w:w="959" w:type="dxa"/>
            <w:shd w:val="clear" w:color="auto" w:fill="auto"/>
            <w:vAlign w:val="center"/>
          </w:tcPr>
          <w:p w14:paraId="670FB189" w14:textId="025D376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82.12.21А </w:t>
            </w:r>
            <w:r>
              <w:rPr>
                <w:sz w:val="18"/>
                <w:szCs w:val="18"/>
              </w:rPr>
              <w:lastRenderedPageBreak/>
              <w:t>(82.12.19А)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1ABAE5" w14:textId="4D23D2B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Сверловщик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0D322" w14:textId="7256D3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0A76D" w14:textId="080847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3E5F9" w14:textId="40B92A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A7884" w14:textId="1AA8BB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E51D9" w14:textId="56280B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36A8E8" w14:textId="5949CE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A9329" w14:textId="7F8F4F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C85A7" w14:textId="37E181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037E0" w14:textId="61425C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C6EE8" w14:textId="49D821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78EA7" w14:textId="0387AA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8645F" w14:textId="06AEFC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F8A32" w14:textId="021284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C57968" w14:textId="1B70CF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F4B11" w14:textId="51DB0E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7FC58A" w14:textId="5BBF13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9E414" w14:textId="4C6D5B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F756F" w14:textId="1A6B3B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8F691" w14:textId="1ED1D4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8114F" w14:textId="72C877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CEE9F" w14:textId="0F9141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0B2B65" w14:textId="52870C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6876236" w14:textId="77777777" w:rsidTr="004654AF">
        <w:tc>
          <w:tcPr>
            <w:tcW w:w="959" w:type="dxa"/>
            <w:shd w:val="clear" w:color="auto" w:fill="auto"/>
            <w:vAlign w:val="center"/>
          </w:tcPr>
          <w:p w14:paraId="069FDDA7" w14:textId="32CF808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82.12.22А (82.12.19А)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0711D5" w14:textId="5D822C0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3DAC4" w14:textId="65E108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C687F" w14:textId="05179F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19B10" w14:textId="764668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6A73B" w14:textId="061DD3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A43EB" w14:textId="415A20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C8522" w14:textId="398F1A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C3F5F" w14:textId="41EE22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7E712" w14:textId="67AF47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862EC" w14:textId="4A52C9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7D937" w14:textId="651979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4F8E3" w14:textId="1D67DB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CD123" w14:textId="344F67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02027" w14:textId="654BD8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BE5C80" w14:textId="29BEEA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F564C" w14:textId="1C4709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CE5324" w14:textId="6C4321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84207" w14:textId="6659BA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9D7FD" w14:textId="1B5411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FEFC3" w14:textId="032B39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DC010" w14:textId="2C50D6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E16CD" w14:textId="343084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6DB361" w14:textId="445D89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395A4F0" w14:textId="77777777" w:rsidTr="004654AF">
        <w:tc>
          <w:tcPr>
            <w:tcW w:w="959" w:type="dxa"/>
            <w:shd w:val="clear" w:color="auto" w:fill="auto"/>
            <w:vAlign w:val="center"/>
          </w:tcPr>
          <w:p w14:paraId="0D0FCEFB" w14:textId="4EE5885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82.12.23А (82.12.19А)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841E45" w14:textId="56AB727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A018E" w14:textId="0A529C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A58CF" w14:textId="1E4F10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DEE30" w14:textId="5A2679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7A458" w14:textId="111468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895F1" w14:textId="56ECA4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D0D73" w14:textId="4F6F47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9D8E1" w14:textId="7B065A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2235A" w14:textId="3DC8D0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317F2" w14:textId="5BF7BA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AA09E" w14:textId="49BF70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090FB" w14:textId="505293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6E73D" w14:textId="0B011D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20B52" w14:textId="44C8FE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B8FB83" w14:textId="6DD53C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5CFAB" w14:textId="28701E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4CAF5C" w14:textId="704703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026E6" w14:textId="6F5F3B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13486" w14:textId="337C13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8D2E5" w14:textId="3A0E4E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F6957" w14:textId="51E801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919C0" w14:textId="4C854E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3DD15D" w14:textId="31167C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0F8A47C" w14:textId="77777777" w:rsidTr="004654AF">
        <w:tc>
          <w:tcPr>
            <w:tcW w:w="959" w:type="dxa"/>
            <w:shd w:val="clear" w:color="auto" w:fill="auto"/>
            <w:vAlign w:val="center"/>
          </w:tcPr>
          <w:p w14:paraId="051CCB3D" w14:textId="4DCB067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82.12.24А (82.12.19А)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AD875A" w14:textId="00C489E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E5744" w14:textId="0EEC42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6C828" w14:textId="18CDAB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99B6B" w14:textId="25436C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C3F80" w14:textId="269C1C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CCCFF" w14:textId="4E0A46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10EA8" w14:textId="7B2DFA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C0978" w14:textId="2DEE56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3EA2E" w14:textId="2B7C8A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BB94A" w14:textId="63DBA6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FF671" w14:textId="7C7C2D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E2D7B" w14:textId="42FCEA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3BF1F" w14:textId="7BB07A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7D06B" w14:textId="3C60AB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836FA3" w14:textId="639D52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EA717" w14:textId="2577E9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3D0642" w14:textId="0436FC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5D0D7" w14:textId="4C88CF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9B129" w14:textId="377F84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E1856" w14:textId="321675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855B0" w14:textId="22A4B9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C257D" w14:textId="247A00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572379" w14:textId="7769DD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E17CA44" w14:textId="77777777" w:rsidTr="004654AF">
        <w:tc>
          <w:tcPr>
            <w:tcW w:w="959" w:type="dxa"/>
            <w:shd w:val="clear" w:color="auto" w:fill="auto"/>
            <w:vAlign w:val="center"/>
          </w:tcPr>
          <w:p w14:paraId="64A112F8" w14:textId="61B764E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61A05E" w14:textId="53A6AF5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1FBAF" w14:textId="3CA234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131A1" w14:textId="35B7FD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9CB26" w14:textId="6E8A09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34C97" w14:textId="409CDD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E2A40" w14:textId="5CE002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7BA95" w14:textId="18BC13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DBE18" w14:textId="024AC0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281FF" w14:textId="08C664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20753" w14:textId="3DF94A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FE660" w14:textId="1FA155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5C7F0" w14:textId="0B4985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444F0" w14:textId="1E90AA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583AE" w14:textId="2EE5D1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9718B" w14:textId="41B3B7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5B857" w14:textId="2696AF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DA916" w14:textId="7DD158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C95C6" w14:textId="634778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A8C3E" w14:textId="47DEE9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31304" w14:textId="4DBD4B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D8140" w14:textId="71FD8D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47DBF" w14:textId="272776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F8C7DA" w14:textId="2FE6AA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6C1EF30" w14:textId="77777777" w:rsidTr="004654AF">
        <w:tc>
          <w:tcPr>
            <w:tcW w:w="959" w:type="dxa"/>
            <w:shd w:val="clear" w:color="auto" w:fill="auto"/>
            <w:vAlign w:val="center"/>
          </w:tcPr>
          <w:p w14:paraId="68270CF5" w14:textId="6901E49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82.12.26А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2907D1" w14:textId="08AA909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DBD95" w14:textId="127A3C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FEE31C" w14:textId="766D5C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B64D0" w14:textId="5C7002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76FE2" w14:textId="5022D4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BEF5E" w14:textId="63505A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AC0D1" w14:textId="1C9A79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3D954" w14:textId="6D3A2E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56FB1" w14:textId="6C0EF4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A9CAA" w14:textId="14CC52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18E48C" w14:textId="7D8417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4B0F1" w14:textId="4F8121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4DE7A" w14:textId="27FC84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7A864" w14:textId="1D7CE0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63D566" w14:textId="5AB52F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E986C" w14:textId="73D915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2A5682" w14:textId="6A0A60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56296" w14:textId="2B1E5C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3F886" w14:textId="46BDF0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2016D" w14:textId="7FC25A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D76C9" w14:textId="5E0DC5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2BBBD" w14:textId="514BC3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68F668" w14:textId="6299F2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F9F7B4E" w14:textId="77777777" w:rsidTr="004654AF">
        <w:tc>
          <w:tcPr>
            <w:tcW w:w="959" w:type="dxa"/>
            <w:shd w:val="clear" w:color="auto" w:fill="auto"/>
            <w:vAlign w:val="center"/>
          </w:tcPr>
          <w:p w14:paraId="7D09FF04" w14:textId="044A494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82.12.27А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89286E" w14:textId="30EA493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0ADB2" w14:textId="270798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4662C" w14:textId="6979DD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07E06" w14:textId="0322F7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F966D" w14:textId="6F8820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EAC350" w14:textId="54558E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3CD98" w14:textId="715612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33208" w14:textId="0E1608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359BE" w14:textId="7E4E18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672AB" w14:textId="150873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9B6C8" w14:textId="004F9A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5DF85" w14:textId="08ECB2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CF71B" w14:textId="7B9A6D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07364" w14:textId="6E61B9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97A017" w14:textId="36108E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5673F" w14:textId="342794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B6D45F" w14:textId="6D6A30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E1D5A" w14:textId="1DD70E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8BB31" w14:textId="5E4343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23B29" w14:textId="557C58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4978C" w14:textId="1E6B2A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68EE2" w14:textId="1050EE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643058" w14:textId="0BD627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782DDD9" w14:textId="77777777" w:rsidTr="004654AF">
        <w:tc>
          <w:tcPr>
            <w:tcW w:w="959" w:type="dxa"/>
            <w:shd w:val="clear" w:color="auto" w:fill="auto"/>
            <w:vAlign w:val="center"/>
          </w:tcPr>
          <w:p w14:paraId="6D08418E" w14:textId="62859FF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82.12.28А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C7E888" w14:textId="3B56307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0A4AA" w14:textId="748E94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9DFF5" w14:textId="1CD79D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817772" w14:textId="16B1BF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02828" w14:textId="3C0073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154E9" w14:textId="786542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4321F8" w14:textId="5FA2BF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B1130" w14:textId="019EB9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F6670" w14:textId="415011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97DE0" w14:textId="37B618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ED423" w14:textId="5FDDF4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1D33C9" w14:textId="60F2EC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85D3E" w14:textId="626A5D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DE857" w14:textId="258E13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C74320" w14:textId="568A5D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6DD39" w14:textId="1539D1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4188D5" w14:textId="6615D9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B24E7" w14:textId="6F5663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39460" w14:textId="60253F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FF447" w14:textId="1009B3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B139F" w14:textId="5F280C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C8DB6" w14:textId="1E75D0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253584" w14:textId="28D7BA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85C8774" w14:textId="77777777" w:rsidTr="004654AF">
        <w:tc>
          <w:tcPr>
            <w:tcW w:w="959" w:type="dxa"/>
            <w:shd w:val="clear" w:color="auto" w:fill="auto"/>
            <w:vAlign w:val="center"/>
          </w:tcPr>
          <w:p w14:paraId="6221E9E1" w14:textId="00C547B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82.12.29А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1651A0" w14:textId="2B5D9B9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464EC0" w14:textId="4125B9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7FD9C" w14:textId="5F57E4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905B1" w14:textId="49D3E4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C1DBB" w14:textId="60EEAA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D8540" w14:textId="3F184A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D9475" w14:textId="21EE31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B52CCA" w14:textId="49E4DC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40486" w14:textId="6BF418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E3290" w14:textId="0E52F2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6ACC2" w14:textId="1F2CA7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E5E46" w14:textId="0F2100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638E6D" w14:textId="001871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BD41F" w14:textId="44B46F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E59216" w14:textId="59350B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23440" w14:textId="62FD1E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B686C" w14:textId="2381E1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1C3AA" w14:textId="48A643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C0EBA" w14:textId="2D6D96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DB15D" w14:textId="60403A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A14AE" w14:textId="1B207B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80D2A" w14:textId="4829C1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9DAF57" w14:textId="050385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114A80A" w14:textId="77777777" w:rsidTr="004654AF">
        <w:tc>
          <w:tcPr>
            <w:tcW w:w="959" w:type="dxa"/>
            <w:shd w:val="clear" w:color="auto" w:fill="auto"/>
            <w:vAlign w:val="center"/>
          </w:tcPr>
          <w:p w14:paraId="7435293E" w14:textId="007F5C2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82.12.30А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7C27A2" w14:textId="30FF19D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95249" w14:textId="458E0B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A68B99" w14:textId="756178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460E3B" w14:textId="374812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C8FE7" w14:textId="62F96D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959AD" w14:textId="15F6DE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203A3" w14:textId="3AB5D9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24A20" w14:textId="6D53F7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27329" w14:textId="495268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8B4F3" w14:textId="797300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82ABEF" w14:textId="4BF587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AF1FA" w14:textId="25605D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F1CAED" w14:textId="7CFADA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2CE65" w14:textId="3E97DC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B4F2E6" w14:textId="62EB70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74549" w14:textId="7D5837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9D24A" w14:textId="3C459A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559BD" w14:textId="5552C4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0A757" w14:textId="6343E0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07BDC" w14:textId="3E0787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C9D28" w14:textId="41D6E8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5F9A6" w14:textId="6C9050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872148" w14:textId="777A7B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0312947" w14:textId="77777777" w:rsidTr="004654AF">
        <w:tc>
          <w:tcPr>
            <w:tcW w:w="959" w:type="dxa"/>
            <w:shd w:val="clear" w:color="auto" w:fill="auto"/>
            <w:vAlign w:val="center"/>
          </w:tcPr>
          <w:p w14:paraId="2BE2A0C4" w14:textId="2909715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82.12.31А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3E3C1F" w14:textId="6A4D194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53E96" w14:textId="2ACE8A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EEBB8" w14:textId="50A48A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5A28B" w14:textId="535E37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9B13F" w14:textId="60834E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19660" w14:textId="2854AB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2CE91" w14:textId="533A67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B8DE2" w14:textId="02AC19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EDEA8" w14:textId="1F5F20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0BEC7" w14:textId="1F7876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3B9ED" w14:textId="6B78AC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08692" w14:textId="0F901A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78833" w14:textId="2665F3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0DB6D" w14:textId="304ABD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1EC8B3" w14:textId="3E5F8B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66EA4" w14:textId="72842C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F6DD6" w14:textId="53B072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55F92" w14:textId="332F29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019B1" w14:textId="335280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650DF" w14:textId="7F1FF1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97659" w14:textId="077039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DE736" w14:textId="775B98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BBC2E8" w14:textId="0FF38A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2D7CB1C" w14:textId="77777777" w:rsidTr="004654AF">
        <w:tc>
          <w:tcPr>
            <w:tcW w:w="959" w:type="dxa"/>
            <w:shd w:val="clear" w:color="auto" w:fill="auto"/>
            <w:vAlign w:val="center"/>
          </w:tcPr>
          <w:p w14:paraId="01FBAB40" w14:textId="1B97B0C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82.12.32А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E5720B" w14:textId="2565F10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4E7E4" w14:textId="52DC63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0E2C7" w14:textId="6BE1E3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8DB09" w14:textId="53E8CD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7D3F1" w14:textId="2533A1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A9F11" w14:textId="48CB75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512D7" w14:textId="4061C0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07669" w14:textId="01211C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B4560" w14:textId="6E4686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816CA9" w14:textId="2293FA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261BD" w14:textId="220A52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DC8166" w14:textId="010947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D1BEA" w14:textId="5C11E8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4D580" w14:textId="360655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7F3BC8" w14:textId="2C0D0A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54EE9" w14:textId="0B4AF3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0FFA9" w14:textId="557D88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CC704" w14:textId="4BDEB4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BCF61" w14:textId="39C3CB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F776F" w14:textId="276A2B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5A3D5" w14:textId="2F0B24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AF94B" w14:textId="598F96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AAA70F" w14:textId="748AB8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CF9DEB5" w14:textId="77777777" w:rsidTr="004654AF">
        <w:tc>
          <w:tcPr>
            <w:tcW w:w="959" w:type="dxa"/>
            <w:shd w:val="clear" w:color="auto" w:fill="auto"/>
            <w:vAlign w:val="center"/>
          </w:tcPr>
          <w:p w14:paraId="2DC3B37A" w14:textId="18E1C68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82.12.33А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C928C9" w14:textId="288B18B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E7C37" w14:textId="7B400A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0119D" w14:textId="62D56C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08063" w14:textId="30BF89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9A3354" w14:textId="3F1BF3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AFDD6F" w14:textId="2E521B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E9C7A" w14:textId="1EEA7D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5D426" w14:textId="24D3AE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8C239" w14:textId="67CE01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FC778" w14:textId="652860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941A5D" w14:textId="58F7DF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43E79" w14:textId="383B9E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D75E1" w14:textId="623299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03559" w14:textId="4A2929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CB4D81" w14:textId="283C55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93438" w14:textId="2DA34F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05009E" w14:textId="6D286B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570AF" w14:textId="42A9D5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0C7C2" w14:textId="0876F9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C43AE" w14:textId="575B2B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D3AC3" w14:textId="5FAA80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4086F" w14:textId="2B22C5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3449A3" w14:textId="7010A7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3318C35" w14:textId="77777777" w:rsidTr="004654AF">
        <w:tc>
          <w:tcPr>
            <w:tcW w:w="959" w:type="dxa"/>
            <w:shd w:val="clear" w:color="auto" w:fill="auto"/>
            <w:vAlign w:val="center"/>
          </w:tcPr>
          <w:p w14:paraId="2666E723" w14:textId="0EDCA4B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82.12.34А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BDF8D7" w14:textId="41A7198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022C1" w14:textId="428B3A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206FF" w14:textId="724538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37061" w14:textId="649875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B09F0" w14:textId="47DFE9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907B7" w14:textId="7405B4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9D4EC" w14:textId="19EB16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A0242" w14:textId="6AD3B1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54B02" w14:textId="564453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B6BF0" w14:textId="164128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8925B" w14:textId="5CB328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3816D" w14:textId="60134E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8920AB" w14:textId="5FAA6E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71384" w14:textId="286CB4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748F29" w14:textId="6D623C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4FA6D" w14:textId="6CB11A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7FBF8" w14:textId="6140BC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A20CC" w14:textId="0B7A8D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92BCB" w14:textId="778D4E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1E3FC" w14:textId="03009D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42133" w14:textId="49971D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A7585" w14:textId="455D10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2B60E8" w14:textId="1E505B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BA37E00" w14:textId="77777777" w:rsidTr="004654AF">
        <w:tc>
          <w:tcPr>
            <w:tcW w:w="959" w:type="dxa"/>
            <w:shd w:val="clear" w:color="auto" w:fill="auto"/>
            <w:vAlign w:val="center"/>
          </w:tcPr>
          <w:p w14:paraId="02E12E30" w14:textId="7A25A7C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82.12.35А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B5A64E" w14:textId="11A27F2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9C106" w14:textId="21F480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EE6FD" w14:textId="3BE0D2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0294A" w14:textId="3AE735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CCA43" w14:textId="52F9AE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836AC" w14:textId="4FAFFE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61F28" w14:textId="2DD23F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5FDA0" w14:textId="75EC46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FB087" w14:textId="045145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83F6DF" w14:textId="3CEE7C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29BF5" w14:textId="241B83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5E2C4" w14:textId="4E881D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94E19" w14:textId="56DF8D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5E735" w14:textId="593B29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1392BA" w14:textId="4DA72A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0C56E" w14:textId="211D9A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D30153" w14:textId="07BCDD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6AA5D" w14:textId="739B3E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28A20" w14:textId="25B191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9CD63" w14:textId="282C5A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907AF" w14:textId="489C97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8B1AB" w14:textId="3A7161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24D8F1" w14:textId="2AC150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19139F0" w14:textId="77777777" w:rsidTr="004654AF">
        <w:tc>
          <w:tcPr>
            <w:tcW w:w="959" w:type="dxa"/>
            <w:shd w:val="clear" w:color="auto" w:fill="auto"/>
            <w:vAlign w:val="center"/>
          </w:tcPr>
          <w:p w14:paraId="01AF36AB" w14:textId="7B687CA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82.12.36А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D0F485" w14:textId="7283536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16737" w14:textId="3322B7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16BBF" w14:textId="55E024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F2BCC" w14:textId="12F470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FE76E" w14:textId="468932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E5B3F" w14:textId="185D88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F7C7E" w14:textId="573B2C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7CA3D" w14:textId="142264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63F2E" w14:textId="06726A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2AA52" w14:textId="6E7655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CC0C3" w14:textId="4CC6F5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BE2C9" w14:textId="07C0B5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83314" w14:textId="06F818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C5BFB" w14:textId="76DA46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71A498" w14:textId="2EBE6B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4312A" w14:textId="5A3A03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9ED8D9" w14:textId="7E929A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1C657" w14:textId="592EB5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2B259" w14:textId="6FFAC7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0E9C3" w14:textId="02CE81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480D5" w14:textId="47534F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F3E8C" w14:textId="622485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FF7DFE" w14:textId="2E31C8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12791D2" w14:textId="77777777" w:rsidTr="004654AF">
        <w:tc>
          <w:tcPr>
            <w:tcW w:w="959" w:type="dxa"/>
            <w:shd w:val="clear" w:color="auto" w:fill="auto"/>
            <w:vAlign w:val="center"/>
          </w:tcPr>
          <w:p w14:paraId="198BAE77" w14:textId="0611E2B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82.12.37А (82.12.25А)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B0CDC5" w14:textId="7733F7A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2BD6D" w14:textId="1FB176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BA0E02" w14:textId="761142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8560B" w14:textId="0F32C6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9AC61" w14:textId="29F728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6CA8C" w14:textId="09EAA8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53760" w14:textId="0A3ECA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A2189" w14:textId="25F601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55F6F" w14:textId="6991F6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AF6EC" w14:textId="1FB05C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F8E28" w14:textId="4BE13E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CD66E0" w14:textId="1B324C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0911F" w14:textId="73BC45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BFB65" w14:textId="18D0AE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E8472E" w14:textId="18C49E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F825A" w14:textId="4A0D00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8C450" w14:textId="6FE977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FF03A" w14:textId="6AA825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FBFA2" w14:textId="4FA49C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A7662C" w14:textId="7913F7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761ED" w14:textId="0E08A5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4A6EC" w14:textId="7CBA99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C4A62A" w14:textId="1DAECA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D7A1EEA" w14:textId="77777777" w:rsidTr="004654AF">
        <w:tc>
          <w:tcPr>
            <w:tcW w:w="959" w:type="dxa"/>
            <w:shd w:val="clear" w:color="auto" w:fill="auto"/>
            <w:vAlign w:val="center"/>
          </w:tcPr>
          <w:p w14:paraId="3F7AE024" w14:textId="5100FF2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F58B22" w14:textId="2E4956A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E7912F" w14:textId="4E8E3C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99F40" w14:textId="41B5DF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F38A9" w14:textId="793A59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D8023" w14:textId="4E7905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9A944" w14:textId="13D2DF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F546B" w14:textId="1BE358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667FC" w14:textId="7BCF0A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01A98" w14:textId="50DCFA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91036" w14:textId="488070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3FBD09" w14:textId="026DB7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3DECF" w14:textId="462333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C76B31" w14:textId="4F7DAF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7EEEC" w14:textId="23CA19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45AF73" w14:textId="1B49DB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88ED6" w14:textId="7B690D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CB38F" w14:textId="084473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14CB1" w14:textId="45188E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7F0AE" w14:textId="5A13F6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8F689" w14:textId="4AD200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6CFDE" w14:textId="755E6A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164BF" w14:textId="423A2F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02B8D8" w14:textId="4D3609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5829C43" w14:textId="77777777" w:rsidTr="004654AF">
        <w:tc>
          <w:tcPr>
            <w:tcW w:w="959" w:type="dxa"/>
            <w:shd w:val="clear" w:color="auto" w:fill="auto"/>
            <w:vAlign w:val="center"/>
          </w:tcPr>
          <w:p w14:paraId="6D2CE26F" w14:textId="1EB18EE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82.12.39А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F7BB53" w14:textId="1CC4289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A5ADC" w14:textId="2C55AE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C7F90" w14:textId="6E21A9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6A8C0" w14:textId="1C5F38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54CE41" w14:textId="0C19C6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95AE0" w14:textId="53DA79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9FECE3" w14:textId="7F818B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F8C11" w14:textId="27C89F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D4C94" w14:textId="569025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FB2E4" w14:textId="7306B4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EA89A" w14:textId="63440D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6D245" w14:textId="44D6A7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D6EFF" w14:textId="79F3C6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7DC84" w14:textId="1813BD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73906A" w14:textId="4853E1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811E5" w14:textId="550CAF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533A70" w14:textId="62BB87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58FA9" w14:textId="4F5330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53059" w14:textId="458AE6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C7F34" w14:textId="7CB6A3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8C28F" w14:textId="05BA0F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CCB87" w14:textId="4DEFED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88E33E" w14:textId="086A79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F22AE0B" w14:textId="77777777" w:rsidTr="004654AF">
        <w:tc>
          <w:tcPr>
            <w:tcW w:w="959" w:type="dxa"/>
            <w:shd w:val="clear" w:color="auto" w:fill="auto"/>
            <w:vAlign w:val="center"/>
          </w:tcPr>
          <w:p w14:paraId="7AB69CCA" w14:textId="407B84A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82.12.40А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A9E526" w14:textId="5D9C5B5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8AEB4" w14:textId="52688A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32FAC" w14:textId="0F85A5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88BC4" w14:textId="1520E0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68D1C" w14:textId="29589D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039C6" w14:textId="479A32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534A1" w14:textId="019A0F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0B3D9" w14:textId="0E5FBE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03784" w14:textId="0A114C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E98D2" w14:textId="54BF0D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699046" w14:textId="406C00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09B0E" w14:textId="0A521E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948D1" w14:textId="0B60FF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B66DE" w14:textId="234741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36570B" w14:textId="7FB238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63FB3" w14:textId="734144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695DD" w14:textId="29F6BF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FFEF9" w14:textId="7A2A18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57F6E" w14:textId="3BFFD8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68B3C" w14:textId="61316F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84268" w14:textId="40985A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85FCF" w14:textId="2FCB83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F03B61" w14:textId="2D7E94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CBE20B5" w14:textId="77777777" w:rsidTr="004654AF">
        <w:tc>
          <w:tcPr>
            <w:tcW w:w="959" w:type="dxa"/>
            <w:shd w:val="clear" w:color="auto" w:fill="auto"/>
            <w:vAlign w:val="center"/>
          </w:tcPr>
          <w:p w14:paraId="403C9407" w14:textId="24F9AF7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82.12.41А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07B76B" w14:textId="19CD883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46CC6" w14:textId="7CEF05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DA6CC" w14:textId="78A5E0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4A2CC" w14:textId="0EA8D3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638EA" w14:textId="7DD2CE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22374" w14:textId="1B5141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6E6B2" w14:textId="175866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CEE11" w14:textId="35678E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5CCE1" w14:textId="60D1CE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1C841" w14:textId="6BF6E7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C2A67" w14:textId="7A1C55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35B28" w14:textId="2BF779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CC7AC" w14:textId="500518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50FE3" w14:textId="6E8BC6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CF61CA" w14:textId="0349BC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7528E" w14:textId="3EE416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56F910" w14:textId="4F343F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DAECF" w14:textId="226D54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8066C" w14:textId="5744F4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B6B86" w14:textId="0B54C0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8CB1F" w14:textId="4D6E31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53D20" w14:textId="177F65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A6DECC" w14:textId="0D680B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305F0CA" w14:textId="77777777" w:rsidTr="004654AF">
        <w:tc>
          <w:tcPr>
            <w:tcW w:w="959" w:type="dxa"/>
            <w:shd w:val="clear" w:color="auto" w:fill="auto"/>
            <w:vAlign w:val="center"/>
          </w:tcPr>
          <w:p w14:paraId="16CDC2C6" w14:textId="25F3519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82.12.42А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B5E29E" w14:textId="028F0B3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C3CC8C" w14:textId="44AF12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AE828" w14:textId="0B5756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92371" w14:textId="3092EE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188E1" w14:textId="0FC2FE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D0FFB" w14:textId="469A16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AEDEB" w14:textId="20520F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63320" w14:textId="0737AF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43BE6" w14:textId="7E44A6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AC843" w14:textId="2AC773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186C9" w14:textId="40B37B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C9BB3" w14:textId="4087AF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DCADC" w14:textId="3064AD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4C59E6" w14:textId="216B4A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21AFAF" w14:textId="2C1480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DB254" w14:textId="298A4E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F0DC5" w14:textId="39E616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FFC75" w14:textId="4AF9F3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4EFB2" w14:textId="720089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C3550" w14:textId="19B0EF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619FF" w14:textId="33E5B0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046F9" w14:textId="0DB312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DF712E" w14:textId="29E6F1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3DF0C1B" w14:textId="77777777" w:rsidTr="004654AF">
        <w:tc>
          <w:tcPr>
            <w:tcW w:w="959" w:type="dxa"/>
            <w:shd w:val="clear" w:color="auto" w:fill="auto"/>
            <w:vAlign w:val="center"/>
          </w:tcPr>
          <w:p w14:paraId="15249811" w14:textId="3EE0394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82.12.43А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EA8D02" w14:textId="3B015D7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04E7C" w14:textId="3E6B52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FACD6" w14:textId="36471D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653A7" w14:textId="613577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3F333" w14:textId="5B455E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5DAF3" w14:textId="0F3A40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D53A6" w14:textId="48BC22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EEA0F" w14:textId="748994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62AB9" w14:textId="5D117D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1DCFD" w14:textId="0307D9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7B152" w14:textId="5F2B6E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A87B5" w14:textId="203CEA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4FA67" w14:textId="5C0D26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71E7B" w14:textId="7F7B2F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191F17" w14:textId="33E1BC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A76FE" w14:textId="7611BE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43CC9D" w14:textId="21D298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D4A72" w14:textId="2736AC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DE616" w14:textId="777D3F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0AF55" w14:textId="1AFF7A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34BCF" w14:textId="5617E1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02ED3" w14:textId="6D2FAD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811A68" w14:textId="592E22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7F5637E" w14:textId="77777777" w:rsidTr="004654AF">
        <w:tc>
          <w:tcPr>
            <w:tcW w:w="959" w:type="dxa"/>
            <w:shd w:val="clear" w:color="auto" w:fill="auto"/>
            <w:vAlign w:val="center"/>
          </w:tcPr>
          <w:p w14:paraId="10429CD4" w14:textId="4BF6CF6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82.12.44А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872FBB" w14:textId="567ED10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EF40B" w14:textId="5A2689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54567" w14:textId="1368AE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4608D" w14:textId="31FC59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8DCC9" w14:textId="3904F8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AE383" w14:textId="0EBB44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6DFEB" w14:textId="414EA9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93793" w14:textId="01D343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5F052" w14:textId="20D279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16588" w14:textId="459B16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11A67" w14:textId="69BE8B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EAEF7" w14:textId="4E08F5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B39DC" w14:textId="48B49E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4777C7" w14:textId="5436DA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CAD261" w14:textId="577BD4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598DA" w14:textId="449351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F58CDA" w14:textId="62B799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98719" w14:textId="387BEE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0A653" w14:textId="0572A8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96246" w14:textId="1ABB6D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BB9AB" w14:textId="235CC3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ED5B3" w14:textId="38C1AC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99022D" w14:textId="78FBC3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96EDD5D" w14:textId="77777777" w:rsidTr="004654AF">
        <w:tc>
          <w:tcPr>
            <w:tcW w:w="959" w:type="dxa"/>
            <w:shd w:val="clear" w:color="auto" w:fill="auto"/>
            <w:vAlign w:val="center"/>
          </w:tcPr>
          <w:p w14:paraId="249DA746" w14:textId="0D2F2B2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82.12.45А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6EF89" w14:textId="65964B8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04312" w14:textId="51DB8E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9DD63" w14:textId="6F000B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EDC42" w14:textId="6FB3FC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499C8" w14:textId="66FD29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C6446" w14:textId="19350C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FAA5F" w14:textId="2321AA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7C94A" w14:textId="5D850D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2005C" w14:textId="54599B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4B984" w14:textId="0CA3DC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DCC9A" w14:textId="0554C6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F0D02" w14:textId="204D93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2D022" w14:textId="5B1B97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769FE" w14:textId="4C9B69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09ED40" w14:textId="01336D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F57A9" w14:textId="2D0D95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2DD12" w14:textId="7D3DD4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7AA85" w14:textId="480B66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585E3" w14:textId="787398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E27F6" w14:textId="05BA7B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FE1AF" w14:textId="5E271E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1BDD4" w14:textId="1DD448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0C6441" w14:textId="73F312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4F7853A" w14:textId="77777777" w:rsidTr="004654AF">
        <w:tc>
          <w:tcPr>
            <w:tcW w:w="959" w:type="dxa"/>
            <w:shd w:val="clear" w:color="auto" w:fill="auto"/>
            <w:vAlign w:val="center"/>
          </w:tcPr>
          <w:p w14:paraId="6884E3D5" w14:textId="06BEE36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82.12.46А </w:t>
            </w:r>
            <w:r>
              <w:rPr>
                <w:sz w:val="18"/>
                <w:szCs w:val="18"/>
              </w:rPr>
              <w:lastRenderedPageBreak/>
              <w:t>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254A14" w14:textId="6426BE6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97CA18" w14:textId="3D6298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0B29E" w14:textId="0A8FE3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11E35" w14:textId="4D14B7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0A3AE" w14:textId="2EDCCA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42E8B" w14:textId="674BE1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A464A" w14:textId="6514AA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75CC5" w14:textId="64EA6D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EF43E" w14:textId="1080EC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CBFF9" w14:textId="3D106D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D77F0" w14:textId="3A331A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F3323" w14:textId="559631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9B6C8" w14:textId="7E0767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5F42B" w14:textId="7D2088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4E378" w14:textId="6415E3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7683B" w14:textId="36BABB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568004" w14:textId="34B153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9F876" w14:textId="11CF6C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DAD00" w14:textId="5D8E2E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27C37" w14:textId="328D1F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4320F" w14:textId="6AF7A3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12864" w14:textId="395576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774DFB" w14:textId="1EAFEF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24DA4E2" w14:textId="77777777" w:rsidTr="004654AF">
        <w:tc>
          <w:tcPr>
            <w:tcW w:w="959" w:type="dxa"/>
            <w:shd w:val="clear" w:color="auto" w:fill="auto"/>
            <w:vAlign w:val="center"/>
          </w:tcPr>
          <w:p w14:paraId="47F4F611" w14:textId="27BB681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82.12.47А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90C883" w14:textId="5B95FDA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9175E" w14:textId="243180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23975" w14:textId="1A2935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2FBD7" w14:textId="39F3E8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46C1A" w14:textId="5D275B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40B2B" w14:textId="49E6BF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D55C6" w14:textId="345782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06F02" w14:textId="1C330F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F9703" w14:textId="6DF5B9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12E85" w14:textId="06E9BA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29BC0" w14:textId="4FA368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E031E" w14:textId="4AF1DC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A8518" w14:textId="3BB554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0B27A" w14:textId="366EFC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2BB41C" w14:textId="5AC6DF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95C15" w14:textId="1A6E69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3E5729" w14:textId="18C954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2AF50" w14:textId="7EBDB9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C6DCD" w14:textId="4F79D5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0DDD" w14:textId="101385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9C08F" w14:textId="57F784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D0FBC" w14:textId="4D9C92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415458" w14:textId="0AA7B9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BA70B9B" w14:textId="77777777" w:rsidTr="004654AF">
        <w:tc>
          <w:tcPr>
            <w:tcW w:w="959" w:type="dxa"/>
            <w:shd w:val="clear" w:color="auto" w:fill="auto"/>
            <w:vAlign w:val="center"/>
          </w:tcPr>
          <w:p w14:paraId="019B7066" w14:textId="2274F37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82.12.48А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3398E6" w14:textId="7BAC812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D90F7" w14:textId="23E4AB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2F17C4" w14:textId="16A5C5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F9158" w14:textId="709F1D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7C052" w14:textId="2336DD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A0473" w14:textId="0ADDE6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97097" w14:textId="7DD14D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12F44" w14:textId="619D1A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F1872" w14:textId="631031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9B7F6" w14:textId="7F5036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33D73" w14:textId="435765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9199B" w14:textId="0ACBBC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A804F5" w14:textId="45075C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D306F2" w14:textId="467018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BE2084" w14:textId="557484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26769" w14:textId="7212EB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75D980" w14:textId="5AF42E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5B960" w14:textId="64A93D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5625A" w14:textId="4B9A86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B05A9" w14:textId="022519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524F9" w14:textId="644402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8329C" w14:textId="201C29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5A4F76" w14:textId="73605C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8F9C03D" w14:textId="77777777" w:rsidTr="004654AF">
        <w:tc>
          <w:tcPr>
            <w:tcW w:w="959" w:type="dxa"/>
            <w:shd w:val="clear" w:color="auto" w:fill="auto"/>
            <w:vAlign w:val="center"/>
          </w:tcPr>
          <w:p w14:paraId="4172C50F" w14:textId="6050BE3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82.12.49А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FEB500" w14:textId="149E774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2B810" w14:textId="1E52F8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C096A" w14:textId="7015E2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D20BEA" w14:textId="1293F2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FD2C4" w14:textId="50D6A3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5A355" w14:textId="555996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7F714" w14:textId="68ED9D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E9633" w14:textId="7ED194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51DDC" w14:textId="49302E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75A29" w14:textId="5881C9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ABD8D" w14:textId="06255D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567801" w14:textId="628021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69788" w14:textId="6888B8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FF5B9" w14:textId="600F1A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F2B8AF" w14:textId="3E6A0D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402CA" w14:textId="05A032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0BEAE7" w14:textId="6DC178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F92EE" w14:textId="32353E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4ADB3" w14:textId="3FB5D1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5B76" w14:textId="3D2C3B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97085" w14:textId="64E498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E700F" w14:textId="30C800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9DF62C" w14:textId="03BFF9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D11E101" w14:textId="77777777" w:rsidTr="004654AF">
        <w:tc>
          <w:tcPr>
            <w:tcW w:w="959" w:type="dxa"/>
            <w:shd w:val="clear" w:color="auto" w:fill="auto"/>
            <w:vAlign w:val="center"/>
          </w:tcPr>
          <w:p w14:paraId="713A2750" w14:textId="21F19C8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82.12.50А (82.12.38А)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03239E" w14:textId="4D0EFDF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A5279" w14:textId="533126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A98E9" w14:textId="1F99F5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92240" w14:textId="7060E5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3B19C" w14:textId="50485A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1AF00" w14:textId="02D57F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D35A1C" w14:textId="537AFB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4A61B" w14:textId="302016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55403" w14:textId="59FB0F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5012F" w14:textId="0F82D1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B38EB" w14:textId="28ACCB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38F33" w14:textId="0812AA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96CDF" w14:textId="4F163C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27C95" w14:textId="2312A2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72243D" w14:textId="1CF55D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51644" w14:textId="0C1BF8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4344D" w14:textId="2823E7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742B8" w14:textId="048060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75107" w14:textId="4C0189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C5EA0" w14:textId="7205C0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6D4DF" w14:textId="61C190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16A6A" w14:textId="59C1E8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2C6B00" w14:textId="7EEEF8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9BA4E64" w14:textId="77777777" w:rsidTr="004654AF">
        <w:tc>
          <w:tcPr>
            <w:tcW w:w="959" w:type="dxa"/>
            <w:shd w:val="clear" w:color="auto" w:fill="auto"/>
            <w:vAlign w:val="center"/>
          </w:tcPr>
          <w:p w14:paraId="7CA1F803" w14:textId="5B5E438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B48A18" w14:textId="4A5216F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29B99" w14:textId="4A4707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83789" w14:textId="21F86F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785BE" w14:textId="52E225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2B759" w14:textId="48D5F7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08555" w14:textId="538978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7E9F7" w14:textId="5BE5D1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78BA3" w14:textId="1AB3E4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4BD11" w14:textId="024DA2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5E846" w14:textId="774CB3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CC0FC" w14:textId="548AD1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4718B" w14:textId="6C9617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4ADDA" w14:textId="550D2D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E3B30" w14:textId="75A0FC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31AD13" w14:textId="3C0303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9AFDB" w14:textId="5AB5B8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6C4B6F" w14:textId="088318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6CA3A" w14:textId="285C95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8D1EF" w14:textId="02F134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AA6E0" w14:textId="7A71B5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0AC2E" w14:textId="7756D0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A1B28" w14:textId="588DC8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309B14" w14:textId="524899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F521AD5" w14:textId="77777777" w:rsidTr="004654AF">
        <w:tc>
          <w:tcPr>
            <w:tcW w:w="959" w:type="dxa"/>
            <w:shd w:val="clear" w:color="auto" w:fill="auto"/>
            <w:vAlign w:val="center"/>
          </w:tcPr>
          <w:p w14:paraId="358BD758" w14:textId="7BDC197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82.12.52А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D129D4" w14:textId="45CA045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E8236" w14:textId="721609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5FD14" w14:textId="52708F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AA93B" w14:textId="432D57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B196B" w14:textId="3D8EC2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B07AB" w14:textId="28BCC6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2173F" w14:textId="6D2215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2837C" w14:textId="4F9D21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AFD58" w14:textId="5A0A1F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5F5E1" w14:textId="515ED7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69B92" w14:textId="3E6C51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AF9EC" w14:textId="5C8D13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289F4" w14:textId="2B2D3B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350D2" w14:textId="014C4C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2079CF" w14:textId="671768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DB4CA" w14:textId="07FDE6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DAB3C" w14:textId="3276FC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EFCC8" w14:textId="19B4CC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45248" w14:textId="4805AF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574E3" w14:textId="1D1EF7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21569" w14:textId="47FC02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C3B07" w14:textId="29E8CF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716C3D" w14:textId="637E5B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4305FA2" w14:textId="77777777" w:rsidTr="004654AF">
        <w:tc>
          <w:tcPr>
            <w:tcW w:w="959" w:type="dxa"/>
            <w:shd w:val="clear" w:color="auto" w:fill="auto"/>
            <w:vAlign w:val="center"/>
          </w:tcPr>
          <w:p w14:paraId="07CB6462" w14:textId="6ED1941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82.12.53А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D6C9F6" w14:textId="792BA9D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EAB58" w14:textId="1B20B6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04C07" w14:textId="510F4B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01622A" w14:textId="52D7E0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FB2E3" w14:textId="3EBD29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E68D6" w14:textId="79F2B3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8A054" w14:textId="6ED717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B6E09" w14:textId="4C9E1C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93FF7" w14:textId="68A831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7A167" w14:textId="1772E2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7A884" w14:textId="2D65B5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876FF" w14:textId="31FBA4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9BA1A" w14:textId="1DDD03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54A64" w14:textId="42E42F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33BB18" w14:textId="4711D2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D3641" w14:textId="11CD1C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70760" w14:textId="04C793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2BB5B" w14:textId="777382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A3E7D" w14:textId="255E73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C3699" w14:textId="3382A7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768B9" w14:textId="366F58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92C37" w14:textId="68A3FB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B21DDC" w14:textId="75E8AA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886AF00" w14:textId="77777777" w:rsidTr="004654AF">
        <w:tc>
          <w:tcPr>
            <w:tcW w:w="959" w:type="dxa"/>
            <w:shd w:val="clear" w:color="auto" w:fill="auto"/>
            <w:vAlign w:val="center"/>
          </w:tcPr>
          <w:p w14:paraId="77020A18" w14:textId="11F47D8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82.12.54А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4A2D23" w14:textId="6B8148E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25947" w14:textId="59D7FA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7D028" w14:textId="4DAA31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986CB" w14:textId="152746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4E1C0" w14:textId="1EC8E4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571F1" w14:textId="1BE6BB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119AB" w14:textId="7DBB15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29D5A" w14:textId="0D43CC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B2C49" w14:textId="7D0B3F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EB4E6" w14:textId="339C4C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EC73A" w14:textId="0E217D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DD695" w14:textId="35C95C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DFC28" w14:textId="09000F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F3ED6" w14:textId="6256DC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AA42FA" w14:textId="394F4B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8433F" w14:textId="3212FD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9873DE" w14:textId="1D9B97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1FD64" w14:textId="751BF3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2CBD5" w14:textId="4C6ADF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27070" w14:textId="3B06BE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04C28" w14:textId="0CBEBA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681B5" w14:textId="0C01F0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0ADB2B" w14:textId="4186DF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D2A2457" w14:textId="77777777" w:rsidTr="004654AF">
        <w:tc>
          <w:tcPr>
            <w:tcW w:w="959" w:type="dxa"/>
            <w:shd w:val="clear" w:color="auto" w:fill="auto"/>
            <w:vAlign w:val="center"/>
          </w:tcPr>
          <w:p w14:paraId="105C345B" w14:textId="34C111D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82.12.55А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5134B1" w14:textId="6DD5749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5F3588" w14:textId="30E598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563F7" w14:textId="732768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8F876" w14:textId="49D832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098C3" w14:textId="06172A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15F22" w14:textId="41C658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B8394" w14:textId="714F44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391A5" w14:textId="08F2CE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D7285A" w14:textId="65F6BE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3F47D" w14:textId="46040D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7398C" w14:textId="248DA2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79D68" w14:textId="689858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E67D6" w14:textId="3795D7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25A66" w14:textId="0A7AF7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82FD35" w14:textId="2A7E09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8A15C" w14:textId="404D29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932EBA" w14:textId="6B4647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4430D" w14:textId="023D09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D2D60" w14:textId="7A9B48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2C30D" w14:textId="3246F0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170E9" w14:textId="669845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57469" w14:textId="7AB790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5FAAD9" w14:textId="6F4033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625117A" w14:textId="77777777" w:rsidTr="004654AF">
        <w:tc>
          <w:tcPr>
            <w:tcW w:w="959" w:type="dxa"/>
            <w:shd w:val="clear" w:color="auto" w:fill="auto"/>
            <w:vAlign w:val="center"/>
          </w:tcPr>
          <w:p w14:paraId="56C9925E" w14:textId="771C3B4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82.12.56А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00FA97" w14:textId="111BEBD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9A2F8C" w14:textId="77335C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EECA4" w14:textId="0861A9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694729" w14:textId="25B1E7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BEC34" w14:textId="350267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1477A" w14:textId="385B01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00331" w14:textId="165C95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7299F" w14:textId="78CF04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482CA" w14:textId="38FD56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A6AE8" w14:textId="69F170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412DC" w14:textId="6E87DE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44DD4" w14:textId="6D6C80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A7191" w14:textId="767DCE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3A050" w14:textId="536BFA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3A18B3" w14:textId="7069A9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2336A" w14:textId="20A6D7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B3FAD" w14:textId="3B99F3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6A557" w14:textId="1C241A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1DE1D" w14:textId="302867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2BA67" w14:textId="1918A9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5E047" w14:textId="623B6A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9DBFB" w14:textId="1C66DB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E9245E" w14:textId="31120C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412FFF9" w14:textId="77777777" w:rsidTr="004654AF">
        <w:tc>
          <w:tcPr>
            <w:tcW w:w="959" w:type="dxa"/>
            <w:shd w:val="clear" w:color="auto" w:fill="auto"/>
            <w:vAlign w:val="center"/>
          </w:tcPr>
          <w:p w14:paraId="05672A38" w14:textId="77F2CC2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82.12.57А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CB5F5D" w14:textId="388F903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65564" w14:textId="769CA5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6B8AB" w14:textId="727CCA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73BB4" w14:textId="388149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A6274" w14:textId="52E3F8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FAB93" w14:textId="0ECC1D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5D90F" w14:textId="478FA3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4BFD5" w14:textId="6C9349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02EBD" w14:textId="6971C1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DD2C5" w14:textId="4C2315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B7555" w14:textId="78E9A5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10655" w14:textId="368F31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CDD84" w14:textId="2E6791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B0DDC" w14:textId="56549E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8F82E5" w14:textId="074840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D5A18" w14:textId="79D729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960875" w14:textId="4E5E27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F641F" w14:textId="0D1B43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0B727" w14:textId="6A0533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F2E5C" w14:textId="649253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23512" w14:textId="5CA6E2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ACF7A" w14:textId="094E22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16504A" w14:textId="159600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1617DC6" w14:textId="77777777" w:rsidTr="004654AF">
        <w:tc>
          <w:tcPr>
            <w:tcW w:w="959" w:type="dxa"/>
            <w:shd w:val="clear" w:color="auto" w:fill="auto"/>
            <w:vAlign w:val="center"/>
          </w:tcPr>
          <w:p w14:paraId="771368DD" w14:textId="242307F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82.12.58А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AAD075" w14:textId="6EF4A1C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C012E" w14:textId="39EF71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61208" w14:textId="31EE11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EB253" w14:textId="15280C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BBF8B" w14:textId="3C6FE7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0037A" w14:textId="2C1DED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219D6" w14:textId="13305C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621A0" w14:textId="414A05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4CCC5" w14:textId="4FBA02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06CA6" w14:textId="2E08B7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4CFEF" w14:textId="1F7945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9BD11" w14:textId="0A617C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72CB1" w14:textId="58E722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A2AFD" w14:textId="361104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CFF797" w14:textId="45D5C9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A20DE" w14:textId="359B79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BA34A" w14:textId="289DDA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42207" w14:textId="4ACC10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A3FB4" w14:textId="11A824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AE270" w14:textId="7A7BB5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DBAE2" w14:textId="76EDF0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71B90" w14:textId="212A56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292446" w14:textId="7053D9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A1D03C9" w14:textId="77777777" w:rsidTr="004654AF">
        <w:tc>
          <w:tcPr>
            <w:tcW w:w="959" w:type="dxa"/>
            <w:shd w:val="clear" w:color="auto" w:fill="auto"/>
            <w:vAlign w:val="center"/>
          </w:tcPr>
          <w:p w14:paraId="464301EA" w14:textId="3626F87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82.12.59А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AD368B" w14:textId="101764F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121F60" w14:textId="6C885E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A9E83" w14:textId="46A6AB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AFCC27" w14:textId="03134A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7AF5D" w14:textId="1611A8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F494B" w14:textId="3E8824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BB02B" w14:textId="07EEB5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22700" w14:textId="6BB3C5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F32D9" w14:textId="6A9F7B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E6E73" w14:textId="034654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FED6B" w14:textId="3C23BD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41230" w14:textId="42227C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A9FFF" w14:textId="40132F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8A41E" w14:textId="3B09C9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D12B9" w14:textId="017E66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44A4E" w14:textId="6933D5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358FE" w14:textId="048AC8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9ED21" w14:textId="5B3176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AD132" w14:textId="13A577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84C92" w14:textId="4DE146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E5BFA" w14:textId="56514E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B3E9D" w14:textId="083DA6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1E0119" w14:textId="4031C4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CAEFEC5" w14:textId="77777777" w:rsidTr="004654AF">
        <w:tc>
          <w:tcPr>
            <w:tcW w:w="959" w:type="dxa"/>
            <w:shd w:val="clear" w:color="auto" w:fill="auto"/>
            <w:vAlign w:val="center"/>
          </w:tcPr>
          <w:p w14:paraId="4748232B" w14:textId="3070792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82.12.60А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7A00D0" w14:textId="65E384E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7DFD63" w14:textId="646DBE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E7FEE" w14:textId="61248E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E9371" w14:textId="5286FD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B48EA" w14:textId="1FB900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92461" w14:textId="175814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5823E" w14:textId="2908A1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258AA" w14:textId="4B2408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30714A" w14:textId="405FCB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76DD5A" w14:textId="360E5F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6ABBF" w14:textId="608078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7A75D" w14:textId="3BAA10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C609F" w14:textId="063B70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37254" w14:textId="314F3D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05CDB1" w14:textId="47E976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0DC95" w14:textId="627D9A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B45CD" w14:textId="079A89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1A51C" w14:textId="4EA2E3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802A2" w14:textId="59F845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9C40F" w14:textId="24937D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37107" w14:textId="4930BC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03DD" w14:textId="6DC6F7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452BD3" w14:textId="051023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3B25D1B" w14:textId="77777777" w:rsidTr="004654AF">
        <w:tc>
          <w:tcPr>
            <w:tcW w:w="959" w:type="dxa"/>
            <w:shd w:val="clear" w:color="auto" w:fill="auto"/>
            <w:vAlign w:val="center"/>
          </w:tcPr>
          <w:p w14:paraId="2D88E422" w14:textId="5CAAB2E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82.12.61А (82.12.51А)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A4C42A" w14:textId="1B9EC09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67AF8" w14:textId="344FCE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82B60" w14:textId="74C430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4CCF4" w14:textId="2581A2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786A1" w14:textId="793A72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4AE19" w14:textId="5241BF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7C63B" w14:textId="3F533B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C9468" w14:textId="772995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644DA" w14:textId="114786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C4EB1" w14:textId="0003F0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39A92" w14:textId="3237ED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D8457" w14:textId="268D52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3AEB61" w14:textId="16AAA2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4AB26" w14:textId="2B20B9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06B284" w14:textId="21747A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B2009" w14:textId="0C988B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08C7F2" w14:textId="532A32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B5E1E" w14:textId="14D77C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65826" w14:textId="29DBFD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08CF0" w14:textId="7794F0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B9293" w14:textId="27DFD0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304DD" w14:textId="505F64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AE8F0B" w14:textId="76A415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A37A235" w14:textId="77777777" w:rsidTr="004654AF">
        <w:tc>
          <w:tcPr>
            <w:tcW w:w="959" w:type="dxa"/>
            <w:shd w:val="clear" w:color="auto" w:fill="auto"/>
            <w:vAlign w:val="center"/>
          </w:tcPr>
          <w:p w14:paraId="0657D677" w14:textId="7356C29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CB4953" w14:textId="6274E86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Промывщик деталей и узлов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8FAE5" w14:textId="3A05DD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E2C3C" w14:textId="0E14A4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3DC2E" w14:textId="490936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29725" w14:textId="018365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D3664" w14:textId="28D464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EC6CE6" w14:textId="771E44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A93D6" w14:textId="5F2690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6623E" w14:textId="657D20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3B4C5" w14:textId="0C6694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AD804" w14:textId="564D54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DBB0A" w14:textId="6FBA6F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D4134" w14:textId="5E580C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B482D" w14:textId="72E3CB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1CA97C" w14:textId="27F0F7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ECA4C" w14:textId="626243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38DB0" w14:textId="6ED32A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F8F19" w14:textId="360FF5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19D27" w14:textId="1D5403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6D0BC" w14:textId="3B05A8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2A7E4" w14:textId="6321A2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FCFBE" w14:textId="1C6E00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F14D84" w14:textId="43289D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88A1C6C" w14:textId="77777777" w:rsidTr="004654AF">
        <w:tc>
          <w:tcPr>
            <w:tcW w:w="959" w:type="dxa"/>
            <w:shd w:val="clear" w:color="auto" w:fill="auto"/>
            <w:vAlign w:val="center"/>
          </w:tcPr>
          <w:p w14:paraId="17B27B72" w14:textId="557122C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3686BA" w14:textId="70508B2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B5DE6" w14:textId="5CF652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DE93F" w14:textId="70C6AB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9BB33" w14:textId="10B0E2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F7EE6" w14:textId="6CDCB0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422A3" w14:textId="6964D1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17C0A" w14:textId="5BCA6B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067A5" w14:textId="7F8129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250C57" w14:textId="191C36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758EC" w14:textId="6A7290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FB1E31" w14:textId="481FAB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20A15" w14:textId="01F36A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977A9" w14:textId="724D2F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0526E" w14:textId="163252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A71D1A" w14:textId="2380F8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451CE" w14:textId="25DBAD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2F9C4" w14:textId="77A9CF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4BB4E" w14:textId="48894D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276C7" w14:textId="566145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38928" w14:textId="6CB06C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1ADB4" w14:textId="474967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1BB10" w14:textId="661C4F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324B93" w14:textId="672CD0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90DC219" w14:textId="77777777" w:rsidTr="004654AF">
        <w:tc>
          <w:tcPr>
            <w:tcW w:w="959" w:type="dxa"/>
            <w:shd w:val="clear" w:color="auto" w:fill="auto"/>
            <w:vAlign w:val="center"/>
          </w:tcPr>
          <w:p w14:paraId="6A324201" w14:textId="2FDC1FF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82.15А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1B0239" w14:textId="2AC2E2E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100BA" w14:textId="11879D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5A601" w14:textId="1AA47D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E4450" w14:textId="336F17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F83A2" w14:textId="47E843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9BE23" w14:textId="34673C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007DB" w14:textId="777C17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A0673" w14:textId="6E99FB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60B7E" w14:textId="2458AC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3D6EF" w14:textId="78E670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979E5" w14:textId="3B7C62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635B0" w14:textId="2DD8CC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65F34" w14:textId="71279A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F258E" w14:textId="1752F1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60A65C" w14:textId="640532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ACEDE" w14:textId="368159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F045F" w14:textId="1B5D8F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795AB" w14:textId="6F640A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57CD6" w14:textId="6BF61F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31507" w14:textId="5C321E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A8DF9" w14:textId="09D2C3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580E5" w14:textId="75A218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BE9959" w14:textId="669A95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FBC50E0" w14:textId="77777777" w:rsidTr="004654AF">
        <w:tc>
          <w:tcPr>
            <w:tcW w:w="959" w:type="dxa"/>
            <w:shd w:val="clear" w:color="auto" w:fill="auto"/>
            <w:vAlign w:val="center"/>
          </w:tcPr>
          <w:p w14:paraId="57EAC72F" w14:textId="76778BD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82.16А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E84B69" w14:textId="633CE20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1E638" w14:textId="31B799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9BB79" w14:textId="6B9172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9F595" w14:textId="45E085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F5328" w14:textId="517297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6134E" w14:textId="34365D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F4EC8" w14:textId="249CA3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E3861" w14:textId="2844AE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5C678" w14:textId="6DE3E2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9BAC47" w14:textId="5A682D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D12F4" w14:textId="69B731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D21CF" w14:textId="33F393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6F61C" w14:textId="226614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C9060" w14:textId="412ADA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1B848D" w14:textId="23FA90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8C83F" w14:textId="5E7F24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70D7A" w14:textId="4E99E2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CE427" w14:textId="008E55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9761F" w14:textId="6F6ADE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567D2" w14:textId="71EAE1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C8DA0" w14:textId="5ADEFC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1FEA8" w14:textId="37976B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D3359B" w14:textId="46FA3C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12CF2A4" w14:textId="77777777" w:rsidTr="004654AF">
        <w:tc>
          <w:tcPr>
            <w:tcW w:w="959" w:type="dxa"/>
            <w:shd w:val="clear" w:color="auto" w:fill="auto"/>
            <w:vAlign w:val="center"/>
          </w:tcPr>
          <w:p w14:paraId="2FAA3068" w14:textId="54654C1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82.17А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0FDD73" w14:textId="4D25691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F4C30" w14:textId="2F3CB9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A84E2" w14:textId="47A13A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8BBD4" w14:textId="0F3DB1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A72E1" w14:textId="4CC900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60ACA" w14:textId="56192A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8B430" w14:textId="1E7B5E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54FE1" w14:textId="7DF07B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65EA7" w14:textId="0DB4F0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A0670" w14:textId="716D36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59B07" w14:textId="05DEDF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9390E" w14:textId="523BBC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3E9BF0" w14:textId="58B466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11576" w14:textId="1BC3F5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D13073" w14:textId="47A75A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C8ADD" w14:textId="7A5908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A80705" w14:textId="44A40F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21046" w14:textId="64E0DD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735E2" w14:textId="21ADAB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ADA84" w14:textId="1E9569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DFBBB" w14:textId="64EA3C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EFF7D" w14:textId="091A45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6C2DFD" w14:textId="4FECF6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1F8C038" w14:textId="77777777" w:rsidTr="004654AF">
        <w:tc>
          <w:tcPr>
            <w:tcW w:w="959" w:type="dxa"/>
            <w:shd w:val="clear" w:color="auto" w:fill="auto"/>
            <w:vAlign w:val="center"/>
          </w:tcPr>
          <w:p w14:paraId="595B299B" w14:textId="7EF2ED0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82.18А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5801B1" w14:textId="487BE05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5A9BB" w14:textId="535B19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D613E" w14:textId="68FD0B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88076" w14:textId="4EC07E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4E8EF" w14:textId="49C041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91043" w14:textId="6F8FFE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1A280" w14:textId="02301B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3B8E8" w14:textId="0AA678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95CCC" w14:textId="2F671D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9C0A5" w14:textId="21EA87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05F2B" w14:textId="3D5D08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FDDAC" w14:textId="3513C5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7DC49" w14:textId="5286F4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ABD54" w14:textId="1E58CE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E0D11" w14:textId="4FF037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81EF0" w14:textId="4D975B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7CE42" w14:textId="42AF50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07120" w14:textId="5AB59B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0A679" w14:textId="04284F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F6599" w14:textId="196CF4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958CD" w14:textId="03EC79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08F7B" w14:textId="21EB4F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3D47CF" w14:textId="5B63C1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4EE4502" w14:textId="77777777" w:rsidTr="004654AF">
        <w:tc>
          <w:tcPr>
            <w:tcW w:w="959" w:type="dxa"/>
            <w:shd w:val="clear" w:color="auto" w:fill="auto"/>
            <w:vAlign w:val="center"/>
          </w:tcPr>
          <w:p w14:paraId="2305847B" w14:textId="43DA065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82.19А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B82C57" w14:textId="1E31FC5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9CE4A" w14:textId="7EA978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BA7B4" w14:textId="4682C4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D6E6B" w14:textId="21AE49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1EA64" w14:textId="364F0C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9F145" w14:textId="11A289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9AFF7" w14:textId="238E01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09702" w14:textId="19CA24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E005E" w14:textId="7AF30D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0EB6C" w14:textId="59480B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43678" w14:textId="3BEB49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A8830" w14:textId="4C7D61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7772C" w14:textId="010016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3B5BE" w14:textId="7B774D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9FFCF0" w14:textId="2AF831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73E87" w14:textId="0E83E6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6BBDA" w14:textId="751DD5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168F1" w14:textId="149AE3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3E216" w14:textId="151692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51546" w14:textId="1DFA1D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DE982" w14:textId="1F47D3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3FA37" w14:textId="218643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42EF97" w14:textId="36E3F5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2EF4BB7" w14:textId="77777777" w:rsidTr="004654AF">
        <w:tc>
          <w:tcPr>
            <w:tcW w:w="959" w:type="dxa"/>
            <w:shd w:val="clear" w:color="auto" w:fill="auto"/>
            <w:vAlign w:val="center"/>
          </w:tcPr>
          <w:p w14:paraId="5597EF4E" w14:textId="4138A04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82.20А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C476A7" w14:textId="346A3DE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8AD0C" w14:textId="6AD5AC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E39109" w14:textId="2256AF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3FBA6B" w14:textId="728C01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F84E5" w14:textId="0021B0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FA1FDA" w14:textId="2772E5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4E628" w14:textId="7DC857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E5F07" w14:textId="09C5D6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068DC" w14:textId="05BE30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3872D" w14:textId="6C57F3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5BF95" w14:textId="051D7F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3A918" w14:textId="57A00A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AE220" w14:textId="31CC89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1A863" w14:textId="0ED385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85B1BD" w14:textId="63A773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055FD" w14:textId="29FC0D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F7279" w14:textId="45A19F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76233" w14:textId="6467A5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F1AFC" w14:textId="774624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B3B4A" w14:textId="58E8AC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E8EED" w14:textId="712A8B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DFC7A" w14:textId="0827AB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BBC132" w14:textId="74D82C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FEA3F0A" w14:textId="77777777" w:rsidTr="004654AF">
        <w:tc>
          <w:tcPr>
            <w:tcW w:w="959" w:type="dxa"/>
            <w:shd w:val="clear" w:color="auto" w:fill="auto"/>
            <w:vAlign w:val="center"/>
          </w:tcPr>
          <w:p w14:paraId="322FA687" w14:textId="1881300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82.21А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14498E" w14:textId="2F1C951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6B57C" w14:textId="7690B3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D3B46" w14:textId="2830F0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7D57C" w14:textId="787FB5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59CA2" w14:textId="565E2A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6E199" w14:textId="75897A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96FE4" w14:textId="3627B9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065857" w14:textId="2CFA64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7EBA1" w14:textId="1CF802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75A28" w14:textId="71903F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A5BC4" w14:textId="45D841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F40A0" w14:textId="144B8E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F0C7A" w14:textId="31AEB5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3E4955" w14:textId="168469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9037BE" w14:textId="70DBE1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75A26" w14:textId="3E60E1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0A53BF" w14:textId="25AB97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BAE76" w14:textId="42DCF1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0CA2C" w14:textId="313486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8C3A3" w14:textId="472858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63342" w14:textId="71E2DD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94C4F" w14:textId="27481B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914AAA" w14:textId="145CE2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9AE2723" w14:textId="77777777" w:rsidTr="004654AF">
        <w:tc>
          <w:tcPr>
            <w:tcW w:w="959" w:type="dxa"/>
            <w:shd w:val="clear" w:color="auto" w:fill="auto"/>
            <w:vAlign w:val="center"/>
          </w:tcPr>
          <w:p w14:paraId="0D330B3F" w14:textId="3920431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82.22А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433ABD" w14:textId="25BB310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1501D" w14:textId="1954F2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B07ED" w14:textId="6AD59C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C136C" w14:textId="1FD48B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1F5EB" w14:textId="37F536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4107D" w14:textId="552960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95643" w14:textId="2F56E6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F33CA" w14:textId="33D1FE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291FE" w14:textId="1A0FAD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78D4D" w14:textId="6680F6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47625" w14:textId="7C8E99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56BF7" w14:textId="05953A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BCCC1" w14:textId="48E259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AE2C7" w14:textId="2E97FD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5ABDE3" w14:textId="17E89A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3A63F" w14:textId="518356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7DB798" w14:textId="3696D9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93409" w14:textId="541E32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E13BE" w14:textId="2593D1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804AA" w14:textId="32E6CE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7C0C7" w14:textId="5B7E56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B7606" w14:textId="18B616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9B94F3" w14:textId="1C8C86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11EB9DB" w14:textId="77777777" w:rsidTr="004654AF">
        <w:tc>
          <w:tcPr>
            <w:tcW w:w="959" w:type="dxa"/>
            <w:shd w:val="clear" w:color="auto" w:fill="auto"/>
            <w:vAlign w:val="center"/>
          </w:tcPr>
          <w:p w14:paraId="4738AD37" w14:textId="42CCE9C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82.23А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59E727" w14:textId="4A30CA8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5AAA4" w14:textId="4CD7BF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704FDD" w14:textId="0BD276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B4958C" w14:textId="2429B5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9E18C" w14:textId="6F1546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E687D" w14:textId="1E47A5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EB58D3" w14:textId="3DA57F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B998E" w14:textId="1111E9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FE9CA6" w14:textId="772621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C71C2" w14:textId="0CE73C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4F712" w14:textId="1E1617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72DFA" w14:textId="508FFB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ABB1C1" w14:textId="3EA725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EFC1A" w14:textId="2D663D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AA33C1" w14:textId="4640FA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069CE" w14:textId="45DCDE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7C39A" w14:textId="4544CB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7B486" w14:textId="7B3FD5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560C1" w14:textId="5AE2EE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DB16B" w14:textId="4EDED1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C1F88" w14:textId="5505ED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246BA" w14:textId="5F7C1A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100864" w14:textId="37200E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536BB8B" w14:textId="77777777" w:rsidTr="004654AF">
        <w:tc>
          <w:tcPr>
            <w:tcW w:w="959" w:type="dxa"/>
            <w:shd w:val="clear" w:color="auto" w:fill="auto"/>
            <w:vAlign w:val="center"/>
          </w:tcPr>
          <w:p w14:paraId="5C716D55" w14:textId="2FC5986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82.24А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7C453A" w14:textId="4A75765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87266" w14:textId="174A0B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992F6" w14:textId="0EACC4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7D464" w14:textId="14EA19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BBEE4" w14:textId="73D33B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7245E" w14:textId="09A0FA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B0770" w14:textId="7FA680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90CA2" w14:textId="31AF85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67E7E" w14:textId="35945D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F60DE" w14:textId="17D499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40E3A" w14:textId="52050F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2864F" w14:textId="272B4F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76A3A" w14:textId="4398D7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311A0" w14:textId="597FEC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8302B" w14:textId="1BADAE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CC400" w14:textId="70FA05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820CB" w14:textId="42B8B4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F020E" w14:textId="42EFDB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ECC06" w14:textId="06B24B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5BC40" w14:textId="011869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3B453" w14:textId="209F53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9A7A9" w14:textId="1B4AD6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C1D5E1" w14:textId="210F62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DCAC4C9" w14:textId="77777777" w:rsidTr="004654AF">
        <w:tc>
          <w:tcPr>
            <w:tcW w:w="959" w:type="dxa"/>
            <w:shd w:val="clear" w:color="auto" w:fill="auto"/>
            <w:vAlign w:val="center"/>
          </w:tcPr>
          <w:p w14:paraId="34315765" w14:textId="76EC3FB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82.25А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F27D9A" w14:textId="6056250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97AD3" w14:textId="63D66E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9D07D" w14:textId="344EAE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00B1A" w14:textId="499247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6A70E" w14:textId="0BBD89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73B048" w14:textId="0150FF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E9F16" w14:textId="1B627D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9DC2C" w14:textId="2C8450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03AE8" w14:textId="6B0389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0B597" w14:textId="01B52A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3547F" w14:textId="1E2706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D62AE" w14:textId="5A2C93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1F7F2F" w14:textId="7B30F0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EFCF9" w14:textId="1F79FF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1BC090" w14:textId="265845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72190" w14:textId="235BFA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F7591" w14:textId="1AB150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E16DC" w14:textId="1F5FC5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FF84C" w14:textId="382484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5578C" w14:textId="6C0EBA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C6AD3" w14:textId="0C21ED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B201B" w14:textId="0C9288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6B849A" w14:textId="6C808A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C572776" w14:textId="77777777" w:rsidTr="004654AF">
        <w:tc>
          <w:tcPr>
            <w:tcW w:w="959" w:type="dxa"/>
            <w:shd w:val="clear" w:color="auto" w:fill="auto"/>
            <w:vAlign w:val="center"/>
          </w:tcPr>
          <w:p w14:paraId="5F2B2C25" w14:textId="76919D9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82.26А (82.14А)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496A5A" w14:textId="4B57FE9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1A92F" w14:textId="09CE41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4232D" w14:textId="48AC9A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64A8B" w14:textId="20A414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67E22" w14:textId="51B376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018458" w14:textId="6CD10E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EDAF8" w14:textId="2B2EC4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31C02" w14:textId="3C4273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36673E" w14:textId="5C4A58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3B2BB" w14:textId="2B30F7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C776B" w14:textId="10A0E3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E024A" w14:textId="074FEA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A9020" w14:textId="1FD649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7DACB" w14:textId="7ACFDA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5155F2" w14:textId="12F195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AE13B" w14:textId="590D1F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F76BD" w14:textId="677E9A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B167D" w14:textId="7F0CB0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A8D7C" w14:textId="24E7A0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279E1" w14:textId="6516B3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A908B" w14:textId="32FE1A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7FC3D" w14:textId="595D6A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647E89" w14:textId="6FBBF7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DF103C5" w14:textId="77777777" w:rsidTr="004654AF">
        <w:tc>
          <w:tcPr>
            <w:tcW w:w="959" w:type="dxa"/>
            <w:shd w:val="clear" w:color="auto" w:fill="auto"/>
            <w:vAlign w:val="center"/>
          </w:tcPr>
          <w:p w14:paraId="5BC6AF60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042E956" w14:textId="122A6720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Производство № 42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E84E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3E352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8A678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B23C4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C0076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E9B5F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F5B41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0BCD5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D293A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7619F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D0204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7433E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F8813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781A8F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CF0E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3164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AA706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A69AE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22D7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7375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33A9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2C2E1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07DA37B6" w14:textId="77777777" w:rsidTr="004654AF">
        <w:tc>
          <w:tcPr>
            <w:tcW w:w="959" w:type="dxa"/>
            <w:shd w:val="clear" w:color="auto" w:fill="auto"/>
            <w:vAlign w:val="center"/>
          </w:tcPr>
          <w:p w14:paraId="37706D5F" w14:textId="5997E80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2097E5" w14:textId="33AC529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029D8" w14:textId="74EA52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234D5" w14:textId="5C6F20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1C8C3" w14:textId="2E3ED0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FC491" w14:textId="3ADD1D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4E5D0" w14:textId="4FBF51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12F0E" w14:textId="7998AA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72BC4" w14:textId="70DD09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6C575" w14:textId="6AD4D3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20FBD" w14:textId="01B35C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2B7C7" w14:textId="58E0E1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11945" w14:textId="46455F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34CF3" w14:textId="6E7E28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BDACB" w14:textId="78DE8D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B599C0" w14:textId="0CEB8B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84C44" w14:textId="434791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2ADAA" w14:textId="2BA48B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D07E2" w14:textId="62773F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43A9F" w14:textId="13BD7A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9D794" w14:textId="670F87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01F4F" w14:textId="59BE33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DEBAD" w14:textId="70D448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06F462" w14:textId="1ADB46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6E07ACB" w14:textId="77777777" w:rsidTr="004654AF">
        <w:tc>
          <w:tcPr>
            <w:tcW w:w="959" w:type="dxa"/>
            <w:shd w:val="clear" w:color="auto" w:fill="auto"/>
            <w:vAlign w:val="center"/>
          </w:tcPr>
          <w:p w14:paraId="75362AF0" w14:textId="3CD37D7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1A2CBA" w14:textId="187FF44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2B902" w14:textId="7FCBF3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0489C" w14:textId="4E550A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E5C12" w14:textId="2F8ACE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ED863" w14:textId="7B1F1C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00A23" w14:textId="739129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18EB8" w14:textId="230078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9D2DEA" w14:textId="642819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75AA0" w14:textId="716C33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C8631" w14:textId="5F06FC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4C605" w14:textId="2A1036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D547A" w14:textId="4B15FA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EC208" w14:textId="25360E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69FEC" w14:textId="25C8E7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31F3AE" w14:textId="2769A9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E36FA" w14:textId="1BA139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FC35B" w14:textId="133764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625D2" w14:textId="4F11C0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59FC3" w14:textId="7706D6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ED7B4" w14:textId="5C4F21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5E264" w14:textId="62D223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AF389" w14:textId="329688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9DCD79" w14:textId="540FCD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E141D6F" w14:textId="77777777" w:rsidTr="004654AF">
        <w:tc>
          <w:tcPr>
            <w:tcW w:w="959" w:type="dxa"/>
            <w:shd w:val="clear" w:color="auto" w:fill="auto"/>
            <w:vAlign w:val="center"/>
          </w:tcPr>
          <w:p w14:paraId="044BDDD9" w14:textId="34B9EEE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8A7A1D" w14:textId="5C0F345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инструмента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B91C9" w14:textId="4E57C3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4B18C" w14:textId="17ED19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C267F" w14:textId="7DEC8F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D996C" w14:textId="7745F5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3A26B" w14:textId="51EEBB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AC912" w14:textId="4E9DD1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0AE73" w14:textId="178023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155CE" w14:textId="29E44B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5AC7C" w14:textId="36212B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6D30F" w14:textId="319A93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BC143" w14:textId="121832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206DF" w14:textId="454F31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E898F" w14:textId="0A291B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6FDFD5" w14:textId="661BD6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AC0A6" w14:textId="54FCBB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ED8B14" w14:textId="7EB223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D51E2" w14:textId="1304CA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B4038" w14:textId="39CF33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B5439" w14:textId="5CE5FF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AEB2B" w14:textId="7E7EBE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CB000" w14:textId="5F5E21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18F8F8" w14:textId="3948E9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9156C2C" w14:textId="77777777" w:rsidTr="004654AF">
        <w:tc>
          <w:tcPr>
            <w:tcW w:w="959" w:type="dxa"/>
            <w:shd w:val="clear" w:color="auto" w:fill="auto"/>
            <w:vAlign w:val="center"/>
          </w:tcPr>
          <w:p w14:paraId="6BD93CD9" w14:textId="25E3C56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42.16.028</w:t>
            </w:r>
            <w:r>
              <w:rPr>
                <w:sz w:val="18"/>
                <w:szCs w:val="18"/>
              </w:rPr>
              <w:lastRenderedPageBreak/>
              <w:t>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00401B" w14:textId="2E19C09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A7F53F" w14:textId="2CFE1A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83686" w14:textId="2B3C28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D074D7" w14:textId="3DEE1E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F44DA" w14:textId="730928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15CFF" w14:textId="4171E2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9A1F1" w14:textId="490B53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66568" w14:textId="528EE0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D0BDE" w14:textId="4E4516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D0941" w14:textId="4B7B64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8F901" w14:textId="57C43A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54E8B" w14:textId="1E1016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22E04C" w14:textId="6A2F78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3871E" w14:textId="3A1DF5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637CFE" w14:textId="2A50A0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ECFC0" w14:textId="722AB9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34CA6C" w14:textId="6C0909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66AA0" w14:textId="31C02F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54A5A" w14:textId="34DCD4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22A73" w14:textId="16DC0E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349C1" w14:textId="131297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151FE" w14:textId="4B5D3A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B37828" w14:textId="529CCA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52418D2" w14:textId="77777777" w:rsidTr="004654AF">
        <w:tc>
          <w:tcPr>
            <w:tcW w:w="959" w:type="dxa"/>
            <w:shd w:val="clear" w:color="auto" w:fill="auto"/>
            <w:vAlign w:val="center"/>
          </w:tcPr>
          <w:p w14:paraId="5DF2A6B8" w14:textId="74D8FB8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42.16.029А (42.16.028А)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F2C120" w14:textId="4335DEE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РЭАиП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7D220" w14:textId="04B435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4E5E0" w14:textId="1068FE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38A74" w14:textId="26FB37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37A4E" w14:textId="0E8FEB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7C6F8" w14:textId="42374E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9009F" w14:textId="5ED3BC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99626" w14:textId="7BE0B0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20718" w14:textId="75E9CB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171503" w14:textId="251DDE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DE025" w14:textId="05FFC8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CACED" w14:textId="40C752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2F6DC" w14:textId="39A9D7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52C04" w14:textId="43BC58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1663FA" w14:textId="2BA7CF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65572" w14:textId="5FDD78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8D846" w14:textId="4E6D10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DB19A" w14:textId="49142B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30EF4" w14:textId="25CF20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16E58" w14:textId="161C4A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31FA8" w14:textId="565919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222E8" w14:textId="33300E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2204EF" w14:textId="55AD45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FB5056B" w14:textId="77777777" w:rsidTr="004654AF">
        <w:tc>
          <w:tcPr>
            <w:tcW w:w="959" w:type="dxa"/>
            <w:shd w:val="clear" w:color="auto" w:fill="auto"/>
            <w:vAlign w:val="center"/>
          </w:tcPr>
          <w:p w14:paraId="1833F7B3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CB256C9" w14:textId="3E9DB44F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Цех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81ED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82B11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D144B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45A85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56CB0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B857D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0F7E4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6CE84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16B36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ED02D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936B3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8601A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F9BB6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98566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37BFC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C41F3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E3B2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5F12A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BEE0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C68BE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F3150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7BB3F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045B379C" w14:textId="77777777" w:rsidTr="004654AF">
        <w:tc>
          <w:tcPr>
            <w:tcW w:w="959" w:type="dxa"/>
            <w:shd w:val="clear" w:color="auto" w:fill="auto"/>
            <w:vAlign w:val="center"/>
          </w:tcPr>
          <w:p w14:paraId="721D5A8C" w14:textId="3A711C7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27A890" w14:textId="205E9F7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диспетчерскому обслуживанию лифтов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A9851" w14:textId="691820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24CF1" w14:textId="5D99FB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E9A94" w14:textId="774FB6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D2896" w14:textId="481568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AD00B" w14:textId="7857FE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C0FC4" w14:textId="62C961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5768C" w14:textId="62BB23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19002" w14:textId="404D36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E8192" w14:textId="6D344A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D9B54" w14:textId="0A1320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C9E75" w14:textId="1ADB2E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7F080" w14:textId="658A2D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26466" w14:textId="00F904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32674F" w14:textId="6C268D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21BC4" w14:textId="1E1CF7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DFEE6B" w14:textId="585E58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A4BE6" w14:textId="367E46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E85E8" w14:textId="2562F3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3D678" w14:textId="601F1B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7947C" w14:textId="2468A9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81930" w14:textId="5E33E0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3B0C7F" w14:textId="07465B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98C0AF1" w14:textId="77777777" w:rsidTr="004654AF">
        <w:tc>
          <w:tcPr>
            <w:tcW w:w="959" w:type="dxa"/>
            <w:shd w:val="clear" w:color="auto" w:fill="auto"/>
            <w:vAlign w:val="center"/>
          </w:tcPr>
          <w:p w14:paraId="30276511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25D1284" w14:textId="7C8C8A1A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Управление № 25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9C4DE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64C1B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68C25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F3EE7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108F9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627D4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6E228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2F854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191F1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CB23B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25828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0CB86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0C097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D3C1D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C13ED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95564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1B281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DE262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6B065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DF968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9E2E6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67073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0FC46B3F" w14:textId="77777777" w:rsidTr="004654AF">
        <w:tc>
          <w:tcPr>
            <w:tcW w:w="959" w:type="dxa"/>
            <w:shd w:val="clear" w:color="auto" w:fill="auto"/>
            <w:vAlign w:val="center"/>
          </w:tcPr>
          <w:p w14:paraId="0D334DBD" w14:textId="7D531C4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39F579" w14:textId="78720D6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технического контроля (БТК №11)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AE412" w14:textId="4A7897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C5A75" w14:textId="0F5B27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72520" w14:textId="3715E8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828BF" w14:textId="5E7C20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0056C" w14:textId="5AE607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CD881" w14:textId="45B430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A7F4A" w14:textId="2CBD47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21D17" w14:textId="747298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F2C1B8" w14:textId="6B504C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E5276" w14:textId="029D1F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E4F90" w14:textId="60D691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F00DB" w14:textId="22A0D1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0BE95" w14:textId="0EA453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DC189F" w14:textId="511189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951F8" w14:textId="28C99E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A7880" w14:textId="59CEC1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DA570" w14:textId="6BE968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727D" w14:textId="7467A2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4CCC0" w14:textId="46DD49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FA317" w14:textId="3266C6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06BD2" w14:textId="2BD241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250F30" w14:textId="3C3525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261C758" w14:textId="77777777" w:rsidTr="004654AF">
        <w:tc>
          <w:tcPr>
            <w:tcW w:w="959" w:type="dxa"/>
            <w:shd w:val="clear" w:color="auto" w:fill="auto"/>
            <w:vAlign w:val="center"/>
          </w:tcPr>
          <w:p w14:paraId="716E79CA" w14:textId="5C2975D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4331E5" w14:textId="3D9B01D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 мастер (БТК №11)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DED3E" w14:textId="7EA260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32F34" w14:textId="3650C5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6A2E7" w14:textId="53A4D6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4368F" w14:textId="75C59E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DDE019" w14:textId="3954EE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EAD1E3" w14:textId="0A4D36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2AAC9" w14:textId="4F3A56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EB923" w14:textId="0C1C90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13E91" w14:textId="3ED4F4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A2C1F" w14:textId="0AC05B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B8D3C" w14:textId="10822C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606D2" w14:textId="6CF56B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07FD4" w14:textId="1E282F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D4C42E" w14:textId="06BC1D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6DC38" w14:textId="79B29E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B436F" w14:textId="547DA2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6D32A" w14:textId="72D65B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FC3EE" w14:textId="249088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C5ADA" w14:textId="57CAEF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62B6C" w14:textId="1F5044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C99FD" w14:textId="657001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CC4AE3" w14:textId="14FC0B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AB2B58D" w14:textId="77777777" w:rsidTr="004654AF">
        <w:tc>
          <w:tcPr>
            <w:tcW w:w="959" w:type="dxa"/>
            <w:shd w:val="clear" w:color="auto" w:fill="auto"/>
            <w:vAlign w:val="center"/>
          </w:tcPr>
          <w:p w14:paraId="68D4D5DD" w14:textId="54EBB4F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1D6197" w14:textId="71896FC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станочных и слесарных работ (БТК-11)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5C3AF" w14:textId="4091B9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0E4A4" w14:textId="3192A4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706024" w14:textId="61C91B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50297" w14:textId="7B2ECF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15FED" w14:textId="4DDAB7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9F7B8" w14:textId="5AC00D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1018C" w14:textId="14DCC9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51813" w14:textId="752B47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95DEE" w14:textId="1867EF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0542CF" w14:textId="666210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E0E6C0" w14:textId="5B1134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12EA4" w14:textId="3E06B8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709B7" w14:textId="22EC87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EC9DE8" w14:textId="6720FD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29165" w14:textId="77B9A4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408771" w14:textId="27F0EE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8B2ED" w14:textId="6107EA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4DC68" w14:textId="07ACB7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83EFF" w14:textId="07FBD0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5A5D7" w14:textId="62805C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7DD7B" w14:textId="717ABE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A8903F" w14:textId="0CF0E7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FE320E5" w14:textId="77777777" w:rsidTr="004654AF">
        <w:tc>
          <w:tcPr>
            <w:tcW w:w="959" w:type="dxa"/>
            <w:shd w:val="clear" w:color="auto" w:fill="auto"/>
            <w:vAlign w:val="center"/>
          </w:tcPr>
          <w:p w14:paraId="04AC6506" w14:textId="17719CA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25.11.04А (25.11.03А)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AC4CFA" w14:textId="7C9373A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станочных и слесарных работ (БТК-11)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1FCB2" w14:textId="3FC7D3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80563" w14:textId="701685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3A72B" w14:textId="2B0846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0EE4B" w14:textId="7787D8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28CA3" w14:textId="31801C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A1771" w14:textId="1AD4B0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215CE" w14:textId="6C7D75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B4BD0" w14:textId="2413D0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84B73" w14:textId="272472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328EF" w14:textId="3C47BE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62E78" w14:textId="276915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17CAD" w14:textId="056343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8AC79" w14:textId="4C33A4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AD7D90" w14:textId="742F96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6F4D3" w14:textId="609AEE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B11B5" w14:textId="32C020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2F212" w14:textId="0FB15B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D618C" w14:textId="2212AC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41CDD" w14:textId="417680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41E6F" w14:textId="7A39DA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03B1F" w14:textId="1873C5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291A4F" w14:textId="2C7C8C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D823F73" w14:textId="77777777" w:rsidTr="004654AF">
        <w:tc>
          <w:tcPr>
            <w:tcW w:w="959" w:type="dxa"/>
            <w:shd w:val="clear" w:color="auto" w:fill="auto"/>
            <w:vAlign w:val="center"/>
          </w:tcPr>
          <w:p w14:paraId="2726D7BC" w14:textId="28C8DAB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25.11.05А (25.11.03А)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2F1CF1" w14:textId="3C7BAAA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станочных и слесарных работ (БТК-11)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614A1" w14:textId="6F4F5C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23E7A" w14:textId="529E85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23ADED" w14:textId="267F2D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4549B" w14:textId="7802BF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EB3A5" w14:textId="1C789B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EAC05" w14:textId="5A0320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9DEA9" w14:textId="44FBFD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FBEA1" w14:textId="124084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1110A" w14:textId="503894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76B59" w14:textId="25A7A2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E1071" w14:textId="2B20CB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9BA75" w14:textId="241CD9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2FAA3" w14:textId="01D2AA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761AC8" w14:textId="09EA68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E1CC8" w14:textId="00A552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D3125B" w14:textId="61478D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3DD89" w14:textId="1114EA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6BE9D" w14:textId="6A8624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B71D0" w14:textId="372699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A1E2A" w14:textId="5ECE5F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416CA" w14:textId="2E441E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AAFB94" w14:textId="064C85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1998651" w14:textId="77777777" w:rsidTr="004654AF">
        <w:tc>
          <w:tcPr>
            <w:tcW w:w="959" w:type="dxa"/>
            <w:shd w:val="clear" w:color="auto" w:fill="auto"/>
            <w:vAlign w:val="center"/>
          </w:tcPr>
          <w:p w14:paraId="3189F344" w14:textId="39C2AE7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25.11.06А (25.11.03А)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465478" w14:textId="7CACBBD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станочных и слесарных работ (БТК-11)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32E1F" w14:textId="09AE02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D53C0" w14:textId="73A52C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2A339" w14:textId="22AEAA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C9D91" w14:textId="21BFB0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5B80B" w14:textId="51D308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234EC" w14:textId="27F115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4FAAE" w14:textId="66D113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1C0D9" w14:textId="7DF55C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0244A" w14:textId="48D98E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D1475" w14:textId="5D4849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6A3CC" w14:textId="39301D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69409" w14:textId="05F543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A0FB0" w14:textId="2D2E5E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88946D" w14:textId="66E792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2E9FF" w14:textId="5CE705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7B1A7" w14:textId="25DA3C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74196" w14:textId="403D62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C0350" w14:textId="0DEA95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7FC84" w14:textId="7B80F4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F0F5F" w14:textId="1D40BE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D8AEC" w14:textId="57D35A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A770A6" w14:textId="624708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393E3BB" w14:textId="77777777" w:rsidTr="004654AF">
        <w:tc>
          <w:tcPr>
            <w:tcW w:w="959" w:type="dxa"/>
            <w:shd w:val="clear" w:color="auto" w:fill="auto"/>
            <w:vAlign w:val="center"/>
          </w:tcPr>
          <w:p w14:paraId="575C0FB1" w14:textId="7B9431A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25.11.07А (25.11.03А)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D2D671" w14:textId="7F42DB9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станочных и слесарных работ (БТК-11)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95810" w14:textId="42F01C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41B55" w14:textId="108369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95B3A" w14:textId="1C61AA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DA79E" w14:textId="69D50D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1459A7" w14:textId="2D7BFC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01BE2" w14:textId="089A22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A7A21" w14:textId="1C3D14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C1357" w14:textId="6E3851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EB1CA" w14:textId="018C4C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793A3" w14:textId="7E6866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7946D" w14:textId="062551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60CFD" w14:textId="60C1D4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D1542" w14:textId="06FCC8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756C87" w14:textId="2A976E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151EE" w14:textId="0E6CED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40FDF7" w14:textId="03DF60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BB2CA" w14:textId="2B9624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6C2DB" w14:textId="39FEBD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E0C60" w14:textId="7CCA51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D76ED" w14:textId="78A91C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8107A" w14:textId="0AA98E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ED02DE" w14:textId="25DB4D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349E6C9" w14:textId="77777777" w:rsidTr="004654AF">
        <w:tc>
          <w:tcPr>
            <w:tcW w:w="959" w:type="dxa"/>
            <w:shd w:val="clear" w:color="auto" w:fill="auto"/>
            <w:vAlign w:val="center"/>
          </w:tcPr>
          <w:p w14:paraId="4E39BF2E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683782" w14:textId="45274D50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Производство № 809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62A0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262F8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FAD6E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13ACA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D3F7E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DA6CA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880A2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FB5EA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6BF62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CE1D5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47714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D1D49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D55AE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E0C422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52B8E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8C042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839A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180A8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83DC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479EC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A28F0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855166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3ECA02F3" w14:textId="77777777" w:rsidTr="004654AF">
        <w:tc>
          <w:tcPr>
            <w:tcW w:w="959" w:type="dxa"/>
            <w:shd w:val="clear" w:color="auto" w:fill="auto"/>
            <w:vAlign w:val="center"/>
          </w:tcPr>
          <w:p w14:paraId="6A606563" w14:textId="66DFFFF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1E88D2" w14:textId="3A6C735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38B73" w14:textId="6D918F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9863A" w14:textId="044277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5F5BE7" w14:textId="04E5DF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577EC" w14:textId="01BBA7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66BC1" w14:textId="170E66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0AED9" w14:textId="1E8F7B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0653D" w14:textId="017444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8CE04" w14:textId="6478EC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46F36" w14:textId="0E126C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B128D" w14:textId="73E7FF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3A44F" w14:textId="263842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3328E" w14:textId="576377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752D7" w14:textId="1DF275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21F978" w14:textId="799DE0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C31B5" w14:textId="38A98E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BC0AD" w14:textId="5BC0D9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B711C" w14:textId="106991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F04DC" w14:textId="3CF4A6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A1C8C" w14:textId="10A072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622A4" w14:textId="765430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BCA1D" w14:textId="16C7F1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15A0E4" w14:textId="0F83EC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733CB34" w14:textId="77777777" w:rsidTr="004654AF">
        <w:tc>
          <w:tcPr>
            <w:tcW w:w="959" w:type="dxa"/>
            <w:shd w:val="clear" w:color="auto" w:fill="auto"/>
            <w:vAlign w:val="center"/>
          </w:tcPr>
          <w:p w14:paraId="46429302" w14:textId="3907383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809.827.16А/1 (809.827.16А)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0E9C41" w14:textId="6503B9B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D2BFF" w14:textId="5AF997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DD34B" w14:textId="342B40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FC62D" w14:textId="7A542D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295B3" w14:textId="0A74C4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5B657" w14:textId="3CA29B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0F7EE" w14:textId="45417C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43484" w14:textId="7C4A26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F5144" w14:textId="43AF4E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D8913" w14:textId="37758A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082E8" w14:textId="334EA3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AD26E" w14:textId="6AEAA5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778C2" w14:textId="46E2B8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0B087" w14:textId="02D30A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70DCE0" w14:textId="755716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628D5" w14:textId="290C64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95AB4" w14:textId="5B7F1C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997BD" w14:textId="366921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EFA2A" w14:textId="7A24B6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FE230" w14:textId="6D8885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54FD6" w14:textId="2966BB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49D14" w14:textId="653E24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0B0E63" w14:textId="1BFD86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373F79E" w14:textId="77777777" w:rsidTr="004654AF">
        <w:tc>
          <w:tcPr>
            <w:tcW w:w="959" w:type="dxa"/>
            <w:shd w:val="clear" w:color="auto" w:fill="auto"/>
            <w:vAlign w:val="center"/>
          </w:tcPr>
          <w:p w14:paraId="59C21AA3" w14:textId="12EF1B3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809.827.16А/2 (809.827.16А)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84CBA4" w14:textId="79F3533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4FFB0" w14:textId="06CC16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1C3C1" w14:textId="5E90F5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F7B2A" w14:textId="7A199E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4A8A4" w14:textId="43D8E9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65FC3" w14:textId="7377FF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84A0EB" w14:textId="5D9D62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E327C" w14:textId="79D2A2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839418" w14:textId="209E10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5166A" w14:textId="6AFE10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9B51A" w14:textId="2FBF61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5830F" w14:textId="5C0CF6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19D68" w14:textId="7863BA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07925" w14:textId="24E4B6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A45C87" w14:textId="75316E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E89F4" w14:textId="0469F5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F0021" w14:textId="6FF756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A516" w14:textId="7ECD3B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E388C" w14:textId="227817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C40ED" w14:textId="743C6C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3BDC9" w14:textId="4D0CB1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47AE5" w14:textId="7B0B56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CB89D9" w14:textId="7CFFB1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AAE98DE" w14:textId="77777777" w:rsidTr="004654AF">
        <w:tc>
          <w:tcPr>
            <w:tcW w:w="959" w:type="dxa"/>
            <w:shd w:val="clear" w:color="auto" w:fill="auto"/>
            <w:vAlign w:val="center"/>
          </w:tcPr>
          <w:p w14:paraId="1C46800C" w14:textId="672B21E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809.827.16А/3 (809.827.16А)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AB0A53" w14:textId="7CBFE5D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7F44F" w14:textId="68E25E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45297" w14:textId="4F5AA5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81472A" w14:textId="639680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40E12" w14:textId="1FCFC4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C8D05" w14:textId="00AA6E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AF9C4" w14:textId="255380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CC546" w14:textId="0F62BD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8C5A8" w14:textId="5A1ADD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36C7D" w14:textId="53B541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55C290" w14:textId="6BACB1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5EF46" w14:textId="5B28ED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9058E" w14:textId="4C19DB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6EA1B" w14:textId="170362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6FFFA1" w14:textId="77E0DF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E7398" w14:textId="08E367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955939" w14:textId="16FA6A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CB2BB" w14:textId="1FD7E7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16D4C" w14:textId="38DE4E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AF3BF" w14:textId="437D23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5B8E2" w14:textId="32C232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28F6B" w14:textId="5F08D3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B4C321" w14:textId="70A02D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3FAECC2" w14:textId="77777777" w:rsidTr="004654AF">
        <w:tc>
          <w:tcPr>
            <w:tcW w:w="959" w:type="dxa"/>
            <w:shd w:val="clear" w:color="auto" w:fill="auto"/>
            <w:vAlign w:val="center"/>
          </w:tcPr>
          <w:p w14:paraId="380F49DF" w14:textId="4C598EB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809.827.16А/4 </w:t>
            </w:r>
            <w:r>
              <w:rPr>
                <w:sz w:val="18"/>
                <w:szCs w:val="18"/>
              </w:rPr>
              <w:lastRenderedPageBreak/>
              <w:t>(809.827.16А)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91D3BE" w14:textId="22C3E95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Модельщик выплавляемых моделей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4F0CC" w14:textId="50DB0A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6949C" w14:textId="7E3CA7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FD7A0" w14:textId="77FF97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FDC63" w14:textId="2368E2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66B79" w14:textId="09B573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5F2ED" w14:textId="111441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52C23" w14:textId="5112B2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B23D7" w14:textId="555A99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AC2F3" w14:textId="0FB469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5C7EE" w14:textId="1735FA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3E5A1" w14:textId="0CDC2E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D281B" w14:textId="75EC14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86CC0" w14:textId="7CE70D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80CC87" w14:textId="46F66D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33B86" w14:textId="76E25D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7F4D68" w14:textId="652529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984CB" w14:textId="5DBFB0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83CE2" w14:textId="1DF419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47B7A" w14:textId="389501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1B4D6" w14:textId="476F42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35474" w14:textId="125A59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8BB065" w14:textId="2F2551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70FE228" w14:textId="77777777" w:rsidTr="004654AF">
        <w:tc>
          <w:tcPr>
            <w:tcW w:w="959" w:type="dxa"/>
            <w:shd w:val="clear" w:color="auto" w:fill="auto"/>
            <w:vAlign w:val="center"/>
          </w:tcPr>
          <w:p w14:paraId="423FA762" w14:textId="476401C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809.827.16А/5 (809.827.16А)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052CE0" w14:textId="62A61D8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751C9" w14:textId="19C831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95FA3" w14:textId="3030B9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6E554" w14:textId="583EB5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89DAF" w14:textId="78BCF1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61812" w14:textId="039083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627AF" w14:textId="5A0B86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D2071" w14:textId="073124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26DEA" w14:textId="034E08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F5BD7" w14:textId="63B7D0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2F290" w14:textId="1DBDBE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065A3" w14:textId="134DF0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480AA2" w14:textId="30132E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CE2B0" w14:textId="6AE776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213AE6" w14:textId="4CC8C4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D75E6" w14:textId="4D14E0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00EB6B" w14:textId="350256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4532A" w14:textId="35C0F1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776A8" w14:textId="4608B3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FE35E" w14:textId="56E62B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29346" w14:textId="5718A1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89D4D" w14:textId="66FBC5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B767A4" w14:textId="63C8D0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5B4BE73" w14:textId="77777777" w:rsidTr="004654AF">
        <w:tc>
          <w:tcPr>
            <w:tcW w:w="959" w:type="dxa"/>
            <w:shd w:val="clear" w:color="auto" w:fill="auto"/>
            <w:vAlign w:val="center"/>
          </w:tcPr>
          <w:p w14:paraId="4778B7A4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D29EEB5" w14:textId="41FB1459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Управление № 60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797A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42C6D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D36E7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4199D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B7489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69666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8A950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82E61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C19F9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14A6F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5651A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86900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4FB87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86488A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AEC7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AF93B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2833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307D2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3DB5B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09C4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26FF4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1BC07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2F0250EB" w14:textId="77777777" w:rsidTr="004654AF">
        <w:tc>
          <w:tcPr>
            <w:tcW w:w="959" w:type="dxa"/>
            <w:shd w:val="clear" w:color="auto" w:fill="auto"/>
            <w:vAlign w:val="center"/>
          </w:tcPr>
          <w:p w14:paraId="4330B439" w14:textId="06E7023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7ED642" w14:textId="674BDBD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E7CDE" w14:textId="643D3F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910CA" w14:textId="1CBB5D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5DB71" w14:textId="5B06DB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05185" w14:textId="310D28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44427D" w14:textId="60E066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7BA30" w14:textId="1BCBEA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E71D1" w14:textId="78F697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14979" w14:textId="270EEF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3C8C2F" w14:textId="02FC3B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AD021" w14:textId="218140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F286C" w14:textId="76A008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EBE68" w14:textId="746412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B6954" w14:textId="3E3533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54BBA5" w14:textId="1A07A5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F73A6" w14:textId="3256B4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F45E74" w14:textId="436910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855FE" w14:textId="30A1E4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7C08D" w14:textId="4DD3A6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29B70" w14:textId="4BA56E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21D0E" w14:textId="247B04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1AE94" w14:textId="1E58E8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532D6C" w14:textId="53E529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A5DEDF6" w14:textId="77777777" w:rsidTr="004654AF">
        <w:tc>
          <w:tcPr>
            <w:tcW w:w="959" w:type="dxa"/>
            <w:shd w:val="clear" w:color="auto" w:fill="auto"/>
            <w:vAlign w:val="center"/>
          </w:tcPr>
          <w:p w14:paraId="1B299E15" w14:textId="307EDE1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A24D45" w14:textId="0E1A1B0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Производственного управления по обслуживанию и ремонту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B080A" w14:textId="1A8AAD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03568" w14:textId="5525AA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DC574" w14:textId="20FD40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CB18E" w14:textId="2E95FB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47A2F" w14:textId="4AE849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068F7" w14:textId="4C6B93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7AA5D" w14:textId="56077E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F9B6F" w14:textId="78873A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ACF83" w14:textId="76DC51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7946D" w14:textId="7D378D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61081" w14:textId="5749E3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42F42" w14:textId="489DF0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5BD55" w14:textId="6E2E70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2D5539" w14:textId="06A1C8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B4266" w14:textId="078BAA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F22F6" w14:textId="1412D8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D2464" w14:textId="31FBE0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9CED2" w14:textId="26E1A5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01480" w14:textId="3991A0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F2D8B" w14:textId="22B7CB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30C6E" w14:textId="0009C7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60B720" w14:textId="122BF8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E800DC9" w14:textId="77777777" w:rsidTr="004654AF">
        <w:tc>
          <w:tcPr>
            <w:tcW w:w="959" w:type="dxa"/>
            <w:shd w:val="clear" w:color="auto" w:fill="auto"/>
            <w:vAlign w:val="center"/>
          </w:tcPr>
          <w:p w14:paraId="60930B05" w14:textId="019DA14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1AA5C6" w14:textId="1741D32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64013" w14:textId="534F34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4D3A5" w14:textId="20A863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84A5E" w14:textId="770156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9C16D" w14:textId="097159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E652A" w14:textId="5C8390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BCBB0" w14:textId="3E548B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1C0BA" w14:textId="4C7AD2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B9CB5" w14:textId="1EDDF1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77171" w14:textId="4382A2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7E3E7" w14:textId="05AE8C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EE577" w14:textId="144BBF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75EA30" w14:textId="39060F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5F2C0" w14:textId="3898A9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5E9C3F" w14:textId="53A97E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CF754" w14:textId="285EAA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C90E36" w14:textId="52C8BD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2E609" w14:textId="7A1D6A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FDEDB" w14:textId="559034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54D81" w14:textId="18454F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B0E74" w14:textId="360F29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641A5" w14:textId="7EAE17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71380C" w14:textId="77CC2D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A931FCC" w14:textId="77777777" w:rsidTr="004654AF">
        <w:tc>
          <w:tcPr>
            <w:tcW w:w="959" w:type="dxa"/>
            <w:shd w:val="clear" w:color="auto" w:fill="auto"/>
            <w:vAlign w:val="center"/>
          </w:tcPr>
          <w:p w14:paraId="4B61BE97" w14:textId="6937AC0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D995D2" w14:textId="17CF56F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599DD" w14:textId="08492E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CA7CC" w14:textId="7A9A46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E2842" w14:textId="0B8D18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B3C13" w14:textId="3EF92E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C8569" w14:textId="787E47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6E530" w14:textId="1F9B2C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32652" w14:textId="1F00D1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2075B" w14:textId="7D66C2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119BA" w14:textId="6A4690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4F586" w14:textId="301522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BE063" w14:textId="35D4A0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BED1D" w14:textId="391F4B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43F63" w14:textId="00952D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70883E" w14:textId="75F52F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76CBD" w14:textId="5A3530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839409" w14:textId="459028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2E893" w14:textId="467670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117EF" w14:textId="48C433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FFF11" w14:textId="29F8CC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927CF" w14:textId="48C0C5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91B20" w14:textId="26579C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B255D1" w14:textId="0A13B5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F62FA13" w14:textId="77777777" w:rsidTr="004654AF">
        <w:tc>
          <w:tcPr>
            <w:tcW w:w="959" w:type="dxa"/>
            <w:shd w:val="clear" w:color="auto" w:fill="auto"/>
            <w:vAlign w:val="center"/>
          </w:tcPr>
          <w:p w14:paraId="0BB45450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01349E5" w14:textId="0320655A" w:rsidR="005865C1" w:rsidRPr="005865C1" w:rsidRDefault="005865C1" w:rsidP="001B19D8">
            <w:pPr>
              <w:jc w:val="center"/>
              <w:rPr>
                <w:i/>
                <w:sz w:val="18"/>
                <w:szCs w:val="18"/>
              </w:rPr>
            </w:pPr>
            <w:r w:rsidRPr="005865C1">
              <w:rPr>
                <w:i/>
                <w:sz w:val="18"/>
                <w:szCs w:val="18"/>
              </w:rPr>
              <w:t>Отдел гарантийного ремонта и обслуживания продукции в эксплуатирующих организациях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69EF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0C921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4C5C1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757D8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5D6D1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2F35B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2D95C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D9139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D18F8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7CEC3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7DD0B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BCF02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568CD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966119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E710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02EDD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B11E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B42C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5DC76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77E9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80BF2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32E40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4602E832" w14:textId="77777777" w:rsidTr="004654AF">
        <w:tc>
          <w:tcPr>
            <w:tcW w:w="959" w:type="dxa"/>
            <w:shd w:val="clear" w:color="auto" w:fill="auto"/>
            <w:vAlign w:val="center"/>
          </w:tcPr>
          <w:p w14:paraId="244D4D06" w14:textId="78929A8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9093A1" w14:textId="2B3F417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C6705" w14:textId="34BFB8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891B5C" w14:textId="3A1E24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EB6BAC" w14:textId="317256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E5165" w14:textId="0A6C0D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55419" w14:textId="6E6084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83D11" w14:textId="07C590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B83ED" w14:textId="413275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0F144" w14:textId="47E46B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49331" w14:textId="20F862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9FC8AA" w14:textId="73EB52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22A5A" w14:textId="25D4B7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F9DA2" w14:textId="6C821E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F08BA" w14:textId="56C84B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8E75E0" w14:textId="5CF3A8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D0176" w14:textId="0AA58F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3DB71A" w14:textId="0C7298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632DE" w14:textId="235DAA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A4F62" w14:textId="5B658D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4292F" w14:textId="61F878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CCDF6" w14:textId="14315E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620B1" w14:textId="44F1A1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C12DB3" w14:textId="04CA3C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9327ACA" w14:textId="77777777" w:rsidTr="004654AF">
        <w:tc>
          <w:tcPr>
            <w:tcW w:w="959" w:type="dxa"/>
            <w:shd w:val="clear" w:color="auto" w:fill="auto"/>
            <w:vAlign w:val="center"/>
          </w:tcPr>
          <w:p w14:paraId="1E0EB753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59BBEA0" w14:textId="509D7917" w:rsidR="005865C1" w:rsidRPr="005865C1" w:rsidRDefault="005865C1" w:rsidP="001B19D8">
            <w:pPr>
              <w:jc w:val="center"/>
              <w:rPr>
                <w:i/>
                <w:sz w:val="18"/>
                <w:szCs w:val="18"/>
              </w:rPr>
            </w:pPr>
            <w:r w:rsidRPr="005865C1">
              <w:rPr>
                <w:i/>
                <w:sz w:val="18"/>
                <w:szCs w:val="18"/>
              </w:rPr>
              <w:t>Сектор гарантийного ремонта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CC0F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B2959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21E35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1AD1B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EBA51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29D7E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4D4DC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ADAB5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93704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47A37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58061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EEA11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A67EB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58157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C27B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CB39E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79C1F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11FEA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63778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C6F1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EE6C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997375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58E7AFFC" w14:textId="77777777" w:rsidTr="004654AF">
        <w:tc>
          <w:tcPr>
            <w:tcW w:w="959" w:type="dxa"/>
            <w:shd w:val="clear" w:color="auto" w:fill="auto"/>
            <w:vAlign w:val="center"/>
          </w:tcPr>
          <w:p w14:paraId="71A16897" w14:textId="4B573AF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3656A0" w14:textId="6C7D656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- 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61603" w14:textId="21A7F4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73B6A" w14:textId="434FB2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F58E8" w14:textId="637703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27873" w14:textId="67C622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3A826" w14:textId="371CA8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68182" w14:textId="61699F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351E9" w14:textId="2C15D1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A30E3" w14:textId="5C25DC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234C1" w14:textId="33837C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EA41C" w14:textId="563ECF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A9167" w14:textId="42BE05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8DDFC" w14:textId="0EE07C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8BD8E" w14:textId="5509B2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4C9C1F" w14:textId="700A24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E1932" w14:textId="50360E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95506" w14:textId="44D35B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FBA6C" w14:textId="7B703E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F82A6" w14:textId="1C2836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3E3BB" w14:textId="4DD09E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47D70" w14:textId="57531F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CF8F2" w14:textId="2AF57B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C72BCA" w14:textId="268F3E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84BC6DB" w14:textId="77777777" w:rsidTr="004654AF">
        <w:tc>
          <w:tcPr>
            <w:tcW w:w="959" w:type="dxa"/>
            <w:shd w:val="clear" w:color="auto" w:fill="auto"/>
            <w:vAlign w:val="center"/>
          </w:tcPr>
          <w:p w14:paraId="549226F3" w14:textId="7E187DE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ED1B7C" w14:textId="0CA2BF3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42A67" w14:textId="5A8D7E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BA0C2" w14:textId="012DD0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32FAF" w14:textId="55933E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91422" w14:textId="0CCF45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621BD" w14:textId="06BC4D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90AC7" w14:textId="00F065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F5A33" w14:textId="2163E7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40B34" w14:textId="10A944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E97F8" w14:textId="48C717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8C2E9" w14:textId="18D0E2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A38DE" w14:textId="209FF6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F4566C" w14:textId="33B2D0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A42270" w14:textId="6DE8DC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C9EBD1" w14:textId="19632D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8958F" w14:textId="0CD92E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E4040" w14:textId="02EB47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3C504" w14:textId="172EFC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A2EB4" w14:textId="009805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E79CB" w14:textId="630687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348BF" w14:textId="0C8775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AA5B9" w14:textId="43A598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1477FC" w14:textId="42DE2F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6B0640D" w14:textId="77777777" w:rsidTr="004654AF">
        <w:tc>
          <w:tcPr>
            <w:tcW w:w="959" w:type="dxa"/>
            <w:shd w:val="clear" w:color="auto" w:fill="auto"/>
            <w:vAlign w:val="center"/>
          </w:tcPr>
          <w:p w14:paraId="46F1EABB" w14:textId="57FAFEE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60.2.7А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C6DDE0" w14:textId="5312600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AC153" w14:textId="02FBB5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77D06" w14:textId="0D5CB3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409FF" w14:textId="385A17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06C08" w14:textId="734798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D4B12" w14:textId="1CABA9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5B50D" w14:textId="0088FB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F8072" w14:textId="221BC1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F959D" w14:textId="1DE9C9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BA013" w14:textId="2CEBD2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8ABEE" w14:textId="6DE8DB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897B0" w14:textId="193F2C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006B0" w14:textId="278C04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D8047" w14:textId="418C73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EF04AD" w14:textId="442D5F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3355F" w14:textId="1BBD11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732CCA" w14:textId="3F55FD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A32D3" w14:textId="60F282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CA2CA" w14:textId="5283B8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E0CEF" w14:textId="2255FC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2CF84" w14:textId="57C474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FD89D" w14:textId="26B316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95E64A" w14:textId="3F6E0A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50BDABC" w14:textId="77777777" w:rsidTr="004654AF">
        <w:tc>
          <w:tcPr>
            <w:tcW w:w="959" w:type="dxa"/>
            <w:shd w:val="clear" w:color="auto" w:fill="auto"/>
            <w:vAlign w:val="center"/>
          </w:tcPr>
          <w:p w14:paraId="63162E54" w14:textId="12D342D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60.2.8А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FC29E0" w14:textId="4DB705E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F5CA7" w14:textId="016AF8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24A2F" w14:textId="7FD91C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4CCE8" w14:textId="471CF2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5C669" w14:textId="3C867F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973B8" w14:textId="0ED654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96848" w14:textId="4F6813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227788" w14:textId="66CC3D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09365" w14:textId="4463CA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34E41" w14:textId="436831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DCECF" w14:textId="0F4C68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3A1B5" w14:textId="015407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F73AC" w14:textId="0FC0B7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55BEF" w14:textId="6F51A5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04C07B" w14:textId="2A5880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914A9" w14:textId="20505F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7A7967" w14:textId="465E47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02E5F" w14:textId="29F798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FD711" w14:textId="1AAA7D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A77E1" w14:textId="199D42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597E8" w14:textId="411BB8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1565C" w14:textId="5F8050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CABEF1" w14:textId="58AF2C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B37B513" w14:textId="77777777" w:rsidTr="004654AF">
        <w:tc>
          <w:tcPr>
            <w:tcW w:w="959" w:type="dxa"/>
            <w:shd w:val="clear" w:color="auto" w:fill="auto"/>
            <w:vAlign w:val="center"/>
          </w:tcPr>
          <w:p w14:paraId="6689F88F" w14:textId="132A68F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60.2.9А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11682E" w14:textId="5D09245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68B91" w14:textId="42C322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5383A" w14:textId="531AD1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B0154" w14:textId="46D519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EE1D0" w14:textId="784701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9AA6D" w14:textId="570C9F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BE479" w14:textId="1A5209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8DDBB" w14:textId="58357B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F3EB9" w14:textId="16DF0D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63FB6" w14:textId="06245D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6F05F" w14:textId="3C13E1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062BF" w14:textId="61BE8A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92B5B" w14:textId="65C3B2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1002C" w14:textId="1FA689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B08814" w14:textId="52FC3D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14DEB" w14:textId="31DFF6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7045E" w14:textId="780DCF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F5560" w14:textId="44E043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B2BCE" w14:textId="6A8CE8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C2EE9" w14:textId="3AC0FD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09FDF" w14:textId="18D55F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21830" w14:textId="4CCC6D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46ABC0" w14:textId="59810A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2BD1A4A" w14:textId="77777777" w:rsidTr="004654AF">
        <w:tc>
          <w:tcPr>
            <w:tcW w:w="959" w:type="dxa"/>
            <w:shd w:val="clear" w:color="auto" w:fill="auto"/>
            <w:vAlign w:val="center"/>
          </w:tcPr>
          <w:p w14:paraId="5EFCA8B7" w14:textId="4BA641F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60.2.10А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E1587A" w14:textId="443DFD6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BEFF9" w14:textId="192EE2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21161" w14:textId="36C3C8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17BA0" w14:textId="0FF3B2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0643F" w14:textId="131300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2846D" w14:textId="5AF9F8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F24A2" w14:textId="42CB2E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D4F4A" w14:textId="07B7AD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7AE36" w14:textId="2C7955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32FC6" w14:textId="45C874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3C96D3" w14:textId="361833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2D29B" w14:textId="597A5C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62F65" w14:textId="4637B9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4FA2D" w14:textId="62E3AE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0E6AF1" w14:textId="53AF3C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943D0" w14:textId="04C0C2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1B7F79" w14:textId="71F100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60792" w14:textId="45AB6F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D31DF" w14:textId="5CD9E5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F1CF1" w14:textId="2E3D4B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616BA" w14:textId="00751A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2BADC" w14:textId="27828B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A742DE" w14:textId="5629D7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B191CD7" w14:textId="77777777" w:rsidTr="004654AF">
        <w:tc>
          <w:tcPr>
            <w:tcW w:w="959" w:type="dxa"/>
            <w:shd w:val="clear" w:color="auto" w:fill="auto"/>
            <w:vAlign w:val="center"/>
          </w:tcPr>
          <w:p w14:paraId="0E225F63" w14:textId="2D742D7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60.2.11А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B1FECD" w14:textId="5D00DB0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8F442" w14:textId="04DFD9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F767F" w14:textId="1AB894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1BCE7" w14:textId="362E2A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8D0CC" w14:textId="241186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EE4A4" w14:textId="4F6692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6732B" w14:textId="2D1E55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D21BE" w14:textId="7FB66E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47027" w14:textId="14AA8B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F8B5E" w14:textId="6DACEB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27116" w14:textId="1DE27B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92DF6" w14:textId="149FE0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850F75" w14:textId="546918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ED438" w14:textId="5EDB49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104495" w14:textId="1DA31B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3D29B" w14:textId="1573D0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37348" w14:textId="1715AA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A4503" w14:textId="353766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62BE0" w14:textId="2964D7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E1B86" w14:textId="1C9DEC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2B3C8" w14:textId="71879A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7B9CD" w14:textId="7A4CBD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0FC583" w14:textId="6CFC2D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E5256FC" w14:textId="77777777" w:rsidTr="004654AF">
        <w:tc>
          <w:tcPr>
            <w:tcW w:w="959" w:type="dxa"/>
            <w:shd w:val="clear" w:color="auto" w:fill="auto"/>
            <w:vAlign w:val="center"/>
          </w:tcPr>
          <w:p w14:paraId="64A5CFD1" w14:textId="27DFDAA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60.2.12А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227E59" w14:textId="51D377E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5F066" w14:textId="38ACC1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4719D" w14:textId="568FBA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777EA" w14:textId="62F2D5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02ACB" w14:textId="190226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67EF8" w14:textId="028F63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1C609" w14:textId="51E3F8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72E39" w14:textId="31B94B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50A36" w14:textId="2C9A56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59ABA" w14:textId="37EC3D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D94A2" w14:textId="7D0700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BD421" w14:textId="10BB26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5E88D" w14:textId="76CED0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E75F16" w14:textId="773178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379E31" w14:textId="3FEF4C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C976B" w14:textId="5A52F7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09A0A3" w14:textId="3BE3C7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472F8" w14:textId="2C6D8D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B6159" w14:textId="01D876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2513A" w14:textId="6848F0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2D2E5" w14:textId="513164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17734" w14:textId="6EEF47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46E1D5" w14:textId="6CA0EF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9A492F6" w14:textId="77777777" w:rsidTr="004654AF">
        <w:tc>
          <w:tcPr>
            <w:tcW w:w="959" w:type="dxa"/>
            <w:shd w:val="clear" w:color="auto" w:fill="auto"/>
            <w:vAlign w:val="center"/>
          </w:tcPr>
          <w:p w14:paraId="2AF049FD" w14:textId="69A6D4A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60.2.13А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5334F7" w14:textId="403A3E4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3E191" w14:textId="1574EC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1387C" w14:textId="4190DE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0F1D2" w14:textId="6DAF19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9DA09" w14:textId="7181B2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E4F74" w14:textId="17B31E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AFA39" w14:textId="4DAEC1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E1176" w14:textId="444515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C08A8D" w14:textId="2963D9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FFCEB" w14:textId="769A3D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697F8" w14:textId="162752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0BB58" w14:textId="7D9BD2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FE5ED" w14:textId="5DEC0F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48F76" w14:textId="442716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A07DF5" w14:textId="2AAA01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CDC8C" w14:textId="56FD66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75B7B4" w14:textId="5260C6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57437" w14:textId="659960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85DB0" w14:textId="48084D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EFE94" w14:textId="01A4B1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96536" w14:textId="263AB6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C7C3E" w14:textId="358474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B73623" w14:textId="3563F8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38BE3AA" w14:textId="77777777" w:rsidTr="004654AF">
        <w:tc>
          <w:tcPr>
            <w:tcW w:w="959" w:type="dxa"/>
            <w:shd w:val="clear" w:color="auto" w:fill="auto"/>
            <w:vAlign w:val="center"/>
          </w:tcPr>
          <w:p w14:paraId="5CC0712B" w14:textId="48A9B77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60.2.14А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C26126" w14:textId="31F1223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5E98B" w14:textId="0ABB19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D1AD7" w14:textId="46DCD4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B7D6C" w14:textId="20DFBD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797D7" w14:textId="42763B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8D378" w14:textId="4CD5B9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57D8E" w14:textId="3E45C3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8E9E0F" w14:textId="156C60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26775" w14:textId="79B36C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7F4AF" w14:textId="7348F6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296BF" w14:textId="511326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DE790" w14:textId="66C0E8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978C5" w14:textId="11A6AA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B0857" w14:textId="41FA7B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FBC53A" w14:textId="4151BA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A10D2" w14:textId="777794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41E75" w14:textId="417B5B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143FF" w14:textId="34744A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A7125" w14:textId="6C4F6A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3544E" w14:textId="3DC055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6398E" w14:textId="16AA1B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AFB4B" w14:textId="16EFF9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9725A4" w14:textId="0F4327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3E8F2D3" w14:textId="77777777" w:rsidTr="004654AF">
        <w:tc>
          <w:tcPr>
            <w:tcW w:w="959" w:type="dxa"/>
            <w:shd w:val="clear" w:color="auto" w:fill="auto"/>
            <w:vAlign w:val="center"/>
          </w:tcPr>
          <w:p w14:paraId="7ADF0694" w14:textId="2AB8718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60.2.15А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0C56F2" w14:textId="00E9137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0736E" w14:textId="089C0B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923EA" w14:textId="657E90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B3C9DC" w14:textId="43868E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3CE85" w14:textId="1C0B6F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696BC" w14:textId="7DD2F3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1A303" w14:textId="20E2CB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874F1C" w14:textId="37A46E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F28E50" w14:textId="3A1F7A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A3BD4" w14:textId="64A043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5E04D" w14:textId="733771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AAADC" w14:textId="311B69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99F4C" w14:textId="03A713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11D99" w14:textId="3BAD47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993B24" w14:textId="01AB2C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EB5A2" w14:textId="1EE17D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0AF4B9" w14:textId="4BA99A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B3433" w14:textId="44A5E0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E5DF1" w14:textId="2A942A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6E974" w14:textId="112B98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6C735" w14:textId="50789E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4FB57" w14:textId="3E61C2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7B3690" w14:textId="477E66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F8DC5E4" w14:textId="77777777" w:rsidTr="004654AF">
        <w:tc>
          <w:tcPr>
            <w:tcW w:w="959" w:type="dxa"/>
            <w:shd w:val="clear" w:color="auto" w:fill="auto"/>
            <w:vAlign w:val="center"/>
          </w:tcPr>
          <w:p w14:paraId="515C94FD" w14:textId="2CEDAED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60.2.16А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CC9409" w14:textId="3559676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80D37" w14:textId="41E12A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FB8B2" w14:textId="761F6D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D439B" w14:textId="2ECA48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75AF7" w14:textId="214BC0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9956B" w14:textId="721B0C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5DB9F" w14:textId="12C4EF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753FA" w14:textId="282E76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D8944" w14:textId="197316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7E1D4" w14:textId="6F3607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F399C" w14:textId="06C6D9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20D55" w14:textId="15A150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4652CA" w14:textId="688AB4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2F237" w14:textId="2C3143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72F1DC" w14:textId="7905DF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56281" w14:textId="716236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90EA0B" w14:textId="5FDE34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F9983" w14:textId="6A83FE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1178B" w14:textId="64BFE8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1317F" w14:textId="314296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4B4AC" w14:textId="628AD3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3F4AB" w14:textId="02EFA5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7DF0DA" w14:textId="3EBF1A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EECF8B2" w14:textId="77777777" w:rsidTr="004654AF">
        <w:tc>
          <w:tcPr>
            <w:tcW w:w="959" w:type="dxa"/>
            <w:shd w:val="clear" w:color="auto" w:fill="auto"/>
            <w:vAlign w:val="center"/>
          </w:tcPr>
          <w:p w14:paraId="5E37241F" w14:textId="540D946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60.2.17А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71A23D" w14:textId="28027DF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9C3FF" w14:textId="02A865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90CC33" w14:textId="115AD0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6B411" w14:textId="64070A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6CD9D" w14:textId="7D1F3D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AC6EC" w14:textId="327676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DF8C5" w14:textId="05A4C8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D5769" w14:textId="1DBB2A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F39AE" w14:textId="306C2D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48D39" w14:textId="41205D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A8259" w14:textId="11ABE3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7647A" w14:textId="0A54CF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6757B" w14:textId="72ABFC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5F5BA" w14:textId="4AF989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30DF20" w14:textId="621FDA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CA085" w14:textId="7B158F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6FC9C" w14:textId="053565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5D4E6" w14:textId="6C7138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5486F" w14:textId="4E9DBF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88BBD" w14:textId="14C7C0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59B18" w14:textId="4E3C60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B9B7F" w14:textId="7D53A0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591E52" w14:textId="0C2F3E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35869D4" w14:textId="77777777" w:rsidTr="004654AF">
        <w:tc>
          <w:tcPr>
            <w:tcW w:w="959" w:type="dxa"/>
            <w:shd w:val="clear" w:color="auto" w:fill="auto"/>
            <w:vAlign w:val="center"/>
          </w:tcPr>
          <w:p w14:paraId="241CBA2B" w14:textId="31E0B25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60.2.18А (60.2.6А)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1ECD0C" w14:textId="1425D87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D45DD" w14:textId="0AEF38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DF68C" w14:textId="1653D7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8025F" w14:textId="297C75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FC21D" w14:textId="26A6F2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6B6F0" w14:textId="6DB774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F4FE50" w14:textId="31FCC3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D16E8" w14:textId="48DFAC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4A5F0" w14:textId="47EDD7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EB1FF" w14:textId="0A61F9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F33E3" w14:textId="6B9A7F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68AC5" w14:textId="210D6C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67259" w14:textId="1B02FA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D7E72" w14:textId="5C46B0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48CB82" w14:textId="1EEC38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409DF" w14:textId="6731B8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EBB36F" w14:textId="798F66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F9A3E" w14:textId="0D51F0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D0C2D" w14:textId="1B7E7D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8D10C" w14:textId="5EA316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883C3" w14:textId="31B4B0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3B7D7" w14:textId="7BE64B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809171" w14:textId="4CFC4F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06E9C8C" w14:textId="77777777" w:rsidTr="004654AF">
        <w:tc>
          <w:tcPr>
            <w:tcW w:w="959" w:type="dxa"/>
            <w:shd w:val="clear" w:color="auto" w:fill="auto"/>
            <w:vAlign w:val="center"/>
          </w:tcPr>
          <w:p w14:paraId="3D77A09A" w14:textId="2E78501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58FA87" w14:textId="58A498A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8FEAEE" w14:textId="3D8058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476CA" w14:textId="7FDE7F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E046A" w14:textId="15D275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C38F8" w14:textId="45F7D2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22922" w14:textId="4F5AC0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0C92E" w14:textId="6793B2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2BCA9" w14:textId="282D90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C55CB" w14:textId="7713BA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421A4" w14:textId="4AE78E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0B62B4" w14:textId="305987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649DE" w14:textId="75B1D3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C7F26" w14:textId="4210DC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6A2CE" w14:textId="1BE8BF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A0960C" w14:textId="4AF7E1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922B3" w14:textId="228BEC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A50CC9" w14:textId="6CF5BD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85A1B" w14:textId="2A864F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848B" w14:textId="7D9A46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A8DF4" w14:textId="228D96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4B217" w14:textId="2CD655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0FE23" w14:textId="359530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426021" w14:textId="376980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EAC92B1" w14:textId="77777777" w:rsidTr="004654AF">
        <w:tc>
          <w:tcPr>
            <w:tcW w:w="959" w:type="dxa"/>
            <w:shd w:val="clear" w:color="auto" w:fill="auto"/>
            <w:vAlign w:val="center"/>
          </w:tcPr>
          <w:p w14:paraId="7AA7B032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E1F6707" w14:textId="2D845310" w:rsidR="005865C1" w:rsidRPr="005865C1" w:rsidRDefault="005865C1" w:rsidP="001B19D8">
            <w:pPr>
              <w:jc w:val="center"/>
              <w:rPr>
                <w:i/>
                <w:sz w:val="18"/>
                <w:szCs w:val="18"/>
              </w:rPr>
            </w:pPr>
            <w:r w:rsidRPr="005865C1">
              <w:rPr>
                <w:i/>
                <w:sz w:val="18"/>
                <w:szCs w:val="18"/>
              </w:rPr>
              <w:t>Сектор сервисного обслуживания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02A9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2DF14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8D897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DF197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E1649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DBE33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A7CAC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1C325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C487A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94ED2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5AE90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AB898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C8499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EBC63F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53344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0A2B5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2D796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9650B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4159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DDEF4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31E01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A6FD0D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25958D1B" w14:textId="77777777" w:rsidTr="004654AF">
        <w:tc>
          <w:tcPr>
            <w:tcW w:w="959" w:type="dxa"/>
            <w:shd w:val="clear" w:color="auto" w:fill="auto"/>
            <w:vAlign w:val="center"/>
          </w:tcPr>
          <w:p w14:paraId="3D8535BC" w14:textId="7553153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6B4CAE" w14:textId="0F61684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6991D1" w14:textId="26EA0C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BDA44" w14:textId="7C010B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1264B" w14:textId="4F1B1D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6B894" w14:textId="5E504E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3DB7B" w14:textId="49E232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7F617" w14:textId="05C638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8CC97" w14:textId="207650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D76A0" w14:textId="75FB0F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CB3AF" w14:textId="3B82E3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63F6E" w14:textId="274D6D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C265D" w14:textId="606F74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8C1F6" w14:textId="2ED78B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5BDBB" w14:textId="1E177E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2C6DBA" w14:textId="066E85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A344B" w14:textId="59139C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4CBCF" w14:textId="6077F7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B7E45" w14:textId="756A6D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7EE23" w14:textId="0EEA70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7A317" w14:textId="52F51C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84BE6" w14:textId="204B44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48648" w14:textId="028492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904435" w14:textId="32FDAB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CA8AA32" w14:textId="77777777" w:rsidTr="004654AF">
        <w:tc>
          <w:tcPr>
            <w:tcW w:w="959" w:type="dxa"/>
            <w:shd w:val="clear" w:color="auto" w:fill="auto"/>
            <w:vAlign w:val="center"/>
          </w:tcPr>
          <w:p w14:paraId="142AA2FE" w14:textId="1D96304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BB9A27" w14:textId="25C63AB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5A6A1" w14:textId="40C6E6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64DE0" w14:textId="297FF8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6469F" w14:textId="2D604B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FF6BC" w14:textId="623F80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9743F" w14:textId="393CCF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D68BC" w14:textId="6CED6C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7B197" w14:textId="6B5D9D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4B7AA" w14:textId="016952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6B07A" w14:textId="407F2D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D093D" w14:textId="6A0425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86FF6" w14:textId="3C1EFD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BDB26" w14:textId="0BEF46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133625" w14:textId="755F4F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10EE4E" w14:textId="6489B3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2D70A" w14:textId="11A9BA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507705" w14:textId="37720A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2D33C" w14:textId="2CF93C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E6528" w14:textId="708BB8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BB0DC" w14:textId="3B3F83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CAF2E" w14:textId="0EAC31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94795" w14:textId="7EEB8D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7C1119" w14:textId="2D9C27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CD1C2B9" w14:textId="77777777" w:rsidTr="004654AF">
        <w:tc>
          <w:tcPr>
            <w:tcW w:w="959" w:type="dxa"/>
            <w:shd w:val="clear" w:color="auto" w:fill="auto"/>
            <w:vAlign w:val="center"/>
          </w:tcPr>
          <w:p w14:paraId="44CEFCD6" w14:textId="0627FCA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60.2.22А (60.2.21А)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C6885D" w14:textId="4713D35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6A43D6" w14:textId="5EA011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9195F" w14:textId="3DC240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F26EE" w14:textId="602E8B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56C00" w14:textId="74B19C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D1970" w14:textId="5CD1AC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5A491" w14:textId="72D705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74870" w14:textId="3DF642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2AA87" w14:textId="2B74BB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505F0" w14:textId="384444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A19CA2" w14:textId="2E070C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2C187" w14:textId="5F68E9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7273E" w14:textId="56E08C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94F24" w14:textId="7F8042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9DD4D9" w14:textId="768D8B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B4838" w14:textId="2F1C60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0E7FCF" w14:textId="6EB640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A1585" w14:textId="60D8B5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869C2" w14:textId="74C9F8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DF42B" w14:textId="034E7D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CF469" w14:textId="753234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92202" w14:textId="221317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1A739A" w14:textId="5179F7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B92D4F2" w14:textId="77777777" w:rsidTr="004654AF">
        <w:tc>
          <w:tcPr>
            <w:tcW w:w="959" w:type="dxa"/>
            <w:shd w:val="clear" w:color="auto" w:fill="auto"/>
            <w:vAlign w:val="center"/>
          </w:tcPr>
          <w:p w14:paraId="05B13470" w14:textId="5B002EB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60.2.23А (60.2.21А)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354DBA" w14:textId="310D046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3DCBE" w14:textId="5B6F19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84EBF" w14:textId="5031DF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1DA89" w14:textId="24560F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9C238" w14:textId="148E27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C88FB" w14:textId="2C8DFE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0FC639" w14:textId="5E755C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445A8" w14:textId="577B21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12CC6" w14:textId="29CD96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F93C1" w14:textId="4F067C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41546" w14:textId="46D22B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1072D" w14:textId="07CD8F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D4701" w14:textId="7405B9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9BC5D" w14:textId="1AA835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9C352A" w14:textId="422725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0965A" w14:textId="72C4F4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4CB8C" w14:textId="08F62C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16CF6" w14:textId="670E62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DEE8F" w14:textId="2DF73A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5D1F2" w14:textId="0097B6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3FD44" w14:textId="5744C3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7F70F" w14:textId="04008D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EE0717" w14:textId="242E6E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14E2467" w14:textId="77777777" w:rsidTr="004654AF">
        <w:tc>
          <w:tcPr>
            <w:tcW w:w="959" w:type="dxa"/>
            <w:shd w:val="clear" w:color="auto" w:fill="auto"/>
            <w:vAlign w:val="center"/>
          </w:tcPr>
          <w:p w14:paraId="554A9EB1" w14:textId="5DD7698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60.2.24А (60.2.21А)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B6C564" w14:textId="2BF8E98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F660B" w14:textId="072335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BA903D" w14:textId="6CCD69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C1846" w14:textId="1F4348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C2465" w14:textId="733977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D3745" w14:textId="7E9C1F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E2038" w14:textId="4681B9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6C921" w14:textId="79B6BE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EC716" w14:textId="72B7A5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87780" w14:textId="0A4E0C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0D418B" w14:textId="6F4F43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83561" w14:textId="4EE477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4B9CF" w14:textId="2DCA3F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98FF70" w14:textId="42FA7E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8C18DF" w14:textId="1EDBC6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2EACA" w14:textId="706BAF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164809" w14:textId="6E2DBC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65677" w14:textId="6BA56D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FDADD" w14:textId="446733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C1CA3" w14:textId="463EDB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37693" w14:textId="747367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8CBAE" w14:textId="0A4A90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FAA9B9" w14:textId="69A1E5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135171A" w14:textId="77777777" w:rsidTr="004654AF">
        <w:tc>
          <w:tcPr>
            <w:tcW w:w="959" w:type="dxa"/>
            <w:shd w:val="clear" w:color="auto" w:fill="auto"/>
            <w:vAlign w:val="center"/>
          </w:tcPr>
          <w:p w14:paraId="406D755B" w14:textId="0CC405A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60.2.25А (60.2.21А)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3BEC84" w14:textId="571AB7C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D503C" w14:textId="370855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BBDD4" w14:textId="55BB9F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E320E" w14:textId="19D9C8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2F3DE" w14:textId="52FA07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248A5" w14:textId="5CF77E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98FE0" w14:textId="1DCC1A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1451E" w14:textId="3A2309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540FA" w14:textId="6D40DB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A8FB0" w14:textId="6C34C1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4716C0" w14:textId="3EE060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085FC" w14:textId="40EE83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10445" w14:textId="19339B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D77DF" w14:textId="6BD7AC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1C97AE" w14:textId="4C0B65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3B6D2" w14:textId="6C3DA2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B94A23" w14:textId="13821F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E153B" w14:textId="020855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13D38" w14:textId="14C200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65D71" w14:textId="718DA6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B9890" w14:textId="623679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87DFD" w14:textId="5EE18A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163D28" w14:textId="0D7E17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3F3CA0F" w14:textId="77777777" w:rsidTr="004654AF">
        <w:tc>
          <w:tcPr>
            <w:tcW w:w="959" w:type="dxa"/>
            <w:shd w:val="clear" w:color="auto" w:fill="auto"/>
            <w:vAlign w:val="center"/>
          </w:tcPr>
          <w:p w14:paraId="3D9C3935" w14:textId="3A9B5B9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60.2.26А (60.2.21А)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4B7DFF" w14:textId="7515AE4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2D6E03" w14:textId="5BCB04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242C8" w14:textId="166DEE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28B665" w14:textId="12609E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9FBF6" w14:textId="1FB7B6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3D9D7" w14:textId="65EF51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90644" w14:textId="291814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22D9B" w14:textId="1BE08F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C510C" w14:textId="10E61B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E2CFA" w14:textId="66A762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030B7" w14:textId="3E7831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9914D" w14:textId="240D6B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83959" w14:textId="31EF86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CE746" w14:textId="4CF684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11709" w14:textId="283B87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D8D5B" w14:textId="0EC273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D4DB23" w14:textId="54E28A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7A9F4" w14:textId="11EAD4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FC01E" w14:textId="78F4E3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A2DDD" w14:textId="65BED4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E77DD" w14:textId="64E0CE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9276F" w14:textId="1F5CE4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2AB878" w14:textId="49BC8A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6DE36BC" w14:textId="77777777" w:rsidTr="004654AF">
        <w:tc>
          <w:tcPr>
            <w:tcW w:w="959" w:type="dxa"/>
            <w:shd w:val="clear" w:color="auto" w:fill="auto"/>
            <w:vAlign w:val="center"/>
          </w:tcPr>
          <w:p w14:paraId="62C9E81F" w14:textId="35E687E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60.2.27А (60.2.21А)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DADD80" w14:textId="67F7F52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07B73" w14:textId="2E8452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CBFAD" w14:textId="2560AB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1FB9B" w14:textId="08AD3A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6E4625" w14:textId="789D15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5D54F" w14:textId="3D5585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54DF55" w14:textId="14ECC9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08C374" w14:textId="5AF21C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F117C" w14:textId="154222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E7B70" w14:textId="2533C2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27D22" w14:textId="4DC7F4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76E86" w14:textId="0B0725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7D72F" w14:textId="2C4029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6EB02" w14:textId="347DD7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289C4" w14:textId="5ACE8E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BD61B" w14:textId="4137E9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C1A29A" w14:textId="19043A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7B640" w14:textId="524E73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799F5" w14:textId="26C209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A0446" w14:textId="7D050B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2DB15" w14:textId="4593D4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B6C73" w14:textId="5352AB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EC5DFB" w14:textId="258509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33666D3" w14:textId="77777777" w:rsidTr="004654AF">
        <w:tc>
          <w:tcPr>
            <w:tcW w:w="959" w:type="dxa"/>
            <w:shd w:val="clear" w:color="auto" w:fill="auto"/>
            <w:vAlign w:val="center"/>
          </w:tcPr>
          <w:p w14:paraId="77F103D8" w14:textId="091390F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2D5AD8" w14:textId="4EADCF6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30789" w14:textId="7CFAF4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4B803" w14:textId="427D92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540921" w14:textId="6663E5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F201D" w14:textId="21684D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FCC61" w14:textId="397D4C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088E4" w14:textId="16FEB9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08300" w14:textId="4518D9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E4741" w14:textId="6562CB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0618E" w14:textId="1A2448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B4F5E" w14:textId="7CEB3B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08744" w14:textId="676622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2056E" w14:textId="54484B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742F8" w14:textId="7472E9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512798" w14:textId="7780B9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8C3AB" w14:textId="204969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273B9B" w14:textId="3B6D55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683E7" w14:textId="6C6CB9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ED92E" w14:textId="22067C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EB69F" w14:textId="6DD7BB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0B45F" w14:textId="084774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48CB4" w14:textId="3855C2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96E0AE" w14:textId="4D1C84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49574AF" w14:textId="77777777" w:rsidTr="004654AF">
        <w:tc>
          <w:tcPr>
            <w:tcW w:w="959" w:type="dxa"/>
            <w:shd w:val="clear" w:color="auto" w:fill="auto"/>
            <w:vAlign w:val="center"/>
          </w:tcPr>
          <w:p w14:paraId="4A19D262" w14:textId="54AA38B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60.2.29А (60.2.28А)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A8CCD8" w14:textId="214D8CF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C7731A" w14:textId="372659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79737" w14:textId="553A74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911309" w14:textId="3E857F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43C6D" w14:textId="22798B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EFAB0" w14:textId="2BEB54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40AA7" w14:textId="7E0AEA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984E7" w14:textId="03DE50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C82C3" w14:textId="02C8E7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13B98" w14:textId="70668C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81E5F" w14:textId="2925BA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1E893" w14:textId="275FFC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3FC83" w14:textId="28727A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AEE66" w14:textId="4ADFB5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E8C3D5" w14:textId="033040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D70C2" w14:textId="6D2D3D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BAD07" w14:textId="7BA03A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9A443" w14:textId="4CF9A1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F5316" w14:textId="1FB955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36E65" w14:textId="2400D8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F1F1D" w14:textId="4F72D5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97048" w14:textId="03717E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E53E57" w14:textId="341762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9007BE4" w14:textId="77777777" w:rsidTr="004654AF">
        <w:tc>
          <w:tcPr>
            <w:tcW w:w="959" w:type="dxa"/>
            <w:shd w:val="clear" w:color="auto" w:fill="auto"/>
            <w:vAlign w:val="center"/>
          </w:tcPr>
          <w:p w14:paraId="7C047E5C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709CE3" w14:textId="729D7FF7" w:rsidR="005865C1" w:rsidRPr="005865C1" w:rsidRDefault="005865C1" w:rsidP="001B19D8">
            <w:pPr>
              <w:jc w:val="center"/>
              <w:rPr>
                <w:i/>
                <w:sz w:val="18"/>
                <w:szCs w:val="18"/>
              </w:rPr>
            </w:pPr>
            <w:r w:rsidRPr="005865C1">
              <w:rPr>
                <w:i/>
                <w:sz w:val="18"/>
                <w:szCs w:val="18"/>
              </w:rPr>
              <w:t>Отдел ремонта продукции на предприятии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F87E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4DA82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387D9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37D8B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818E7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42541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A1351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7FD1C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9FD89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45317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883BF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71250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A5930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050F6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C1F2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B330D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65B1F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97FB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5461C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8A74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7706C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34C811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35790FD3" w14:textId="77777777" w:rsidTr="004654AF">
        <w:tc>
          <w:tcPr>
            <w:tcW w:w="959" w:type="dxa"/>
            <w:shd w:val="clear" w:color="auto" w:fill="auto"/>
            <w:vAlign w:val="center"/>
          </w:tcPr>
          <w:p w14:paraId="4CA3BB1C" w14:textId="0060E50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4DFFF5" w14:textId="203FDD9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612B3B" w14:textId="4D23E6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42604" w14:textId="754362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3280A" w14:textId="3513D0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3F780" w14:textId="541F71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ACA9C" w14:textId="555CE1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B85BB" w14:textId="67333A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64695" w14:textId="33487A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DE67F9" w14:textId="7E8865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76484" w14:textId="51A489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E80A7A" w14:textId="302D9E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69AB9" w14:textId="612ACE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A9216" w14:textId="424FE3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31887" w14:textId="0DCC55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E0D845" w14:textId="72E7A3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5B830" w14:textId="3B7ED0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0803A4" w14:textId="0B0089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0B499" w14:textId="2EA884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D1B89" w14:textId="11EBB8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63B54" w14:textId="1B0B84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EAFD9" w14:textId="23D695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D09BA" w14:textId="7A3836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6ADBA6" w14:textId="59836E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C9D87B0" w14:textId="77777777" w:rsidTr="004654AF">
        <w:tc>
          <w:tcPr>
            <w:tcW w:w="959" w:type="dxa"/>
            <w:shd w:val="clear" w:color="auto" w:fill="auto"/>
            <w:vAlign w:val="center"/>
          </w:tcPr>
          <w:p w14:paraId="061175C5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DFCD4C" w14:textId="026B442E" w:rsidR="005865C1" w:rsidRPr="005865C1" w:rsidRDefault="005865C1" w:rsidP="001B19D8">
            <w:pPr>
              <w:jc w:val="center"/>
              <w:rPr>
                <w:i/>
                <w:sz w:val="18"/>
                <w:szCs w:val="18"/>
              </w:rPr>
            </w:pPr>
            <w:r w:rsidRPr="005865C1">
              <w:rPr>
                <w:i/>
                <w:sz w:val="18"/>
                <w:szCs w:val="18"/>
              </w:rPr>
              <w:t>Сектор ремонта продукции по номенклатуре ГРАУ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3C86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BD0C6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91F9E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2DD48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3E872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D3834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616AF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51EDA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16408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B5A13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F629E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B2268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7C2DC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3F5225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3C89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A2FFE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1145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B6475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C9AF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32E4C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80873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BCFC3F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51698C05" w14:textId="77777777" w:rsidTr="004654AF">
        <w:tc>
          <w:tcPr>
            <w:tcW w:w="959" w:type="dxa"/>
            <w:shd w:val="clear" w:color="auto" w:fill="auto"/>
            <w:vAlign w:val="center"/>
          </w:tcPr>
          <w:p w14:paraId="2E3094FC" w14:textId="592D70C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D05CBE" w14:textId="3F4CA81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- 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2ACA9" w14:textId="7ADA12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67563" w14:textId="1B136A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20DF6" w14:textId="52F145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E7CA5" w14:textId="0D1524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509D76" w14:textId="7F25A5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57157" w14:textId="624B14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9D64C" w14:textId="755A01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EE438" w14:textId="18FBDF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6248B" w14:textId="11C22B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4A70F" w14:textId="611153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9DDFD" w14:textId="70C3DB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61058" w14:textId="24CAA9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DED37" w14:textId="0DE502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E22A86" w14:textId="259E8E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644D2" w14:textId="4EDF94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0B2D17" w14:textId="724101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DAE7C" w14:textId="42E699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BB0CE" w14:textId="238A85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A75BA" w14:textId="143164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31E76" w14:textId="45F902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4700F" w14:textId="7CE004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2BA51A" w14:textId="3922B6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217E897" w14:textId="77777777" w:rsidTr="004654AF">
        <w:tc>
          <w:tcPr>
            <w:tcW w:w="959" w:type="dxa"/>
            <w:shd w:val="clear" w:color="auto" w:fill="auto"/>
            <w:vAlign w:val="center"/>
          </w:tcPr>
          <w:p w14:paraId="344CE666" w14:textId="6A42872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2FB757" w14:textId="1546BF2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947BF" w14:textId="562014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21446" w14:textId="27C180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08982" w14:textId="455F0A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83663" w14:textId="6A1353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B5EF6" w14:textId="027437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6EBE5" w14:textId="3F734E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47294" w14:textId="459434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C6F0E" w14:textId="61AF8E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DD5D60" w14:textId="26E8C0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41E4B" w14:textId="4A21F8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AE4BC" w14:textId="143CE6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5D0B2" w14:textId="7F71C1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412AE" w14:textId="4A06A5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AD8B22" w14:textId="7C0D9A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F5CBD" w14:textId="30DC19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579C7" w14:textId="06CEEF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DAD31" w14:textId="4BB3CC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A3235" w14:textId="4BC5EE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4C30A" w14:textId="035D9C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B41C8" w14:textId="39365A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765E8" w14:textId="753625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AD3D5D" w14:textId="395475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CB87D3D" w14:textId="77777777" w:rsidTr="004654AF">
        <w:tc>
          <w:tcPr>
            <w:tcW w:w="959" w:type="dxa"/>
            <w:shd w:val="clear" w:color="auto" w:fill="auto"/>
            <w:vAlign w:val="center"/>
          </w:tcPr>
          <w:p w14:paraId="625AC02F" w14:textId="1CA9480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60.3.4А (60.3.3А)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8BBBC4" w14:textId="253E121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F2F3C" w14:textId="594897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3F341" w14:textId="50D6DA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87D204" w14:textId="5D96F2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0AF48" w14:textId="02DA5F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A1301A" w14:textId="0E9417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F3236" w14:textId="6254A7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5F026" w14:textId="649DE7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AB3ED" w14:textId="18D737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567F0" w14:textId="137DEE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117B1" w14:textId="613C74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688F1" w14:textId="6750C9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03C66" w14:textId="214D14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9ED64" w14:textId="25145B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B51B74" w14:textId="1912C4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AEA04" w14:textId="7FF62F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2049C2" w14:textId="2296C8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A7B0D" w14:textId="0D85F0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FB149" w14:textId="6656B4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11841" w14:textId="27650D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C748A" w14:textId="6ACD50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FC6CC" w14:textId="6198D8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2A52D4" w14:textId="3FB154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951AAFA" w14:textId="77777777" w:rsidTr="004654AF">
        <w:tc>
          <w:tcPr>
            <w:tcW w:w="959" w:type="dxa"/>
            <w:shd w:val="clear" w:color="auto" w:fill="auto"/>
            <w:vAlign w:val="center"/>
          </w:tcPr>
          <w:p w14:paraId="58F3D034" w14:textId="3D19148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60.3.5А (60.3.3А)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873136" w14:textId="06358BD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7A1B0" w14:textId="4F424F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291D6" w14:textId="3DFD75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1A1B9" w14:textId="3FA391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60E07" w14:textId="0120E0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4D187" w14:textId="6542EE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6D740" w14:textId="53C8BF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C765B" w14:textId="576195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58587" w14:textId="55A28D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091A4" w14:textId="581357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01553" w14:textId="7913A0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ED556" w14:textId="010A09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B2951" w14:textId="791050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D09E7" w14:textId="01E88B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F1B7F5" w14:textId="5139D9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B386C" w14:textId="3357C6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208257" w14:textId="4958B7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52E3B" w14:textId="6B7370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B531E" w14:textId="46AEAA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07CE4" w14:textId="35CAE5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40C40" w14:textId="43C930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6A96D" w14:textId="184802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1E7A97" w14:textId="1D9DA8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0EF4922" w14:textId="77777777" w:rsidTr="004654AF">
        <w:tc>
          <w:tcPr>
            <w:tcW w:w="959" w:type="dxa"/>
            <w:shd w:val="clear" w:color="auto" w:fill="auto"/>
            <w:vAlign w:val="center"/>
          </w:tcPr>
          <w:p w14:paraId="7BA5AD1B" w14:textId="26D5969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60.3.6А (60.3.3А)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EEDF78" w14:textId="6AFECE6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FBF67" w14:textId="4C425F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ED731" w14:textId="294DF0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2478B" w14:textId="2E0E34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F8A0C" w14:textId="71FF4D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FAD3A" w14:textId="6A5422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54CC2" w14:textId="38CE49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E7B48" w14:textId="5CDD0F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C339A" w14:textId="279C96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4687F" w14:textId="3D4E51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9A9E6" w14:textId="0091F5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17CD9F" w14:textId="7A964D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82A45" w14:textId="731839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A8D48" w14:textId="03743F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CAD26F" w14:textId="1DC24B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7A68A" w14:textId="41D9A4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BD0180" w14:textId="5578B2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F97FD" w14:textId="12643E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6B4EE" w14:textId="2AC72C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7D724" w14:textId="360F90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56142" w14:textId="0E3646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1115E" w14:textId="5338CE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342EAB" w14:textId="4551AE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07AB685" w14:textId="77777777" w:rsidTr="004654AF">
        <w:tc>
          <w:tcPr>
            <w:tcW w:w="959" w:type="dxa"/>
            <w:shd w:val="clear" w:color="auto" w:fill="auto"/>
            <w:vAlign w:val="center"/>
          </w:tcPr>
          <w:p w14:paraId="22A7E763" w14:textId="6EB8DAB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64865A" w14:textId="44AA91F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2E5D1" w14:textId="5EAF81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74277" w14:textId="0DF7EB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DAA45" w14:textId="7B07FF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F9E724" w14:textId="7CECBB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53442" w14:textId="20E402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29C32" w14:textId="662F10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F0A4C" w14:textId="368C60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AE12C" w14:textId="4257F8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D2D7A" w14:textId="43EC5C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668A7" w14:textId="5D93DF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9A583" w14:textId="0CE858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F5A13" w14:textId="488A38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F4952" w14:textId="799D64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FC8E08" w14:textId="262D9C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18813" w14:textId="3ED689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2DF91A" w14:textId="4775B6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A16C3" w14:textId="09D67E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81925" w14:textId="04CA28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98645" w14:textId="5A7433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0D924" w14:textId="36EF01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6E5EA" w14:textId="0A18CE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5EFF73" w14:textId="74A8D1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576C65A" w14:textId="77777777" w:rsidTr="004654AF">
        <w:tc>
          <w:tcPr>
            <w:tcW w:w="959" w:type="dxa"/>
            <w:shd w:val="clear" w:color="auto" w:fill="auto"/>
            <w:vAlign w:val="center"/>
          </w:tcPr>
          <w:p w14:paraId="03F69DF3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162C00" w14:textId="78A449A0" w:rsidR="005865C1" w:rsidRPr="005865C1" w:rsidRDefault="005865C1" w:rsidP="001B19D8">
            <w:pPr>
              <w:jc w:val="center"/>
              <w:rPr>
                <w:i/>
                <w:sz w:val="18"/>
                <w:szCs w:val="18"/>
              </w:rPr>
            </w:pPr>
            <w:r w:rsidRPr="005865C1">
              <w:rPr>
                <w:i/>
                <w:sz w:val="18"/>
                <w:szCs w:val="18"/>
              </w:rPr>
              <w:t>Сектор ремонта по прочей номенклатуре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A2C2B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156BC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D3B39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9C7D1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77DD2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6B2BE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8032E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2EB18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5D2C1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7109A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8B43D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B5C36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171B4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17DE46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B0486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D6F42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180B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93D2A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06542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60D3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5DCA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0AF059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381AB35E" w14:textId="77777777" w:rsidTr="004654AF">
        <w:tc>
          <w:tcPr>
            <w:tcW w:w="959" w:type="dxa"/>
            <w:shd w:val="clear" w:color="auto" w:fill="auto"/>
            <w:vAlign w:val="center"/>
          </w:tcPr>
          <w:p w14:paraId="1D66486D" w14:textId="735FF0C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F533B1" w14:textId="42A4845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D130D" w14:textId="3C74ED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60960B" w14:textId="6CCE95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68DFF1" w14:textId="4C4D54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3E005" w14:textId="4DB008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5CD87" w14:textId="753A21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A5FE1" w14:textId="521F1F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D068B" w14:textId="0F0220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103A7" w14:textId="5FAF3E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60525" w14:textId="610D76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0306F" w14:textId="5C8F3C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F03E9" w14:textId="7E0D9F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60FEF" w14:textId="6BB567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E1B44" w14:textId="29565D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38D892" w14:textId="7158EC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91CD9" w14:textId="7B729D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49970" w14:textId="770320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F00AE" w14:textId="4E0897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9E662" w14:textId="3AB7A4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808E7" w14:textId="32335A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A74D0" w14:textId="772B77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022CF" w14:textId="598C52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F43178" w14:textId="7738C7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C4D8E93" w14:textId="77777777" w:rsidTr="004654AF">
        <w:tc>
          <w:tcPr>
            <w:tcW w:w="959" w:type="dxa"/>
            <w:shd w:val="clear" w:color="auto" w:fill="auto"/>
            <w:vAlign w:val="center"/>
          </w:tcPr>
          <w:p w14:paraId="43C9EA13" w14:textId="66636AE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25A203" w14:textId="0F080C8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50F07" w14:textId="42D5B2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E5362" w14:textId="1B314E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1E09E" w14:textId="4D97CA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82FDB8" w14:textId="533DC1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C3A1C" w14:textId="034233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E1BD6" w14:textId="1DCAA3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ECE83" w14:textId="01E2F5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55567" w14:textId="7AFBAA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A13C7" w14:textId="23C927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59E73" w14:textId="76FF33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C5D7F" w14:textId="3763AE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BA20E" w14:textId="0628DF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A4F9E2" w14:textId="69253E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13243F" w14:textId="54C891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27A3A" w14:textId="2D8077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F7C7C8" w14:textId="34685B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80CC9" w14:textId="228379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F5FA6" w14:textId="28C6FC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953B0C" w14:textId="74D197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709BC" w14:textId="279EFA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D4AFD" w14:textId="18FC8E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028FA6" w14:textId="2BE890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80FA45D" w14:textId="77777777" w:rsidTr="004654AF">
        <w:tc>
          <w:tcPr>
            <w:tcW w:w="959" w:type="dxa"/>
            <w:shd w:val="clear" w:color="auto" w:fill="auto"/>
            <w:vAlign w:val="center"/>
          </w:tcPr>
          <w:p w14:paraId="16B56B7B" w14:textId="6B21744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E913AB" w14:textId="7D75ADB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453A0" w14:textId="26971A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8E610" w14:textId="0DDFAD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EAB7C" w14:textId="58FE0F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58C50" w14:textId="25AA79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4B1DB" w14:textId="180E2B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7DB67" w14:textId="72B011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08C4C6" w14:textId="67A2FF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1CF46" w14:textId="734003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9871F" w14:textId="79D9FD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1902C" w14:textId="3AF163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4AEA5" w14:textId="597092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CAE6E" w14:textId="4EBACB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C9E88" w14:textId="6F0DBD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7ABFD0" w14:textId="7D3414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D8ADE" w14:textId="52058E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654DAE" w14:textId="3A2C91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1B651" w14:textId="5AE98C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C44C7" w14:textId="4CCD36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749CD" w14:textId="77C0F0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7308F" w14:textId="3FDBEB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EDE27" w14:textId="72E216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9D4FEA" w14:textId="669538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985206F" w14:textId="77777777" w:rsidTr="004654AF">
        <w:tc>
          <w:tcPr>
            <w:tcW w:w="959" w:type="dxa"/>
            <w:shd w:val="clear" w:color="auto" w:fill="auto"/>
            <w:vAlign w:val="center"/>
          </w:tcPr>
          <w:p w14:paraId="6E82A97E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5AD2CE7" w14:textId="633A2740" w:rsidR="005865C1" w:rsidRPr="005865C1" w:rsidRDefault="005865C1" w:rsidP="001B19D8">
            <w:pPr>
              <w:jc w:val="center"/>
              <w:rPr>
                <w:i/>
                <w:sz w:val="18"/>
                <w:szCs w:val="18"/>
              </w:rPr>
            </w:pPr>
            <w:r w:rsidRPr="005865C1">
              <w:rPr>
                <w:i/>
                <w:sz w:val="18"/>
                <w:szCs w:val="18"/>
              </w:rPr>
              <w:t>Сектор ремонта покупных комплектующих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0639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18C71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9A51F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47225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FCFA2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15C43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15839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6528B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D8DD9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B89D4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77717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48713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2C316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70483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FFD6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F8A5C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FC322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1C2BB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C55AB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357BB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8018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BFA76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0D577EB5" w14:textId="77777777" w:rsidTr="004654AF">
        <w:tc>
          <w:tcPr>
            <w:tcW w:w="959" w:type="dxa"/>
            <w:shd w:val="clear" w:color="auto" w:fill="auto"/>
            <w:vAlign w:val="center"/>
          </w:tcPr>
          <w:p w14:paraId="7953B1A9" w14:textId="70A4AC2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D3A552" w14:textId="786E7D6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79F742" w14:textId="41CD11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F68DC" w14:textId="732974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67724" w14:textId="187A46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59B44" w14:textId="2601FE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2247D" w14:textId="3581BD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5ED6BA" w14:textId="4D4BC7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09F93" w14:textId="6F3EA8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68392" w14:textId="51E05E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26895" w14:textId="279934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2EF39" w14:textId="3B7459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D04868" w14:textId="799E30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68A6F" w14:textId="44C8C9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99732" w14:textId="65E5EF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1A2EF5" w14:textId="412A01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84605" w14:textId="037F79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2FF91" w14:textId="4C7731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317AC" w14:textId="13AD39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FEB97" w14:textId="7774EB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DCBFD" w14:textId="5B6FB8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74B00" w14:textId="68172F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531A5" w14:textId="5C8F9A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4E4270" w14:textId="0C2E25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579D2E3" w14:textId="77777777" w:rsidTr="004654AF">
        <w:tc>
          <w:tcPr>
            <w:tcW w:w="959" w:type="dxa"/>
            <w:shd w:val="clear" w:color="auto" w:fill="auto"/>
            <w:vAlign w:val="center"/>
          </w:tcPr>
          <w:p w14:paraId="48AE5239" w14:textId="0D9C4CB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952195" w14:textId="40380B2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638E8" w14:textId="4110CE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1E5B6" w14:textId="3CE137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465143" w14:textId="272175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81828" w14:textId="49AD91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3A5CD" w14:textId="22BD22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C9034" w14:textId="4CF1D6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4CF90" w14:textId="74BC2F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BBBC0" w14:textId="726C81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E9915" w14:textId="47BCD5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3766D" w14:textId="326370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2E521" w14:textId="2BEEBC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CD8F0" w14:textId="00D4E7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B40A2" w14:textId="02BF90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AB71B4" w14:textId="0A0421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5BA9D" w14:textId="5B8408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50A07" w14:textId="7350F3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E8517" w14:textId="038A4F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46EF7" w14:textId="6C2B4A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1C8A2" w14:textId="53E8C0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AAC97" w14:textId="233EF9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C1078" w14:textId="41FB56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50AFEC" w14:textId="623905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9895D40" w14:textId="77777777" w:rsidTr="004654AF">
        <w:tc>
          <w:tcPr>
            <w:tcW w:w="959" w:type="dxa"/>
            <w:shd w:val="clear" w:color="auto" w:fill="auto"/>
            <w:vAlign w:val="center"/>
          </w:tcPr>
          <w:p w14:paraId="122F6045" w14:textId="35CB4DD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60.3.13 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8CF8A1" w14:textId="537733E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B0FDB" w14:textId="1F0E57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C1675" w14:textId="042F0B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64E6F" w14:textId="1BDC15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BE08C" w14:textId="65409F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24E1A" w14:textId="7B378D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AFCDC" w14:textId="1D335D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34D5B" w14:textId="56A9AF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B4FD5" w14:textId="46BF37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28BED" w14:textId="30BDBC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4ECC27" w14:textId="7A0459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AD1D4" w14:textId="13E7D2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08DCE" w14:textId="3F8987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CDEDE" w14:textId="1A1CEE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DECBFC" w14:textId="62F7CF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43426" w14:textId="57DB1B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917916" w14:textId="0BBD82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F0E51" w14:textId="003FDB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524A5" w14:textId="2CCE8E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BCB5F" w14:textId="0B3C60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5D7E5" w14:textId="265753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86AF8" w14:textId="7F399A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AC92D1" w14:textId="5FF5AA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B81658E" w14:textId="77777777" w:rsidTr="004654AF">
        <w:tc>
          <w:tcPr>
            <w:tcW w:w="959" w:type="dxa"/>
            <w:shd w:val="clear" w:color="auto" w:fill="auto"/>
            <w:vAlign w:val="center"/>
          </w:tcPr>
          <w:p w14:paraId="002E717F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0C4D6C7" w14:textId="0E21ECCE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Центр № 21 (отделы №№701, 702, 703)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0484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9134D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A5343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D0CB4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12CCC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46459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E9335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623C08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A5F30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9DBA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1CED7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CEA68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D6662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199DF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CED91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6BFE1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FF4F9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CECC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35875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5A25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0E07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930AD9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09854C59" w14:textId="77777777" w:rsidTr="004654AF">
        <w:tc>
          <w:tcPr>
            <w:tcW w:w="959" w:type="dxa"/>
            <w:shd w:val="clear" w:color="auto" w:fill="auto"/>
            <w:vAlign w:val="center"/>
          </w:tcPr>
          <w:p w14:paraId="303C5A98" w14:textId="59CEAF2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21.70123.53А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6C44AD" w14:textId="692317B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350F3" w14:textId="025143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56BA4" w14:textId="02A059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F6BF7" w14:textId="5CA91E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DA018" w14:textId="5F103B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3AFDB" w14:textId="0CD887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E370E" w14:textId="69C223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2ED67" w14:textId="57DD1D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A4FAC" w14:textId="58C9F3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F6FB9" w14:textId="56A0EF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DD7D0" w14:textId="770622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D049B" w14:textId="41718B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67113" w14:textId="3BFBF2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C9350" w14:textId="4B85C9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9C1A63" w14:textId="667E5C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D15E4" w14:textId="18B61C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2DA212" w14:textId="1D7921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F6901" w14:textId="4B0717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C0462" w14:textId="6A0DED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10636" w14:textId="336201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7FA98" w14:textId="51D78E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55CCD" w14:textId="557D0E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D62CE6" w14:textId="3995BB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0D60B9F" w14:textId="77777777" w:rsidTr="004654AF">
        <w:tc>
          <w:tcPr>
            <w:tcW w:w="959" w:type="dxa"/>
            <w:shd w:val="clear" w:color="auto" w:fill="auto"/>
            <w:vAlign w:val="center"/>
          </w:tcPr>
          <w:p w14:paraId="258CB4CD" w14:textId="2E88807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21.70123.54А (21.70123.53А)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00E082" w14:textId="45B54DC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1B25F" w14:textId="57762D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4A381" w14:textId="6BC39F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16028" w14:textId="4AC2B8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62C5A2" w14:textId="2B27C9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4AF4A" w14:textId="307AC3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5A91D" w14:textId="70A01C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58180" w14:textId="4978F0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5B54F" w14:textId="3FBB3E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97F2E" w14:textId="0D6C71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0B545" w14:textId="144C77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6DC54" w14:textId="549AD8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F4834" w14:textId="537308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1A386" w14:textId="7F077D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2AFABD" w14:textId="5D6203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1DAD5" w14:textId="141CCE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9503BB" w14:textId="301B08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CFB92" w14:textId="181636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BD353" w14:textId="273DC8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6F556" w14:textId="083140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ECA73" w14:textId="64796A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947F6" w14:textId="20F6A4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AA8C52" w14:textId="311B89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EBA6022" w14:textId="77777777" w:rsidTr="004654AF">
        <w:tc>
          <w:tcPr>
            <w:tcW w:w="959" w:type="dxa"/>
            <w:shd w:val="clear" w:color="auto" w:fill="auto"/>
            <w:vAlign w:val="center"/>
          </w:tcPr>
          <w:p w14:paraId="1DEBA755" w14:textId="2F06DA3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21.70123.55А (21.70123.53А)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7F20BF" w14:textId="34EE05A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183A6B" w14:textId="2A5B04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5FE99" w14:textId="00CE24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52AB8" w14:textId="7F51A4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4A757" w14:textId="7A147F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48DEC" w14:textId="7F66BB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55DFE" w14:textId="23275D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3A926" w14:textId="383056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CE268" w14:textId="31775E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69430" w14:textId="4B7757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FB833" w14:textId="3C732E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7A504D" w14:textId="29C9D8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7504B" w14:textId="3F7828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04189" w14:textId="7FB08F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5F068C" w14:textId="338047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B2AA2" w14:textId="5B4D72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EF79C5" w14:textId="453566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F4A36" w14:textId="2CAC64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EFD0B" w14:textId="6C9D1E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E598D" w14:textId="62A5F0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E45CC" w14:textId="1314C0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87934" w14:textId="1E3411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4E8E6B" w14:textId="4E91E2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B3A18A1" w14:textId="77777777" w:rsidTr="004654AF">
        <w:tc>
          <w:tcPr>
            <w:tcW w:w="959" w:type="dxa"/>
            <w:shd w:val="clear" w:color="auto" w:fill="auto"/>
            <w:vAlign w:val="center"/>
          </w:tcPr>
          <w:p w14:paraId="571522FB" w14:textId="0ECFB80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21.70123.56А (21.70123.53А)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EBD19F" w14:textId="51D3885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5A3D1" w14:textId="3B2304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A67B7" w14:textId="497126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98257" w14:textId="14E4A1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A198D" w14:textId="220D99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2F6D0" w14:textId="7ECCBE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35310" w14:textId="0FA910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69448" w14:textId="63E903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37796" w14:textId="7D46FB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F5869" w14:textId="273797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F805A" w14:textId="1AC5B9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BBCC2" w14:textId="2E7117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543EE" w14:textId="43A490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BD90E" w14:textId="1B4363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B2AE86" w14:textId="034481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E2C9D" w14:textId="762F66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624606" w14:textId="1369B3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5167F" w14:textId="5906AD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CB019" w14:textId="70298F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C7E23" w14:textId="05715D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FB86B" w14:textId="690ED5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2A115" w14:textId="79186B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5A9605" w14:textId="38DFA5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789ED3F" w14:textId="77777777" w:rsidTr="004654AF">
        <w:tc>
          <w:tcPr>
            <w:tcW w:w="959" w:type="dxa"/>
            <w:shd w:val="clear" w:color="auto" w:fill="auto"/>
            <w:vAlign w:val="center"/>
          </w:tcPr>
          <w:p w14:paraId="289399C4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7EB52B" w14:textId="715F3EB5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Центр № 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F8F89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61EC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B8D67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09A42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EC044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6BE40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1836D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FC9C7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0B4A3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2AD07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8C065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DC694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BEFC8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6EA316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75903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2A3B0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6C24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F8CBA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A935B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E468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63CD5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C9032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28968DBB" w14:textId="77777777" w:rsidTr="004654AF">
        <w:tc>
          <w:tcPr>
            <w:tcW w:w="959" w:type="dxa"/>
            <w:shd w:val="clear" w:color="auto" w:fill="auto"/>
            <w:vAlign w:val="center"/>
          </w:tcPr>
          <w:p w14:paraId="0A820963" w14:textId="32C8087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AEC3E0" w14:textId="3EF891C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D48F6" w14:textId="60FE02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4BE04" w14:textId="0BA61B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A5F38" w14:textId="7E70CB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3BC6E" w14:textId="484B52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071F5" w14:textId="0CB0B1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0A9B7" w14:textId="71A60E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BD49B" w14:textId="0A83B9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8135A" w14:textId="7A5DDD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B43C0" w14:textId="7E127A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F317B6" w14:textId="25F564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15771" w14:textId="5224CD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457FB" w14:textId="68FC6E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FE810" w14:textId="371EDB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468A47" w14:textId="35D8A6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37ECF" w14:textId="536743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4D42B" w14:textId="3B8312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C50F5" w14:textId="2E5C14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AB0F4" w14:textId="1D9A6D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35456" w14:textId="487739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73CF5" w14:textId="20E66D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A7B6A" w14:textId="430EF3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9D6773" w14:textId="2FA88D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D176BC9" w14:textId="77777777" w:rsidTr="004654AF">
        <w:tc>
          <w:tcPr>
            <w:tcW w:w="959" w:type="dxa"/>
            <w:shd w:val="clear" w:color="auto" w:fill="auto"/>
            <w:vAlign w:val="center"/>
          </w:tcPr>
          <w:p w14:paraId="12091791" w14:textId="468ED37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D9DFEF" w14:textId="70524C3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08787" w14:textId="20430D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C0642" w14:textId="4758D7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8F602" w14:textId="36402A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27103" w14:textId="56A2C3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6421A" w14:textId="3D4534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2BA41" w14:textId="22E99A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05583" w14:textId="76E1B5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D4CD8" w14:textId="4BFDBB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9D488" w14:textId="60097E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B4BFC" w14:textId="674BC7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ECF93" w14:textId="61407B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E09C1" w14:textId="01C059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8F24D" w14:textId="4B4141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344EDD" w14:textId="218317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2346D" w14:textId="3D2B2F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61FFA9" w14:textId="3CC358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9A381" w14:textId="2D2115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24CAC" w14:textId="695471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46741" w14:textId="67830F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A23B8" w14:textId="2A0943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93477" w14:textId="40635F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FEA547" w14:textId="3F64F3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4873B3D" w14:textId="77777777" w:rsidTr="004654AF">
        <w:tc>
          <w:tcPr>
            <w:tcW w:w="959" w:type="dxa"/>
            <w:shd w:val="clear" w:color="auto" w:fill="auto"/>
            <w:vAlign w:val="center"/>
          </w:tcPr>
          <w:p w14:paraId="12791D3B" w14:textId="22F856A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63188E" w14:textId="2C21D13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1DB4D" w14:textId="2863DE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6D909" w14:textId="1A5A00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113B9" w14:textId="09C597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E77CC" w14:textId="7C5AFB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D6B3EA" w14:textId="497DFF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C0D393" w14:textId="01B4D3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197C1" w14:textId="111EB1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7896C" w14:textId="618DF1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FEAEC" w14:textId="1D85CB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42EC9" w14:textId="30D1BB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3A0B3" w14:textId="7911D7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8B809" w14:textId="3C7847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91646" w14:textId="6D6223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484F93" w14:textId="69001C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19392" w14:textId="4450A8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27015B" w14:textId="65656A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BFE8A" w14:textId="7EA4E1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0BEFC" w14:textId="166B0A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BB4FE" w14:textId="23860E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B603F" w14:textId="68E45B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820E9" w14:textId="1B98A5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E36430" w14:textId="4A06C7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E6E03B4" w14:textId="77777777" w:rsidTr="004654AF">
        <w:tc>
          <w:tcPr>
            <w:tcW w:w="959" w:type="dxa"/>
            <w:shd w:val="clear" w:color="auto" w:fill="auto"/>
            <w:vAlign w:val="center"/>
          </w:tcPr>
          <w:p w14:paraId="25DDD0E5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9A3B03E" w14:textId="5D91050D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Управление № 53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D063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D3BDE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29058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C7131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3458E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42B5C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44B82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58E19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D2633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34681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8A9FB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1DE30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9B828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EEC0A3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427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126CF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B90E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23D9B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36D5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6656C1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1B142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E05D7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79220FFB" w14:textId="77777777" w:rsidTr="004654AF">
        <w:tc>
          <w:tcPr>
            <w:tcW w:w="959" w:type="dxa"/>
            <w:shd w:val="clear" w:color="auto" w:fill="auto"/>
            <w:vAlign w:val="center"/>
          </w:tcPr>
          <w:p w14:paraId="4E86D330" w14:textId="2ACC0DE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60C576" w14:textId="713E9C0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внедрению корпоративной информационной системы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3FE5C" w14:textId="09F59A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1D5A1" w14:textId="2E4662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D62E6" w14:textId="5D4821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7CA20" w14:textId="3339B7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20CC9" w14:textId="483873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C148B9" w14:textId="38A1F7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FA28B" w14:textId="3891DB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DB9751" w14:textId="4E8C0D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9030C" w14:textId="6DE476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6D0AE" w14:textId="70911C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07D94" w14:textId="0A0A9C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E4C7D" w14:textId="542C0E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93A51" w14:textId="393E9A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2F0646" w14:textId="31BB82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084E4" w14:textId="017F48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71A63" w14:textId="0B1CA6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C0FAB" w14:textId="65269B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20CCE" w14:textId="1532A8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21414" w14:textId="5366B8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9038E" w14:textId="26BDC0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A3294" w14:textId="58969F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03495B" w14:textId="256F9B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F948A85" w14:textId="77777777" w:rsidTr="004654AF">
        <w:tc>
          <w:tcPr>
            <w:tcW w:w="959" w:type="dxa"/>
            <w:shd w:val="clear" w:color="auto" w:fill="auto"/>
            <w:vAlign w:val="center"/>
          </w:tcPr>
          <w:p w14:paraId="5F8BC2FA" w14:textId="2092CED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C3D90D" w14:textId="3B14B86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дизайну графических пользова</w:t>
            </w:r>
            <w:r>
              <w:rPr>
                <w:sz w:val="18"/>
                <w:szCs w:val="18"/>
              </w:rPr>
              <w:lastRenderedPageBreak/>
              <w:t>тельских интерфейсов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A6E3C" w14:textId="24F36C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3DB92" w14:textId="2995B0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B5FD6" w14:textId="6EACAD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84885" w14:textId="7198FD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2DD80" w14:textId="1540AA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84069" w14:textId="6CC89D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BA581" w14:textId="674562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929E5" w14:textId="6BE5DE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8FC79" w14:textId="6C9BAB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A9655" w14:textId="2B1E5A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615B0" w14:textId="46834A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0B06D5" w14:textId="35C274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20A00" w14:textId="000E44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1655C6" w14:textId="3E5D5C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57A7A" w14:textId="1EB6B5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86339" w14:textId="625235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377CA" w14:textId="06DD3B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78AC7" w14:textId="704A84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3BAA6" w14:textId="75B6DD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C61A6" w14:textId="036AA7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AF3FF" w14:textId="2D9C4A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5F5D8D" w14:textId="5FD88D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A6CC39F" w14:textId="77777777" w:rsidTr="004654AF">
        <w:tc>
          <w:tcPr>
            <w:tcW w:w="959" w:type="dxa"/>
            <w:shd w:val="clear" w:color="auto" w:fill="auto"/>
            <w:vAlign w:val="center"/>
          </w:tcPr>
          <w:p w14:paraId="716B91A5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6BF50E4" w14:textId="09996AC1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Управление № 63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F0EA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32C02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01EEE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362AC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148DA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8B2CB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3E40D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4B51D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8EE8F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8B1E8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1DC9C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D2906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FA0F8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532F85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E58A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4BF53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0AB35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FF11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2003C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E952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CF68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9BA481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37350D94" w14:textId="77777777" w:rsidTr="004654AF">
        <w:tc>
          <w:tcPr>
            <w:tcW w:w="959" w:type="dxa"/>
            <w:shd w:val="clear" w:color="auto" w:fill="auto"/>
            <w:vAlign w:val="center"/>
          </w:tcPr>
          <w:p w14:paraId="53E7A141" w14:textId="0956AF9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2214F9" w14:textId="5D9B495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производстве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B96E8" w14:textId="295950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92543" w14:textId="626DF8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75328" w14:textId="2FE6F1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DFAE0" w14:textId="49CAC4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E38F1" w14:textId="02EA64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3B6007" w14:textId="751779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DFA45D" w14:textId="209FE9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169FE" w14:textId="31D92F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BDF75" w14:textId="7400D7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F86F75" w14:textId="5F4C06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8C12E" w14:textId="02913B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7EE36" w14:textId="189708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A41B1" w14:textId="752E25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B7065B" w14:textId="0668C6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BBB62" w14:textId="7C8876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D06EC6" w14:textId="1A3ED1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68969" w14:textId="770A1D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22EC6" w14:textId="5A1E05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95385" w14:textId="4CC2B2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5FD3F" w14:textId="644720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10AE3" w14:textId="17C466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EB9EBA" w14:textId="649DEA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4D8FE3B" w14:textId="77777777" w:rsidTr="004654AF">
        <w:tc>
          <w:tcPr>
            <w:tcW w:w="959" w:type="dxa"/>
            <w:shd w:val="clear" w:color="auto" w:fill="auto"/>
            <w:vAlign w:val="center"/>
          </w:tcPr>
          <w:p w14:paraId="4037E5DC" w14:textId="039DFF5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63.45А (63.44А)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7A1019" w14:textId="5F5A7C2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производстве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86D7E" w14:textId="2D590D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D4F85" w14:textId="4C5595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06581" w14:textId="0A6334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2C494" w14:textId="1AE982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C3CE1" w14:textId="0B481E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858C9" w14:textId="68D103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2D0B7" w14:textId="358D49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DD113" w14:textId="084DE5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AA284" w14:textId="2F5EB5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968E9" w14:textId="5F5AB0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A8D02" w14:textId="353AE7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061D0" w14:textId="2FC288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54B77" w14:textId="54F1EB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2D0B71" w14:textId="5FD9B9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CC784" w14:textId="3EB714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1EE825" w14:textId="109942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CC170" w14:textId="628A62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5B209" w14:textId="71FC12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C06FF" w14:textId="6E6490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524B4" w14:textId="23168C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DCC7B" w14:textId="3322CE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3A6247" w14:textId="596891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84F218E" w14:textId="77777777" w:rsidTr="004654AF">
        <w:tc>
          <w:tcPr>
            <w:tcW w:w="959" w:type="dxa"/>
            <w:shd w:val="clear" w:color="auto" w:fill="auto"/>
            <w:vAlign w:val="center"/>
          </w:tcPr>
          <w:p w14:paraId="29003F90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9935128" w14:textId="3EC721A6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Отдел № 100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D16D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820F7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99497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A3207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2203D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FB5F2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7E062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BFD06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A9DF99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F3B9A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257FD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A7902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52625D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94721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989D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59BA6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50A4D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1628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E211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07A0A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AC17B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15AB0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771584A9" w14:textId="77777777" w:rsidTr="004654AF">
        <w:tc>
          <w:tcPr>
            <w:tcW w:w="959" w:type="dxa"/>
            <w:shd w:val="clear" w:color="auto" w:fill="auto"/>
            <w:vAlign w:val="center"/>
          </w:tcPr>
          <w:p w14:paraId="5353F296" w14:textId="0F8F38B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8E3D5B" w14:textId="047E83F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4B63C" w14:textId="049A68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FDE08" w14:textId="32B1D1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5C8A0" w14:textId="6AB4E7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E754C" w14:textId="391597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6AFEA" w14:textId="0C58F7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76C8B" w14:textId="4C19D8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BBD61" w14:textId="168A41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D0483" w14:textId="510E2F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2D9FF" w14:textId="284BB3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2059F" w14:textId="7B2D01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E7383" w14:textId="0898C7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23EC3" w14:textId="683357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E6DF9" w14:textId="14ADF2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FDA69A" w14:textId="703DD7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D1DD0" w14:textId="0F747A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9D936D" w14:textId="02854C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D6E92" w14:textId="4ECBBA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7DD2A" w14:textId="78C071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C640E" w14:textId="09D476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75816" w14:textId="36DF32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B0628" w14:textId="2BADAF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77EEEB" w14:textId="411F97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C0B0F7F" w14:textId="77777777" w:rsidTr="004654AF">
        <w:tc>
          <w:tcPr>
            <w:tcW w:w="959" w:type="dxa"/>
            <w:shd w:val="clear" w:color="auto" w:fill="auto"/>
            <w:vAlign w:val="center"/>
          </w:tcPr>
          <w:p w14:paraId="0A394DB8" w14:textId="77777777" w:rsidR="005865C1" w:rsidRDefault="005865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674311" w14:textId="0F5E4B77" w:rsidR="005865C1" w:rsidRPr="005865C1" w:rsidRDefault="005865C1" w:rsidP="001B19D8">
            <w:pPr>
              <w:jc w:val="center"/>
              <w:rPr>
                <w:b/>
                <w:sz w:val="18"/>
                <w:szCs w:val="18"/>
              </w:rPr>
            </w:pPr>
            <w:r w:rsidRPr="005865C1">
              <w:rPr>
                <w:b/>
                <w:sz w:val="18"/>
                <w:szCs w:val="18"/>
              </w:rPr>
              <w:t>Производство №11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4B7FF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937CC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273257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C30F3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2C9CF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8F32C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9B13B2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4F57A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E1654C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F7FC1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8EABEA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65F445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58C0C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8E75CB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DDBA70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465D9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129E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201D3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CD33E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0D854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37CA16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5070FB" w14:textId="77777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865C1" w:rsidRPr="00F06873" w14:paraId="4E6483D5" w14:textId="77777777" w:rsidTr="004654AF">
        <w:tc>
          <w:tcPr>
            <w:tcW w:w="959" w:type="dxa"/>
            <w:shd w:val="clear" w:color="auto" w:fill="auto"/>
            <w:vAlign w:val="center"/>
          </w:tcPr>
          <w:p w14:paraId="6893F43D" w14:textId="0122573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0DA680" w14:textId="1D780AA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 № 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923EA" w14:textId="213E96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39050" w14:textId="7913D6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431C5" w14:textId="091CFE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60AD7" w14:textId="386970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EA9D64" w14:textId="4008C6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4E383" w14:textId="2BB11C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8FECA" w14:textId="449525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3824B" w14:textId="28C9BB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A5B32" w14:textId="5E2D4B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09995B" w14:textId="0AB7F1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D0C34" w14:textId="4DAE47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A000E" w14:textId="31EDE5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0F8C4" w14:textId="0E9258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475AE" w14:textId="1F666B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3856D" w14:textId="37276C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D2920B" w14:textId="7E841D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99C1E" w14:textId="2D734F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708DC" w14:textId="3BBC44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BB138" w14:textId="40AFD0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A8E42" w14:textId="33DA59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03672" w14:textId="5AA5A7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C57D4B" w14:textId="200F32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E63193F" w14:textId="77777777" w:rsidTr="004654AF">
        <w:tc>
          <w:tcPr>
            <w:tcW w:w="959" w:type="dxa"/>
            <w:shd w:val="clear" w:color="auto" w:fill="auto"/>
            <w:vAlign w:val="center"/>
          </w:tcPr>
          <w:p w14:paraId="66F4CB48" w14:textId="7ACC6CF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278802" w14:textId="0F7E08D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9A26B" w14:textId="71250A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8E014" w14:textId="351B27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926D3" w14:textId="6DC323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3320A" w14:textId="7223E5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364C1" w14:textId="66352D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ECFFA7" w14:textId="211A34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89BB5" w14:textId="056C86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A5A47" w14:textId="2F66C9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62272" w14:textId="15595A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44249" w14:textId="1FE639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FC050" w14:textId="5E3348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19614" w14:textId="70698F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74F04" w14:textId="1CB535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DF0672" w14:textId="6EDC91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733E2" w14:textId="1ECF20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5E313A" w14:textId="0B2A34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36CE4" w14:textId="6D1DF5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5331B" w14:textId="31650B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66933" w14:textId="0C663C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EB3ED" w14:textId="491CA2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9623E" w14:textId="6A9BF8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8AA185" w14:textId="7CA145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534C0FF" w14:textId="77777777" w:rsidTr="004654AF">
        <w:tc>
          <w:tcPr>
            <w:tcW w:w="959" w:type="dxa"/>
            <w:shd w:val="clear" w:color="auto" w:fill="auto"/>
            <w:vAlign w:val="center"/>
          </w:tcPr>
          <w:p w14:paraId="4EFA22E7" w14:textId="53DCB1B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И11.003А (И11.002А)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19E78F" w14:textId="549AAF1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D54B84" w14:textId="4D3B82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ED674" w14:textId="7F0A92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5EF43" w14:textId="53AF0A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8D659" w14:textId="7D2E1C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3FB95" w14:textId="6D11F9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76882" w14:textId="658D03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113EC" w14:textId="6DBFB4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636A0" w14:textId="6E8B0C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A758F" w14:textId="6762F9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8CDC46" w14:textId="5B06B6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B1D6D" w14:textId="2B9E48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4E10E" w14:textId="72534B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A8345" w14:textId="00892E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1AB5DA" w14:textId="29CE0F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F201F" w14:textId="613C6D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401A62" w14:textId="664038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0E243" w14:textId="48CDD6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51B2E" w14:textId="1BB246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06A7C" w14:textId="213FD7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1E86A" w14:textId="293880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E34C1" w14:textId="77A7DE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5A8889" w14:textId="7E2253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F2A7EBF" w14:textId="77777777" w:rsidTr="004654AF">
        <w:tc>
          <w:tcPr>
            <w:tcW w:w="959" w:type="dxa"/>
            <w:shd w:val="clear" w:color="auto" w:fill="auto"/>
            <w:vAlign w:val="center"/>
          </w:tcPr>
          <w:p w14:paraId="47828D92" w14:textId="0C4D293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7DE45D" w14:textId="07324BC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документационному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ECB2E" w14:textId="2F9167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5863F" w14:textId="783EAC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BCCE4" w14:textId="175DEC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034E6" w14:textId="09493F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A2EF3" w14:textId="5A0D87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8007D" w14:textId="540F15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077793" w14:textId="61BEDF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33D23" w14:textId="7292A7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D2F93" w14:textId="7F3452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A6D54B" w14:textId="155681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1959C" w14:textId="32B727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542B5" w14:textId="378631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D0D11" w14:textId="3231B9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2B33FF" w14:textId="38ACF5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689EB" w14:textId="5E5D4A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95AC67" w14:textId="3C0C6C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3AF75" w14:textId="43B2E6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ECC49" w14:textId="412F23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FC984" w14:textId="486791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27AE2" w14:textId="483F50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11735" w14:textId="3FF5C5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53FD56" w14:textId="52B6A4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3D9C0C6" w14:textId="77777777" w:rsidTr="004654AF">
        <w:tc>
          <w:tcPr>
            <w:tcW w:w="959" w:type="dxa"/>
            <w:shd w:val="clear" w:color="auto" w:fill="auto"/>
            <w:vAlign w:val="center"/>
          </w:tcPr>
          <w:p w14:paraId="5D2427DB" w14:textId="33C56A0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19D9D8" w14:textId="3781A9A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712C7" w14:textId="0455F8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837EE" w14:textId="713022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684EC" w14:textId="5EABB6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614F2" w14:textId="7C76B7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E5F22" w14:textId="715E13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45F50" w14:textId="41100A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9503C" w14:textId="1F6B63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7F546" w14:textId="75D47E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95259" w14:textId="74187B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90AF5" w14:textId="6A52B4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61EB0" w14:textId="01E564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41CEE" w14:textId="585CF0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56ABE0" w14:textId="007F43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0CB346" w14:textId="2D5D1D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66ADB" w14:textId="684A71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7E3916" w14:textId="0AFE21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0DF8D" w14:textId="525647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D06E7" w14:textId="52F9CE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EAE3A" w14:textId="54669A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EA689" w14:textId="7F3147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7A9D6" w14:textId="208680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AB6F4C" w14:textId="62ECF4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06647C7" w14:textId="77777777" w:rsidTr="004654AF">
        <w:tc>
          <w:tcPr>
            <w:tcW w:w="959" w:type="dxa"/>
            <w:shd w:val="clear" w:color="auto" w:fill="auto"/>
            <w:vAlign w:val="center"/>
          </w:tcPr>
          <w:p w14:paraId="50691AEA" w14:textId="6EDC427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3A73EC" w14:textId="12EE5FF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E1AAC" w14:textId="5DE375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20EBA" w14:textId="7A2EA7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BD208" w14:textId="6AE6A7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55C4A" w14:textId="2DC5F3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2657D" w14:textId="1E19DC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C47BF" w14:textId="611F4E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95456" w14:textId="0924EC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53AEF" w14:textId="689EB3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2DEE7" w14:textId="2B645B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E3C54" w14:textId="441F8E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D3862" w14:textId="0998FA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8E796" w14:textId="4CD133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9331D" w14:textId="10B11F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6AE6A2" w14:textId="7619CE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E9B83" w14:textId="572602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0AF14" w14:textId="682B32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97ED6" w14:textId="5C33B1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3B939" w14:textId="46388B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5A5B0" w14:textId="0259A1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20C94" w14:textId="43A128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97A15" w14:textId="189B16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1D5C30" w14:textId="10B2B4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990B683" w14:textId="77777777" w:rsidTr="004654AF">
        <w:tc>
          <w:tcPr>
            <w:tcW w:w="959" w:type="dxa"/>
            <w:shd w:val="clear" w:color="auto" w:fill="auto"/>
            <w:vAlign w:val="center"/>
          </w:tcPr>
          <w:p w14:paraId="52FCFD9E" w14:textId="6FB6C00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И11.007А (И11.006А)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9A660C" w14:textId="50F1400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9B76C" w14:textId="523240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E74A3" w14:textId="6CCE63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D7938" w14:textId="44BA80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01151" w14:textId="41DDB0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E51E33" w14:textId="70D9AA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47932" w14:textId="697941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A57DD" w14:textId="6BD76C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9BE49" w14:textId="427A4C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C5B9E1" w14:textId="68D143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8D1E5" w14:textId="3F1F7D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8F9E9" w14:textId="361D7B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83092" w14:textId="2414D0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C0B1B" w14:textId="4D9838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33023E" w14:textId="63AA30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9F2E6" w14:textId="131FBE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180418" w14:textId="43E303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202CE" w14:textId="770E4E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27CDE" w14:textId="7AF264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D16EE" w14:textId="40165F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590D6" w14:textId="3566A3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23C8E" w14:textId="3DA1FA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19F31E" w14:textId="0A0140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1343C3E" w14:textId="77777777" w:rsidTr="004654AF">
        <w:tc>
          <w:tcPr>
            <w:tcW w:w="959" w:type="dxa"/>
            <w:shd w:val="clear" w:color="auto" w:fill="auto"/>
            <w:vAlign w:val="center"/>
          </w:tcPr>
          <w:p w14:paraId="224BA399" w14:textId="3BF7F48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CFE3AC" w14:textId="326DEA3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E1514" w14:textId="3DBF18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B60B4" w14:textId="672620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99BB52" w14:textId="3CC412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42223" w14:textId="48FE69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E818A" w14:textId="633019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C6965" w14:textId="47616B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40E7F" w14:textId="7F6EAB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D10EE" w14:textId="53B9A4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F386E" w14:textId="13F0A0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48FC1" w14:textId="114931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BB702" w14:textId="3FF52D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387DAC" w14:textId="3BE5B2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A274B" w14:textId="760410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025318" w14:textId="150487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A9A4F" w14:textId="69C183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3E9353" w14:textId="3FD1AB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6D40F" w14:textId="69A319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21580" w14:textId="3123A0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F7F01" w14:textId="3EC1F2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82958" w14:textId="317FA4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708F6" w14:textId="08C6A6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DF7FBC" w14:textId="47E2D3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74F04F4" w14:textId="77777777" w:rsidTr="004654AF">
        <w:tc>
          <w:tcPr>
            <w:tcW w:w="959" w:type="dxa"/>
            <w:shd w:val="clear" w:color="auto" w:fill="auto"/>
            <w:vAlign w:val="center"/>
          </w:tcPr>
          <w:p w14:paraId="6BF9DE1D" w14:textId="6D7DCBB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CAE33D" w14:textId="0DFE46B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C79CB" w14:textId="6EEAA1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94A77" w14:textId="3A4D59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AC2C0" w14:textId="44681C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DFB9F" w14:textId="6907AA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ABB43" w14:textId="6611DF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3EAB2C" w14:textId="56B524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96272" w14:textId="7E37BD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827061" w14:textId="3B5CD5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DFF38" w14:textId="737EE1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4FA35" w14:textId="65929C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FAE8C" w14:textId="4486CF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83541" w14:textId="02D2F7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FFD52" w14:textId="727A5E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F5EC43" w14:textId="5B93AF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58607" w14:textId="4BC82C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3A386" w14:textId="59671A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4EB27" w14:textId="636DB4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DF5BC" w14:textId="02A5B7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905FA" w14:textId="2A6B66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70D5B" w14:textId="754735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8251E" w14:textId="47DB94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C4A731" w14:textId="4DD878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8DD9333" w14:textId="77777777" w:rsidTr="004654AF">
        <w:tc>
          <w:tcPr>
            <w:tcW w:w="959" w:type="dxa"/>
            <w:shd w:val="clear" w:color="auto" w:fill="auto"/>
            <w:vAlign w:val="center"/>
          </w:tcPr>
          <w:p w14:paraId="50E32063" w14:textId="5764DAC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И11.010А (И11.009А)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5E44B7" w14:textId="532ACB0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EF6A6" w14:textId="2BBCB7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913CC" w14:textId="01C8F9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95C9E" w14:textId="1625C3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2D544" w14:textId="41C67B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2C7090" w14:textId="76720F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71C80" w14:textId="10CF3A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D52AF" w14:textId="78FABF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9EAE7" w14:textId="469672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565E7" w14:textId="14B4AC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B31B6B" w14:textId="7253A6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FC32C" w14:textId="0E2C2B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F26A7" w14:textId="4F8A02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AD34B" w14:textId="7C8290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68E38C" w14:textId="37FDC0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E6300" w14:textId="1CDCBB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58DB7A" w14:textId="5B0370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8C76A" w14:textId="2DF149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6FD29" w14:textId="1CA25C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AC499" w14:textId="1BBD27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4C59F" w14:textId="42A45E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E4CC3" w14:textId="36D909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63B32D" w14:textId="3F502C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D46F65E" w14:textId="77777777" w:rsidTr="004654AF">
        <w:tc>
          <w:tcPr>
            <w:tcW w:w="959" w:type="dxa"/>
            <w:shd w:val="clear" w:color="auto" w:fill="auto"/>
            <w:vAlign w:val="center"/>
          </w:tcPr>
          <w:p w14:paraId="1C554016" w14:textId="666643C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8851AE" w14:textId="7C43C62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230D7" w14:textId="4F1650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087D85" w14:textId="2616CE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45A38" w14:textId="53EB3A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5D669" w14:textId="0240D2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F393C" w14:textId="0BE571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38A64" w14:textId="7C329F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0DEC4" w14:textId="3D308D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CEE723" w14:textId="0AC1DD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5ECB4" w14:textId="4A4ACD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677B3" w14:textId="32C668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B04B6" w14:textId="00B5EC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0AF87" w14:textId="5E2E8A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AC029" w14:textId="3A7191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BAB0F3" w14:textId="31EC61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31BC4" w14:textId="546DAB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ECFE9A" w14:textId="0E52AD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02FF6" w14:textId="14D313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CDE49" w14:textId="00AE28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88257" w14:textId="3453C1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D2C0E" w14:textId="0C3A4F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FF6DE" w14:textId="341A59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4E7E0F" w14:textId="71DE32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EC7AAFF" w14:textId="77777777" w:rsidTr="004654AF">
        <w:tc>
          <w:tcPr>
            <w:tcW w:w="959" w:type="dxa"/>
            <w:shd w:val="clear" w:color="auto" w:fill="auto"/>
            <w:vAlign w:val="center"/>
          </w:tcPr>
          <w:p w14:paraId="5D362FAD" w14:textId="6CF7CC2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CFDA84" w14:textId="7960EED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труду (учетчик)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EA52F" w14:textId="16B822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3F4DD" w14:textId="30FD16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58559" w14:textId="785F42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9709C" w14:textId="79987E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2033E" w14:textId="6A2AA8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30A95" w14:textId="018397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9E4A5" w14:textId="3044B9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58B26" w14:textId="577E46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D7F85C" w14:textId="225FE3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5FCD2B" w14:textId="53B8D3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ECC1B" w14:textId="749575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8E758" w14:textId="24CB0B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01C5F" w14:textId="1C9425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DD36AB" w14:textId="7A654E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6DC8B" w14:textId="1B8EFC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79098" w14:textId="576C40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0331" w14:textId="6F00DF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E3EE6" w14:textId="0F8A6E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FDE0F" w14:textId="4CB5E9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6E3DB" w14:textId="79C894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00C73" w14:textId="1EEB2D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9A3A9F" w14:textId="3F318C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47D08C9" w14:textId="77777777" w:rsidTr="004654AF">
        <w:tc>
          <w:tcPr>
            <w:tcW w:w="959" w:type="dxa"/>
            <w:shd w:val="clear" w:color="auto" w:fill="auto"/>
            <w:vAlign w:val="center"/>
          </w:tcPr>
          <w:p w14:paraId="68D96C46" w14:textId="1BC6C28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1B955D" w14:textId="3320FDF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документационному обеспечению работы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E0C1E" w14:textId="13BBFF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3B423" w14:textId="2E549D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2895E" w14:textId="7F35AD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CAF24" w14:textId="495BD7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7E9AB" w14:textId="6369BF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C2D0C" w14:textId="6ADAD1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8FCBA" w14:textId="67A2AC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43D77" w14:textId="66C293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6EC86" w14:textId="51AE40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CB8E9" w14:textId="24F9AE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E6929" w14:textId="19A65C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50B4E" w14:textId="1E4200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F9F22" w14:textId="65184A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8A621" w14:textId="6FFDE4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A2477" w14:textId="7A2544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B5D953" w14:textId="02B5D7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F14CC" w14:textId="1526AE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DD989" w14:textId="07F2B2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F2753" w14:textId="04BBB3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46ABA" w14:textId="2FDDC2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F37A9" w14:textId="696FBA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174349" w14:textId="7E6009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F452048" w14:textId="77777777" w:rsidTr="004654AF">
        <w:tc>
          <w:tcPr>
            <w:tcW w:w="959" w:type="dxa"/>
            <w:shd w:val="clear" w:color="auto" w:fill="auto"/>
            <w:vAlign w:val="center"/>
          </w:tcPr>
          <w:p w14:paraId="5F824A27" w14:textId="69F41ED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63A28C" w14:textId="554F9F7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F8950" w14:textId="6AA509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37B3B" w14:textId="586363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3B76F9" w14:textId="77DA23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02811" w14:textId="069E8A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DE686" w14:textId="0B338F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16E0F" w14:textId="541C28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804F3" w14:textId="573F47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2AD68" w14:textId="31B464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31B11" w14:textId="708B77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21C11" w14:textId="31659C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B7732" w14:textId="22379C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8636D" w14:textId="4A6C0E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B1127" w14:textId="2E61E2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5E0D17" w14:textId="7C2FB4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8F204" w14:textId="4D254F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941F1" w14:textId="2B6ADD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3A71F" w14:textId="3DD260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F31AC" w14:textId="4ADDBB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14C0D" w14:textId="3780D8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F943E" w14:textId="64F81A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702BE" w14:textId="1D19E6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40DC02" w14:textId="05A67A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333A60E" w14:textId="77777777" w:rsidTr="004654AF">
        <w:tc>
          <w:tcPr>
            <w:tcW w:w="959" w:type="dxa"/>
            <w:shd w:val="clear" w:color="auto" w:fill="auto"/>
            <w:vAlign w:val="center"/>
          </w:tcPr>
          <w:p w14:paraId="248719C6" w14:textId="3F762A7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F48F4D" w14:textId="33473C9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2A7D06" w14:textId="4EEB68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B395B" w14:textId="381EAB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41A4B" w14:textId="0BA248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19EF6" w14:textId="6BC3B4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C3CE7" w14:textId="4DEFC1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093560" w14:textId="01CDFE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153FB" w14:textId="56BC25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0F8F30" w14:textId="0B0A8B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50E77" w14:textId="2E9CFC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89F88" w14:textId="578C01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CF601" w14:textId="3112AA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8656C9" w14:textId="3436B1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C2F5D" w14:textId="314D3C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71F487" w14:textId="7B171E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EAEB1" w14:textId="40F7BF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40995E" w14:textId="7B7596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84F30" w14:textId="690D11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2CC71" w14:textId="356D1C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9C305" w14:textId="35F2F7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B8AF4" w14:textId="451F78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EA150" w14:textId="636461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4F3867" w14:textId="1D08EC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0880862" w14:textId="77777777" w:rsidTr="004654AF">
        <w:tc>
          <w:tcPr>
            <w:tcW w:w="959" w:type="dxa"/>
            <w:shd w:val="clear" w:color="auto" w:fill="auto"/>
            <w:vAlign w:val="center"/>
          </w:tcPr>
          <w:p w14:paraId="4B9C47D4" w14:textId="6DB6745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7C74DE" w14:textId="0B9AE8A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C5538" w14:textId="50DD2D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E26C0" w14:textId="5023D2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172AF" w14:textId="09529C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982BB" w14:textId="414078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93400" w14:textId="614F09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ACA557" w14:textId="3032F5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FBD12" w14:textId="2E0436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5136F" w14:textId="72B5A4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7767F" w14:textId="3D6D8A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9B290" w14:textId="2E5C7B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422A5" w14:textId="2CFECD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1CFBB" w14:textId="461B28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B372F" w14:textId="1AF77E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F108D2" w14:textId="23C5A7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C5F24" w14:textId="70A92C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AD5DA" w14:textId="251455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AC3B7" w14:textId="181BCC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3342D" w14:textId="7D7553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55D04" w14:textId="191EF3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E44E8" w14:textId="5370EB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66C0B" w14:textId="2E0CC0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7BD430" w14:textId="3A41EB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90B36D9" w14:textId="77777777" w:rsidTr="004654AF">
        <w:tc>
          <w:tcPr>
            <w:tcW w:w="959" w:type="dxa"/>
            <w:shd w:val="clear" w:color="auto" w:fill="auto"/>
            <w:vAlign w:val="center"/>
          </w:tcPr>
          <w:p w14:paraId="099CD67F" w14:textId="3E4419A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И11.017А (И11.016А)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DD81DA" w14:textId="5599924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B7F7C" w14:textId="7F8CBF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E6721F" w14:textId="55959D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4B9F9" w14:textId="67BCFF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F4D76" w14:textId="589EE3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B970F" w14:textId="628FE0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BF0991" w14:textId="44A535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EE7D3" w14:textId="10F961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075EC" w14:textId="4A20FF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8CAA2" w14:textId="6EE917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271E9" w14:textId="7F4568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8AEF2" w14:textId="24D73E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C2F57" w14:textId="70918E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0E3A3" w14:textId="1B27B9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09C58C" w14:textId="5E12E6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C63E7" w14:textId="162736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C158CF" w14:textId="7952C4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8A00B" w14:textId="7740D3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08B3C" w14:textId="0CF60B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A29FB" w14:textId="562258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949F7" w14:textId="7E98CE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76304" w14:textId="473DA8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BE8BF0" w14:textId="237709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C3C4FA1" w14:textId="77777777" w:rsidTr="004654AF">
        <w:tc>
          <w:tcPr>
            <w:tcW w:w="959" w:type="dxa"/>
            <w:shd w:val="clear" w:color="auto" w:fill="auto"/>
            <w:vAlign w:val="center"/>
          </w:tcPr>
          <w:p w14:paraId="482D074A" w14:textId="20C79A4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И11.018</w:t>
            </w:r>
            <w:r>
              <w:rPr>
                <w:sz w:val="18"/>
                <w:szCs w:val="18"/>
              </w:rPr>
              <w:lastRenderedPageBreak/>
              <w:t>А (И11.016А)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7D7595" w14:textId="2477220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4847C" w14:textId="096197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B5B19" w14:textId="0001AA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29498" w14:textId="5AFFEC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B3BC6" w14:textId="2722B9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0E961" w14:textId="7A349C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625E7" w14:textId="4F5486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8C58B" w14:textId="78C82B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F28EF" w14:textId="3237CB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21E95" w14:textId="217FDC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C1817" w14:textId="412917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64FBA7" w14:textId="6078F3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71294" w14:textId="1B31DE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09A99" w14:textId="634112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A7A977" w14:textId="527600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CF173" w14:textId="13F5EC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67C3F6" w14:textId="5C7A02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5969A" w14:textId="4FBA25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F4A84" w14:textId="333C4B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A891C" w14:textId="2B2779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AEB3D" w14:textId="246683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F447F" w14:textId="0BD751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E3A4F7" w14:textId="5E58D6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058C717" w14:textId="77777777" w:rsidTr="004654AF">
        <w:tc>
          <w:tcPr>
            <w:tcW w:w="959" w:type="dxa"/>
            <w:shd w:val="clear" w:color="auto" w:fill="auto"/>
            <w:vAlign w:val="center"/>
          </w:tcPr>
          <w:p w14:paraId="6DDD45B1" w14:textId="48DA973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И11.019А (И11.016А)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C77C14" w14:textId="04E72AD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FF0F1" w14:textId="33632D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B3A0B" w14:textId="7EC73F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EB8CC" w14:textId="3CDEDC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44D3C" w14:textId="4CBEA6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402EA" w14:textId="49014C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709843" w14:textId="51CD6C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E003C" w14:textId="50C45B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BB29F" w14:textId="17E6AF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059C5" w14:textId="07E607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0DCDE" w14:textId="1EB103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1605B1" w14:textId="07E902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5375C" w14:textId="111EA6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99904" w14:textId="5FF114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C00B10" w14:textId="3EB52E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55222" w14:textId="47B6E2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CBCB8" w14:textId="4E25E6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09492" w14:textId="1EFEDA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06194" w14:textId="320F46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C61FA" w14:textId="0F078C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78D5C" w14:textId="2FA1FB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6DE95" w14:textId="74496E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95E401" w14:textId="400F34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DD9B0A0" w14:textId="77777777" w:rsidTr="004654AF">
        <w:tc>
          <w:tcPr>
            <w:tcW w:w="959" w:type="dxa"/>
            <w:shd w:val="clear" w:color="auto" w:fill="auto"/>
            <w:vAlign w:val="center"/>
          </w:tcPr>
          <w:p w14:paraId="47DE1A0A" w14:textId="2359F01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И11.020А (И11.016А)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E99CAE0" w14:textId="4C5CC03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8B3A9" w14:textId="1D4766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154C1" w14:textId="57308E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7D3B58" w14:textId="7CE530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A6088" w14:textId="7F89B4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618C6" w14:textId="60E0F6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135D3" w14:textId="315A35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ACDF2" w14:textId="6CBC6B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BA524" w14:textId="1372DA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B22F4" w14:textId="383110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8D26B" w14:textId="4D4F5D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D1C60" w14:textId="78B235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66FFB" w14:textId="67BF72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2D99B" w14:textId="36A1D1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A2FF07" w14:textId="78F098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E82CA" w14:textId="410E29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8C51A8" w14:textId="57500B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55E71" w14:textId="34E77B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4E8AD" w14:textId="2F86A5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EDD3B" w14:textId="5B8E84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A1CF6" w14:textId="058424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6055F" w14:textId="398006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78FEF4" w14:textId="7F86F7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9BA4BE8" w14:textId="77777777" w:rsidTr="004654AF">
        <w:tc>
          <w:tcPr>
            <w:tcW w:w="959" w:type="dxa"/>
            <w:shd w:val="clear" w:color="auto" w:fill="auto"/>
            <w:vAlign w:val="center"/>
          </w:tcPr>
          <w:p w14:paraId="60DD67F0" w14:textId="1AFEBD2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И11.021А (И11.016А)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E95ECC" w14:textId="39AA572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66E36" w14:textId="56DE6D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EC6A3" w14:textId="2E2AFE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B73DD3" w14:textId="427713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B7CA1" w14:textId="6D31D5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8F013" w14:textId="2BDE4E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EDC9A" w14:textId="0A6F73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1AF4C" w14:textId="70BF70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EEF05" w14:textId="7B5E79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9468AF" w14:textId="726B94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0E18F" w14:textId="242952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9F892" w14:textId="603D38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A20022" w14:textId="279A47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C0560" w14:textId="64AA11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96F270" w14:textId="6B7E4C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FA63A" w14:textId="674A76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F8DC81" w14:textId="2EB444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02E1C" w14:textId="54B359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5BB92" w14:textId="7F73EC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989E3" w14:textId="1D3770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B85A3" w14:textId="72DD30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26C38" w14:textId="2A9BF8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4E8E6B" w14:textId="3CA47B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41B0243" w14:textId="77777777" w:rsidTr="004654AF">
        <w:tc>
          <w:tcPr>
            <w:tcW w:w="959" w:type="dxa"/>
            <w:shd w:val="clear" w:color="auto" w:fill="auto"/>
            <w:vAlign w:val="center"/>
          </w:tcPr>
          <w:p w14:paraId="6913632F" w14:textId="4B32C3F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D0ED86" w14:textId="7593DB4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мастера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4F34A" w14:textId="44500D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62DE8" w14:textId="4E2C92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BF6D3" w14:textId="1F0606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8B274" w14:textId="452791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2CFA6" w14:textId="1A090B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50664" w14:textId="681A39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32A87" w14:textId="5115AC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37527" w14:textId="477BD6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23988" w14:textId="74EE37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5BA26" w14:textId="71C576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30FEF" w14:textId="3F600F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70C47" w14:textId="633BA2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EF26F" w14:textId="01D52E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F762DE" w14:textId="6A57CC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8B09F" w14:textId="4545B3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BC92A8" w14:textId="1DF63E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34180" w14:textId="0ACE46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498C1" w14:textId="2676D1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4E201" w14:textId="3762CD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F1B8E" w14:textId="647355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0CC3C" w14:textId="37ADE9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77F5BB" w14:textId="25E8FD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DF534FC" w14:textId="77777777" w:rsidTr="004654AF">
        <w:tc>
          <w:tcPr>
            <w:tcW w:w="959" w:type="dxa"/>
            <w:shd w:val="clear" w:color="auto" w:fill="auto"/>
            <w:vAlign w:val="center"/>
          </w:tcPr>
          <w:p w14:paraId="32DABAB9" w14:textId="62FE5B3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3A1876" w14:textId="52FF667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924C2" w14:textId="2B0AB0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401AA" w14:textId="5418A3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0B2C4" w14:textId="503E8E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70B80" w14:textId="0AF56A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128E9" w14:textId="03FB0C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B2C6B" w14:textId="511385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3BA11" w14:textId="74FBC4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61D07" w14:textId="79B1BC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4833D" w14:textId="32875D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B9201" w14:textId="0E16A1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CF7D8" w14:textId="152FC2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CFE3F" w14:textId="645605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29C7D" w14:textId="532914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AA4CF0" w14:textId="6A0C6D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671BF" w14:textId="79CDAF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68F11" w14:textId="62CE07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B617B" w14:textId="150111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79183" w14:textId="64F65D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622A8" w14:textId="5A5DC2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C7F97" w14:textId="5A0BBE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7A7BC" w14:textId="0FA4EF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0AB603" w14:textId="4578B6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BCCAAC8" w14:textId="77777777" w:rsidTr="004654AF">
        <w:tc>
          <w:tcPr>
            <w:tcW w:w="959" w:type="dxa"/>
            <w:shd w:val="clear" w:color="auto" w:fill="auto"/>
            <w:vAlign w:val="center"/>
          </w:tcPr>
          <w:p w14:paraId="17E841AA" w14:textId="45C0663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И11.024А (И11.023А)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2BDB3E" w14:textId="011D2DB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6B41C" w14:textId="577047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B8872B" w14:textId="0966BC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62CCD" w14:textId="4564C4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18672" w14:textId="45DEFA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DF9251" w14:textId="164122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CEB2A" w14:textId="5BD409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69DDF" w14:textId="707848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35857" w14:textId="51899D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0E3C2" w14:textId="276EB9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E87E2" w14:textId="5DDC31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FAD10" w14:textId="636D08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F0EFC" w14:textId="68DFDB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EC106" w14:textId="6F0104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7FD72D" w14:textId="152782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EA493" w14:textId="27D364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AC8355" w14:textId="73C42A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704E3" w14:textId="479284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32400" w14:textId="5ADF89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8DBEF" w14:textId="4CBA7E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A21AF" w14:textId="29871F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B29D1" w14:textId="3FC695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5FF87D" w14:textId="406B7C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809187D" w14:textId="77777777" w:rsidTr="004654AF">
        <w:tc>
          <w:tcPr>
            <w:tcW w:w="959" w:type="dxa"/>
            <w:shd w:val="clear" w:color="auto" w:fill="auto"/>
            <w:vAlign w:val="center"/>
          </w:tcPr>
          <w:p w14:paraId="4C5063AA" w14:textId="0FFD5A2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И11.025А (И11.023А)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0C3E89" w14:textId="0577CBC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7D613" w14:textId="5FD079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C7B9B" w14:textId="5BC60A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EC7F1" w14:textId="579223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95234" w14:textId="1C6D44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34CB5" w14:textId="26EAF0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2C851" w14:textId="1E2B32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9BC256" w14:textId="7A406B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7B4146" w14:textId="147554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3E0B6" w14:textId="743753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08E7D" w14:textId="099299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75296" w14:textId="580642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82407" w14:textId="0344D7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AEABA" w14:textId="0315B3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8B8E4E" w14:textId="7295D0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F0AAB" w14:textId="7873BD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A93523" w14:textId="0B41AF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85296" w14:textId="72071B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51A4A" w14:textId="15C7EE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E3B88" w14:textId="321A56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EC883" w14:textId="377744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F5050" w14:textId="759278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18D750" w14:textId="0F2347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858EF43" w14:textId="77777777" w:rsidTr="004654AF">
        <w:tc>
          <w:tcPr>
            <w:tcW w:w="959" w:type="dxa"/>
            <w:shd w:val="clear" w:color="auto" w:fill="auto"/>
            <w:vAlign w:val="center"/>
          </w:tcPr>
          <w:p w14:paraId="34EFDCD2" w14:textId="16DFAB9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И11.026А (И11.023А)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F7441F" w14:textId="1DC5A56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D3F50" w14:textId="426838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2C931" w14:textId="335D30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D0A34" w14:textId="1909F7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D6FF1" w14:textId="2E57D0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C3E8D" w14:textId="79D6F3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8846F" w14:textId="4653B3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D6EAA" w14:textId="140AA5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B4F84" w14:textId="778628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65A0A" w14:textId="70C59C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8F85E" w14:textId="68172B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ECF39B" w14:textId="5BDD51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A69C2" w14:textId="547CFE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C81942" w14:textId="5A4DAC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7DD477" w14:textId="70DCF7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CAAC1" w14:textId="680996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3F7991" w14:textId="52D9DB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78626" w14:textId="0AB852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20472" w14:textId="5C30F7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15C6F" w14:textId="5D9FFC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3F20D" w14:textId="5D97FA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9D3DB" w14:textId="2A5F53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B1716C" w14:textId="261727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185EF5A" w14:textId="77777777" w:rsidTr="004654AF">
        <w:tc>
          <w:tcPr>
            <w:tcW w:w="959" w:type="dxa"/>
            <w:shd w:val="clear" w:color="auto" w:fill="auto"/>
            <w:vAlign w:val="center"/>
          </w:tcPr>
          <w:p w14:paraId="4E8053A3" w14:textId="1A3C3B3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И11.027А (И11.023А)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15794B" w14:textId="13B89FE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B0D5C" w14:textId="2CDBEC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9C5777" w14:textId="0C1203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D4504A" w14:textId="2A0EE1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18FB7A" w14:textId="17F2B2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453EF" w14:textId="54C08B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4BEC8" w14:textId="79A446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7D905" w14:textId="2E3153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D70E6" w14:textId="356B74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130D3" w14:textId="766E4C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ADF81" w14:textId="0073CF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D0AF7" w14:textId="75FC3F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4A7AEC" w14:textId="6913E5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A9DBA" w14:textId="3B64B8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61DB4A" w14:textId="21F4BF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65CE2" w14:textId="455DE5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60A04" w14:textId="3E3DC2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B12F7" w14:textId="625796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393ED" w14:textId="55281A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ED13A" w14:textId="7E8D93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D67B9" w14:textId="186101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11341" w14:textId="5C8FD1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1C5F6E" w14:textId="14689B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39A1498" w14:textId="77777777" w:rsidTr="004654AF">
        <w:tc>
          <w:tcPr>
            <w:tcW w:w="959" w:type="dxa"/>
            <w:shd w:val="clear" w:color="auto" w:fill="auto"/>
            <w:vAlign w:val="center"/>
          </w:tcPr>
          <w:p w14:paraId="115E1B31" w14:textId="1914C12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5D913" w14:textId="4C43601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5A989" w14:textId="4FC957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5BB5E" w14:textId="7A1C5B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1F3BE" w14:textId="2CF95F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09DC3" w14:textId="75C5D7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0FE3C" w14:textId="41F10C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606B5" w14:textId="57820A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C2F76" w14:textId="32DE41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5A1C7" w14:textId="138151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C15F3" w14:textId="630F91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2F021" w14:textId="674BE3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30E8F" w14:textId="655B40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92655C" w14:textId="78CD59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732FF" w14:textId="78E611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7C196F" w14:textId="2D2A90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88506" w14:textId="54F91C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41EE1" w14:textId="73C98C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18690" w14:textId="162ED2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42092" w14:textId="1D5729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26E36" w14:textId="33F022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ADA0B" w14:textId="1E625B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BBC53" w14:textId="3E4E5C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E49E4F" w14:textId="5F4DC2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88DFE91" w14:textId="77777777" w:rsidTr="004654AF">
        <w:tc>
          <w:tcPr>
            <w:tcW w:w="959" w:type="dxa"/>
            <w:shd w:val="clear" w:color="auto" w:fill="auto"/>
            <w:vAlign w:val="center"/>
          </w:tcPr>
          <w:p w14:paraId="4D551C36" w14:textId="4A6BB37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И11.029А (И11.028А)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2823AD" w14:textId="20D12F0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D8F71" w14:textId="140511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4DBF5" w14:textId="217C66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973439" w14:textId="3C7681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B4FF7" w14:textId="294806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787BA" w14:textId="4B3F8E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ED1F8" w14:textId="6050E9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A0A69" w14:textId="1B12E4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E2686" w14:textId="3EDF43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8CE5A" w14:textId="162B12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12D48" w14:textId="0D7C36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31427" w14:textId="713588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8CC59" w14:textId="2DB027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4444F" w14:textId="59EADA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ED333D" w14:textId="21C70E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368E8" w14:textId="6C7D74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C4A2C" w14:textId="23E641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6552D" w14:textId="5375F3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E5500" w14:textId="6F1382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F9692" w14:textId="5A8087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05A5F" w14:textId="0FD012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7C7C0" w14:textId="3C5680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46F767" w14:textId="5D931A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8BC2691" w14:textId="77777777" w:rsidTr="004654AF">
        <w:tc>
          <w:tcPr>
            <w:tcW w:w="959" w:type="dxa"/>
            <w:shd w:val="clear" w:color="auto" w:fill="auto"/>
            <w:vAlign w:val="center"/>
          </w:tcPr>
          <w:p w14:paraId="062C1B1B" w14:textId="0520394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И11.030А (И11.028А)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189F37" w14:textId="40433AC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0FAF6" w14:textId="6E31DA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8A47B" w14:textId="099DF8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AD8EE" w14:textId="0C5923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0D890" w14:textId="52BA1A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0C556" w14:textId="4893E5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F307C" w14:textId="6CEA1A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D3E062" w14:textId="6C1813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3F98D" w14:textId="72AC07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9969EB" w14:textId="4CAA25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13217" w14:textId="367B0B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6B6E66" w14:textId="297963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73B48" w14:textId="30F27F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A3FA7" w14:textId="62104C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D8C54F" w14:textId="264715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620CB" w14:textId="10099C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F4F551" w14:textId="5BC18B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42202" w14:textId="2B15AD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96AB0" w14:textId="799A9D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EB21D" w14:textId="3BA6D7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3C3A7" w14:textId="0AB8E1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58B3A" w14:textId="71ADB8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3AF454" w14:textId="309615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A31C960" w14:textId="77777777" w:rsidTr="004654AF">
        <w:tc>
          <w:tcPr>
            <w:tcW w:w="959" w:type="dxa"/>
            <w:shd w:val="clear" w:color="auto" w:fill="auto"/>
            <w:vAlign w:val="center"/>
          </w:tcPr>
          <w:p w14:paraId="75854F51" w14:textId="230740B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И11.031А (И11.028А)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40DB0D" w14:textId="684B7CD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048AE" w14:textId="3300DF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11593" w14:textId="439D69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5847C" w14:textId="08E6A6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E89251" w14:textId="1386C9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1FE47" w14:textId="34F261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49CE5" w14:textId="518442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3D263" w14:textId="59F4D5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AE798" w14:textId="20A1B0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3A4F0" w14:textId="760A6E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B4242" w14:textId="094A16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9CB3A" w14:textId="7A54C1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61D1B" w14:textId="20806B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174EA7" w14:textId="79B510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313F32" w14:textId="324549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25BE6" w14:textId="271024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C4E43" w14:textId="315920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333A9" w14:textId="4343B8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1B3A2" w14:textId="180B59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53482" w14:textId="067F0F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C0CDC" w14:textId="539067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61F26" w14:textId="65DDA2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45DCBB" w14:textId="02B504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1F3509A" w14:textId="77777777" w:rsidTr="004654AF">
        <w:tc>
          <w:tcPr>
            <w:tcW w:w="959" w:type="dxa"/>
            <w:shd w:val="clear" w:color="auto" w:fill="auto"/>
            <w:vAlign w:val="center"/>
          </w:tcPr>
          <w:p w14:paraId="63985B51" w14:textId="0E67EA8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И11.032А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F430D4" w14:textId="439D1AE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21F44" w14:textId="7D1EE6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763CE9" w14:textId="2588B4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B7BE2" w14:textId="087E29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C3A49" w14:textId="6AF939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4CA4E" w14:textId="760CA3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1C643" w14:textId="5DD8BC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FCD76" w14:textId="5ED4FD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9E889" w14:textId="2BFEDE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A79E2" w14:textId="6BA34C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289B9" w14:textId="72CBCE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A6801" w14:textId="0FB86F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4DA7B" w14:textId="319562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EA503" w14:textId="4AE37F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0D0F2D" w14:textId="14AA01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BF5D4" w14:textId="58F686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2C6F8" w14:textId="04A1C3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7E2B8" w14:textId="4CDF7E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1A9C1" w14:textId="34FD63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9FCCD" w14:textId="77D3BF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3F3FA" w14:textId="1159C9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39DCE" w14:textId="3C9188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9B576" w14:textId="361D6E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B2AC038" w14:textId="77777777" w:rsidTr="004654AF">
        <w:tc>
          <w:tcPr>
            <w:tcW w:w="959" w:type="dxa"/>
            <w:shd w:val="clear" w:color="auto" w:fill="auto"/>
            <w:vAlign w:val="center"/>
          </w:tcPr>
          <w:p w14:paraId="5CF4CC3F" w14:textId="321D20A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И11.033А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4C6647" w14:textId="227A675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C8005" w14:textId="4CDAF8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80B92" w14:textId="077671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0AC04" w14:textId="65F40A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3F656" w14:textId="5E30DA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E15C4" w14:textId="134894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5AF7C" w14:textId="628101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9F320" w14:textId="0A11DF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0EC9D" w14:textId="6AC7AA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C222A6" w14:textId="08D5E4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7E517" w14:textId="10A894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DC7255" w14:textId="2E4BF1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AEB97" w14:textId="32741A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CC8FC" w14:textId="2B18DF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47502D" w14:textId="7451B5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BA604" w14:textId="7DAE8A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CAEDD" w14:textId="2C0579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D0BBC" w14:textId="69045B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7EEAA" w14:textId="673805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B9F2F" w14:textId="6B393B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6717A" w14:textId="0D9F0D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C3BA3" w14:textId="29D99C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F8BAFF" w14:textId="1C64CF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FEEB57A" w14:textId="77777777" w:rsidTr="004654AF">
        <w:tc>
          <w:tcPr>
            <w:tcW w:w="959" w:type="dxa"/>
            <w:shd w:val="clear" w:color="auto" w:fill="auto"/>
            <w:vAlign w:val="center"/>
          </w:tcPr>
          <w:p w14:paraId="3E02969F" w14:textId="13B4F12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И11.034А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592E74" w14:textId="1F94F56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7BFB3" w14:textId="309686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232A1" w14:textId="19B749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D4D63" w14:textId="278494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EB564" w14:textId="24353D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1A2C8" w14:textId="2983E4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EAA40" w14:textId="43D3C7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619B0" w14:textId="2E9515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4456DF" w14:textId="2862F4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56C00" w14:textId="774E65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CCFE4F" w14:textId="15A449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51364" w14:textId="5AA89A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058C04" w14:textId="114D15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94121" w14:textId="5539C7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A47A5C" w14:textId="24976E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7006D" w14:textId="606BD1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D829BE" w14:textId="2353EA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63730" w14:textId="6568E0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00C1F" w14:textId="037FAD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DD960" w14:textId="5436B0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92917" w14:textId="511CD7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A42E0" w14:textId="5A8985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847E51" w14:textId="68D607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20C723A" w14:textId="77777777" w:rsidTr="004654AF">
        <w:tc>
          <w:tcPr>
            <w:tcW w:w="959" w:type="dxa"/>
            <w:shd w:val="clear" w:color="auto" w:fill="auto"/>
            <w:vAlign w:val="center"/>
          </w:tcPr>
          <w:p w14:paraId="1444E2B3" w14:textId="0286D89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И11.035А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B9B8DB" w14:textId="0A2FD13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57C81" w14:textId="677982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63DA0" w14:textId="3B82B6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6F804" w14:textId="20A01A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5A9F0" w14:textId="392E1D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53905" w14:textId="3927C5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9770B" w14:textId="45C263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8AF25" w14:textId="4D7E36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40997" w14:textId="7DFED5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0B61B" w14:textId="34401E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86F1E4" w14:textId="1AEA78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A87A1" w14:textId="3021E6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1F01F" w14:textId="1F89BB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5BDC9" w14:textId="01E155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DEB0C5" w14:textId="3CAC15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04CDC" w14:textId="30C122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015EDA" w14:textId="7C5CDF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09D3F" w14:textId="11FDE7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D61BD" w14:textId="54B882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B6034" w14:textId="4570D3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6B535" w14:textId="1478A7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29814" w14:textId="73CBF8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F131B2" w14:textId="730F5A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A29FAAA" w14:textId="77777777" w:rsidTr="004654AF">
        <w:tc>
          <w:tcPr>
            <w:tcW w:w="959" w:type="dxa"/>
            <w:shd w:val="clear" w:color="auto" w:fill="auto"/>
            <w:vAlign w:val="center"/>
          </w:tcPr>
          <w:p w14:paraId="2257CA5F" w14:textId="1782284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И11.036А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FB6CAA" w14:textId="7750AB9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47A8A" w14:textId="6CD3EB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5DF699" w14:textId="18EDC6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A05CD" w14:textId="74F6B8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D687C" w14:textId="381DD2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E1CCF" w14:textId="6B0FC3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42125" w14:textId="56D8F2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84A28" w14:textId="5BE5EC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19F7A" w14:textId="1EBA0C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FAE9D" w14:textId="6276B6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3A85B8" w14:textId="7F4AB0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28B5AB" w14:textId="6F4F40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E2215" w14:textId="4E6B42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E6BFB" w14:textId="03CFD4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812279" w14:textId="5715AF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44ED4" w14:textId="7603EA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20FC45" w14:textId="0F53D8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ADA6D" w14:textId="1EA27D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A6F13" w14:textId="5AA90E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3FFD2" w14:textId="229669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A05EA" w14:textId="7F594E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1A7B1" w14:textId="202295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6B084B" w14:textId="69BBD0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3022C7D" w14:textId="77777777" w:rsidTr="004654AF">
        <w:tc>
          <w:tcPr>
            <w:tcW w:w="959" w:type="dxa"/>
            <w:shd w:val="clear" w:color="auto" w:fill="auto"/>
            <w:vAlign w:val="center"/>
          </w:tcPr>
          <w:p w14:paraId="0DAC3763" w14:textId="7571797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И11.037А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D5900E" w14:textId="1D4EDEE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440AD" w14:textId="75CAB8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213A7" w14:textId="7D22A1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8A93C" w14:textId="34985D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14C25" w14:textId="5455E4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3101D" w14:textId="7E1FFD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E1F38" w14:textId="2C5763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09CC1" w14:textId="2F9DA0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A8A3A" w14:textId="4D1772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5C569" w14:textId="178BF9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32E2D" w14:textId="6FF87C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F56CD" w14:textId="2ADADC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1EA3D" w14:textId="294695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E3F1FC" w14:textId="13F20F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C749DB" w14:textId="4855AE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93366" w14:textId="1A19FB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E5858F" w14:textId="71D099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16696" w14:textId="6AA0E0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965B4" w14:textId="38CE22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F82BC" w14:textId="571F48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71FB2" w14:textId="6631EA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7A862" w14:textId="23EFE3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F3A4B3" w14:textId="44EB4A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C1AEBF5" w14:textId="77777777" w:rsidTr="004654AF">
        <w:tc>
          <w:tcPr>
            <w:tcW w:w="959" w:type="dxa"/>
            <w:shd w:val="clear" w:color="auto" w:fill="auto"/>
            <w:vAlign w:val="center"/>
          </w:tcPr>
          <w:p w14:paraId="10AF394D" w14:textId="2FDB0A1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И11.038А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35EDBB" w14:textId="011E15F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DDF9A" w14:textId="7A3CFB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7C10F" w14:textId="1078BB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61312" w14:textId="02C4D5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68356" w14:textId="542C7C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9665E" w14:textId="49B30A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8DBD2" w14:textId="74A153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5DF8E" w14:textId="6C1893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E3A62" w14:textId="05EFA4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27560" w14:textId="557DB5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9DD16B" w14:textId="52A1E4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7E523" w14:textId="27D565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E65CC" w14:textId="40AE29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44D80" w14:textId="748C6B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0E1439" w14:textId="49FF43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A97B1" w14:textId="60C3A2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A11A2" w14:textId="4C4E2C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32D66" w14:textId="6E0178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168B7" w14:textId="496BB7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AF2F9" w14:textId="446AA3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800A9" w14:textId="4A0D74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E5B2B" w14:textId="0142F5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AC3931" w14:textId="00DFA6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44C78B8" w14:textId="77777777" w:rsidTr="004654AF">
        <w:tc>
          <w:tcPr>
            <w:tcW w:w="959" w:type="dxa"/>
            <w:shd w:val="clear" w:color="auto" w:fill="auto"/>
            <w:vAlign w:val="center"/>
          </w:tcPr>
          <w:p w14:paraId="32DCEE06" w14:textId="74BFFEF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И11.039А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A43737" w14:textId="04A6091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72D6C" w14:textId="70B6FD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6460D" w14:textId="3730FB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A34F0" w14:textId="6D276E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DE1AF" w14:textId="1CC552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7D235" w14:textId="58F224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84113" w14:textId="5C6620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55FA0" w14:textId="54FC28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26248" w14:textId="68B152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11FDF" w14:textId="75A5E1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0A54C" w14:textId="77D3E2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2350B" w14:textId="16975E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9B811" w14:textId="4809F7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7528B" w14:textId="417484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068DB1" w14:textId="2E0788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6880E" w14:textId="721356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E693C" w14:textId="6AE383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80F39" w14:textId="352CF5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CAAD0" w14:textId="18CB40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1D4BF" w14:textId="486C90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B4C13" w14:textId="07EA69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24095" w14:textId="46DFD0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345924" w14:textId="1356C0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8A1DEE0" w14:textId="77777777" w:rsidTr="004654AF">
        <w:tc>
          <w:tcPr>
            <w:tcW w:w="959" w:type="dxa"/>
            <w:shd w:val="clear" w:color="auto" w:fill="auto"/>
            <w:vAlign w:val="center"/>
          </w:tcPr>
          <w:p w14:paraId="487BC67B" w14:textId="54F0223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И11.040А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7A3925" w14:textId="1B5DBF4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F1FD4" w14:textId="768091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4C442" w14:textId="3D50A7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9F351" w14:textId="5A3E76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82E03" w14:textId="29527C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9FCC9" w14:textId="5C8133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380BD" w14:textId="63A435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EA4B6" w14:textId="2DAB9B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189A0" w14:textId="2B78F7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978C0" w14:textId="5AB63B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A0502" w14:textId="1C267D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F24D2" w14:textId="0B9F94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47950" w14:textId="0412EE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EB08D" w14:textId="6542E9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A7FDCC" w14:textId="5300B9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0363B" w14:textId="5DE7E6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D34F9" w14:textId="247137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60F7E" w14:textId="265C75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D4937" w14:textId="440751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E80F2" w14:textId="67D450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A613" w14:textId="572140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0D86E" w14:textId="31BCED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EBD047" w14:textId="37F2D7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2FE80BB" w14:textId="77777777" w:rsidTr="004654AF">
        <w:tc>
          <w:tcPr>
            <w:tcW w:w="959" w:type="dxa"/>
            <w:shd w:val="clear" w:color="auto" w:fill="auto"/>
            <w:vAlign w:val="center"/>
          </w:tcPr>
          <w:p w14:paraId="3FDEE28C" w14:textId="289D725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И11.041А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A5EC39" w14:textId="3B38E09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43EF7" w14:textId="100D62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07807" w14:textId="6C78E6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96668" w14:textId="75351D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A70A9" w14:textId="11A8AF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0C4CF" w14:textId="0F60AB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B02A2" w14:textId="0AAE47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0B4A1" w14:textId="5AFDC4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E4BAC" w14:textId="546CF4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9CE63" w14:textId="72E362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FA20D" w14:textId="18435F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8B0C0" w14:textId="6BB5F6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1A265" w14:textId="3EB4AE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FE511" w14:textId="3485D0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5397FD" w14:textId="0C9176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AA472" w14:textId="438AE9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373AB" w14:textId="432940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94130" w14:textId="208EFE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68EA8" w14:textId="28BE73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B69B2" w14:textId="2D55E0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2A104" w14:textId="5292E6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7D7A4" w14:textId="68B0A8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388977" w14:textId="5C4A55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23300DD" w14:textId="77777777" w:rsidTr="004654AF">
        <w:tc>
          <w:tcPr>
            <w:tcW w:w="959" w:type="dxa"/>
            <w:shd w:val="clear" w:color="auto" w:fill="auto"/>
            <w:vAlign w:val="center"/>
          </w:tcPr>
          <w:p w14:paraId="06DEE92A" w14:textId="49B4DC8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И11.042А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A3AF59" w14:textId="3A7DE4E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AC0ED" w14:textId="0AC2C6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80489" w14:textId="6D3BC9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2DDB3" w14:textId="29B229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B00574" w14:textId="32DCFD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CDFC6B" w14:textId="62E7EA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98770" w14:textId="76183E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DA330" w14:textId="1B17CB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A3791" w14:textId="7AD964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261F6" w14:textId="00F9C0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4DB40" w14:textId="085EEB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C31FE" w14:textId="3C7E5F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6ADFA" w14:textId="571446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CF4FD" w14:textId="3FD20B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0F44FC" w14:textId="781B34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63E6D" w14:textId="46CD1B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25D55C" w14:textId="45941B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76E457" w14:textId="5DF158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2C71B" w14:textId="0ECD7E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D270E" w14:textId="7C6EDF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03287" w14:textId="448A29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F5B34" w14:textId="03671D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0AC4F7" w14:textId="25E720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1E1A3C1" w14:textId="77777777" w:rsidTr="004654AF">
        <w:tc>
          <w:tcPr>
            <w:tcW w:w="959" w:type="dxa"/>
            <w:shd w:val="clear" w:color="auto" w:fill="auto"/>
            <w:vAlign w:val="center"/>
          </w:tcPr>
          <w:p w14:paraId="0D3C7AC2" w14:textId="4853D9E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И11.043А 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3E0C43" w14:textId="53DAAAD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9517D" w14:textId="06D8CE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7F882" w14:textId="467BA5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573BB" w14:textId="109341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5CB56" w14:textId="7C4A30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68C90" w14:textId="4543FA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7B66D9" w14:textId="5BDD55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57A4E" w14:textId="552D0F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1FC9E" w14:textId="3CC848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52405" w14:textId="6A9A83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3BFDC" w14:textId="44C5CC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4586C" w14:textId="73333F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13107" w14:textId="101DFD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2B4E1" w14:textId="699E7F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9205B0" w14:textId="0088B6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104C8" w14:textId="17D7C4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515050" w14:textId="4BA50F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2D6DE" w14:textId="1641A4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9D944" w14:textId="6F4E37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0DEA5" w14:textId="26A889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A2AB8" w14:textId="2AB1C0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5B953" w14:textId="004475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A36EE1" w14:textId="5D6D20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CD69E5A" w14:textId="77777777" w:rsidTr="004654AF">
        <w:tc>
          <w:tcPr>
            <w:tcW w:w="959" w:type="dxa"/>
            <w:shd w:val="clear" w:color="auto" w:fill="auto"/>
            <w:vAlign w:val="center"/>
          </w:tcPr>
          <w:p w14:paraId="1491F05A" w14:textId="7085A74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И11.044А </w:t>
            </w:r>
            <w:r>
              <w:rPr>
                <w:sz w:val="18"/>
                <w:szCs w:val="18"/>
              </w:rPr>
              <w:lastRenderedPageBreak/>
              <w:t>(И11.032А)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BE76E0" w14:textId="526E4A2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34278" w14:textId="6C2040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9E04A" w14:textId="2C5CB8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E69E7" w14:textId="7C1C40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16F80" w14:textId="62EA42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2F5E44" w14:textId="500818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010BD" w14:textId="619DFB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CEDD12" w14:textId="04C402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3B26D" w14:textId="6EAD64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0C83D" w14:textId="0CF9E6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EBD0A" w14:textId="6A1CF0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5707F1" w14:textId="734C1F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88431" w14:textId="4A6475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404E6" w14:textId="0AF564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4CAEC4" w14:textId="031735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96C6C" w14:textId="2C5DC6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212F31" w14:textId="24856C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C6157" w14:textId="2DAAC1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F07B7" w14:textId="0ACFD4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7F1C4" w14:textId="621CE3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2BEDA" w14:textId="095EFB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07215" w14:textId="1BF03D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357503" w14:textId="6A713B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3F4C7DF" w14:textId="77777777" w:rsidTr="004654AF">
        <w:tc>
          <w:tcPr>
            <w:tcW w:w="959" w:type="dxa"/>
            <w:shd w:val="clear" w:color="auto" w:fill="auto"/>
            <w:vAlign w:val="center"/>
          </w:tcPr>
          <w:p w14:paraId="4DE12480" w14:textId="40A49D3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4222A2" w14:textId="062F18D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77C69" w14:textId="57D911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CC6FF" w14:textId="3D841E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B1269" w14:textId="10A435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DFDAB" w14:textId="069FBF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595374" w14:textId="3975D0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343CF" w14:textId="77BA7C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D3EA8" w14:textId="484AF4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498070" w14:textId="7E942E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0EE26" w14:textId="15D4FC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D211E" w14:textId="26DCA0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C3DE9" w14:textId="78FB87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FEE75" w14:textId="647D5C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CBDE0A" w14:textId="383F75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11EFE4" w14:textId="757A09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CB188" w14:textId="65C3B4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A36E9F" w14:textId="1FFBF0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796CA" w14:textId="1F4AB6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092BB" w14:textId="104A92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9F77C" w14:textId="17CFBB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82AEF" w14:textId="1762A5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3F953" w14:textId="3E85E0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80D193" w14:textId="30F60A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5446F40" w14:textId="77777777" w:rsidTr="004654AF">
        <w:tc>
          <w:tcPr>
            <w:tcW w:w="959" w:type="dxa"/>
            <w:shd w:val="clear" w:color="auto" w:fill="auto"/>
            <w:vAlign w:val="center"/>
          </w:tcPr>
          <w:p w14:paraId="06644360" w14:textId="4D6CAA9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И11.046А (И11.045А)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7975F8" w14:textId="5CDA23F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AF7880" w14:textId="37A3DB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E6BF7" w14:textId="241983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0B5AE" w14:textId="01C79D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6A19D" w14:textId="61DF86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A2CFDD" w14:textId="5728A9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D243C" w14:textId="4E0DC9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3C833" w14:textId="01F5C3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3FB0F" w14:textId="4C6A26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34092" w14:textId="1F5B85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0FDE0" w14:textId="151ACD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8563E" w14:textId="403AB6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513028" w14:textId="27673A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1721A" w14:textId="3E4DBD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734E26" w14:textId="4760DC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9E78F" w14:textId="69FC79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55E66" w14:textId="15E071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335DD" w14:textId="5E634A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62BB6" w14:textId="223E56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7C973" w14:textId="4C77A5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7FC91" w14:textId="251CF6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144EE" w14:textId="631867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9E3AD8" w14:textId="3A383F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6334E7E" w14:textId="77777777" w:rsidTr="004654AF">
        <w:tc>
          <w:tcPr>
            <w:tcW w:w="959" w:type="dxa"/>
            <w:shd w:val="clear" w:color="auto" w:fill="auto"/>
            <w:vAlign w:val="center"/>
          </w:tcPr>
          <w:p w14:paraId="2A0FBE25" w14:textId="095708A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И11.047А (И11.045А)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FE61B1" w14:textId="6AF2953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68B63" w14:textId="7753A7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DFE67" w14:textId="5F44A3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57A0D" w14:textId="673DC6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82D40" w14:textId="47F67C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CB2A2" w14:textId="560CF8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DDEE83" w14:textId="4A982B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3D329" w14:textId="4AB9B2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88EE1" w14:textId="510950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E3669" w14:textId="6D5C3F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A50D5" w14:textId="06FFAA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BCA6F" w14:textId="19441C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1A9A3" w14:textId="65041A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5BD96" w14:textId="697C7F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570892" w14:textId="683236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0A428" w14:textId="6970BA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D64136" w14:textId="249E23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094AD" w14:textId="61C292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48572" w14:textId="0068C0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01CAA" w14:textId="4DA264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86CB7" w14:textId="69F3AC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F82D8" w14:textId="441F19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7B748D" w14:textId="7822F1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E134068" w14:textId="77777777" w:rsidTr="004654AF">
        <w:tc>
          <w:tcPr>
            <w:tcW w:w="959" w:type="dxa"/>
            <w:shd w:val="clear" w:color="auto" w:fill="auto"/>
            <w:vAlign w:val="center"/>
          </w:tcPr>
          <w:p w14:paraId="272E6790" w14:textId="139A89C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И11.048А (И11.045А)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47CFF0" w14:textId="2AA499B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0EEBF" w14:textId="07AAF0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3F6F1" w14:textId="43E9AB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56892" w14:textId="765DCF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798DF8" w14:textId="07E153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83046" w14:textId="6A4B50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0A459" w14:textId="666968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DF002" w14:textId="74CD79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D3200" w14:textId="09B771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40976" w14:textId="5D8783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BB715" w14:textId="32CB6B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B517C" w14:textId="40F1D1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1C603" w14:textId="17F1EA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621E7" w14:textId="36AB3F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6F7954" w14:textId="62C0EB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E6042" w14:textId="1E2A81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FAE86" w14:textId="5FBB0D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72FC3" w14:textId="26093F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00097" w14:textId="4BCA8A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375E6" w14:textId="341EFE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ED89D" w14:textId="241A00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8D3A0" w14:textId="148AB0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3BA419" w14:textId="27A36F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238CBCC" w14:textId="77777777" w:rsidTr="004654AF">
        <w:tc>
          <w:tcPr>
            <w:tcW w:w="959" w:type="dxa"/>
            <w:shd w:val="clear" w:color="auto" w:fill="auto"/>
            <w:vAlign w:val="center"/>
          </w:tcPr>
          <w:p w14:paraId="20C512F8" w14:textId="47EF172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И11.049А (И11.045А)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758817" w14:textId="3A58A01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2A596" w14:textId="750279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72D0F" w14:textId="7AFD34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84974" w14:textId="5EE00A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6B90A" w14:textId="54062C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57C90" w14:textId="0BEF61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88889" w14:textId="796BC6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AE303" w14:textId="36AC24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3ABA6" w14:textId="050D8F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CFD09" w14:textId="743B0A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4142B" w14:textId="1819C5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67D8D" w14:textId="2FC8B1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B7274" w14:textId="414BDC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272A7" w14:textId="165F60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455873" w14:textId="63F976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ED6EC" w14:textId="743CBE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7D67B" w14:textId="595F03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C06BF" w14:textId="2D0E3F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BB3F7" w14:textId="16A5B5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3D7C2" w14:textId="6E36F0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8FCD3" w14:textId="4CC001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81235" w14:textId="7CF5F6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DF2FC7" w14:textId="02F569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17A07B9" w14:textId="77777777" w:rsidTr="004654AF">
        <w:tc>
          <w:tcPr>
            <w:tcW w:w="959" w:type="dxa"/>
            <w:shd w:val="clear" w:color="auto" w:fill="auto"/>
            <w:vAlign w:val="center"/>
          </w:tcPr>
          <w:p w14:paraId="4B4BB481" w14:textId="7187357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И11.050А (И11.045А)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58873D" w14:textId="6B1C3B8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908DA" w14:textId="352578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E556EE" w14:textId="797F21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4CA17" w14:textId="1D2B46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9C831" w14:textId="20461E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1F8F6" w14:textId="3CFC8F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8C445" w14:textId="4009B3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E48CF" w14:textId="4F3364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BFA72" w14:textId="01963D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3F208" w14:textId="7BB4ED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8F83E" w14:textId="66FD2D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84C79" w14:textId="19D98A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0A91CE" w14:textId="49A2BF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84921" w14:textId="03A775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6A40CC" w14:textId="4A423F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4825E" w14:textId="6A8CD7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4A02BB" w14:textId="382769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7645A" w14:textId="5B02A9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18ED1" w14:textId="102D3F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08B4B" w14:textId="32E0A3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C8BE6" w14:textId="6EF93E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FB8B7" w14:textId="6ADCA9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DE2D3C" w14:textId="2E632F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750A298" w14:textId="77777777" w:rsidTr="004654AF">
        <w:tc>
          <w:tcPr>
            <w:tcW w:w="959" w:type="dxa"/>
            <w:shd w:val="clear" w:color="auto" w:fill="auto"/>
            <w:vAlign w:val="center"/>
          </w:tcPr>
          <w:p w14:paraId="51876DFF" w14:textId="2B7A764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И11.051А (И11.045А)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93BE01" w14:textId="1417C86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D1B8E" w14:textId="6F6FC5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705B4" w14:textId="2DFE4D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2B28B" w14:textId="0FFFF7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84468" w14:textId="69C02B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50F50" w14:textId="0C6032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95F7B" w14:textId="618AAB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0CF58" w14:textId="1FE45D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F3EC1" w14:textId="16EF34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75F83" w14:textId="71C0C0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7DF90" w14:textId="0AA975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C848EB" w14:textId="22028B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21C49" w14:textId="56A819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41036" w14:textId="09DD1F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8EAC7A" w14:textId="030BE3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B9B63" w14:textId="7A1821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050159" w14:textId="0AD29C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1B21D" w14:textId="4CC190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AC2E6" w14:textId="38BF46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3CC84" w14:textId="1D05E3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9DF0F" w14:textId="05EA5C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F2CFF" w14:textId="0ADBD7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2E17B7" w14:textId="2EE7B1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B5E0CC5" w14:textId="77777777" w:rsidTr="004654AF">
        <w:tc>
          <w:tcPr>
            <w:tcW w:w="959" w:type="dxa"/>
            <w:shd w:val="clear" w:color="auto" w:fill="auto"/>
            <w:vAlign w:val="center"/>
          </w:tcPr>
          <w:p w14:paraId="7F065941" w14:textId="321C95B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И11.052А (И11.045А)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9B0A93" w14:textId="0DA8778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17BE7" w14:textId="12FD6A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AFFE0" w14:textId="1EEC8E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6D545" w14:textId="7428FB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5087F2" w14:textId="63585E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C0B27" w14:textId="502847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4D8DF" w14:textId="3456C0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0A6AD" w14:textId="7F2346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6EF26" w14:textId="075123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15666" w14:textId="4ECCD5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C7FD7" w14:textId="2331DD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12D74" w14:textId="4B1314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698685" w14:textId="361521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A6BD0" w14:textId="63BDBC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E7000E" w14:textId="01052C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9C55F" w14:textId="3E97A5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58E66" w14:textId="5ABCCE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4C46E" w14:textId="185636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0A706" w14:textId="3E6F4C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45CB5" w14:textId="4EE99E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56932" w14:textId="7376CD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143AE" w14:textId="2FC684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4E63F8" w14:textId="6DE4F4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0BE6196" w14:textId="77777777" w:rsidTr="004654AF">
        <w:tc>
          <w:tcPr>
            <w:tcW w:w="959" w:type="dxa"/>
            <w:shd w:val="clear" w:color="auto" w:fill="auto"/>
            <w:vAlign w:val="center"/>
          </w:tcPr>
          <w:p w14:paraId="6903CF87" w14:textId="22B278C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И11.053А (И11.045А)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3D53CB" w14:textId="33CF65F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48637" w14:textId="3687C8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D9BF0" w14:textId="1235F3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40341" w14:textId="3ADAB5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DAFE1" w14:textId="7367DA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1075B" w14:textId="723905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405DF" w14:textId="1084BB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237B8" w14:textId="4F2501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06369" w14:textId="59A589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29D9E" w14:textId="3E8AFF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59482" w14:textId="7586E7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F1E76" w14:textId="5359C9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06989" w14:textId="368BFC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D9059" w14:textId="335B80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E78F89" w14:textId="585D76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A2F24" w14:textId="149822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6F7702" w14:textId="2B5F62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55607" w14:textId="05474D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21D43" w14:textId="1B6364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9818F" w14:textId="4F22DD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C2C47" w14:textId="07A463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B9E32" w14:textId="489C71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C0CE7C" w14:textId="34C847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A6C82D3" w14:textId="77777777" w:rsidTr="004654AF">
        <w:tc>
          <w:tcPr>
            <w:tcW w:w="959" w:type="dxa"/>
            <w:shd w:val="clear" w:color="auto" w:fill="auto"/>
            <w:vAlign w:val="center"/>
          </w:tcPr>
          <w:p w14:paraId="72A4F879" w14:textId="2FE3D29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DD21CF" w14:textId="5211A62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электроэрозионных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6D2BF" w14:textId="0A20A0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FCD57" w14:textId="20C8A8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56848" w14:textId="4CFE1B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E7EB9" w14:textId="4B796E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086FA" w14:textId="0CA35B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703C2" w14:textId="71FC8E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7E247" w14:textId="010634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06521" w14:textId="66080D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48AB0" w14:textId="5DF9B5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96AC4" w14:textId="4FB971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1992E" w14:textId="185076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E2120" w14:textId="61CDDF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990EE" w14:textId="31F42D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B9F62C" w14:textId="7F7BBD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5A544" w14:textId="4919AE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1ECC8" w14:textId="794A3B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58EA5" w14:textId="2FECB1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E2F8E" w14:textId="266646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3055E" w14:textId="3CAA6E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1DC7C" w14:textId="715EA0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46C1E" w14:textId="564549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E4AA77" w14:textId="3B1469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BC0F860" w14:textId="77777777" w:rsidTr="004654AF">
        <w:tc>
          <w:tcPr>
            <w:tcW w:w="959" w:type="dxa"/>
            <w:shd w:val="clear" w:color="auto" w:fill="auto"/>
            <w:vAlign w:val="center"/>
          </w:tcPr>
          <w:p w14:paraId="719CA3CE" w14:textId="050543E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И11.055А (И11.054А)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44FFDD" w14:textId="360BDF1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электроэрозионных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875A8" w14:textId="007B84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6ACF6" w14:textId="1D85AD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627D1" w14:textId="2C67A6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325D96" w14:textId="1F6946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D031C" w14:textId="24D117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D04D0" w14:textId="0485C8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E8FE1" w14:textId="1B7777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28F5E" w14:textId="514092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42E0D1" w14:textId="3547FB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B77956" w14:textId="258E47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68FB0" w14:textId="5E58FF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33CA9" w14:textId="1746B0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B048C" w14:textId="0DE520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5A50F0" w14:textId="2A20B6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FFE79" w14:textId="440503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324864" w14:textId="0F62DF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FF566" w14:textId="5F1E26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6386D" w14:textId="22BCC0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EF766E" w14:textId="3E24BE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F22B7" w14:textId="22A4C4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3AEA1" w14:textId="261C9F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4F42C2" w14:textId="3311F4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DCA7B28" w14:textId="77777777" w:rsidTr="004654AF">
        <w:tc>
          <w:tcPr>
            <w:tcW w:w="959" w:type="dxa"/>
            <w:shd w:val="clear" w:color="auto" w:fill="auto"/>
            <w:vAlign w:val="center"/>
          </w:tcPr>
          <w:p w14:paraId="2DA1D5A0" w14:textId="5BE39BC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8D1D23" w14:textId="45DAF61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Электроэрозионист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3A288" w14:textId="7C1F5B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EF494" w14:textId="5A09B9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99BF2" w14:textId="421E30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806602" w14:textId="1B46D9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6456C" w14:textId="081C47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2333F" w14:textId="3FE964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4F133" w14:textId="77C6BC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5E800" w14:textId="1E3940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223DE" w14:textId="155C1C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6A349" w14:textId="09AEED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304BB" w14:textId="16D2BD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095247" w14:textId="2DC459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6272F" w14:textId="60A051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3A3B86" w14:textId="01637B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A4A7C" w14:textId="607C72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869D7" w14:textId="213096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11B11" w14:textId="600C49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863B3" w14:textId="52775E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57BB5" w14:textId="486169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792A4" w14:textId="5C1668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166C8" w14:textId="62C5BA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30F240" w14:textId="56A0DE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686E8F3" w14:textId="77777777" w:rsidTr="004654AF">
        <w:tc>
          <w:tcPr>
            <w:tcW w:w="959" w:type="dxa"/>
            <w:shd w:val="clear" w:color="auto" w:fill="auto"/>
            <w:vAlign w:val="center"/>
          </w:tcPr>
          <w:p w14:paraId="7CCCF6E4" w14:textId="00A3745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289278" w14:textId="19B3F59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лазерных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7F95B" w14:textId="27E097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60A3F" w14:textId="6E1123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40C32" w14:textId="228851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4B6EC" w14:textId="62A659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A76FE" w14:textId="22CBAD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3C078" w14:textId="7AC325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B9F66" w14:textId="2B7BEB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EE3CC" w14:textId="4C0B00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5D77B" w14:textId="5D0C57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889BC" w14:textId="3D7FA6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8DB79" w14:textId="651628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787346" w14:textId="1E1E38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AEE64" w14:textId="0867CF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C84160" w14:textId="118849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0F1EB" w14:textId="347240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D8987" w14:textId="1E32D3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1F2FC" w14:textId="1EDEBC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37999" w14:textId="61DF3A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CCA6F" w14:textId="4BE616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ED4B9" w14:textId="54F2A2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39339" w14:textId="7B5E49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63DFA1" w14:textId="6B48F2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0582FA4" w14:textId="77777777" w:rsidTr="004654AF">
        <w:tc>
          <w:tcPr>
            <w:tcW w:w="959" w:type="dxa"/>
            <w:shd w:val="clear" w:color="auto" w:fill="auto"/>
            <w:vAlign w:val="center"/>
          </w:tcPr>
          <w:p w14:paraId="55E270CF" w14:textId="122870C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0E9D92" w14:textId="347A959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FEB38" w14:textId="5DC8EC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F7C84" w14:textId="002EDB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489E22" w14:textId="20A05E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75173" w14:textId="4366CC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C6D1D" w14:textId="59C4B0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2BE31" w14:textId="69BF75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70A4F" w14:textId="71089E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34E7E" w14:textId="72C7C8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727CA" w14:textId="756364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AE5F80" w14:textId="010E0E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299BA" w14:textId="134EAF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04173" w14:textId="4C9C41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B9A30" w14:textId="2187FC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D7133B" w14:textId="78E17A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99892" w14:textId="7D18DC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2F0695" w14:textId="3DD1DC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C7166" w14:textId="370D74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725C8" w14:textId="1A3793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12753" w14:textId="611E6C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E6170" w14:textId="67419A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CC7B2" w14:textId="5ABF65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F5F8D7" w14:textId="7B9646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61FC3AB" w14:textId="77777777" w:rsidTr="004654AF">
        <w:tc>
          <w:tcPr>
            <w:tcW w:w="959" w:type="dxa"/>
            <w:shd w:val="clear" w:color="auto" w:fill="auto"/>
            <w:vAlign w:val="center"/>
          </w:tcPr>
          <w:p w14:paraId="2B4F14E7" w14:textId="2BA2405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И11.059А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E19ADE" w14:textId="0A8A9BC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FEF76C" w14:textId="0285E8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6D857" w14:textId="662D73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66B8D" w14:textId="78B09D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8FA49" w14:textId="2A9BA2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671E1" w14:textId="2FB6A6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B706C" w14:textId="0D18A2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4B51B" w14:textId="053090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4866F" w14:textId="331731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5F796" w14:textId="1BDBE6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8163B" w14:textId="5E1416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9840B" w14:textId="43BB66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2B4CBA" w14:textId="0763A6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B2DED" w14:textId="14F2C4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8D92F9" w14:textId="405FFC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C24EF" w14:textId="3D733D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1D3CA" w14:textId="090E84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6ECF6" w14:textId="0D0D4A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D6785" w14:textId="51EF7C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91E1A" w14:textId="6B8ABA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49B8C" w14:textId="442ACC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00401" w14:textId="38EECE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C67268" w14:textId="3C6B25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2518CFF" w14:textId="77777777" w:rsidTr="004654AF">
        <w:tc>
          <w:tcPr>
            <w:tcW w:w="959" w:type="dxa"/>
            <w:shd w:val="clear" w:color="auto" w:fill="auto"/>
            <w:vAlign w:val="center"/>
          </w:tcPr>
          <w:p w14:paraId="19438F24" w14:textId="3D9B184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И11.060А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D72268" w14:textId="02006A5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FD0D1" w14:textId="64FC44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A9E06" w14:textId="3CE470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CF339" w14:textId="22C0B2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B772C" w14:textId="557FD6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7A5EE" w14:textId="245556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58F39" w14:textId="78F58F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46FE6" w14:textId="7F95D3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59D81" w14:textId="31D2BA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81443" w14:textId="7C51CA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E233C" w14:textId="68DF2A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A86EC" w14:textId="54777B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6C236" w14:textId="06B9E0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5471E" w14:textId="23E44D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7617E7" w14:textId="086B06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FAFC3" w14:textId="0CD85B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6CA8B" w14:textId="632F29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51655" w14:textId="2362EC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67A92" w14:textId="251F38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8F5A7" w14:textId="39DA10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4CD81" w14:textId="7DC979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C8C6E" w14:textId="353586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442524" w14:textId="6170A9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295CC9F" w14:textId="77777777" w:rsidTr="004654AF">
        <w:tc>
          <w:tcPr>
            <w:tcW w:w="959" w:type="dxa"/>
            <w:shd w:val="clear" w:color="auto" w:fill="auto"/>
            <w:vAlign w:val="center"/>
          </w:tcPr>
          <w:p w14:paraId="02AD73E2" w14:textId="47D7A5E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И11.061А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436085" w14:textId="3705A82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AA9BB" w14:textId="6F11BB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E4C7E" w14:textId="165FD3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94447" w14:textId="753D64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D5512" w14:textId="4F3D57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5885B" w14:textId="7F483F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CC56D" w14:textId="11A901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ED38B" w14:textId="1BB951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365961" w14:textId="2F6E05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FCEEE" w14:textId="2AC380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2617E" w14:textId="292C9A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3013B" w14:textId="2F36EE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301D6" w14:textId="696DAC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5A3A91" w14:textId="2F7F50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85C5FB" w14:textId="4239E9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93161" w14:textId="42ADA0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8588B" w14:textId="19E25C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97B2C" w14:textId="1C0680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74D67" w14:textId="4081FC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16387" w14:textId="55BFB9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3F64E" w14:textId="373E18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CD405" w14:textId="644E6F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4E9ACF" w14:textId="301649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67D85AE" w14:textId="77777777" w:rsidTr="004654AF">
        <w:tc>
          <w:tcPr>
            <w:tcW w:w="959" w:type="dxa"/>
            <w:shd w:val="clear" w:color="auto" w:fill="auto"/>
            <w:vAlign w:val="center"/>
          </w:tcPr>
          <w:p w14:paraId="2D48920C" w14:textId="187E149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И11.062А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1794A0" w14:textId="37E9B1E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DACCC" w14:textId="1B5B20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CACC73" w14:textId="11FC59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2366A" w14:textId="190AF7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E43CC" w14:textId="54BC6B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3BA0EF" w14:textId="5B7F92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9B0AA" w14:textId="4814BC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B3A4F" w14:textId="5EA35C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8A64A" w14:textId="3C1CA6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04A90" w14:textId="321DD0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93C73" w14:textId="3CDF09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0BBDA" w14:textId="53870C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37D40" w14:textId="7F07E7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8DF08" w14:textId="6D3770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F12D7E" w14:textId="02D0BC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B10B8" w14:textId="1CDBF7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D236F" w14:textId="3DAFFF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522D5" w14:textId="23EF2E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6001F" w14:textId="29E1D6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8EB0" w14:textId="57E1F5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1BF38" w14:textId="129807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1938C" w14:textId="6D707B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663148" w14:textId="0F3E95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6F48690" w14:textId="77777777" w:rsidTr="004654AF">
        <w:tc>
          <w:tcPr>
            <w:tcW w:w="959" w:type="dxa"/>
            <w:shd w:val="clear" w:color="auto" w:fill="auto"/>
            <w:vAlign w:val="center"/>
          </w:tcPr>
          <w:p w14:paraId="1E1B9658" w14:textId="4DDB207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И11.063А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636B90" w14:textId="6A7A8E5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232A1" w14:textId="7AB370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FD10A0" w14:textId="50E26C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37E34" w14:textId="195AC7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BD4D96" w14:textId="4A9491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62BE9" w14:textId="409BD4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F813B" w14:textId="353F53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D8A5F" w14:textId="59751F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26BD4" w14:textId="7D5815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F6DAD" w14:textId="372E86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F282A" w14:textId="0EEAA0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4B471" w14:textId="5A14DF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AB1D14" w14:textId="6DC756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773CA" w14:textId="1347A7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71D8F7" w14:textId="3EF8D6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D2146" w14:textId="6B4590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22DFB" w14:textId="66D0AD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ACED3" w14:textId="6E8E04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D49EB" w14:textId="59547F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9B156" w14:textId="19A021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4F88B" w14:textId="2F2242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FF791" w14:textId="505380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C92DF2" w14:textId="2E8377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2A883C6" w14:textId="77777777" w:rsidTr="004654AF">
        <w:tc>
          <w:tcPr>
            <w:tcW w:w="959" w:type="dxa"/>
            <w:shd w:val="clear" w:color="auto" w:fill="auto"/>
            <w:vAlign w:val="center"/>
          </w:tcPr>
          <w:p w14:paraId="0FE7F590" w14:textId="15D3FA2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И11.064А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C45DFE" w14:textId="00307EF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6BA75" w14:textId="5F8492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BE488" w14:textId="7BE46E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B20ED" w14:textId="055F6C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B170A" w14:textId="38E09A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FA68A" w14:textId="1B81D1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4AFAF" w14:textId="5E4BA5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4A537" w14:textId="171153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30441" w14:textId="0ECFE2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6D9D9" w14:textId="583727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0486D" w14:textId="56EEF1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75B55" w14:textId="27B0FB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17AEA3" w14:textId="4BAB59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36621" w14:textId="07990E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C1BB55" w14:textId="15DBE4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C8052" w14:textId="2FD2BB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13CA54" w14:textId="426E75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5D666" w14:textId="228BB1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EF7BF" w14:textId="641546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33B6C" w14:textId="1F4EB2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B5A54" w14:textId="292F93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515EB" w14:textId="212E4A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E6BB33" w14:textId="07FDC3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1DBD916" w14:textId="77777777" w:rsidTr="004654AF">
        <w:tc>
          <w:tcPr>
            <w:tcW w:w="959" w:type="dxa"/>
            <w:shd w:val="clear" w:color="auto" w:fill="auto"/>
            <w:vAlign w:val="center"/>
          </w:tcPr>
          <w:p w14:paraId="33DF4D9A" w14:textId="2A23E60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И11.065А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B0E6B6" w14:textId="3E3B730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8F9ED2" w14:textId="09B7C1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CBBCE" w14:textId="698771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4D7553" w14:textId="0C15E9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AC06F" w14:textId="3F98F0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50D2F" w14:textId="6943EC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79A04" w14:textId="6DC5B3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C7269" w14:textId="547AB0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DC970" w14:textId="01D53A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5965E" w14:textId="6C3593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680D5" w14:textId="5E632E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94417" w14:textId="1E0855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1628F6" w14:textId="40D465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E098E" w14:textId="2F43A6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318285" w14:textId="514F5E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924C6" w14:textId="6CF179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B48E73" w14:textId="06D500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9DFC4" w14:textId="347EC3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A4423" w14:textId="7E2A2D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4B5B3" w14:textId="33187B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B7CB4" w14:textId="4D3FFA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BD5B7" w14:textId="2A73B7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229C87" w14:textId="345804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D72BC54" w14:textId="77777777" w:rsidTr="004654AF">
        <w:tc>
          <w:tcPr>
            <w:tcW w:w="959" w:type="dxa"/>
            <w:shd w:val="clear" w:color="auto" w:fill="auto"/>
            <w:vAlign w:val="center"/>
          </w:tcPr>
          <w:p w14:paraId="3B622A2E" w14:textId="55AFA76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И11.066А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F8EB1F" w14:textId="4EB4E4F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60D7E2" w14:textId="0CBFCD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6C7DA" w14:textId="354C48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DCC5C" w14:textId="4A8A22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5E148" w14:textId="3060FB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E04460" w14:textId="139B31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BD9B6" w14:textId="43D593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BF5DB" w14:textId="7384AA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3AB20" w14:textId="4384AF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8B8EE" w14:textId="546093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B2ED2" w14:textId="180AEC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0FF624" w14:textId="761C48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62CAB4" w14:textId="362351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7062C" w14:textId="040D81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84BB53" w14:textId="151D7C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3323F" w14:textId="2748FE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B8596" w14:textId="365508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09826" w14:textId="773C37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9964F" w14:textId="5C1742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850DA" w14:textId="035D70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2BAA5" w14:textId="32BA4A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F4B18" w14:textId="2FC788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E0BAFF" w14:textId="14C200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1850725" w14:textId="77777777" w:rsidTr="004654AF">
        <w:tc>
          <w:tcPr>
            <w:tcW w:w="959" w:type="dxa"/>
            <w:shd w:val="clear" w:color="auto" w:fill="auto"/>
            <w:vAlign w:val="center"/>
          </w:tcPr>
          <w:p w14:paraId="36EE4F58" w14:textId="676FB9F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И11.067А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66C1AD" w14:textId="443DC99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0FA77" w14:textId="116B86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5815F" w14:textId="6505D6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0E0B1" w14:textId="2BF7CC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8D591" w14:textId="5C62BB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611D7" w14:textId="52C086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729D0" w14:textId="3EFE5E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C000F" w14:textId="3F85AD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AFDB6" w14:textId="066DAC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42D25" w14:textId="387B75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4D25E" w14:textId="736A0F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16FF2C" w14:textId="46E087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7F61C" w14:textId="2EB62F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94057" w14:textId="1E46B3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E632AF" w14:textId="194FF1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337CB" w14:textId="2B0318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F046E0" w14:textId="30CEE8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C014E" w14:textId="0CBC0F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ABF9D" w14:textId="25B487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5BF4E" w14:textId="19AEAD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8E1EF" w14:textId="5D3C70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07C6A" w14:textId="72A236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C1F29B" w14:textId="5424C3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2B69626" w14:textId="77777777" w:rsidTr="004654AF">
        <w:tc>
          <w:tcPr>
            <w:tcW w:w="959" w:type="dxa"/>
            <w:shd w:val="clear" w:color="auto" w:fill="auto"/>
            <w:vAlign w:val="center"/>
          </w:tcPr>
          <w:p w14:paraId="46B9E651" w14:textId="01AADAD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И11.068А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C58F62" w14:textId="1299417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A9A44" w14:textId="1C706A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CD940" w14:textId="1FBC9C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74F14" w14:textId="21BD3C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1A282" w14:textId="73B6B2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432D0" w14:textId="42F117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E2A63" w14:textId="360EFC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7CBCC1" w14:textId="77F421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21912" w14:textId="6BBDA6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8B0A9" w14:textId="65A641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E3D86" w14:textId="3625AB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B40E2" w14:textId="5E23DD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4D3AE" w14:textId="20F056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968D1" w14:textId="3F2261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06F303" w14:textId="24FF92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5B92B" w14:textId="7B948F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D82DB" w14:textId="0D470B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1FC66" w14:textId="798DEA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CC406" w14:textId="547D44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8F478" w14:textId="64C36D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774B6" w14:textId="38476D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55124" w14:textId="272EF3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E6C8EA" w14:textId="4F4C9B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7362C02" w14:textId="77777777" w:rsidTr="004654AF">
        <w:tc>
          <w:tcPr>
            <w:tcW w:w="959" w:type="dxa"/>
            <w:shd w:val="clear" w:color="auto" w:fill="auto"/>
            <w:vAlign w:val="center"/>
          </w:tcPr>
          <w:p w14:paraId="4E17C0E3" w14:textId="344316A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И11.069А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4FA25B" w14:textId="0CC8DAE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142107" w14:textId="1082F9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43C437" w14:textId="0B9B60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B3C73" w14:textId="62C61A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AE777" w14:textId="64EFE3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E71FB" w14:textId="61E8DF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79B67" w14:textId="3DE05B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318394" w14:textId="63241F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19157" w14:textId="7BE34D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81A8E0" w14:textId="5A2FD3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84CFF" w14:textId="77CB44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ED89B" w14:textId="4BFD02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F8A9D2" w14:textId="445B99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7AC56" w14:textId="091540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BB5149" w14:textId="0F6A38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A2287" w14:textId="790DCC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B7A0C" w14:textId="217A4A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5F280" w14:textId="6B9948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51807" w14:textId="728F9C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A45F" w14:textId="0A6D93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9DCEE" w14:textId="28BA53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D5939" w14:textId="0F1FB9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14B37A" w14:textId="4F1ECD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0619967" w14:textId="77777777" w:rsidTr="004654AF">
        <w:tc>
          <w:tcPr>
            <w:tcW w:w="959" w:type="dxa"/>
            <w:shd w:val="clear" w:color="auto" w:fill="auto"/>
            <w:vAlign w:val="center"/>
          </w:tcPr>
          <w:p w14:paraId="1E2E593A" w14:textId="4B46F68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И11.070А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21D26B" w14:textId="7C6CB1B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25698" w14:textId="70EBCD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0EBA5" w14:textId="212EA4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CFE78" w14:textId="156FC4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2B2027" w14:textId="7BC227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D5AD9" w14:textId="627448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31923" w14:textId="221AC9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8398B" w14:textId="78B30C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45DA5" w14:textId="07F641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0935BE" w14:textId="0D4A7D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5F99B6" w14:textId="7DB3ED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88CDF" w14:textId="7AB0B4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111DD" w14:textId="6800B9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736BC" w14:textId="7ED81A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FB8FE8" w14:textId="438D79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C874E" w14:textId="257CB1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6F94E1" w14:textId="3BA3D4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F318A" w14:textId="170D65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C3EA4" w14:textId="77F341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C0CAB" w14:textId="4A280D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ED5F6" w14:textId="7DA66A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3100A" w14:textId="744FD7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FB2906" w14:textId="361BD1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B50E94C" w14:textId="77777777" w:rsidTr="004654AF">
        <w:tc>
          <w:tcPr>
            <w:tcW w:w="959" w:type="dxa"/>
            <w:shd w:val="clear" w:color="auto" w:fill="auto"/>
            <w:vAlign w:val="center"/>
          </w:tcPr>
          <w:p w14:paraId="13AF1B42" w14:textId="5A12CCF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И11.071А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B5645B" w14:textId="1E4D2C9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7DC70" w14:textId="11B389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30854F" w14:textId="2FB095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712A0" w14:textId="246A00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23F65" w14:textId="11A90B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6D32B" w14:textId="1D2429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FEB6B" w14:textId="0F4B60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736B2" w14:textId="59D196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A27CD" w14:textId="5891F2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45B4D9" w14:textId="720C8C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7A65A" w14:textId="666CFC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5830A" w14:textId="7E2F87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10740" w14:textId="006D57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FFC64" w14:textId="7DCDE5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324F83" w14:textId="5EFCA2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11D7F" w14:textId="1D0074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560DD" w14:textId="357B09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1BBF3" w14:textId="4C1D48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445ED" w14:textId="1A8218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B571C" w14:textId="0BED70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9A7FC" w14:textId="2F0EC5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E4E14" w14:textId="64C5CB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2645CE" w14:textId="132F96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6E2844E" w14:textId="77777777" w:rsidTr="004654AF">
        <w:tc>
          <w:tcPr>
            <w:tcW w:w="959" w:type="dxa"/>
            <w:shd w:val="clear" w:color="auto" w:fill="auto"/>
            <w:vAlign w:val="center"/>
          </w:tcPr>
          <w:p w14:paraId="53256DE1" w14:textId="5AFA7DE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И11.072А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F52ACD" w14:textId="56BBD68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7E10D" w14:textId="7F222F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17CC1" w14:textId="5D8A99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BA119" w14:textId="29360E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023A3" w14:textId="19E8C5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3D8BD" w14:textId="11DBEA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EB12A" w14:textId="3CADB6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F5E52" w14:textId="6F3B7F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21CE5" w14:textId="589876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B645E" w14:textId="6C105E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6488F" w14:textId="4B0311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A6AB2" w14:textId="4FBC91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BF2D9" w14:textId="101612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053E9" w14:textId="39E172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4FECC2" w14:textId="18E905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AA386" w14:textId="3E766A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00560" w14:textId="5FDF99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B0878" w14:textId="20143C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0C034" w14:textId="436D63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A7836" w14:textId="568E4B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289FC" w14:textId="2BFF34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43E46" w14:textId="788031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45BFF8" w14:textId="68EA8A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E2135D4" w14:textId="77777777" w:rsidTr="004654AF">
        <w:tc>
          <w:tcPr>
            <w:tcW w:w="959" w:type="dxa"/>
            <w:shd w:val="clear" w:color="auto" w:fill="auto"/>
            <w:vAlign w:val="center"/>
          </w:tcPr>
          <w:p w14:paraId="38E975E0" w14:textId="7B1AD1D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И11.073А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5BDC1A" w14:textId="4EF11E6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7C775" w14:textId="1328A5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BB0A4" w14:textId="195BFC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454F3" w14:textId="78FF45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BD228" w14:textId="741577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A273E" w14:textId="76944F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03FC6" w14:textId="32AC11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B8F5C" w14:textId="0E3119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77CC9" w14:textId="0C9B44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B05FC" w14:textId="3B9B98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172A8" w14:textId="5B328C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87645" w14:textId="3D4D5E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DE360" w14:textId="5C3D0C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89717" w14:textId="2D2740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99368D" w14:textId="55F21B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EC053" w14:textId="440413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508B7" w14:textId="6B781F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C4925" w14:textId="7A567F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EE329" w14:textId="635516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D8A1D" w14:textId="523CB6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85BDE" w14:textId="7E3570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92B9C" w14:textId="632DDB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7B0951" w14:textId="714B8F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B4F6D16" w14:textId="77777777" w:rsidTr="004654AF">
        <w:tc>
          <w:tcPr>
            <w:tcW w:w="959" w:type="dxa"/>
            <w:shd w:val="clear" w:color="auto" w:fill="auto"/>
            <w:vAlign w:val="center"/>
          </w:tcPr>
          <w:p w14:paraId="5CF40A92" w14:textId="5118A23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И11.074А (И11.058А)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46584F" w14:textId="3913B47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69D4D" w14:textId="43FEA0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D5B35" w14:textId="1A6EB0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0B7A1" w14:textId="236E6E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157E2" w14:textId="5E9735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53C03" w14:textId="69FD00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C20CD" w14:textId="29F787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3068E" w14:textId="180C99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BF4442" w14:textId="366DDD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A8D8B" w14:textId="2FC6EE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4C0D3" w14:textId="7DC60F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62264" w14:textId="325E55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21D19" w14:textId="6810B3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32436" w14:textId="63C373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70D86C" w14:textId="5C2801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B98E6" w14:textId="05DD33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59E73" w14:textId="120B1E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C7506" w14:textId="4FA144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23974" w14:textId="78D16E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2DB8D" w14:textId="1595C5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D83D8" w14:textId="2DCBB3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7C438" w14:textId="7AA622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4F6E82" w14:textId="528203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A3064CC" w14:textId="77777777" w:rsidTr="004654AF">
        <w:tc>
          <w:tcPr>
            <w:tcW w:w="959" w:type="dxa"/>
            <w:shd w:val="clear" w:color="auto" w:fill="auto"/>
            <w:vAlign w:val="center"/>
          </w:tcPr>
          <w:p w14:paraId="5896F770" w14:textId="5D97CB7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9F610D" w14:textId="23664B0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AEFA3" w14:textId="26595C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817BB" w14:textId="4D4B12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340C4" w14:textId="541457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88541" w14:textId="2B7D5C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CF796" w14:textId="0354CE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321B0" w14:textId="678CEF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4041DD" w14:textId="24CCC1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2BAED4" w14:textId="5E196E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EB1F0" w14:textId="10B2B1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D2380" w14:textId="3259D1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79AC7" w14:textId="3AD11C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97D63" w14:textId="034BB5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C288A" w14:textId="0A81A9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AC0D5A" w14:textId="2B6208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8F9A7" w14:textId="6AFB67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DE7234" w14:textId="49B638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01C84" w14:textId="6E8FE7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2D5CF" w14:textId="21B55D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14895" w14:textId="45BEE4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A428F" w14:textId="474E38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85E43" w14:textId="1EE275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6502FD" w14:textId="70BF08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1067E3F" w14:textId="77777777" w:rsidTr="004654AF">
        <w:tc>
          <w:tcPr>
            <w:tcW w:w="959" w:type="dxa"/>
            <w:shd w:val="clear" w:color="auto" w:fill="auto"/>
            <w:vAlign w:val="center"/>
          </w:tcPr>
          <w:p w14:paraId="58659528" w14:textId="21261B3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И11.076А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180CC7" w14:textId="4DEEEF3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F01B0" w14:textId="625BC9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09D25" w14:textId="764D25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976F8" w14:textId="08A4E4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602D3" w14:textId="38DB77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746B9" w14:textId="568322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0FA87" w14:textId="7FE044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7E648" w14:textId="599F92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A3ECE" w14:textId="59B1A7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85F32" w14:textId="0F812E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8CC64" w14:textId="69E03D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60040" w14:textId="5AAA39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4950E" w14:textId="4F629F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A71307" w14:textId="158E7A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91BE52" w14:textId="15F68C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3446" w14:textId="2E7145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504CC" w14:textId="4A92B5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5D5C3" w14:textId="7953B8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6678A" w14:textId="1BD35B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F00D6" w14:textId="165A3C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FD434" w14:textId="1ECED3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CAD26" w14:textId="7FA279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0B77FA" w14:textId="172DA0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5AB847F" w14:textId="77777777" w:rsidTr="004654AF">
        <w:tc>
          <w:tcPr>
            <w:tcW w:w="959" w:type="dxa"/>
            <w:shd w:val="clear" w:color="auto" w:fill="auto"/>
            <w:vAlign w:val="center"/>
          </w:tcPr>
          <w:p w14:paraId="32A2D53C" w14:textId="0006F1A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И11.077А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DB3BEF" w14:textId="2570653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971133" w14:textId="63E88E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B8F0C" w14:textId="6B9DAB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B77B4" w14:textId="1ABE1C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C2502" w14:textId="0A5615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4AECB" w14:textId="2385E8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27F56" w14:textId="632680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BB4B3" w14:textId="5711BC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0022D" w14:textId="5E77C5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07FAC" w14:textId="33E90F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E9EC3" w14:textId="0EFC75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D57F0" w14:textId="064222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35566" w14:textId="323587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00145" w14:textId="4AA287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5D9E64" w14:textId="582CBF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23280" w14:textId="47A962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A83FF9" w14:textId="4839BA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B2DD1" w14:textId="69BBE9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9763B" w14:textId="690BCE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97DF6" w14:textId="050B29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23FF9" w14:textId="1832F0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D2C2A" w14:textId="7535C6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243901" w14:textId="2B1B13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1F9A572" w14:textId="77777777" w:rsidTr="004654AF">
        <w:tc>
          <w:tcPr>
            <w:tcW w:w="959" w:type="dxa"/>
            <w:shd w:val="clear" w:color="auto" w:fill="auto"/>
            <w:vAlign w:val="center"/>
          </w:tcPr>
          <w:p w14:paraId="72E862A1" w14:textId="114D08C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И11.078А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1CAA0E" w14:textId="5357095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4C6C2" w14:textId="4D0D63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9DAFD" w14:textId="15B8E2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305EF" w14:textId="70D8AD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77C7D" w14:textId="4380B1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F9902" w14:textId="3B28D2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ADB426" w14:textId="2815F1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4E828" w14:textId="6CCBAF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AEB8C" w14:textId="5D24D9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B295C" w14:textId="69C4E8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E7D8C" w14:textId="420C5B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33682" w14:textId="6F172E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EDA1D" w14:textId="67649C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26FEA" w14:textId="19E4D9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0C34A1" w14:textId="7B7FE1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BEF69" w14:textId="73ED28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C70C7" w14:textId="6C402A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F4FC4" w14:textId="74B611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40B5D" w14:textId="07DB62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4BDAF" w14:textId="065637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DC6AD" w14:textId="34927C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BCE76" w14:textId="72D042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1C6920" w14:textId="3AA477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259AE19" w14:textId="77777777" w:rsidTr="004654AF">
        <w:tc>
          <w:tcPr>
            <w:tcW w:w="959" w:type="dxa"/>
            <w:shd w:val="clear" w:color="auto" w:fill="auto"/>
            <w:vAlign w:val="center"/>
          </w:tcPr>
          <w:p w14:paraId="0F9BD9E4" w14:textId="3578BD8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И11.079А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02AC1C" w14:textId="740C236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1956D" w14:textId="10B749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E359D" w14:textId="628CF7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B98A9" w14:textId="54F5E3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C4FF4" w14:textId="782A9D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42533" w14:textId="15D929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3DC09" w14:textId="47201C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D1C30" w14:textId="35E3C8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F2BE3" w14:textId="7E8BC3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38420" w14:textId="52D9D1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07F3E" w14:textId="094862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E292B" w14:textId="38F366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E2092" w14:textId="6CA4A4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D48BF4" w14:textId="03475A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0A06DA" w14:textId="635B59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5B2BD" w14:textId="42844A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6B276" w14:textId="6833B5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91C60" w14:textId="22BD90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281F6" w14:textId="5D51CB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0BA92" w14:textId="25FC62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244C9" w14:textId="5E5FAC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5B360" w14:textId="17721B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9F5A58" w14:textId="0FA67A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CB28AB2" w14:textId="77777777" w:rsidTr="004654AF">
        <w:tc>
          <w:tcPr>
            <w:tcW w:w="959" w:type="dxa"/>
            <w:shd w:val="clear" w:color="auto" w:fill="auto"/>
            <w:vAlign w:val="center"/>
          </w:tcPr>
          <w:p w14:paraId="3ADFB616" w14:textId="587FAAF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И11.080А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5947F4" w14:textId="34CF0A4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A2CF1" w14:textId="05C9BD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AD01A" w14:textId="2779A4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E31EB" w14:textId="00B48A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DBEE2" w14:textId="292650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0A960" w14:textId="3DE511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E8BC2" w14:textId="17EE24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4810B" w14:textId="260C71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76E98" w14:textId="465A7D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A90C3" w14:textId="188DA0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076FD" w14:textId="0C40B7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17BFC" w14:textId="29D477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E559B" w14:textId="56E898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6D3E1" w14:textId="3433F6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FB3DE6" w14:textId="488899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26E41" w14:textId="3B6C69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C9B50" w14:textId="492A25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F34E3" w14:textId="70F2B0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CC6BA" w14:textId="295DF0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09461" w14:textId="13D9F7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919AA" w14:textId="2BF5BE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7317" w14:textId="0D9848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FDF526" w14:textId="261980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45A9C07" w14:textId="77777777" w:rsidTr="004654AF">
        <w:tc>
          <w:tcPr>
            <w:tcW w:w="959" w:type="dxa"/>
            <w:shd w:val="clear" w:color="auto" w:fill="auto"/>
            <w:vAlign w:val="center"/>
          </w:tcPr>
          <w:p w14:paraId="2740549B" w14:textId="23207E0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И11.081А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FA8C9B" w14:textId="308EAE7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F10F64" w14:textId="6CC753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E85D8B" w14:textId="35DD70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9A51D" w14:textId="0B2C6A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0410C" w14:textId="41F85B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6C3856" w14:textId="6FCEC9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9FFF4" w14:textId="6B20B2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CFCC5" w14:textId="60675B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9F631" w14:textId="781CBD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6B3D4" w14:textId="0196A9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DB9CA" w14:textId="0BE725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D31D4" w14:textId="3D8D33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D7BBD" w14:textId="6CF37D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0E6D0" w14:textId="54213F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D39BA4" w14:textId="1A95D7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6D9DE" w14:textId="01848D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E0D3B7" w14:textId="55287F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70AEB" w14:textId="0DA53D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AA160" w14:textId="1738C2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DCF11" w14:textId="778FDF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DAE4B" w14:textId="658E52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45B79" w14:textId="1FFEE1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35FDE8" w14:textId="102FC4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9AD6C5B" w14:textId="77777777" w:rsidTr="004654AF">
        <w:tc>
          <w:tcPr>
            <w:tcW w:w="959" w:type="dxa"/>
            <w:shd w:val="clear" w:color="auto" w:fill="auto"/>
            <w:vAlign w:val="center"/>
          </w:tcPr>
          <w:p w14:paraId="3D2C0323" w14:textId="7D229DB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И11.082А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811D58" w14:textId="3408B02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4FABAF" w14:textId="4C5B61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A35EF" w14:textId="68ADAE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3F81A" w14:textId="6A06D3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1D509" w14:textId="22E97B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56A113" w14:textId="722456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E1179" w14:textId="770462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111F2" w14:textId="7E3404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A333A" w14:textId="2CA7A9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C0865" w14:textId="3710D7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AD9BD" w14:textId="1C26E7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019B4" w14:textId="1B7B54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6D38C" w14:textId="655892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E94CC" w14:textId="12007C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9F4886" w14:textId="37B219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E249C" w14:textId="467D64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BF25C0" w14:textId="5383DF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80F9D" w14:textId="052CB8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BE436" w14:textId="1FA06D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EADEF" w14:textId="6895CB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353C9" w14:textId="55AACF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21512" w14:textId="14EAEB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8F1F37" w14:textId="13626C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5B081A7" w14:textId="77777777" w:rsidTr="004654AF">
        <w:tc>
          <w:tcPr>
            <w:tcW w:w="959" w:type="dxa"/>
            <w:shd w:val="clear" w:color="auto" w:fill="auto"/>
            <w:vAlign w:val="center"/>
          </w:tcPr>
          <w:p w14:paraId="0BCE399D" w14:textId="1F6AC21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И11.083А </w:t>
            </w:r>
            <w:r>
              <w:rPr>
                <w:sz w:val="18"/>
                <w:szCs w:val="18"/>
              </w:rPr>
              <w:lastRenderedPageBreak/>
              <w:t>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84F390" w14:textId="5DA44E0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07F47" w14:textId="03518D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FA7D4" w14:textId="6AA59B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F63792" w14:textId="6E4BA5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EC7C9" w14:textId="6712E6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34BA7" w14:textId="5B276B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A1326" w14:textId="125FC7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D453C" w14:textId="7F7766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603FD" w14:textId="22B2AC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3B7AF" w14:textId="3B9D8B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4A85F2" w14:textId="25FF52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178CC" w14:textId="4F156D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3E275" w14:textId="04120A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36CC3" w14:textId="4336A3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C0288B" w14:textId="2229B9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01CB5" w14:textId="35AC7F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A3F24" w14:textId="35B4E2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53DCB" w14:textId="776A80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055EF" w14:textId="4BC0C4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D8CB7" w14:textId="3D4419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C089F" w14:textId="7881C2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381D2" w14:textId="251F77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2828C2" w14:textId="4346C9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71E789F" w14:textId="77777777" w:rsidTr="004654AF">
        <w:tc>
          <w:tcPr>
            <w:tcW w:w="959" w:type="dxa"/>
            <w:shd w:val="clear" w:color="auto" w:fill="auto"/>
            <w:vAlign w:val="center"/>
          </w:tcPr>
          <w:p w14:paraId="5114D19A" w14:textId="070619E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И11.084А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B9D46B" w14:textId="101D220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6CDAF" w14:textId="48AEBE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D90FB" w14:textId="72D041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FE84A" w14:textId="3A699F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F4981" w14:textId="01111E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3C5FC" w14:textId="08BD5A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F3281" w14:textId="633B9A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17685" w14:textId="00B131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CCF97" w14:textId="28CA53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4B6B0" w14:textId="74FE60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147E3" w14:textId="5DD0AE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FDA61" w14:textId="29BC68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9B272" w14:textId="3C062D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FBF51" w14:textId="540483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CB6297" w14:textId="4C326C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1FE5E" w14:textId="457183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D828E1" w14:textId="2EDF70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4F338" w14:textId="4CE5B7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356A7" w14:textId="23CB4F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01E0E" w14:textId="49AB82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DF3AD" w14:textId="53B06F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9FF9A" w14:textId="32AD6A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0F82EC" w14:textId="41CC32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607A67B" w14:textId="77777777" w:rsidTr="004654AF">
        <w:tc>
          <w:tcPr>
            <w:tcW w:w="959" w:type="dxa"/>
            <w:shd w:val="clear" w:color="auto" w:fill="auto"/>
            <w:vAlign w:val="center"/>
          </w:tcPr>
          <w:p w14:paraId="07DCA49C" w14:textId="7E8A94F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И11.085А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A3A394" w14:textId="2581071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7335E" w14:textId="61F8FA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A6560" w14:textId="27AD27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E017F9" w14:textId="38DDDB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48E4A" w14:textId="32308A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376C3" w14:textId="0B33AF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7FF46D" w14:textId="58DEF3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D0CE6B" w14:textId="7C4065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BAA07" w14:textId="4D734B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068924" w14:textId="5B12D2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7DF34" w14:textId="7C26C7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A9F6B" w14:textId="76B794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270F5" w14:textId="7BB6DB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463D5" w14:textId="310B2E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36D3BE" w14:textId="150E12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61968" w14:textId="57DF4D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E98E82" w14:textId="2CBBC4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D085C" w14:textId="3A5FBE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6AA6E" w14:textId="060D4B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52549" w14:textId="47072C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44DDE" w14:textId="793818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C0A27" w14:textId="7820A8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3E3F1B" w14:textId="17E047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20533A8" w14:textId="77777777" w:rsidTr="004654AF">
        <w:tc>
          <w:tcPr>
            <w:tcW w:w="959" w:type="dxa"/>
            <w:shd w:val="clear" w:color="auto" w:fill="auto"/>
            <w:vAlign w:val="center"/>
          </w:tcPr>
          <w:p w14:paraId="5D4B020B" w14:textId="1C9B524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И11.086А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9A37AA" w14:textId="0DB13C8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63C2A" w14:textId="636AD3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EF511" w14:textId="144FA0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C76E6" w14:textId="4DBC04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A3AC9" w14:textId="411278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DF3B5" w14:textId="7C959E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FB338E" w14:textId="12EEDC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5AF64" w14:textId="707EF3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6833D" w14:textId="515C64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5BB49" w14:textId="607554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ED0BC" w14:textId="1037A0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AA7BE" w14:textId="4103B5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20FFE" w14:textId="464DC1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C79A8" w14:textId="300256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8421F0" w14:textId="64C224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AA10" w14:textId="070981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6F24B" w14:textId="12CAD5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9EFD9" w14:textId="0A6830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35869" w14:textId="5A1283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3824B" w14:textId="135D94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A6264" w14:textId="080AE0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8CF1" w14:textId="24456B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84C1A1" w14:textId="1634C8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4F58875" w14:textId="77777777" w:rsidTr="004654AF">
        <w:tc>
          <w:tcPr>
            <w:tcW w:w="959" w:type="dxa"/>
            <w:shd w:val="clear" w:color="auto" w:fill="auto"/>
            <w:vAlign w:val="center"/>
          </w:tcPr>
          <w:p w14:paraId="040BFD62" w14:textId="7A80C98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И11.087А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043F90" w14:textId="39BFC51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76289" w14:textId="0CF7D7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BF8D6" w14:textId="1B095C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60620" w14:textId="514011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5F867" w14:textId="21E758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176E25" w14:textId="4342E0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95C68" w14:textId="77ABC3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AC8E3" w14:textId="137326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994C4" w14:textId="438B45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CF70D" w14:textId="50F2C3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E6B04" w14:textId="0C4411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C4241" w14:textId="2A714D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6B498" w14:textId="57A6BB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2B0429" w14:textId="327E8E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4B63AB" w14:textId="3C1B2F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BA1F8" w14:textId="7A0011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C14A89" w14:textId="6FB3FF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54064" w14:textId="676869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3EEE7" w14:textId="2BB5AE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10510" w14:textId="73FFBD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BF514" w14:textId="350DE9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5D7EE" w14:textId="71CD15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59BEB3" w14:textId="63CB77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236AB96" w14:textId="77777777" w:rsidTr="004654AF">
        <w:tc>
          <w:tcPr>
            <w:tcW w:w="959" w:type="dxa"/>
            <w:shd w:val="clear" w:color="auto" w:fill="auto"/>
            <w:vAlign w:val="center"/>
          </w:tcPr>
          <w:p w14:paraId="1E41A68E" w14:textId="1661716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И11.088А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9F483D" w14:textId="334798E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31DE9" w14:textId="5CC21A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F2DA3" w14:textId="1D7DBE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6B6AE" w14:textId="7C14CA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B23B4" w14:textId="44A95B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578D9" w14:textId="3019D7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9E91D" w14:textId="6A6E4E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0AD91" w14:textId="24C1AE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F57B6" w14:textId="354258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84B841" w14:textId="4D563D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D9F55" w14:textId="0083BB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65453" w14:textId="58B8A0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DC2D4" w14:textId="3DE4D4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F80E37" w14:textId="0EACD0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462D99" w14:textId="16B8B5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0035A" w14:textId="471744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9D5315" w14:textId="62B6E5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94018" w14:textId="1D7E24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CAF1D" w14:textId="0B4EEB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6AF91" w14:textId="6DB173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A4B2E" w14:textId="4BBAE9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30725" w14:textId="5C8B90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65CB57" w14:textId="71367D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9D5112D" w14:textId="77777777" w:rsidTr="004654AF">
        <w:tc>
          <w:tcPr>
            <w:tcW w:w="959" w:type="dxa"/>
            <w:shd w:val="clear" w:color="auto" w:fill="auto"/>
            <w:vAlign w:val="center"/>
          </w:tcPr>
          <w:p w14:paraId="058EC383" w14:textId="6E00BBB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И11.089А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EF2492" w14:textId="2D2F646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5AE6C9" w14:textId="0E2BB1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45628" w14:textId="3D3F1B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A0BA9" w14:textId="39219A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E0A2D" w14:textId="592CD4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9563F" w14:textId="27D6B6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E94B6" w14:textId="73230E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C049F" w14:textId="22DE2D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A474B" w14:textId="407479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DC1B8" w14:textId="4F5DCC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D6F88" w14:textId="5C7FC7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C9D61" w14:textId="2D09EE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CE7E70" w14:textId="71194C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54D41" w14:textId="729075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0183CB" w14:textId="2AE9EF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9B9AB" w14:textId="6B9A53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4B46E" w14:textId="1A87B3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ABB9A" w14:textId="62F309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BBC0A" w14:textId="20C1D4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9B535" w14:textId="470950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9898D" w14:textId="4B6DEC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E8ACA" w14:textId="530809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2F3370" w14:textId="765B7B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ED82C5C" w14:textId="77777777" w:rsidTr="004654AF">
        <w:tc>
          <w:tcPr>
            <w:tcW w:w="959" w:type="dxa"/>
            <w:shd w:val="clear" w:color="auto" w:fill="auto"/>
            <w:vAlign w:val="center"/>
          </w:tcPr>
          <w:p w14:paraId="7F88F20F" w14:textId="262AA62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И11.090А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BB248E" w14:textId="4D35131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64635" w14:textId="082B1D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704B4D" w14:textId="791482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5A01E" w14:textId="22E1AF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C5BE4" w14:textId="4710A5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BE0E1F" w14:textId="64A9F3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0A25D" w14:textId="66FD79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1A13A" w14:textId="25335B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306F0" w14:textId="3E3D33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DE900" w14:textId="4CED75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0673D" w14:textId="4CCC9A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55884" w14:textId="604B46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19320" w14:textId="42DB2B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5FDED" w14:textId="6D1374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AB5BFF" w14:textId="1E786D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4F284" w14:textId="0D0BC3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08AA96" w14:textId="174A51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52744" w14:textId="192AA2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02F66" w14:textId="13BAEC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731C5" w14:textId="0505F2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D4AF9" w14:textId="504041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22EB0" w14:textId="4C231F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A5F5EC" w14:textId="7A8F57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3EDF01C" w14:textId="77777777" w:rsidTr="004654AF">
        <w:tc>
          <w:tcPr>
            <w:tcW w:w="959" w:type="dxa"/>
            <w:shd w:val="clear" w:color="auto" w:fill="auto"/>
            <w:vAlign w:val="center"/>
          </w:tcPr>
          <w:p w14:paraId="6ED95E3F" w14:textId="0A21506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И11.091А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01881B" w14:textId="3B15EDA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F38F7" w14:textId="534B44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94EAC" w14:textId="098A60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BE863" w14:textId="1CACA6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EF7E2" w14:textId="2684A5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84B61" w14:textId="49D5C1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09D81" w14:textId="286B81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0752D3" w14:textId="3F62E0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15751" w14:textId="4F4191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FC97E" w14:textId="216E1F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1C569" w14:textId="18B048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F106F" w14:textId="3DCA5C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62A25" w14:textId="17437D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BB3A5" w14:textId="1322BF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F7917E" w14:textId="37069F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54C5D" w14:textId="1430EA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F7176" w14:textId="33ACE0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0BF5E" w14:textId="0A1F8F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A4A98" w14:textId="77DEA9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C9412" w14:textId="3407AE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92AEA" w14:textId="25B8F5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02B94" w14:textId="43AC80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B474B4" w14:textId="4BC620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FBB1DEF" w14:textId="77777777" w:rsidTr="004654AF">
        <w:tc>
          <w:tcPr>
            <w:tcW w:w="959" w:type="dxa"/>
            <w:shd w:val="clear" w:color="auto" w:fill="auto"/>
            <w:vAlign w:val="center"/>
          </w:tcPr>
          <w:p w14:paraId="088D8D25" w14:textId="08783DD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И11.092А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6C784B" w14:textId="07E9C0D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FA366" w14:textId="2D97E0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C44D7" w14:textId="368BA9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9BC35" w14:textId="26F24C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5F766" w14:textId="38742C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0DC18" w14:textId="5BE248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86EF7" w14:textId="1311BD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5E94D" w14:textId="2AAEC6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3F435" w14:textId="0E0F1F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C68CD" w14:textId="753222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7D4841" w14:textId="1F5E7C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9BFE6" w14:textId="06CA90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3D609" w14:textId="240E20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6FE4D" w14:textId="4D1021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967A15" w14:textId="7EEF27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6549E" w14:textId="37CEE1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90339" w14:textId="169C08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D62AB" w14:textId="7B1188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F2678" w14:textId="6ABE12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3961A" w14:textId="18DACF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20204" w14:textId="1D58C7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4317E" w14:textId="71FAFD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CB77AE" w14:textId="44E5BE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267D4D2" w14:textId="77777777" w:rsidTr="004654AF">
        <w:tc>
          <w:tcPr>
            <w:tcW w:w="959" w:type="dxa"/>
            <w:shd w:val="clear" w:color="auto" w:fill="auto"/>
            <w:vAlign w:val="center"/>
          </w:tcPr>
          <w:p w14:paraId="3C24E604" w14:textId="745C5B5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И11.093А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98FC0B" w14:textId="162A389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A34F8" w14:textId="6CCA7E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9EFB69" w14:textId="2F55A0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FEBF2" w14:textId="02F8CA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B85F9" w14:textId="1D81F8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3F59E1" w14:textId="1E30A0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7DDF7" w14:textId="4A796D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B1350" w14:textId="2F5CC4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0C1F3" w14:textId="14DA66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D519C" w14:textId="1993F6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08857" w14:textId="5C5F05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B5410" w14:textId="446131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4B736" w14:textId="5FBF2B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584D0" w14:textId="43EF25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74CC25" w14:textId="487568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88434" w14:textId="5B25F6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8493C8" w14:textId="5A79A0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65824" w14:textId="070CC8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039EB" w14:textId="10785C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AA1E0" w14:textId="747775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0B603" w14:textId="25D0E0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36E4E" w14:textId="594794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AB5851" w14:textId="2A273B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4428353" w14:textId="77777777" w:rsidTr="004654AF">
        <w:tc>
          <w:tcPr>
            <w:tcW w:w="959" w:type="dxa"/>
            <w:shd w:val="clear" w:color="auto" w:fill="auto"/>
            <w:vAlign w:val="center"/>
          </w:tcPr>
          <w:p w14:paraId="4E3C1CDE" w14:textId="16B4ED9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И11.094А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2C410B" w14:textId="360B2C3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C83F62" w14:textId="65AC37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433CC" w14:textId="1AEAB2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3DE7E" w14:textId="38D386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B6940" w14:textId="25CAB0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1C884" w14:textId="6BDF7A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64AFE" w14:textId="777E7F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7C059" w14:textId="4AE762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AFA83" w14:textId="29AF30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947CE" w14:textId="40E9F5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4B054" w14:textId="6A8C19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9D8885" w14:textId="1BB1A7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B0F7C" w14:textId="096599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DF897" w14:textId="19AB39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968C1B" w14:textId="58D1FB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993B8" w14:textId="0AA90A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F4BE41" w14:textId="11F93E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3973B" w14:textId="21CDD4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DA78B" w14:textId="706229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17C1A" w14:textId="00DA5D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2CDFC" w14:textId="544AB3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4FC89" w14:textId="50D772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08F241" w14:textId="7462DA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296D3F5" w14:textId="77777777" w:rsidTr="004654AF">
        <w:tc>
          <w:tcPr>
            <w:tcW w:w="959" w:type="dxa"/>
            <w:shd w:val="clear" w:color="auto" w:fill="auto"/>
            <w:vAlign w:val="center"/>
          </w:tcPr>
          <w:p w14:paraId="68E78F6F" w14:textId="5F4E327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И11.095А </w:t>
            </w:r>
            <w:r>
              <w:rPr>
                <w:sz w:val="18"/>
                <w:szCs w:val="18"/>
              </w:rPr>
              <w:lastRenderedPageBreak/>
              <w:t>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767BAE" w14:textId="55F2347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37A55" w14:textId="47D315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8EA98" w14:textId="07E684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BC8949" w14:textId="316B3B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B749C" w14:textId="79D576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55C44" w14:textId="0D37F1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15D25" w14:textId="362DC7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F1003" w14:textId="155461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60614" w14:textId="6134C0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3EF93" w14:textId="3FD582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AD117" w14:textId="7CF066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42E68" w14:textId="2D898D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51775" w14:textId="111288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B1CEE1" w14:textId="0F1446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5A4C60" w14:textId="17ECEA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0F962" w14:textId="76E4B4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DBFDD7" w14:textId="3EF73F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607C1" w14:textId="2E58A1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47178" w14:textId="193D49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1FA44" w14:textId="5F3592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AA4DF" w14:textId="2540B2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3D242" w14:textId="3E1A23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661740" w14:textId="0BE1D1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ED3CEAE" w14:textId="77777777" w:rsidTr="004654AF">
        <w:tc>
          <w:tcPr>
            <w:tcW w:w="959" w:type="dxa"/>
            <w:shd w:val="clear" w:color="auto" w:fill="auto"/>
            <w:vAlign w:val="center"/>
          </w:tcPr>
          <w:p w14:paraId="7C8C9D56" w14:textId="4EACE59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И11.096А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7CF7FC" w14:textId="59F0BFC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24F40" w14:textId="03F9FA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6EF6A" w14:textId="2812A0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B92F2" w14:textId="6D9D9C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114CC" w14:textId="52868F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7A982" w14:textId="0F4BAB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E9A12" w14:textId="650A75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98712" w14:textId="5D59A2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F91E8" w14:textId="52B3D1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D5F59" w14:textId="5774C1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FD318" w14:textId="352B1D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1F9A4" w14:textId="52139B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2CBB6" w14:textId="55381E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6DFBBA" w14:textId="64F9C0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5EFD04" w14:textId="5C6BF2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D5240" w14:textId="343203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94C3F" w14:textId="7DC63E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EF56A" w14:textId="39633F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9A5E6" w14:textId="2F80FD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E197C" w14:textId="0283B0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474FA" w14:textId="110B53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866E0" w14:textId="7A9C4B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1F60DD" w14:textId="590D44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CDCB22F" w14:textId="77777777" w:rsidTr="004654AF">
        <w:tc>
          <w:tcPr>
            <w:tcW w:w="959" w:type="dxa"/>
            <w:shd w:val="clear" w:color="auto" w:fill="auto"/>
            <w:vAlign w:val="center"/>
          </w:tcPr>
          <w:p w14:paraId="15C3DEF9" w14:textId="39AC9DF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И11.097А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4DB627" w14:textId="2E353EB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1A96B" w14:textId="4BB2A8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D5100" w14:textId="1FFBCE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952C2" w14:textId="1A3E3A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88337" w14:textId="6066A3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7EAB4C" w14:textId="5CA7FC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E660A" w14:textId="3380E2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D68E5" w14:textId="727082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DFC2D" w14:textId="615C98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FFBCD" w14:textId="3852E9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BBCD0" w14:textId="5FC631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7737F" w14:textId="5171D3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69366" w14:textId="16C9C9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175BE" w14:textId="563B95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7EAAA6" w14:textId="46D832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59E16" w14:textId="6F144C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6E8E88" w14:textId="78D90B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EB766" w14:textId="3989C6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E7C2C" w14:textId="758FAD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EA610" w14:textId="240D70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573E0" w14:textId="3297D1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B3DD3" w14:textId="05534A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CFC59B" w14:textId="674F0E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15C3633" w14:textId="77777777" w:rsidTr="004654AF">
        <w:tc>
          <w:tcPr>
            <w:tcW w:w="959" w:type="dxa"/>
            <w:shd w:val="clear" w:color="auto" w:fill="auto"/>
            <w:vAlign w:val="center"/>
          </w:tcPr>
          <w:p w14:paraId="10326504" w14:textId="59982B0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И11.098А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59FCE0" w14:textId="3DB87A7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726F2" w14:textId="693F4B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DD845" w14:textId="3C36A1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EBE69" w14:textId="16D22D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B98D6" w14:textId="183279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329A6" w14:textId="63734B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1B253" w14:textId="592BE8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2FF14" w14:textId="0471DB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095CE" w14:textId="1F0E8B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FDD46" w14:textId="0C144C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88D4F" w14:textId="01CB49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020976" w14:textId="6EC105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31ADC9" w14:textId="7DF529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4E185" w14:textId="4134AC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AC7B90" w14:textId="1CCEFB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D31C3" w14:textId="4B96DA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AAF6D" w14:textId="7536EF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8BB2B" w14:textId="579EFF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140E8" w14:textId="09ADAF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3C76C" w14:textId="671FD7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6241F" w14:textId="4BA52D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48158" w14:textId="1AC4FE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82DCC4" w14:textId="126A65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DD2C12C" w14:textId="77777777" w:rsidTr="004654AF">
        <w:tc>
          <w:tcPr>
            <w:tcW w:w="959" w:type="dxa"/>
            <w:shd w:val="clear" w:color="auto" w:fill="auto"/>
            <w:vAlign w:val="center"/>
          </w:tcPr>
          <w:p w14:paraId="4486DA92" w14:textId="594982D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И11.099А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7BF965" w14:textId="742D1B0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B4FD1" w14:textId="017249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1BA46" w14:textId="1868BD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3F5DC" w14:textId="053512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BB804" w14:textId="601EC6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F22AE" w14:textId="17B9DE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25402" w14:textId="509943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DD905" w14:textId="22C1E9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B7E3D" w14:textId="042A3B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6D9CE" w14:textId="634C2A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E800A" w14:textId="7C01CF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72CF0F" w14:textId="6C91D1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E3A9B" w14:textId="312D22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B2313" w14:textId="2B99A4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9D76C7" w14:textId="4037F4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29931" w14:textId="3DBEA5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BD208" w14:textId="55EB17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53F98" w14:textId="36EB40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57706" w14:textId="7A06AA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DBA1" w14:textId="6CBDD7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D56AD" w14:textId="4A1368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3049C" w14:textId="659789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74C5BC" w14:textId="018F86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D0323B9" w14:textId="77777777" w:rsidTr="004654AF">
        <w:tc>
          <w:tcPr>
            <w:tcW w:w="959" w:type="dxa"/>
            <w:shd w:val="clear" w:color="auto" w:fill="auto"/>
            <w:vAlign w:val="center"/>
          </w:tcPr>
          <w:p w14:paraId="1FDEB1DC" w14:textId="7C7E6DB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И11.100А (И11.075А)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5A0A3B" w14:textId="1943C28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753F2" w14:textId="578B50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C54F0" w14:textId="169078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0355D9" w14:textId="3F5CC4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15DCA" w14:textId="64E0E1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8072B" w14:textId="222A67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7CEF9" w14:textId="4FC67E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BCB78" w14:textId="0CFD2A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9B075" w14:textId="676061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347B5" w14:textId="778B3E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29E01" w14:textId="33FB03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46F7F" w14:textId="3FC56F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61A86" w14:textId="145466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47A24" w14:textId="04E5BD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BEB3D6" w14:textId="7CA347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5DCC6" w14:textId="1EFF3E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3956F" w14:textId="411761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8A6C0" w14:textId="39057C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21560" w14:textId="227573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702" w14:textId="0EEE91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CF71D" w14:textId="715AC7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10701" w14:textId="4297BA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F66164" w14:textId="51EBDF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7C02213" w14:textId="77777777" w:rsidTr="004654AF">
        <w:tc>
          <w:tcPr>
            <w:tcW w:w="959" w:type="dxa"/>
            <w:shd w:val="clear" w:color="auto" w:fill="auto"/>
            <w:vAlign w:val="center"/>
          </w:tcPr>
          <w:p w14:paraId="06939FD1" w14:textId="60E7F8C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66C5A1" w14:textId="3E41091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88DE0" w14:textId="6006CD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7A2CA" w14:textId="7FF895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D061C" w14:textId="7E875F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03B23" w14:textId="2A6DC3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974D2" w14:textId="4FFFDD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338497" w14:textId="25E777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268B2" w14:textId="3BD50B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77EAE" w14:textId="77320E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33C987" w14:textId="56657D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724AC" w14:textId="0E88E9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6B227" w14:textId="3574C0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D4992" w14:textId="5AFE80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C6A37" w14:textId="70817C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038357" w14:textId="329342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285C2" w14:textId="567A55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2458F" w14:textId="2E20E2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34FDF" w14:textId="3EA015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BFE71" w14:textId="1E7756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D2C7D" w14:textId="634EDD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07F91" w14:textId="6385E7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AB471" w14:textId="230909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9C939ED" w14:textId="2CB257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65C1" w:rsidRPr="00F06873" w14:paraId="5636F342" w14:textId="77777777" w:rsidTr="004654AF">
        <w:tc>
          <w:tcPr>
            <w:tcW w:w="959" w:type="dxa"/>
            <w:shd w:val="clear" w:color="auto" w:fill="auto"/>
            <w:vAlign w:val="center"/>
          </w:tcPr>
          <w:p w14:paraId="49E330BB" w14:textId="151F084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И11.102А (И11.101А)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D14A01" w14:textId="628CD1A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10DA90" w14:textId="4F53A8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D83C0" w14:textId="578505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45ADB" w14:textId="251E07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E5203" w14:textId="0C0AEC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CF762" w14:textId="1A13D7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B5095" w14:textId="064924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4F1FC6" w14:textId="3EF76E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2B8E3" w14:textId="355984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FB9AA8" w14:textId="4640A5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8EFBC" w14:textId="392715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1AFF8" w14:textId="2B6350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885C74" w14:textId="1C070A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F9571" w14:textId="55237B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24B55E" w14:textId="4D4982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E9C29" w14:textId="1830E9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C98F89" w14:textId="277357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44EEA" w14:textId="0EED3D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4572E" w14:textId="3E5FEF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1300A" w14:textId="01738C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CCF8A" w14:textId="48DCB2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2CE28" w14:textId="55BC06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AB9319" w14:textId="294F52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65C1" w:rsidRPr="00F06873" w14:paraId="348F9AEF" w14:textId="77777777" w:rsidTr="004654AF">
        <w:tc>
          <w:tcPr>
            <w:tcW w:w="959" w:type="dxa"/>
            <w:shd w:val="clear" w:color="auto" w:fill="auto"/>
            <w:vAlign w:val="center"/>
          </w:tcPr>
          <w:p w14:paraId="02BFEFBB" w14:textId="0437A12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И11.103А (И11.101А)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5C7DA7" w14:textId="652E6FA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D234C" w14:textId="417EE1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FEADC" w14:textId="3BA8E7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1C201" w14:textId="59B615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C7029" w14:textId="396884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7BFE5" w14:textId="79BA7E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9765B" w14:textId="028504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E4371" w14:textId="441397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E43B5" w14:textId="3E9CB0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841C2" w14:textId="1C20DD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F8280" w14:textId="33EEFD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E25DF" w14:textId="727681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F866C" w14:textId="476151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4AFBB" w14:textId="7B7AE7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C67240" w14:textId="352131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9C881" w14:textId="55783F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DF319" w14:textId="012157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3F80C" w14:textId="7732ED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FC8D6" w14:textId="77DC9B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8A9D6" w14:textId="654147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84665" w14:textId="145673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14764" w14:textId="53972A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9C91BA" w14:textId="6940FE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65C1" w:rsidRPr="00F06873" w14:paraId="4DB47564" w14:textId="77777777" w:rsidTr="004654AF">
        <w:tc>
          <w:tcPr>
            <w:tcW w:w="959" w:type="dxa"/>
            <w:shd w:val="clear" w:color="auto" w:fill="auto"/>
            <w:vAlign w:val="center"/>
          </w:tcPr>
          <w:p w14:paraId="4C4EF26A" w14:textId="1F086C7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B6B5C9" w14:textId="2135399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689B5C" w14:textId="11EE35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1D133A" w14:textId="7A8A81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78D2F" w14:textId="2E84B2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01A51" w14:textId="33C475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E71E3" w14:textId="12D587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53F0DA" w14:textId="24AFD8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B9771" w14:textId="09241D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D7F06" w14:textId="49831B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EF321" w14:textId="45B1DD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20CD5" w14:textId="537CE3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32B09" w14:textId="793CEF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46C212" w14:textId="31B3E6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02986" w14:textId="5DAB5F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95AC41" w14:textId="127048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E2AC1" w14:textId="78936A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BB1297" w14:textId="4A63BC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51AF2" w14:textId="6F3562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7ABED" w14:textId="6E0EF0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B8028" w14:textId="4E3BC1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06F4D" w14:textId="657E1C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A9EB0" w14:textId="3218AD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D684E0" w14:textId="77D60D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6466B56" w14:textId="77777777" w:rsidTr="004654AF">
        <w:tc>
          <w:tcPr>
            <w:tcW w:w="959" w:type="dxa"/>
            <w:shd w:val="clear" w:color="auto" w:fill="auto"/>
            <w:vAlign w:val="center"/>
          </w:tcPr>
          <w:p w14:paraId="1C14DDA1" w14:textId="469093D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И11.105А (И11.104А)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873517" w14:textId="3384718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0C97C2" w14:textId="7B041A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6D69B" w14:textId="677539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3A5B8" w14:textId="1733A4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93A2C" w14:textId="3336E0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9688A" w14:textId="5B4E99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C5A6D" w14:textId="7153C8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5D320" w14:textId="365296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1500F" w14:textId="1968AC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93CB2" w14:textId="5FAF5F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A4C0E" w14:textId="6600F4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4BBA8" w14:textId="4DA60D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FFE8F" w14:textId="76690B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5AEAF" w14:textId="36EF29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5B376E" w14:textId="100E64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A5838" w14:textId="133169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72D57" w14:textId="699D8A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34A02" w14:textId="5BE808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AFBAD" w14:textId="6FAD5F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60A98" w14:textId="692EBA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12E87" w14:textId="40AF3E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2CB8F" w14:textId="1DF5C7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27F09C" w14:textId="78EA7D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90E8C5C" w14:textId="77777777" w:rsidTr="004654AF">
        <w:tc>
          <w:tcPr>
            <w:tcW w:w="959" w:type="dxa"/>
            <w:shd w:val="clear" w:color="auto" w:fill="auto"/>
            <w:vAlign w:val="center"/>
          </w:tcPr>
          <w:p w14:paraId="3922EE6D" w14:textId="0E2B4FC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И11.106А (И11.104А)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218BE4" w14:textId="2E9F910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05775" w14:textId="3A8AB0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81518" w14:textId="75AD6F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E21A6" w14:textId="1995C9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D8E63" w14:textId="225E47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EC1E78" w14:textId="15E6E3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9A567" w14:textId="55BB73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B4904" w14:textId="134C89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D0E2D" w14:textId="7A54B2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58128" w14:textId="1E4AEB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A8A6D5" w14:textId="3B32DE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52845" w14:textId="297D0E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6D8AC" w14:textId="3D9D9C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3371F" w14:textId="6298C8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8664D2" w14:textId="1A4219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6ADD9" w14:textId="74D1F9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D82458" w14:textId="366D56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6F485" w14:textId="1B98A9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F8722" w14:textId="4AB9C4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FDDA6" w14:textId="53C393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6E8EC" w14:textId="10F22D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26160" w14:textId="35CAF6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9E9032" w14:textId="464E63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5032837" w14:textId="77777777" w:rsidTr="004654AF">
        <w:tc>
          <w:tcPr>
            <w:tcW w:w="959" w:type="dxa"/>
            <w:shd w:val="clear" w:color="auto" w:fill="auto"/>
            <w:vAlign w:val="center"/>
          </w:tcPr>
          <w:p w14:paraId="042D9575" w14:textId="252A9A9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И11.107А (И11.104А)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CB5EB3" w14:textId="6E78D60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CF7E2" w14:textId="2CB71E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E6070" w14:textId="08167C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6592A" w14:textId="61B643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78E1B" w14:textId="283C40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3773B" w14:textId="2A9109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1C89C" w14:textId="1918A6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9C8A8" w14:textId="61B3E4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3D9E2" w14:textId="4D53E5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A6886" w14:textId="268884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8CA13" w14:textId="5E4E8C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8D1C3C" w14:textId="0668E2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101C2" w14:textId="00C721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D791F" w14:textId="72533D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8C67AB" w14:textId="7E63EE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1B095" w14:textId="5AB6BC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903D71" w14:textId="2F72F2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1CE74" w14:textId="67BDC0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9E6AC" w14:textId="758299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3269A" w14:textId="2E488A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CE524" w14:textId="2FEFEB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F9862" w14:textId="222565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259649" w14:textId="0FA40B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73FA22E" w14:textId="77777777" w:rsidTr="004654AF">
        <w:tc>
          <w:tcPr>
            <w:tcW w:w="959" w:type="dxa"/>
            <w:shd w:val="clear" w:color="auto" w:fill="auto"/>
            <w:vAlign w:val="center"/>
          </w:tcPr>
          <w:p w14:paraId="71199EC5" w14:textId="6F3D8FC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И11.108А </w:t>
            </w:r>
            <w:r>
              <w:rPr>
                <w:sz w:val="18"/>
                <w:szCs w:val="18"/>
              </w:rPr>
              <w:lastRenderedPageBreak/>
              <w:t>(И11.104А)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ECCEFE" w14:textId="27C1DA0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DE7F9" w14:textId="52D607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9257B" w14:textId="77E896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FBA58" w14:textId="30E290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CB9ED" w14:textId="7ECF77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45B1F6" w14:textId="783263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C8DD52" w14:textId="4013D8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F5A0B" w14:textId="547576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E4E3C" w14:textId="39604D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C1F66" w14:textId="3E9738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D7075" w14:textId="4A70A8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4021A2" w14:textId="5EF0C7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6F143" w14:textId="562BDE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24DAB" w14:textId="6C1028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1A40AF" w14:textId="42FB47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04FD1" w14:textId="3CF698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72E163" w14:textId="5B4D80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D7258" w14:textId="4735FE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8A2F1" w14:textId="7D70C8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FAC87" w14:textId="6AD1F7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A7AA2" w14:textId="141EC7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F462F" w14:textId="7BCD01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B44ECB" w14:textId="02C78B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CBF3FD6" w14:textId="77777777" w:rsidTr="004654AF">
        <w:tc>
          <w:tcPr>
            <w:tcW w:w="959" w:type="dxa"/>
            <w:shd w:val="clear" w:color="auto" w:fill="auto"/>
            <w:vAlign w:val="center"/>
          </w:tcPr>
          <w:p w14:paraId="75AD6021" w14:textId="5000F4A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И11.109А (И11.104А)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4DD80A" w14:textId="4FB63A2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65A976" w14:textId="1CE2C1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2E5B0" w14:textId="421A3D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27844" w14:textId="03B299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C8EC2" w14:textId="75A43C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DA24F" w14:textId="38BCD6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89807" w14:textId="3F70FF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D0A9B" w14:textId="6D14D6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C896A" w14:textId="536626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08EB0" w14:textId="10E081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4EADFC" w14:textId="0FC2B2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75714A" w14:textId="3B4D55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80E6E" w14:textId="20C711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E7709" w14:textId="0FEBBF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4995BF" w14:textId="6216A4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2956F" w14:textId="19AE86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2B7D06" w14:textId="576E5A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7FD69" w14:textId="3F8DD0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181C2" w14:textId="3E8828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BB66F" w14:textId="0878CD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29AB0" w14:textId="1D70EB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52E06" w14:textId="100DA0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D37F15" w14:textId="75DD48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4795B2A" w14:textId="77777777" w:rsidTr="004654AF">
        <w:tc>
          <w:tcPr>
            <w:tcW w:w="959" w:type="dxa"/>
            <w:shd w:val="clear" w:color="auto" w:fill="auto"/>
            <w:vAlign w:val="center"/>
          </w:tcPr>
          <w:p w14:paraId="2C8FCFB7" w14:textId="7EAB2D4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И11.110А (И11.104А)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206AC9" w14:textId="07F4E08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D698E" w14:textId="585645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71978" w14:textId="00B625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8E2DE" w14:textId="66C9C1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4230F" w14:textId="650E13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1CA13" w14:textId="681D03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1E34A" w14:textId="3C1AC1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9640D" w14:textId="6980F9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01C38" w14:textId="140289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74D7C" w14:textId="40645D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47046" w14:textId="656EC7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B432A7" w14:textId="65DEDD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80902" w14:textId="31DBF6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E717C" w14:textId="5E9573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648121" w14:textId="267CA9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ABC15" w14:textId="178DCE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CE5D74" w14:textId="3648C1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ED39" w14:textId="20419A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0ABDB" w14:textId="0FE0F1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DA5B0" w14:textId="43931F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9FC19" w14:textId="7E25AA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91689" w14:textId="060B4A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625C3C" w14:textId="7A48BF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A106906" w14:textId="77777777" w:rsidTr="004654AF">
        <w:tc>
          <w:tcPr>
            <w:tcW w:w="959" w:type="dxa"/>
            <w:shd w:val="clear" w:color="auto" w:fill="auto"/>
            <w:vAlign w:val="center"/>
          </w:tcPr>
          <w:p w14:paraId="525E4674" w14:textId="2299D6B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И11.111А (И11.104А)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C1BF1D" w14:textId="02CEBB3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D6F62" w14:textId="4FF00D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6F71E" w14:textId="4749C5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2FEC2" w14:textId="743CB2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42F8B" w14:textId="579133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00C3E2" w14:textId="787D14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678D85" w14:textId="71946B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CE7AD" w14:textId="65ECAB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0D92E" w14:textId="43782D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865FF" w14:textId="748262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DA886" w14:textId="490A7F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C70210" w14:textId="32DC76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6CA13" w14:textId="4EC6A6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2FF76" w14:textId="35F380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2F336C" w14:textId="59A7AE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4A31B" w14:textId="10DB10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219BA" w14:textId="3F081E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1C306" w14:textId="35882A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3777A" w14:textId="43C930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B42F0" w14:textId="1844CD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3ACD5" w14:textId="2281B2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A3156" w14:textId="649CC0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E36E70" w14:textId="6C8E5D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3E4DD9E" w14:textId="77777777" w:rsidTr="004654AF">
        <w:tc>
          <w:tcPr>
            <w:tcW w:w="959" w:type="dxa"/>
            <w:shd w:val="clear" w:color="auto" w:fill="auto"/>
            <w:vAlign w:val="center"/>
          </w:tcPr>
          <w:p w14:paraId="605E734B" w14:textId="6E16B92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И11.112А (И11.104А)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79DE9D" w14:textId="78CA2DA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DE2C2" w14:textId="7F46AF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D10F63" w14:textId="55CB36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7F373" w14:textId="6FE971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535C3E" w14:textId="69B6F4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68BB7" w14:textId="2ACD27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AD979" w14:textId="1B7576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5E9AC" w14:textId="044527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248D7" w14:textId="6C0635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16CBF" w14:textId="45396C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5B2FA" w14:textId="46FF7F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007A0" w14:textId="52B84B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0140B1" w14:textId="032D2E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1BAFA7" w14:textId="7758E0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2E5BFB" w14:textId="279E28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B7C81" w14:textId="797525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345646" w14:textId="1E2F07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EAD79" w14:textId="0D3B47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1BFF8" w14:textId="362EAC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E4BBB" w14:textId="37A74C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C3F70" w14:textId="2824F3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AAB38" w14:textId="2CA588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F73CCF" w14:textId="658095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30D4FF9" w14:textId="77777777" w:rsidTr="004654AF">
        <w:tc>
          <w:tcPr>
            <w:tcW w:w="959" w:type="dxa"/>
            <w:shd w:val="clear" w:color="auto" w:fill="auto"/>
            <w:vAlign w:val="center"/>
          </w:tcPr>
          <w:p w14:paraId="2787E137" w14:textId="70C1E4D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И11.113А (И11.104А)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D7B5A7" w14:textId="5975D13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083C3" w14:textId="17E830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B9D3E" w14:textId="419C72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C1F5B" w14:textId="29DEEF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B92A4" w14:textId="68A65A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57A56" w14:textId="50DC0B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33080" w14:textId="24B744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870B2" w14:textId="25D67A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84078" w14:textId="3037DB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E1357" w14:textId="69F536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8989E" w14:textId="7F35D4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3BF16" w14:textId="4F33A6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69916" w14:textId="0B897D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BE8FC" w14:textId="348FA2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15FF76" w14:textId="0562CA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62BA2" w14:textId="3A0195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F4B08D" w14:textId="69D63E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6151A" w14:textId="5B35B9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42DF0" w14:textId="372916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2F919" w14:textId="3E3DE4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B2BA9" w14:textId="676E2F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6B90E" w14:textId="0914D3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B60C93" w14:textId="7EFFBC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D42453E" w14:textId="77777777" w:rsidTr="004654AF">
        <w:tc>
          <w:tcPr>
            <w:tcW w:w="959" w:type="dxa"/>
            <w:shd w:val="clear" w:color="auto" w:fill="auto"/>
            <w:vAlign w:val="center"/>
          </w:tcPr>
          <w:p w14:paraId="266442CF" w14:textId="6267191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63B3DF" w14:textId="283B533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86673" w14:textId="06F42B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F2E1A" w14:textId="6026D1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8A3F6" w14:textId="4C5220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712C5" w14:textId="05B620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7F9E4" w14:textId="3704D4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A7000" w14:textId="4F4999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7977B" w14:textId="558062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AF73E" w14:textId="39417B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BC9C8" w14:textId="203961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8E9B4" w14:textId="5464A0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A7563" w14:textId="3361F4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460605" w14:textId="4FE813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1CA5B" w14:textId="1537C0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CC50C" w14:textId="16EAE7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03BD8" w14:textId="4CBA8B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44A92D" w14:textId="2B7A97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B3023" w14:textId="190BC0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2943E" w14:textId="72F682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DED28" w14:textId="75FCEA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0012E" w14:textId="02B426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A1FE6" w14:textId="542356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767A66" w14:textId="6AB187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455552C" w14:textId="77777777" w:rsidTr="004654AF">
        <w:tc>
          <w:tcPr>
            <w:tcW w:w="959" w:type="dxa"/>
            <w:shd w:val="clear" w:color="auto" w:fill="auto"/>
            <w:vAlign w:val="center"/>
          </w:tcPr>
          <w:p w14:paraId="6C9C530F" w14:textId="28B13E1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И11.115А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2B4529" w14:textId="32A6FE2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9173A" w14:textId="4B70C7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CE409" w14:textId="40AEE9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5108C" w14:textId="1142C8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8BE8C" w14:textId="4A1C31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2EC16" w14:textId="369AA4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7B8C6" w14:textId="6594FA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840EB" w14:textId="1F483D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F7208" w14:textId="315DCE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65DB9" w14:textId="76B53D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63A42" w14:textId="220C07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5A45B" w14:textId="429A5A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F219C" w14:textId="369992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91C89" w14:textId="3C9655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289CD1" w14:textId="6E5FB1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4F117" w14:textId="681B9F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71E03D" w14:textId="06D5E5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458AF" w14:textId="56D0A1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AE0DA" w14:textId="1CE1EF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0FCA2" w14:textId="22AADD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8D335" w14:textId="1005F3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B5194" w14:textId="4F690E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054C86" w14:textId="0C5DF4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50EE26B" w14:textId="77777777" w:rsidTr="004654AF">
        <w:tc>
          <w:tcPr>
            <w:tcW w:w="959" w:type="dxa"/>
            <w:shd w:val="clear" w:color="auto" w:fill="auto"/>
            <w:vAlign w:val="center"/>
          </w:tcPr>
          <w:p w14:paraId="3F3F11BB" w14:textId="6710F97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И11.116А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9810E4" w14:textId="1140095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CF27C" w14:textId="60B38C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F8265" w14:textId="6320E2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A4690" w14:textId="7F9BAC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1F566" w14:textId="123254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04A42" w14:textId="2FE14F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D97B9" w14:textId="71B1E6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C27491" w14:textId="50E513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EA8C9" w14:textId="7F28C1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DCCC9" w14:textId="598F77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6037A" w14:textId="6FE6BF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04299" w14:textId="02594F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7DB46" w14:textId="373E54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3D14B" w14:textId="6D48EB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B0DAF3" w14:textId="217914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C78A9" w14:textId="3D0391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DEA2D" w14:textId="4CE3D8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D80B6" w14:textId="5BE4AA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FA115" w14:textId="6E66AA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369BD" w14:textId="73A269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C3999" w14:textId="38B485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A766D" w14:textId="007F8F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3E1741" w14:textId="38A963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0EBA2FB" w14:textId="77777777" w:rsidTr="004654AF">
        <w:tc>
          <w:tcPr>
            <w:tcW w:w="959" w:type="dxa"/>
            <w:shd w:val="clear" w:color="auto" w:fill="auto"/>
            <w:vAlign w:val="center"/>
          </w:tcPr>
          <w:p w14:paraId="2D481F12" w14:textId="2AD8514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И11.117А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DCC44A" w14:textId="47B1C47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3210D" w14:textId="09CAD6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7C537" w14:textId="458A71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5B27C" w14:textId="6B2A64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D2147" w14:textId="546628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27FA7" w14:textId="6E2412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80201" w14:textId="78E193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1E67C" w14:textId="00E5E4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40247" w14:textId="0E7B2A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858D3" w14:textId="2612FA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47A3C" w14:textId="412307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212A1" w14:textId="77E25B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1AB97" w14:textId="41E3CC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0987F" w14:textId="5B1C83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671569" w14:textId="6FDBBB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D0562" w14:textId="5BC61E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B448D6" w14:textId="5A84BB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AFF7B" w14:textId="311DB7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7F784" w14:textId="5C1CFC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F30A8" w14:textId="5F178B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A9597" w14:textId="255B7F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9A5BC" w14:textId="4229FE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D7FC01" w14:textId="600798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AA1FD54" w14:textId="77777777" w:rsidTr="004654AF">
        <w:tc>
          <w:tcPr>
            <w:tcW w:w="959" w:type="dxa"/>
            <w:shd w:val="clear" w:color="auto" w:fill="auto"/>
            <w:vAlign w:val="center"/>
          </w:tcPr>
          <w:p w14:paraId="72C9FED8" w14:textId="238055D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И11.118А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42A485" w14:textId="0D69AFD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E6C7D" w14:textId="2A8A73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4E003" w14:textId="1C7C58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29C73" w14:textId="696954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89496" w14:textId="08E139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909CC" w14:textId="436D6A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B99FA5" w14:textId="57A9D7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E29D3" w14:textId="29BC8E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755EE" w14:textId="41A673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84083" w14:textId="29B3FA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FAC25" w14:textId="78AC20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8BD704" w14:textId="7E6B2A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48A8C" w14:textId="703935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3EB62" w14:textId="5DD2B8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69F639" w14:textId="77F4EA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7F0ED" w14:textId="09D878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8296A1" w14:textId="5090B1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972EF" w14:textId="5A040A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B097F" w14:textId="6817B3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842B3" w14:textId="704666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3A6A4" w14:textId="57D2E6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CC4B5" w14:textId="50EF92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633981" w14:textId="11DC35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7D42849" w14:textId="77777777" w:rsidTr="004654AF">
        <w:tc>
          <w:tcPr>
            <w:tcW w:w="959" w:type="dxa"/>
            <w:shd w:val="clear" w:color="auto" w:fill="auto"/>
            <w:vAlign w:val="center"/>
          </w:tcPr>
          <w:p w14:paraId="1B2DA8DE" w14:textId="311A44D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И11.119А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B40F69" w14:textId="57D0FC5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002EA" w14:textId="076EAE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3CA7B1" w14:textId="3C3452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A2596" w14:textId="3E5D21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0E81A" w14:textId="15D6B9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4E39E" w14:textId="6984B7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D0ABF" w14:textId="237DBC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82463C" w14:textId="29C09C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CD4795" w14:textId="5D4766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00C85" w14:textId="1721D1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D5204" w14:textId="076DA1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B01521" w14:textId="13DB06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77D3C" w14:textId="549F93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FC5683" w14:textId="08D836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8FD91F" w14:textId="69B961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96C15" w14:textId="07D7BD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0411BB" w14:textId="7A9AB1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9244E" w14:textId="1B8FD8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270FD" w14:textId="7868A3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5A401" w14:textId="614468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18B36" w14:textId="18582F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67016" w14:textId="0A2558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06AAD3" w14:textId="55B9ED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4D5F389" w14:textId="77777777" w:rsidTr="004654AF">
        <w:tc>
          <w:tcPr>
            <w:tcW w:w="959" w:type="dxa"/>
            <w:shd w:val="clear" w:color="auto" w:fill="auto"/>
            <w:vAlign w:val="center"/>
          </w:tcPr>
          <w:p w14:paraId="31FBD199" w14:textId="1EEC75A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И11.120А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A4ABCE" w14:textId="706A924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FD3C7" w14:textId="437AD5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C603E" w14:textId="5A655C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51A65" w14:textId="7DA787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A24F70" w14:textId="1EF34E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CE3EC0" w14:textId="772826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A1508" w14:textId="5A6289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5A01B" w14:textId="114AB4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C2198" w14:textId="7A0CF5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1B2BD" w14:textId="5E3972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2D36D" w14:textId="5CF2CF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F5E379" w14:textId="6A0915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481F0" w14:textId="799AC5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973BC" w14:textId="41AA71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F9B8D6" w14:textId="42C38A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49ACE" w14:textId="62A75B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238B31" w14:textId="497E73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F8A5E" w14:textId="133438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C2F4E" w14:textId="557027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F8DF7" w14:textId="4A964F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61346" w14:textId="036EE3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E3667" w14:textId="5013A0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89DC52" w14:textId="1BFD3A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FD0E013" w14:textId="77777777" w:rsidTr="004654AF">
        <w:tc>
          <w:tcPr>
            <w:tcW w:w="959" w:type="dxa"/>
            <w:shd w:val="clear" w:color="auto" w:fill="auto"/>
            <w:vAlign w:val="center"/>
          </w:tcPr>
          <w:p w14:paraId="57359016" w14:textId="4B311AA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И11.121А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E591A1" w14:textId="35D986F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0AE12" w14:textId="751C62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2C78C" w14:textId="5CFA3E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E2BFD" w14:textId="07483B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A5290" w14:textId="790F4A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E4D5B" w14:textId="5AB2A0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A7D3D" w14:textId="11D593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A37D8D" w14:textId="498193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475BE" w14:textId="0AF4E5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5ED0A" w14:textId="7016FF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936B95" w14:textId="3D651F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2E988" w14:textId="6B7C53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5B4EF" w14:textId="1BABF0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B2D4F" w14:textId="2E309D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960C89" w14:textId="1A0FE0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BBFA2" w14:textId="6E1612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A377DA" w14:textId="5FC521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9C367" w14:textId="28B303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A4520" w14:textId="76A291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A9605" w14:textId="55B0AA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A1CE7" w14:textId="758CD6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390A7" w14:textId="3707BA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F11C20" w14:textId="3E9D97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EB1E1D5" w14:textId="77777777" w:rsidTr="004654AF">
        <w:tc>
          <w:tcPr>
            <w:tcW w:w="959" w:type="dxa"/>
            <w:shd w:val="clear" w:color="auto" w:fill="auto"/>
            <w:vAlign w:val="center"/>
          </w:tcPr>
          <w:p w14:paraId="51702556" w14:textId="29315B1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И11.122А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5528E9" w14:textId="6580F38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F563A" w14:textId="1F0B37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BB1E9" w14:textId="0C6CFC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4EC05" w14:textId="4C2CFF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F5461" w14:textId="755E35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501E6" w14:textId="3A3E6F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6CDA3" w14:textId="08388A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BD46F" w14:textId="7C1B37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18795" w14:textId="3B1BA3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B3020" w14:textId="2E65AE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F22306" w14:textId="0DF2B5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6907E" w14:textId="33194A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22097" w14:textId="6C4759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9337F" w14:textId="08315F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F965AE" w14:textId="6925FE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E962E" w14:textId="719FBA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457FA" w14:textId="17D5C9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FCF8F" w14:textId="7F9DB0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A9491" w14:textId="5F9527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23C91" w14:textId="78200B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A61DD" w14:textId="006492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9374D" w14:textId="2D468A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6B3A8D" w14:textId="063FF9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500C6D9" w14:textId="77777777" w:rsidTr="004654AF">
        <w:tc>
          <w:tcPr>
            <w:tcW w:w="959" w:type="dxa"/>
            <w:shd w:val="clear" w:color="auto" w:fill="auto"/>
            <w:vAlign w:val="center"/>
          </w:tcPr>
          <w:p w14:paraId="41C687CC" w14:textId="59D9325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И11.123А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54748C" w14:textId="7C6E4D0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81E16" w14:textId="2E8EC8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71C50" w14:textId="36AE12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861F9A" w14:textId="4EF8DC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771810" w14:textId="3C2CA3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2CB5E" w14:textId="1779F9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0BFC6" w14:textId="3D547B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9E013" w14:textId="6D0F1F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62E3E" w14:textId="782AAA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8C53D" w14:textId="17DCE0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6357EC" w14:textId="0F8B1E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103BB" w14:textId="670D74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68CE50" w14:textId="0A48A0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FA16F" w14:textId="1F479E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A11F61" w14:textId="199596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D900C" w14:textId="1AAF7A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CC04F7" w14:textId="58EAB4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731CC" w14:textId="3F23C8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E568B" w14:textId="5ADBC8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B0103" w14:textId="3CB42A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2CD4C" w14:textId="66D921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AA42A" w14:textId="32EFC0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28CB02" w14:textId="32C539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66C447C" w14:textId="77777777" w:rsidTr="004654AF">
        <w:tc>
          <w:tcPr>
            <w:tcW w:w="959" w:type="dxa"/>
            <w:shd w:val="clear" w:color="auto" w:fill="auto"/>
            <w:vAlign w:val="center"/>
          </w:tcPr>
          <w:p w14:paraId="40F34A94" w14:textId="728C1A9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И11.124А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80E243" w14:textId="03E41E7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74FDA7" w14:textId="61729E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3DD4A" w14:textId="05305B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D2FD5" w14:textId="2B2F26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0D0F3" w14:textId="4AF642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CDA8F" w14:textId="646B66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98974" w14:textId="074D5F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AD107" w14:textId="3E5459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1C1A0" w14:textId="450529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DE6ED" w14:textId="721C61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0D6BC" w14:textId="45C451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AAC75" w14:textId="17744F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6ED41" w14:textId="640BCB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8ADE7" w14:textId="339731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E46835" w14:textId="4A5878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EABAC" w14:textId="3F14E1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CA6F9" w14:textId="1F1551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E6EDB" w14:textId="0FDAAF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F9D93" w14:textId="539679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CFE52" w14:textId="4ED147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57B9D" w14:textId="4DB0EC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3F81E" w14:textId="1776F6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129F0C" w14:textId="49D8F0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3A49B79" w14:textId="77777777" w:rsidTr="004654AF">
        <w:tc>
          <w:tcPr>
            <w:tcW w:w="959" w:type="dxa"/>
            <w:shd w:val="clear" w:color="auto" w:fill="auto"/>
            <w:vAlign w:val="center"/>
          </w:tcPr>
          <w:p w14:paraId="706525D5" w14:textId="6CED62F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И11.125А (И11.114А)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694547" w14:textId="69FBBC0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39A06" w14:textId="79687D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89AF1" w14:textId="38AF22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CE352" w14:textId="31DC99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99D79" w14:textId="76F2BE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B1F3E" w14:textId="59905F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A8A21" w14:textId="12A9B5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1F074" w14:textId="139C7F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724B2A" w14:textId="75D20E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A467F" w14:textId="16891F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2F77D7" w14:textId="258A04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1536B0" w14:textId="3AD414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FF800" w14:textId="7531CE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9C76F" w14:textId="12D8AC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A49FFA" w14:textId="1D4E47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A0B91" w14:textId="5F29D5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A9A09" w14:textId="62E681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4155F" w14:textId="3FFBD9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4D000" w14:textId="3BD195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C7ED1" w14:textId="726C93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A0A92" w14:textId="4A622C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43337" w14:textId="33599B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8DBD51" w14:textId="0FA4F5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2787C02" w14:textId="77777777" w:rsidTr="004654AF">
        <w:tc>
          <w:tcPr>
            <w:tcW w:w="959" w:type="dxa"/>
            <w:shd w:val="clear" w:color="auto" w:fill="auto"/>
            <w:vAlign w:val="center"/>
          </w:tcPr>
          <w:p w14:paraId="5B1DA399" w14:textId="333A20C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1A1D72" w14:textId="580974F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8515D" w14:textId="7DDA45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64A69" w14:textId="39AE40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147A8" w14:textId="6CE88B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6C3A3" w14:textId="304430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C0241" w14:textId="42FD4D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F60BD" w14:textId="0AA00B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F0680" w14:textId="38E4D6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96684" w14:textId="3E0CB4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EC646" w14:textId="0866B3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9299F" w14:textId="670A7F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E8976" w14:textId="18D7A3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C3F65" w14:textId="23A3FA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8E320" w14:textId="64DF7B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4E2FDF" w14:textId="6C9A1F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F5169" w14:textId="6FABF4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2E2FD" w14:textId="32C2ED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AE671" w14:textId="7B1317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7516B" w14:textId="267925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B63F0" w14:textId="10A71C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5E7F3" w14:textId="76055B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00F33" w14:textId="46874D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D3DAAA" w14:textId="4FB209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A072142" w14:textId="77777777" w:rsidTr="004654AF">
        <w:tc>
          <w:tcPr>
            <w:tcW w:w="959" w:type="dxa"/>
            <w:shd w:val="clear" w:color="auto" w:fill="auto"/>
            <w:vAlign w:val="center"/>
          </w:tcPr>
          <w:p w14:paraId="59C11815" w14:textId="6E93AC3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И11.127А (И11.126А)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C5C0AF" w14:textId="32422ED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DD85C" w14:textId="300ADF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212A5" w14:textId="2C27F2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219E3" w14:textId="137C47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7DA0D" w14:textId="21C6BD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51498" w14:textId="60718F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3C60A" w14:textId="7FAA8A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137AA" w14:textId="4C8E4F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D139EA" w14:textId="0A8A91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7B8F3" w14:textId="00EA47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6F0E54" w14:textId="36B3CC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5945D" w14:textId="2AA820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9AA8C" w14:textId="0EE979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092F3" w14:textId="2DE196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82692A" w14:textId="426756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957E1" w14:textId="11681E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7D5AF5" w14:textId="6264E9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74B88" w14:textId="54556D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99B24" w14:textId="6C606A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17BC9" w14:textId="49EAD4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6A157" w14:textId="50D42F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85FD8" w14:textId="7729C6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21C820" w14:textId="18A07E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2592420" w14:textId="77777777" w:rsidTr="004654AF">
        <w:tc>
          <w:tcPr>
            <w:tcW w:w="959" w:type="dxa"/>
            <w:shd w:val="clear" w:color="auto" w:fill="auto"/>
            <w:vAlign w:val="center"/>
          </w:tcPr>
          <w:p w14:paraId="6BB730F6" w14:textId="50CBAC6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И11.128А (И11.126А)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DE3404" w14:textId="30A2B26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7E77F7" w14:textId="6CA30D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CF19C" w14:textId="46434F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DADF6" w14:textId="1F5337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795DE" w14:textId="569052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D1933" w14:textId="79AE0D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C922A" w14:textId="255334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050E3" w14:textId="04234E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C0995" w14:textId="597B16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848EE" w14:textId="622952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2CE51" w14:textId="665D9B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31DD01" w14:textId="301780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8588F" w14:textId="10AEE5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A670C" w14:textId="209DA1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00365E" w14:textId="5A4EDE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26321" w14:textId="1EC650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1BE8E" w14:textId="390E7C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83810" w14:textId="7BD7D8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B758E" w14:textId="229056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9CE2F" w14:textId="16610B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7B5D1" w14:textId="240584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6FD7A" w14:textId="02C2BA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A6F02F" w14:textId="036A57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C1A730E" w14:textId="77777777" w:rsidTr="004654AF">
        <w:tc>
          <w:tcPr>
            <w:tcW w:w="959" w:type="dxa"/>
            <w:shd w:val="clear" w:color="auto" w:fill="auto"/>
            <w:vAlign w:val="center"/>
          </w:tcPr>
          <w:p w14:paraId="710899D7" w14:textId="4DBCD77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И11.129А (И11.126А)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02CA02" w14:textId="60A217E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CA722" w14:textId="457B59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4BFA9" w14:textId="282EDF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97710" w14:textId="292E3B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94AEC" w14:textId="6DB7F1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C1CB9" w14:textId="44C8C0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6A8A4" w14:textId="648074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087B3" w14:textId="2F0A03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2BBFD" w14:textId="2E3E6E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2AA36" w14:textId="2C224C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8902A" w14:textId="3AEE79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F7E17" w14:textId="69BC61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5024F" w14:textId="7AF4D0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67541" w14:textId="1CDC76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1D0F4F" w14:textId="50C678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13B97" w14:textId="6905F0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7ED4C" w14:textId="23F277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71D21" w14:textId="27EDC3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54E62" w14:textId="67610B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CE5D0" w14:textId="1110E8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918BA" w14:textId="50C610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6924D" w14:textId="597D07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078231" w14:textId="2C9BD8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CE1D897" w14:textId="77777777" w:rsidTr="004654AF">
        <w:tc>
          <w:tcPr>
            <w:tcW w:w="959" w:type="dxa"/>
            <w:shd w:val="clear" w:color="auto" w:fill="auto"/>
            <w:vAlign w:val="center"/>
          </w:tcPr>
          <w:p w14:paraId="3B6A448C" w14:textId="0F3F090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И11.130А (И11.126А)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D4779D" w14:textId="004A01C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DAA2F" w14:textId="3233C8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76B97F" w14:textId="078E65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7109B" w14:textId="7CD8D2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4F17C" w14:textId="250B25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10075" w14:textId="379A74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B5D40" w14:textId="3B7A76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E5246F" w14:textId="640E9C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39B66" w14:textId="1FA8B9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D999B" w14:textId="26D985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DAAB65" w14:textId="01DCD6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E249A" w14:textId="102B8C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ED26E" w14:textId="71BE42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B9F6C" w14:textId="2B1B1B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7FEDCB" w14:textId="49FDB2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24C74" w14:textId="24AF88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BD175" w14:textId="7D1748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F751B" w14:textId="0144E2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C738A" w14:textId="4AB1B1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929BC" w14:textId="1DF8F7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2D868" w14:textId="7346AE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4CFB8" w14:textId="79917A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3199B1" w14:textId="5D1757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5998D12" w14:textId="77777777" w:rsidTr="004654AF">
        <w:tc>
          <w:tcPr>
            <w:tcW w:w="959" w:type="dxa"/>
            <w:shd w:val="clear" w:color="auto" w:fill="auto"/>
            <w:vAlign w:val="center"/>
          </w:tcPr>
          <w:p w14:paraId="5DDBDD80" w14:textId="2EC5BFF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И11.131А (И11.126А)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CD72FB" w14:textId="7362F53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C0EE36" w14:textId="36665A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F5E17" w14:textId="0FBA4F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97557" w14:textId="799AC7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77468" w14:textId="41D884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97F8A" w14:textId="2A5D63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EAF17" w14:textId="5BCD62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FFD05" w14:textId="713AC9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A5F70" w14:textId="775BDB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C357D" w14:textId="19F3CE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CC22C" w14:textId="3944C7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1C996" w14:textId="1E9EE2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F2A6E" w14:textId="5072F9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B7483" w14:textId="65D4D8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A18210" w14:textId="3176E2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74ED4" w14:textId="38DF67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80740" w14:textId="6DA42F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AF785" w14:textId="4EC0C5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677EB" w14:textId="54752A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33A9B" w14:textId="2DDA12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03AF" w14:textId="220D4E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60CF8" w14:textId="738F11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4C4901" w14:textId="529C0A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1EB8452" w14:textId="77777777" w:rsidTr="004654AF">
        <w:tc>
          <w:tcPr>
            <w:tcW w:w="959" w:type="dxa"/>
            <w:shd w:val="clear" w:color="auto" w:fill="auto"/>
            <w:vAlign w:val="center"/>
          </w:tcPr>
          <w:p w14:paraId="31F40D6B" w14:textId="23401C0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И11.132А (И11.126А)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B387C7" w14:textId="6D80E58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6CC930" w14:textId="04F25E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F25DA" w14:textId="612CF5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C2037" w14:textId="14DB02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CE049" w14:textId="310B7C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74FF34" w14:textId="20B570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F2795" w14:textId="6B99A7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E7A16" w14:textId="00AB6E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E7AAF" w14:textId="4BC496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53324" w14:textId="4FCE11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79BF5" w14:textId="2F947D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6E277" w14:textId="6EA2AE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ACE9D" w14:textId="720191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53FA4" w14:textId="413E67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F751EA" w14:textId="121D0D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E67F5" w14:textId="7F9703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B6F5B3" w14:textId="5F6B47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CA9BF" w14:textId="31A246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8D670" w14:textId="397C35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73631" w14:textId="6D0FE8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6D5C9" w14:textId="1657F7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44DB9" w14:textId="47BEEA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E6738B" w14:textId="02466D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42D2635" w14:textId="77777777" w:rsidTr="004654AF">
        <w:tc>
          <w:tcPr>
            <w:tcW w:w="959" w:type="dxa"/>
            <w:shd w:val="clear" w:color="auto" w:fill="auto"/>
            <w:vAlign w:val="center"/>
          </w:tcPr>
          <w:p w14:paraId="01A113A4" w14:textId="331FB35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И11.133А </w:t>
            </w:r>
            <w:r>
              <w:rPr>
                <w:sz w:val="18"/>
                <w:szCs w:val="18"/>
              </w:rPr>
              <w:lastRenderedPageBreak/>
              <w:t>(И11.126А)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7B1B2D" w14:textId="622F292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E4159" w14:textId="4649B6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DDAEB" w14:textId="14F49C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45AF6" w14:textId="072394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12774B" w14:textId="7B0C0F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74FB0" w14:textId="18C56D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8EBCE" w14:textId="6916FF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B01A5" w14:textId="324298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AFF8A" w14:textId="3FF04B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A40DB" w14:textId="008D64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6BE5E" w14:textId="4B4954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1E773" w14:textId="573B0B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915AC" w14:textId="0F2541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13ABA" w14:textId="235B3F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16EA34" w14:textId="7E8CCC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3B7AB" w14:textId="7A999A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9C861" w14:textId="71BEA7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8FFFC" w14:textId="3A2B7E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16315" w14:textId="31B176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2CBC2" w14:textId="0021F1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FB4FB" w14:textId="312A9B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EE36A" w14:textId="4AA04F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A73872" w14:textId="03090B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37A6E1E" w14:textId="77777777" w:rsidTr="004654AF">
        <w:tc>
          <w:tcPr>
            <w:tcW w:w="959" w:type="dxa"/>
            <w:shd w:val="clear" w:color="auto" w:fill="auto"/>
            <w:vAlign w:val="center"/>
          </w:tcPr>
          <w:p w14:paraId="5C9ED723" w14:textId="2ADF4B5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И11.134А (И11.126А)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B03D5E" w14:textId="535B202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F2F52" w14:textId="69ED4B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70D0C" w14:textId="4F6A54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C37EF" w14:textId="3D2BC6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ABCF8" w14:textId="5366E3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0345C" w14:textId="2D2681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58517" w14:textId="394C90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DF8AC2" w14:textId="494B5C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DB38A6" w14:textId="6B240D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92208" w14:textId="612958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B4BC6" w14:textId="0A24E0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6AD9E" w14:textId="43C130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F5334" w14:textId="655F0B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7AC56" w14:textId="0A5352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5B2CCC" w14:textId="399082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24182" w14:textId="77D8AF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28094B" w14:textId="4EE183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95FD6" w14:textId="3C7A76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E4332" w14:textId="410E0D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4C6AE" w14:textId="5316D1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6E22C" w14:textId="2D78ED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F671C" w14:textId="133701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C36EB2" w14:textId="403B70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C6ED146" w14:textId="77777777" w:rsidTr="004654AF">
        <w:tc>
          <w:tcPr>
            <w:tcW w:w="959" w:type="dxa"/>
            <w:shd w:val="clear" w:color="auto" w:fill="auto"/>
            <w:vAlign w:val="center"/>
          </w:tcPr>
          <w:p w14:paraId="72A54DDE" w14:textId="325F2C3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A9262C" w14:textId="0830264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(сухим способом)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2A4ECF" w14:textId="3A3851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E3976" w14:textId="1D8DE7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F2AAD" w14:textId="6804C0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4FB47" w14:textId="195CEF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890C2" w14:textId="1D6CD1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644A2" w14:textId="72AA3D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3D2BE" w14:textId="080FC6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89F56" w14:textId="60473D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577B1" w14:textId="281EEE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D85C8" w14:textId="45C01D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24A9C" w14:textId="762F6B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50D5F" w14:textId="142EB2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7EF963" w14:textId="5E9111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3218D1" w14:textId="7E46B7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ED934" w14:textId="7A09A6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0F5A1D" w14:textId="5F3912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0C32E" w14:textId="2B8384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CA1D7" w14:textId="6F8DA3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97EB0" w14:textId="27D67C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DE7A7" w14:textId="6A6237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CB09B" w14:textId="550639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301A54" w14:textId="6AD80A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65C1" w:rsidRPr="00F06873" w14:paraId="452A7EC5" w14:textId="77777777" w:rsidTr="004654AF">
        <w:tc>
          <w:tcPr>
            <w:tcW w:w="959" w:type="dxa"/>
            <w:shd w:val="clear" w:color="auto" w:fill="auto"/>
            <w:vAlign w:val="center"/>
          </w:tcPr>
          <w:p w14:paraId="7EC97869" w14:textId="0A4E26E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И11.136А (И11.135А)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1D5CAB" w14:textId="733755D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(сухим способом)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8BDCD" w14:textId="2CE5F9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6255C" w14:textId="0D9B7A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A403A1" w14:textId="20C163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BFCB9" w14:textId="36209A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B18C1" w14:textId="1BCC82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16BE4" w14:textId="0FBEB0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50A7B" w14:textId="219041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FE5E0" w14:textId="363512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2B05E" w14:textId="2D04FB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4F8DE" w14:textId="3332B3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5C13A6" w14:textId="3B1E06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A8739" w14:textId="09DC04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246DD" w14:textId="58A1ED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F545C1" w14:textId="57132C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1E32B" w14:textId="158C2F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F4AB62" w14:textId="3E13AF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FA25F" w14:textId="143EF4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4F332" w14:textId="4E31A4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2B974" w14:textId="6179C6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16D63" w14:textId="17BCB3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E2511" w14:textId="3D4613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10B632" w14:textId="447051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65C1" w:rsidRPr="00F06873" w14:paraId="456F95D9" w14:textId="77777777" w:rsidTr="004654AF">
        <w:tc>
          <w:tcPr>
            <w:tcW w:w="959" w:type="dxa"/>
            <w:shd w:val="clear" w:color="auto" w:fill="auto"/>
            <w:vAlign w:val="center"/>
          </w:tcPr>
          <w:p w14:paraId="5FF4953A" w14:textId="64D487C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0DB93F" w14:textId="48692D3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8844C" w14:textId="05F773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82C5B" w14:textId="0107EF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A633E" w14:textId="288999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E269A" w14:textId="41E4B1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BBD0F" w14:textId="7D6C5C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0BD7F" w14:textId="411AEA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26AD5" w14:textId="409F0F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941F9" w14:textId="31325B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4CA12" w14:textId="73DCC4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78DB80" w14:textId="776323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97181" w14:textId="314E01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41797" w14:textId="18961B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99B866" w14:textId="51A167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43F1E8" w14:textId="380226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40463" w14:textId="459029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8F8CC" w14:textId="468B82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D71BF" w14:textId="7123B4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1525F" w14:textId="01E1A6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20A3C" w14:textId="48C79A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F863A" w14:textId="2C9120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D1E29" w14:textId="568FD1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1AE27B" w14:textId="666245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65C1" w:rsidRPr="00F06873" w14:paraId="65F9C804" w14:textId="77777777" w:rsidTr="004654AF">
        <w:tc>
          <w:tcPr>
            <w:tcW w:w="959" w:type="dxa"/>
            <w:shd w:val="clear" w:color="auto" w:fill="auto"/>
            <w:vAlign w:val="center"/>
          </w:tcPr>
          <w:p w14:paraId="3FC7DD81" w14:textId="3A7B22E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896CE9" w14:textId="20F810B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2418B0" w14:textId="67A68A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3DD19" w14:textId="7B2050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5D4A9" w14:textId="21C693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C234B" w14:textId="5A17F5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2F486" w14:textId="644412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B9151" w14:textId="227ADF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22CC0F" w14:textId="5EE116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B2A0C" w14:textId="7C1C80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8FCF5" w14:textId="6C6D67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CFA60" w14:textId="3C1A4C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E17A2" w14:textId="57FD8F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D64C3" w14:textId="3563C5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F6E8D" w14:textId="4F93D2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F0DC4F" w14:textId="750C55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0884F" w14:textId="75418F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A0EBA" w14:textId="6F2413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3A8C0" w14:textId="55FAF6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D838D" w14:textId="17CD33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C7BBC" w14:textId="363CB4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3A807" w14:textId="51EFE7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1D386" w14:textId="7B91C0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BC75A2" w14:textId="218420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CDFA88C" w14:textId="77777777" w:rsidTr="004654AF">
        <w:tc>
          <w:tcPr>
            <w:tcW w:w="959" w:type="dxa"/>
            <w:shd w:val="clear" w:color="auto" w:fill="auto"/>
            <w:vAlign w:val="center"/>
          </w:tcPr>
          <w:p w14:paraId="40AF14A2" w14:textId="3B51ECC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И11.139А (И11.138А)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B76764" w14:textId="50F694E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062750" w14:textId="1EBAEA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F2CE8" w14:textId="03D2BE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AC26E" w14:textId="46EA62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1E36F" w14:textId="28C4EB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0EDB42" w14:textId="258F66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E6D30" w14:textId="096CBF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F87CE" w14:textId="2BFD97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9BA9C" w14:textId="3AAB1A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78C52C" w14:textId="511C79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0DBEF" w14:textId="4C70DD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24D72" w14:textId="20EBCD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1DE49" w14:textId="11423F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9887D" w14:textId="3579EE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45E173" w14:textId="21B6EC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6E1E6" w14:textId="01A4EB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52EB1" w14:textId="2EE863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CF29F" w14:textId="242FBB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4B20D" w14:textId="562A09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F72F8" w14:textId="25BBAA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A4A32" w14:textId="2B91E3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D192F" w14:textId="16BFA9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5C02AF" w14:textId="51E806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F293024" w14:textId="77777777" w:rsidTr="004654AF">
        <w:tc>
          <w:tcPr>
            <w:tcW w:w="959" w:type="dxa"/>
            <w:shd w:val="clear" w:color="auto" w:fill="auto"/>
            <w:vAlign w:val="center"/>
          </w:tcPr>
          <w:p w14:paraId="59180CE7" w14:textId="0A289BD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B3ECDD" w14:textId="52EE400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27FD3" w14:textId="191AE8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E9B92" w14:textId="384D5A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2E250" w14:textId="0A9522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112B1" w14:textId="1657D3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7056A" w14:textId="4256A5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789BF" w14:textId="1123CC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1C6736" w14:textId="256127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06226" w14:textId="1B3F98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23C59" w14:textId="71BE71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1F56E" w14:textId="321B1C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1414B" w14:textId="551DD5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2CD44" w14:textId="7481D1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95649" w14:textId="3349F7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200B48" w14:textId="37BA79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D9E0E" w14:textId="07C4A1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852AD8" w14:textId="1D6267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97D4E" w14:textId="6326B1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8F533" w14:textId="5E6C44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37388" w14:textId="7A9CA7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3DF42" w14:textId="66D14D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898F5" w14:textId="069C0B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60A867" w14:textId="2B7BC5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E2864C4" w14:textId="77777777" w:rsidTr="004654AF">
        <w:tc>
          <w:tcPr>
            <w:tcW w:w="959" w:type="dxa"/>
            <w:shd w:val="clear" w:color="auto" w:fill="auto"/>
            <w:vAlign w:val="center"/>
          </w:tcPr>
          <w:p w14:paraId="7DB16C9D" w14:textId="5EAE806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И11.141А (И11.140А)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A0C27E" w14:textId="677FE68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520E34" w14:textId="30BB81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79DBB" w14:textId="2476A2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AFBA9" w14:textId="7646B4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52517" w14:textId="118071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C9AA6" w14:textId="077BE4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5D474" w14:textId="36F1DC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4539D" w14:textId="779876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286FF8" w14:textId="2F030E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C774D" w14:textId="235FAA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9A8B5" w14:textId="28296A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A9D23E" w14:textId="57F991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347A1" w14:textId="1C5A1F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F9A52" w14:textId="486683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A0036C" w14:textId="1FC611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01296" w14:textId="0C92BC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C5E1DA" w14:textId="7447C2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64E79" w14:textId="7FFCE4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D4F79" w14:textId="23E9A4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EB4CA" w14:textId="55695B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A8F70" w14:textId="45F11F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D7E4C" w14:textId="4E48BF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C315CE" w14:textId="57F7D3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2F66A27" w14:textId="77777777" w:rsidTr="004654AF">
        <w:tc>
          <w:tcPr>
            <w:tcW w:w="959" w:type="dxa"/>
            <w:shd w:val="clear" w:color="auto" w:fill="auto"/>
            <w:vAlign w:val="center"/>
          </w:tcPr>
          <w:p w14:paraId="73E622D8" w14:textId="42531EA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И11.142А (И11.140А)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D3B3A6" w14:textId="09CBC74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FD8D1" w14:textId="69A810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DD13F" w14:textId="6F91FE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13987" w14:textId="4ECFCA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8A924" w14:textId="149C44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D8D4A" w14:textId="4A09F6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2329A" w14:textId="7B4532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2C1084" w14:textId="28B514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2783D" w14:textId="45F07D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B7F4D" w14:textId="35FB05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F56DB" w14:textId="7A0E60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3FE00" w14:textId="1489C1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43C2A" w14:textId="03D22A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4DBE4" w14:textId="30A58A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74A25B" w14:textId="59B48C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53F85" w14:textId="7E862F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2AF94" w14:textId="7CE977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68793" w14:textId="23A6ED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BDED5" w14:textId="55E057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04F59" w14:textId="1A7E0C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0C520" w14:textId="70BA32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73484" w14:textId="3236F6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968844" w14:textId="018E38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89177F6" w14:textId="77777777" w:rsidTr="004654AF">
        <w:tc>
          <w:tcPr>
            <w:tcW w:w="959" w:type="dxa"/>
            <w:shd w:val="clear" w:color="auto" w:fill="auto"/>
            <w:vAlign w:val="center"/>
          </w:tcPr>
          <w:p w14:paraId="35AAD360" w14:textId="1FB3DCB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И11.143А (И11.140А)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7BD626" w14:textId="5226B20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D36C90" w14:textId="318922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8946D" w14:textId="750B74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2D158" w14:textId="537EEC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5FC35" w14:textId="473319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92B90" w14:textId="0E7653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8F087" w14:textId="6C5E89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0543F" w14:textId="01DA2F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CA942" w14:textId="2A67D4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647E7" w14:textId="6C4128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15DBC" w14:textId="1AC7A0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5AF98" w14:textId="7776B8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E19D6" w14:textId="208A93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1E262" w14:textId="7F3E3B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F6B9EC" w14:textId="118483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750EC" w14:textId="23C28B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F864CC" w14:textId="797CCF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FB1A2" w14:textId="443B5F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E97A7" w14:textId="34C409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CA8A1" w14:textId="5FB60E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DDC7C" w14:textId="666917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0837F" w14:textId="68AD3C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819081" w14:textId="58E978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4E459E2" w14:textId="77777777" w:rsidTr="004654AF">
        <w:tc>
          <w:tcPr>
            <w:tcW w:w="959" w:type="dxa"/>
            <w:shd w:val="clear" w:color="auto" w:fill="auto"/>
            <w:vAlign w:val="center"/>
          </w:tcPr>
          <w:p w14:paraId="19A5D91E" w14:textId="07590FC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И11.144А (И11.140А)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871A56" w14:textId="7EBF864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9FED3" w14:textId="14905A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1DD97" w14:textId="00FDAC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EA3EC" w14:textId="1EBFAE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38C2C" w14:textId="3A9044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53BFE" w14:textId="4B9EFD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B481A" w14:textId="2D6A5A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9FC91" w14:textId="6427AD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B0876" w14:textId="6137BA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08324" w14:textId="32043A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E3C19D" w14:textId="6753AF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76D16" w14:textId="108041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0E904" w14:textId="236C04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81A65" w14:textId="01FCDD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09434C" w14:textId="5CD32A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793B3" w14:textId="2C06A3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9A12BF" w14:textId="15ADB1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DDF43" w14:textId="437623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AD7D2" w14:textId="26413A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66765" w14:textId="2F7941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97697" w14:textId="59DD6C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76415" w14:textId="1EA3B1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8762C0" w14:textId="08DBF6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C5D4F64" w14:textId="77777777" w:rsidTr="004654AF">
        <w:tc>
          <w:tcPr>
            <w:tcW w:w="959" w:type="dxa"/>
            <w:shd w:val="clear" w:color="auto" w:fill="auto"/>
            <w:vAlign w:val="center"/>
          </w:tcPr>
          <w:p w14:paraId="07B22899" w14:textId="62BB96A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И11.145А (И11.140А)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CC2982" w14:textId="518F710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13559" w14:textId="06EF72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857FF" w14:textId="2B19E5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4A21C" w14:textId="1B9706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BE928" w14:textId="0BD690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C8D54" w14:textId="418479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6BBA3" w14:textId="122C49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93A2D" w14:textId="47FCE4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79A1A5" w14:textId="4BC69C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B13D9" w14:textId="1D64F3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57507" w14:textId="44E154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7577F" w14:textId="137A37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487B1" w14:textId="52B034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66225" w14:textId="4CE33D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002545" w14:textId="44A9FD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29D69" w14:textId="4860B9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7D9AB6" w14:textId="41C971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2298" w14:textId="68232B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CD8F7" w14:textId="2857B1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C5AF6" w14:textId="474270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A8A67" w14:textId="5AF0D2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C4EC8" w14:textId="63D7FB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9745CA" w14:textId="6FD65D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B990FC2" w14:textId="77777777" w:rsidTr="004654AF">
        <w:tc>
          <w:tcPr>
            <w:tcW w:w="959" w:type="dxa"/>
            <w:shd w:val="clear" w:color="auto" w:fill="auto"/>
            <w:vAlign w:val="center"/>
          </w:tcPr>
          <w:p w14:paraId="7BCFD54A" w14:textId="19FE596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366114" w14:textId="4DB8625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Лаборант-металлограф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73D5F" w14:textId="35A083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A17CA" w14:textId="69D2A0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AF75A7" w14:textId="505740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415644" w14:textId="3E5909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75D4C" w14:textId="78C9DA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E30A59" w14:textId="72E1A1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0B4BA" w14:textId="54EF24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2067C" w14:textId="7554BD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F7E64" w14:textId="4EFB18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D096C6" w14:textId="11E16F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50F9C" w14:textId="106F82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499CD" w14:textId="20F3E4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D4E46" w14:textId="4782DCC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A0B68F" w14:textId="025D0A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871B3" w14:textId="4661DC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ED37F" w14:textId="33657A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45F2A" w14:textId="572A50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3B8A9" w14:textId="0D56C7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FF32D" w14:textId="55210E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0DFA4" w14:textId="702F9D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04555" w14:textId="6DAEDB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30B4E9" w14:textId="681F62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BF3F804" w14:textId="77777777" w:rsidTr="004654AF">
        <w:tc>
          <w:tcPr>
            <w:tcW w:w="959" w:type="dxa"/>
            <w:shd w:val="clear" w:color="auto" w:fill="auto"/>
            <w:vAlign w:val="center"/>
          </w:tcPr>
          <w:p w14:paraId="1433785D" w14:textId="097E98B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9D484D" w14:textId="58B516E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B7482" w14:textId="363D13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E18474" w14:textId="603274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A33F30" w14:textId="0A9E6B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C079A" w14:textId="7A8A74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C7FC0" w14:textId="2CA174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DDCAA" w14:textId="48ED29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73F87" w14:textId="4D546D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5CC261" w14:textId="3B0C78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A071C" w14:textId="688213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FB163" w14:textId="6121D2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4F23C" w14:textId="699E37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DEEBE" w14:textId="75B7EB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CCE1C" w14:textId="2BD091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DBCEE7" w14:textId="7B74D0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D5FBD" w14:textId="4B79AA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6EBE1C" w14:textId="158AD1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01A1B" w14:textId="099C17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640DE" w14:textId="445071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3744A" w14:textId="5D2568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12D74" w14:textId="7F19F2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96447" w14:textId="216D20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F8C6EB" w14:textId="72964B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CA7F57F" w14:textId="77777777" w:rsidTr="004654AF">
        <w:tc>
          <w:tcPr>
            <w:tcW w:w="959" w:type="dxa"/>
            <w:shd w:val="clear" w:color="auto" w:fill="auto"/>
            <w:vAlign w:val="center"/>
          </w:tcPr>
          <w:p w14:paraId="735CD62B" w14:textId="4281DAE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И11.148А (И11.147А)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912DE0" w14:textId="0AB6F07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9C6C4" w14:textId="2733A8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AFF41" w14:textId="03E624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CF4758" w14:textId="2F1656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0AFA5" w14:textId="071274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F1B05" w14:textId="6A0E41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C4CA2" w14:textId="4005FE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E4B712" w14:textId="40F681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500DAB" w14:textId="4BD255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95B1F" w14:textId="5F2324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993CD" w14:textId="624441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7C35D" w14:textId="6F86D8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9EA0DA" w14:textId="23376F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D8B69" w14:textId="20CC1B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2A082B" w14:textId="5144F4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85ACC" w14:textId="5D6F11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023A5" w14:textId="08EDA6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43B1E" w14:textId="202949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CE75C" w14:textId="6AFA91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478C2" w14:textId="29AE0B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97722" w14:textId="15060D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BFFDC" w14:textId="243A59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2370B7" w14:textId="6D83E6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2826EF0" w14:textId="77777777" w:rsidTr="004654AF">
        <w:tc>
          <w:tcPr>
            <w:tcW w:w="959" w:type="dxa"/>
            <w:shd w:val="clear" w:color="auto" w:fill="auto"/>
            <w:vAlign w:val="center"/>
          </w:tcPr>
          <w:p w14:paraId="5296FDF2" w14:textId="30E6973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И11.149А (И11.147А)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991C30" w14:textId="19443BB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спектрального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DB06CC" w14:textId="69B416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0A424" w14:textId="3CC1B5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C5BF5C" w14:textId="6E57DE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B14CB" w14:textId="3C129C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9B0EC" w14:textId="30FE45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52D44" w14:textId="25B8B5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67A3F" w14:textId="3A0624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C95FD" w14:textId="18BF13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2A8E2" w14:textId="7566BF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5B2C1" w14:textId="01D883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7747C" w14:textId="6A4AB3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C9D7D" w14:textId="4ED723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29DF4" w14:textId="2E876E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524F71" w14:textId="1C9A00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E658F" w14:textId="5B0F0D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B120A" w14:textId="6B9107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FE37A" w14:textId="35D6C2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66AA2" w14:textId="0AFFFD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57BE0" w14:textId="19B65C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E34F6" w14:textId="0405C6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2B37B" w14:textId="6CA4A4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8C6819" w14:textId="035457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4856DB3" w14:textId="77777777" w:rsidTr="004654AF">
        <w:tc>
          <w:tcPr>
            <w:tcW w:w="959" w:type="dxa"/>
            <w:shd w:val="clear" w:color="auto" w:fill="auto"/>
            <w:vAlign w:val="center"/>
          </w:tcPr>
          <w:p w14:paraId="19D0696B" w14:textId="6DCE667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68F9C5" w14:textId="223D8F1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2FAD8" w14:textId="2EA63C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E091B" w14:textId="3A7331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04C70" w14:textId="702C0A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159A7" w14:textId="6495AC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923F9" w14:textId="5CF595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D5EC2A" w14:textId="547A42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1BF87" w14:textId="716213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D87B2" w14:textId="5A8102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3B6FA3" w14:textId="223E7F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68DFE" w14:textId="529EC5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21193" w14:textId="3014AD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993F79" w14:textId="244F84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4BD3B" w14:textId="19A851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7C43B8" w14:textId="6955E3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EC808" w14:textId="1F0D7B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C9ABF" w14:textId="633D76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961EF" w14:textId="47F8E8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EF1C8" w14:textId="3303AB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44F9" w14:textId="2ED1D9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8CA96" w14:textId="4385EE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0DD4B" w14:textId="04191D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866960" w14:textId="527B3C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4144CB8" w14:textId="77777777" w:rsidTr="004654AF">
        <w:tc>
          <w:tcPr>
            <w:tcW w:w="959" w:type="dxa"/>
            <w:shd w:val="clear" w:color="auto" w:fill="auto"/>
            <w:vAlign w:val="center"/>
          </w:tcPr>
          <w:p w14:paraId="6CDFD25B" w14:textId="39CFE9E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И11.151А (И11.150А)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95D91B" w14:textId="784C886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6C357" w14:textId="2B1990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0B4FA" w14:textId="0EBE5B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DBA286" w14:textId="37D5C9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F6E85D" w14:textId="1FA5EC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D1105" w14:textId="3B6532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2F9D4" w14:textId="3445F4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73486" w14:textId="7AB279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6D1D7" w14:textId="2BE7B3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D2B27" w14:textId="72CC6C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D4F5B" w14:textId="27587F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A4E3F" w14:textId="092854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887DA" w14:textId="6B2CE5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07C2E" w14:textId="34614F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28BD37" w14:textId="142C60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FABEB" w14:textId="05863B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30E0A" w14:textId="09ADDE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E9443" w14:textId="6E3915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AA747" w14:textId="1EFE20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03FF0" w14:textId="162B85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1984E" w14:textId="1EA93A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CB212" w14:textId="5D3EAC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4805D3" w14:textId="486E02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C73B61D" w14:textId="77777777" w:rsidTr="004654AF">
        <w:tc>
          <w:tcPr>
            <w:tcW w:w="959" w:type="dxa"/>
            <w:shd w:val="clear" w:color="auto" w:fill="auto"/>
            <w:vAlign w:val="center"/>
          </w:tcPr>
          <w:p w14:paraId="0B56FB1D" w14:textId="4E1E33C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И11.152А (И11.150А)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EC35EB" w14:textId="77B435F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D3C8E" w14:textId="578686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8F8A9" w14:textId="5ED020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86CDE" w14:textId="716C0D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57C0F" w14:textId="596171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50538" w14:textId="0A4C76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610E8" w14:textId="327A13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36CC6" w14:textId="105A16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10AF43" w14:textId="6B2A86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0742E" w14:textId="596F16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5F68D" w14:textId="15B1E2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08A83" w14:textId="6456F6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EB734" w14:textId="7743AA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72A24" w14:textId="79E9A5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18A8A0" w14:textId="137032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A0493" w14:textId="525451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5E5E62" w14:textId="07BD74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7AD6B" w14:textId="0A373F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4B737" w14:textId="0494BF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58E8C" w14:textId="59855D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A7B55" w14:textId="6C53DF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A49FE" w14:textId="68A040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654E25" w14:textId="66E0CF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B52E46D" w14:textId="77777777" w:rsidTr="004654AF">
        <w:tc>
          <w:tcPr>
            <w:tcW w:w="959" w:type="dxa"/>
            <w:shd w:val="clear" w:color="auto" w:fill="auto"/>
            <w:vAlign w:val="center"/>
          </w:tcPr>
          <w:p w14:paraId="501DC984" w14:textId="16121F5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C8BE3F" w14:textId="5048014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742F1" w14:textId="7564CF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0FD90A" w14:textId="376B58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62508" w14:textId="2C2422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779EC" w14:textId="01489C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D40A7" w14:textId="59B797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6326A" w14:textId="73414C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8EE24" w14:textId="2B3366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4A88E" w14:textId="6DE16F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32261" w14:textId="7C7CA3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2AD86D" w14:textId="5492BB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DAABC" w14:textId="1C38FC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BBFAB" w14:textId="514084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4E701" w14:textId="332639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1EC9B6" w14:textId="5C75B1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D155F" w14:textId="2A29A6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99B794" w14:textId="1AD8BD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468FB" w14:textId="07D978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C3236" w14:textId="3CE1A2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F10F7" w14:textId="37273B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ABB47" w14:textId="7717AE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F940B" w14:textId="6286D3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CF5092" w14:textId="69786E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22BF92A" w14:textId="77777777" w:rsidTr="004654AF">
        <w:tc>
          <w:tcPr>
            <w:tcW w:w="959" w:type="dxa"/>
            <w:shd w:val="clear" w:color="auto" w:fill="auto"/>
            <w:vAlign w:val="center"/>
          </w:tcPr>
          <w:p w14:paraId="6CC9725D" w14:textId="1C02BBB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355067" w14:textId="2FE928B0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A2136" w14:textId="1ECAB8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8EB62" w14:textId="621171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AF57A" w14:textId="522DE8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83239" w14:textId="464853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B7392" w14:textId="5FAA6A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D9116" w14:textId="27B2D2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3EC4E" w14:textId="1252D1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1D5B16" w14:textId="0E370C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3BF9F1" w14:textId="70E155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046B4" w14:textId="0FA743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5420E" w14:textId="1ED234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3E4AF" w14:textId="013F15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78E000" w14:textId="6C21ED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360BFC" w14:textId="6CB3DE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68DED" w14:textId="4B762B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F8C99" w14:textId="0F6E76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198B4" w14:textId="1BD193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C2A65" w14:textId="522227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37261" w14:textId="035340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7DFA9" w14:textId="2BD4F2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C29F1" w14:textId="2359A0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1CA55" w14:textId="4079B3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A808425" w14:textId="77777777" w:rsidTr="004654AF">
        <w:tc>
          <w:tcPr>
            <w:tcW w:w="959" w:type="dxa"/>
            <w:shd w:val="clear" w:color="auto" w:fill="auto"/>
            <w:vAlign w:val="center"/>
          </w:tcPr>
          <w:p w14:paraId="47B9BCA8" w14:textId="3F5A63E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8741DD" w14:textId="09B81E7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6840A" w14:textId="77758A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345BC8" w14:textId="735DB6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1F3EE" w14:textId="6D3AA1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7B6FE" w14:textId="7D4059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41DB2" w14:textId="28AA89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3ED0A" w14:textId="317A8D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95507" w14:textId="45986A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7FB075" w14:textId="03422F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133D9" w14:textId="1D298B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EE047" w14:textId="5DC762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ED278" w14:textId="450ACE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D14CC" w14:textId="4AB2C5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73895B" w14:textId="475FFA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69718E" w14:textId="4807ABB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62AFA" w14:textId="69538F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1BA338" w14:textId="45A6C4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1727D" w14:textId="29C573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1E268" w14:textId="16E317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75DB7" w14:textId="210374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2F637" w14:textId="1C9ACF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C99C9" w14:textId="7A1F63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648CF6" w14:textId="2136B6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F5F5A36" w14:textId="77777777" w:rsidTr="004654AF">
        <w:tc>
          <w:tcPr>
            <w:tcW w:w="959" w:type="dxa"/>
            <w:shd w:val="clear" w:color="auto" w:fill="auto"/>
            <w:vAlign w:val="center"/>
          </w:tcPr>
          <w:p w14:paraId="1CE8C360" w14:textId="6814C27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9BEBDB" w14:textId="7F759BA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Термист на установках ТВЧ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B3E9F5" w14:textId="5DE083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314BA" w14:textId="092088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EEA4F" w14:textId="4030FE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F834C" w14:textId="32ADD1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ECCB57" w14:textId="514A1E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1D120" w14:textId="238D2E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090AA" w14:textId="7A3F2C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AB401" w14:textId="649009C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879EF" w14:textId="04D402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A8B10" w14:textId="546B99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59200" w14:textId="3EE41D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BEAB6A" w14:textId="50498F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30229" w14:textId="312258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36C1E1" w14:textId="0DA345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88631" w14:textId="4BBFD8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0DB25" w14:textId="19D1CF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3F002" w14:textId="211290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B6733" w14:textId="6036F7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2EDA3" w14:textId="37C66F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36572" w14:textId="52A4A2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7C172" w14:textId="10F0C6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F51626" w14:textId="7FEF28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D74A5BF" w14:textId="77777777" w:rsidTr="004654AF">
        <w:tc>
          <w:tcPr>
            <w:tcW w:w="959" w:type="dxa"/>
            <w:shd w:val="clear" w:color="auto" w:fill="auto"/>
            <w:vAlign w:val="center"/>
          </w:tcPr>
          <w:p w14:paraId="623AAB3C" w14:textId="0F0767D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C7FBF4" w14:textId="2A2708E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9B3B5" w14:textId="368C89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FE82B" w14:textId="489398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A830D" w14:textId="614472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263DD" w14:textId="19DF87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DDC78" w14:textId="2F6582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FB080" w14:textId="645E2C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2EE3A" w14:textId="0BE2C9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9E4BD" w14:textId="165413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78ECF1" w14:textId="3287CA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6C1EE" w14:textId="1E6DB1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A7BEA" w14:textId="71426F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0792D" w14:textId="1CCAE0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5BAE5" w14:textId="2E22F9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EFAD4B" w14:textId="0EDAC4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808BD" w14:textId="79A4CC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4031D" w14:textId="423FDE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8622E" w14:textId="275522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B2EBE" w14:textId="081358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CF30F" w14:textId="694800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55D98" w14:textId="0A4CC3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44D36" w14:textId="3DEB79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E2E4E9" w14:textId="0D9717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865C1" w:rsidRPr="00F06873" w14:paraId="1416F357" w14:textId="77777777" w:rsidTr="004654AF">
        <w:tc>
          <w:tcPr>
            <w:tcW w:w="959" w:type="dxa"/>
            <w:shd w:val="clear" w:color="auto" w:fill="auto"/>
            <w:vAlign w:val="center"/>
          </w:tcPr>
          <w:p w14:paraId="3C4C0396" w14:textId="4F8216F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325D65" w14:textId="4CB7CAB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деталей и заготовок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5C59A" w14:textId="41E87E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EAA3F3" w14:textId="0F55AB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A0768C" w14:textId="649217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0A776" w14:textId="53A904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52218" w14:textId="162CA5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9F6D2" w14:textId="49CB36C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E92C1" w14:textId="140042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60E65C" w14:textId="690B12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20EA5" w14:textId="68DA83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8A4C3" w14:textId="2206B5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597FF" w14:textId="76678D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4CC3C" w14:textId="7D9BA3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BCEEC" w14:textId="56D9C6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3E1C42" w14:textId="7BA682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EF8CE" w14:textId="3DE4A6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BAEBB" w14:textId="07CC6A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B291A" w14:textId="481245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4BD50" w14:textId="000F49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F6B00" w14:textId="658BB2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896AC" w14:textId="3B57E4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91CC1" w14:textId="35EF85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70CA8A" w14:textId="40E6FA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9B39F44" w14:textId="77777777" w:rsidTr="004654AF">
        <w:tc>
          <w:tcPr>
            <w:tcW w:w="959" w:type="dxa"/>
            <w:shd w:val="clear" w:color="auto" w:fill="auto"/>
            <w:vAlign w:val="center"/>
          </w:tcPr>
          <w:p w14:paraId="1E754CC6" w14:textId="1AF1B61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0EF94F" w14:textId="45E367A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F1A12" w14:textId="400C16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182497" w14:textId="2ABDC7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409F08" w14:textId="4DA8B7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1B839" w14:textId="5C9B84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50CAB" w14:textId="55491A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3CB2C" w14:textId="708981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F6310C" w14:textId="66485A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C47FEF" w14:textId="00B638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CE736" w14:textId="69B176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EEF854" w14:textId="582250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99625" w14:textId="378721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1C4EF" w14:textId="562325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ACE734" w14:textId="1D62F9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2EA2B0" w14:textId="790EF2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409E2" w14:textId="4D8831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9C1C0A" w14:textId="7CF2ED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C658D" w14:textId="0E8E87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0BBB9" w14:textId="0CEA08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E7875" w14:textId="094BEA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FE895" w14:textId="406B3E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A924A" w14:textId="6D4084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6B0BE2" w14:textId="5F386A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26F5EBC" w14:textId="77777777" w:rsidTr="004654AF">
        <w:tc>
          <w:tcPr>
            <w:tcW w:w="959" w:type="dxa"/>
            <w:shd w:val="clear" w:color="auto" w:fill="auto"/>
            <w:vAlign w:val="center"/>
          </w:tcPr>
          <w:p w14:paraId="706CDD57" w14:textId="65923E7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74348A" w14:textId="36744CB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05531" w14:textId="26AF62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12872" w14:textId="316531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9699D" w14:textId="123A89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5A1D3" w14:textId="6AC08D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DE3CF" w14:textId="7800AD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A952F7" w14:textId="4D0D17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0B49C" w14:textId="0A48FA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7D8736" w14:textId="2CD13A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8E17B" w14:textId="71AF36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F14BB" w14:textId="69CE00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BB3D18" w14:textId="1EF000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3C8F7" w14:textId="7850AB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18053" w14:textId="49DFC8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04CCC5" w14:textId="292D4B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0422A" w14:textId="49B927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66F944" w14:textId="5F390F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54C0E" w14:textId="2B066A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3A60A" w14:textId="3030F1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5B3E9" w14:textId="60A58B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3C92A" w14:textId="49E8BB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909BB" w14:textId="007F5D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470AA0" w14:textId="31422D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0F155BC" w14:textId="77777777" w:rsidTr="004654AF">
        <w:tc>
          <w:tcPr>
            <w:tcW w:w="959" w:type="dxa"/>
            <w:shd w:val="clear" w:color="auto" w:fill="auto"/>
            <w:vAlign w:val="center"/>
          </w:tcPr>
          <w:p w14:paraId="70963990" w14:textId="5572F4D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2B44CB" w14:textId="362803B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FB06C5" w14:textId="3823905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FAA66" w14:textId="47656C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90E8E" w14:textId="18FC0B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02F09" w14:textId="185D78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930C2" w14:textId="54DC66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036B5" w14:textId="26658D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F6206" w14:textId="20E6EE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0305C" w14:textId="565623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C0B65" w14:textId="41A6F1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1DF097" w14:textId="3C8485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3B4F6" w14:textId="43012C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20E9E" w14:textId="1F1AD7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7A7A7" w14:textId="63C101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478CDB" w14:textId="7E74B4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38992" w14:textId="5E412B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F181F9" w14:textId="053FBF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428CB" w14:textId="799505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DA69F" w14:textId="650679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E086B" w14:textId="447FB9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59E81" w14:textId="730CDA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E8617" w14:textId="4F3836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BB13C0" w14:textId="3A929C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D3E8325" w14:textId="77777777" w:rsidTr="004654AF">
        <w:tc>
          <w:tcPr>
            <w:tcW w:w="959" w:type="dxa"/>
            <w:shd w:val="clear" w:color="auto" w:fill="auto"/>
            <w:vAlign w:val="center"/>
          </w:tcPr>
          <w:p w14:paraId="028123AC" w14:textId="0239E9D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423049" w14:textId="02CD07A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434035" w14:textId="0EAB08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2FA02" w14:textId="526A6E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E06E1" w14:textId="580F93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9AABA7" w14:textId="6887DC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7C4D6" w14:textId="3F219D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7352A" w14:textId="07974F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F438E" w14:textId="52D52C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F7A60" w14:textId="572A18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A67BE8" w14:textId="04FFB4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C549D" w14:textId="60C50E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76E300" w14:textId="02B8D1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F5A47" w14:textId="07435D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7497B" w14:textId="3E6F9D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7ADEE9" w14:textId="5AEA30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6416D" w14:textId="655DD3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8AF96" w14:textId="5B8E73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50827" w14:textId="02E1C1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680E7" w14:textId="29C164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C1BBA" w14:textId="7B2D6E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06125" w14:textId="18FA54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BB995" w14:textId="569A0A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CB6DC2" w14:textId="6E9785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956EE9B" w14:textId="77777777" w:rsidTr="004654AF">
        <w:tc>
          <w:tcPr>
            <w:tcW w:w="959" w:type="dxa"/>
            <w:shd w:val="clear" w:color="auto" w:fill="auto"/>
            <w:vAlign w:val="center"/>
          </w:tcPr>
          <w:p w14:paraId="5F9D9455" w14:textId="370C756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506595" w14:textId="7400694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5E3C4" w14:textId="4ED47EF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0F997C" w14:textId="4918D6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02E99" w14:textId="58DD58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86380" w14:textId="3E995D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5DD6A8" w14:textId="1C957B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00A481" w14:textId="2DA320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3A88D" w14:textId="662F10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61233" w14:textId="369219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4F45C" w14:textId="1DEAB7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F525B" w14:textId="5096FF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713DF" w14:textId="4BE64C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22F4C" w14:textId="5D0BAC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D55EB" w14:textId="23F2FB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65F401" w14:textId="3BAF71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ED02F" w14:textId="5493A3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584CC" w14:textId="3EFC0A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46B57" w14:textId="66270AD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6AB4B" w14:textId="02D7F7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6290C" w14:textId="325127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1922C" w14:textId="6E5814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1492B" w14:textId="441B5E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90F6C1" w14:textId="6902F0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BCCAE16" w14:textId="77777777" w:rsidTr="004654AF">
        <w:tc>
          <w:tcPr>
            <w:tcW w:w="959" w:type="dxa"/>
            <w:shd w:val="clear" w:color="auto" w:fill="auto"/>
            <w:vAlign w:val="center"/>
          </w:tcPr>
          <w:p w14:paraId="52F47787" w14:textId="163F47A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И11.164А (И11.163А)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9A4D30" w14:textId="14AD8ED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8FE76E" w14:textId="614DA3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E3B41" w14:textId="7A8728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413B8" w14:textId="2E1EAC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52AED" w14:textId="69C617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1C789A" w14:textId="6F80E6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B86C3" w14:textId="3F0D90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DA003" w14:textId="066766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05D44" w14:textId="47CA56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6F32A" w14:textId="38618D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B5697" w14:textId="1174B6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5D1DF" w14:textId="458290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12AE1" w14:textId="3CFF80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6F5E5" w14:textId="30E297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042B49" w14:textId="7FCB8D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D41E0" w14:textId="3F04EA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D4E43F" w14:textId="3A93AD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5413B" w14:textId="4E7D34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44BA7" w14:textId="3458DF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709A1" w14:textId="508F8B9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935AA" w14:textId="2DEB66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C7BDF" w14:textId="3ACD77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F8EDEE" w14:textId="776670A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7D49377" w14:textId="77777777" w:rsidTr="004654AF">
        <w:tc>
          <w:tcPr>
            <w:tcW w:w="959" w:type="dxa"/>
            <w:shd w:val="clear" w:color="auto" w:fill="auto"/>
            <w:vAlign w:val="center"/>
          </w:tcPr>
          <w:p w14:paraId="124E7BF7" w14:textId="5129FFD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F680A7" w14:textId="5347C89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28345" w14:textId="03E851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2F0E4" w14:textId="028AAD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03A5D" w14:textId="1D37B4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BCBF7" w14:textId="7D1FFC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C95D4" w14:textId="4F24F9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CAA5A" w14:textId="587665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00B5A" w14:textId="511118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02834" w14:textId="17D62A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328AE" w14:textId="0E25C1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1C9A97" w14:textId="598BB6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3649A" w14:textId="5FE027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7484E" w14:textId="356AE7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DA271" w14:textId="6147D9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8D952E" w14:textId="1C72DF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0CE2A" w14:textId="7E0472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213E5" w14:textId="0BA164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23519" w14:textId="49A36B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BD20E" w14:textId="1D64AA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631FD" w14:textId="39E7EE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874A7" w14:textId="11ACDA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FF7EB" w14:textId="2F42AB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36D6A1" w14:textId="2BAB0B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859AB8E" w14:textId="77777777" w:rsidTr="004654AF">
        <w:tc>
          <w:tcPr>
            <w:tcW w:w="959" w:type="dxa"/>
            <w:shd w:val="clear" w:color="auto" w:fill="auto"/>
            <w:vAlign w:val="center"/>
          </w:tcPr>
          <w:p w14:paraId="4D743703" w14:textId="73171A4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И11.166А (И11.165А)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6F51D1" w14:textId="5858491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A2B611" w14:textId="4DF911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F5675" w14:textId="67150E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4ADC1" w14:textId="2DD5F5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AAAA5" w14:textId="0441EE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13423" w14:textId="7070AB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A0565" w14:textId="2D758A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DD5FF" w14:textId="114B1A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77D77" w14:textId="0932A0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51260" w14:textId="76511C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EC60B" w14:textId="20B448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404D52" w14:textId="3F3E79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2F48A" w14:textId="5ACB6A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C4359" w14:textId="48C27A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4098C8" w14:textId="67D91F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1F644" w14:textId="0F8DDC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C15EBA" w14:textId="504110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BDF1B" w14:textId="6B250C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B1156" w14:textId="0753C5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4D3E6" w14:textId="33DEA9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21F95" w14:textId="0012435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268DF" w14:textId="57AD71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DE39BC" w14:textId="33F313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7672B12" w14:textId="77777777" w:rsidTr="004654AF">
        <w:tc>
          <w:tcPr>
            <w:tcW w:w="959" w:type="dxa"/>
            <w:shd w:val="clear" w:color="auto" w:fill="auto"/>
            <w:vAlign w:val="center"/>
          </w:tcPr>
          <w:p w14:paraId="4A3D478E" w14:textId="3BEC2B8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И11.167А (И11.165А)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EEEC0D" w14:textId="6E4EB9A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283EB" w14:textId="5D350C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B9601" w14:textId="57397C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E670B7" w14:textId="537C4E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EF9D6" w14:textId="62DC49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39361" w14:textId="37FCE5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79EE31" w14:textId="7BF2DC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B3B4AD" w14:textId="2F04F2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739C0" w14:textId="6BE874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F399D" w14:textId="4FC247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22516" w14:textId="6B3617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5982D" w14:textId="15395B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BF8B9" w14:textId="546778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B1AD26" w14:textId="2073E6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4C396A" w14:textId="196FECA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34A3C" w14:textId="75D62C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83B884" w14:textId="348119B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A55D5" w14:textId="57C4AE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B707E" w14:textId="2F559B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780BE" w14:textId="024271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2EA3D" w14:textId="4A0AF4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111B0" w14:textId="2141A2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703326" w14:textId="6DF157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26626E9" w14:textId="77777777" w:rsidTr="004654AF">
        <w:tc>
          <w:tcPr>
            <w:tcW w:w="959" w:type="dxa"/>
            <w:shd w:val="clear" w:color="auto" w:fill="auto"/>
            <w:vAlign w:val="center"/>
          </w:tcPr>
          <w:p w14:paraId="63EEDC9A" w14:textId="53EFA597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И11.168А (И11.165А)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91E0E7" w14:textId="2BB06FE4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DD968" w14:textId="2AC156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A3C4D" w14:textId="5610AF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847CA" w14:textId="5929F1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6E6DA" w14:textId="391FF5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30434" w14:textId="1A2103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24EB8C" w14:textId="7F9235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6D3D96" w14:textId="2712C4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09AA0" w14:textId="1610F40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8E523" w14:textId="236F55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B30AE" w14:textId="0124E5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74932" w14:textId="7F7943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FCFAA" w14:textId="6A2C94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E980E" w14:textId="4B461E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DC2F1F" w14:textId="5C0111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89086" w14:textId="30062A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9D63D5" w14:textId="77ABDB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BC596" w14:textId="1718D0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7D1D9" w14:textId="2E15C4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A612C" w14:textId="140E76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ED20A" w14:textId="09E3B4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CA99D" w14:textId="7F89F9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273E006" w14:textId="6B3358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76FECE2" w14:textId="77777777" w:rsidTr="004654AF">
        <w:tc>
          <w:tcPr>
            <w:tcW w:w="959" w:type="dxa"/>
            <w:shd w:val="clear" w:color="auto" w:fill="auto"/>
            <w:vAlign w:val="center"/>
          </w:tcPr>
          <w:p w14:paraId="0069A02F" w14:textId="7BDF911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И11.169А (И11.165А)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32E750" w14:textId="4ACDE3E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E0E9C5" w14:textId="57AD69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4D63F" w14:textId="32BA86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C2B1E" w14:textId="38B599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EFDE1" w14:textId="29DD41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E94BA" w14:textId="2836FE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C844E" w14:textId="60C415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C6AEB" w14:textId="5D6CF6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EE9742" w14:textId="38396B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D894F" w14:textId="0DD2C0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9565D" w14:textId="693E05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3369C" w14:textId="0B5590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2A5DC" w14:textId="6C948B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1C2B0" w14:textId="19C094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B6A4A4" w14:textId="0C0C80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70516" w14:textId="56B833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B1135" w14:textId="73994B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FED87" w14:textId="5B01304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8349F" w14:textId="57A54A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7BD23" w14:textId="7B1FCB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FA77B" w14:textId="0DCD01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8E342" w14:textId="0CBC75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83696B" w14:textId="35005D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324F17C" w14:textId="77777777" w:rsidTr="004654AF">
        <w:tc>
          <w:tcPr>
            <w:tcW w:w="959" w:type="dxa"/>
            <w:shd w:val="clear" w:color="auto" w:fill="auto"/>
            <w:vAlign w:val="center"/>
          </w:tcPr>
          <w:p w14:paraId="331FE8E3" w14:textId="6B511E8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И11.170А (И11.165А)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362015" w14:textId="220C097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79BABE" w14:textId="42D3E2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DE132" w14:textId="55A686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4EA4B" w14:textId="7081AE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8D22C0" w14:textId="3A13C0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B01FB" w14:textId="22CCF3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7D90B" w14:textId="2B9AB9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E5331" w14:textId="69C3AD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6A2A42" w14:textId="12E951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40D4D" w14:textId="1BE015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F2F52" w14:textId="7EB0D0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7294B" w14:textId="6029A1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7E72D" w14:textId="3815D5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1CADBE" w14:textId="38B17F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4250BB" w14:textId="0C7018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FCF55" w14:textId="437B3B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61A89A" w14:textId="699C55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DE2AD" w14:textId="2D9352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DF2AC" w14:textId="07DAE7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37292" w14:textId="73FA3D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F2CD1" w14:textId="621F7F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74FB4" w14:textId="6D63D9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0976F2" w14:textId="2A8BDD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0A62F17" w14:textId="77777777" w:rsidTr="004654AF">
        <w:tc>
          <w:tcPr>
            <w:tcW w:w="959" w:type="dxa"/>
            <w:shd w:val="clear" w:color="auto" w:fill="auto"/>
            <w:vAlign w:val="center"/>
          </w:tcPr>
          <w:p w14:paraId="5A5879DB" w14:textId="1269668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И11.171А (И11.165А)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47B827" w14:textId="708F862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071BB" w14:textId="4D1ABE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7EA4C" w14:textId="1607DB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745DDF" w14:textId="467D76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1FC04" w14:textId="5639D5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E14A6" w14:textId="03ADD3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AED0F" w14:textId="3E9674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5409A" w14:textId="2CFA0D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8C19DA" w14:textId="0FF686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8AC18" w14:textId="7F9F8B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EDDC6" w14:textId="26C5B2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ED298" w14:textId="095C71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1C6A4" w14:textId="3A8C2E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E6EF9" w14:textId="2ED819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4356D" w14:textId="335F0C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270D0" w14:textId="606692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3EA9B7" w14:textId="5A1E67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19643" w14:textId="5B798E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E7ECE" w14:textId="61544C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35F0F" w14:textId="7A01FD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27B18" w14:textId="396BB0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92DD9" w14:textId="735757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80A77D" w14:textId="78C11E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4D03B66" w14:textId="77777777" w:rsidTr="004654AF">
        <w:tc>
          <w:tcPr>
            <w:tcW w:w="959" w:type="dxa"/>
            <w:shd w:val="clear" w:color="auto" w:fill="auto"/>
            <w:vAlign w:val="center"/>
          </w:tcPr>
          <w:p w14:paraId="3436E666" w14:textId="5383A59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319A0B" w14:textId="7C74CDD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F5A4F" w14:textId="2809F3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85905" w14:textId="20DF62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C0A3A" w14:textId="34CECF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1452F" w14:textId="7D02EE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80E6A" w14:textId="7480C0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DD98A" w14:textId="0A5B76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F65AB" w14:textId="71EFD2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BFF20" w14:textId="18657A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75CB1" w14:textId="08155B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BEBFD" w14:textId="3660F2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78FBC9" w14:textId="4050C2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034AC" w14:textId="754FE7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17E7B" w14:textId="1562D7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EDFFEA" w14:textId="0BE67C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F7593" w14:textId="24522D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CE3968" w14:textId="7FBA2F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D1CAD" w14:textId="24B29D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20724" w14:textId="734CA6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8D84E" w14:textId="5E91A8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EF536" w14:textId="14FD27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20065" w14:textId="4EEFD5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D5EC1F" w14:textId="61CE412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58BC5D0" w14:textId="77777777" w:rsidTr="004654AF">
        <w:tc>
          <w:tcPr>
            <w:tcW w:w="959" w:type="dxa"/>
            <w:shd w:val="clear" w:color="auto" w:fill="auto"/>
            <w:vAlign w:val="center"/>
          </w:tcPr>
          <w:p w14:paraId="4923A05A" w14:textId="5E308085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CB6CA4" w14:textId="05BF64D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3C882" w14:textId="1A8CE6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02A07" w14:textId="2A7A28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8F955" w14:textId="2B6CE2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61DA7D" w14:textId="0B2885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7D87C" w14:textId="2C9D3B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08D62D" w14:textId="26F50F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D60F9" w14:textId="225926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E2E90" w14:textId="511CB2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D18C4" w14:textId="54EB3A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BD17F" w14:textId="5F2804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0DB1C" w14:textId="1D4521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2C98B" w14:textId="00289C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AA374" w14:textId="3104A6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ED5755" w14:textId="1A6BFE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C2893" w14:textId="3C20ED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D814B" w14:textId="563D47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5F7AF" w14:textId="07E6CB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BBB76" w14:textId="3C202A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34AE5" w14:textId="3910FF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D39C4" w14:textId="5C2FE2E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DD060" w14:textId="3420B1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BFA0E1" w14:textId="654D1A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6A9D9F3" w14:textId="77777777" w:rsidTr="004654AF">
        <w:tc>
          <w:tcPr>
            <w:tcW w:w="959" w:type="dxa"/>
            <w:shd w:val="clear" w:color="auto" w:fill="auto"/>
            <w:vAlign w:val="center"/>
          </w:tcPr>
          <w:p w14:paraId="11F4BD70" w14:textId="5D1B0DE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14254F" w14:textId="71F038F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84DAC" w14:textId="27C65F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890A3" w14:textId="00572AD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D165D3" w14:textId="2B1390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C3ABB" w14:textId="28A373B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5BAC7" w14:textId="219AA3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FB2987" w14:textId="4482EA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74F396" w14:textId="6D7BE8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1AFA3" w14:textId="459480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BDAA7" w14:textId="6D031F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F01BB9" w14:textId="2BCB9C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646724" w14:textId="3D4B45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5AF3D" w14:textId="0BAAC8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084DD" w14:textId="31E797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E5D3A0" w14:textId="1CB0C5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46397" w14:textId="44A1C3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9D4FC1" w14:textId="0CE770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9716C" w14:textId="25D22C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11758" w14:textId="0AF91E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98660" w14:textId="12230A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4F101" w14:textId="6548BD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EB549" w14:textId="3299C6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3DB086" w14:textId="5055FE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DEA7A15" w14:textId="77777777" w:rsidTr="004654AF">
        <w:tc>
          <w:tcPr>
            <w:tcW w:w="959" w:type="dxa"/>
            <w:shd w:val="clear" w:color="auto" w:fill="auto"/>
            <w:vAlign w:val="center"/>
          </w:tcPr>
          <w:p w14:paraId="0D6359EB" w14:textId="575A705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И11.175А (И11.174А)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7D3B5A" w14:textId="4394850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AC143" w14:textId="33C166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511D0" w14:textId="1D9610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7936AC" w14:textId="20FF05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343B9" w14:textId="729205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9BE83" w14:textId="66F9FF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E8B2C" w14:textId="1FCBF0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DD9D3" w14:textId="6DE482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5A2807" w14:textId="726629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E6D1C" w14:textId="545B48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C9978" w14:textId="4CFAC8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889AE" w14:textId="4BDB4B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6A011" w14:textId="36EBBD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C78D6F" w14:textId="0CC514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89AC53" w14:textId="7FBA0C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4AD31" w14:textId="1F89E2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4FDC0" w14:textId="07BF394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79D7F" w14:textId="4E05F5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1D673" w14:textId="559792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CADED" w14:textId="32EC4A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94720" w14:textId="2DECC6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A4AEC" w14:textId="6F98F5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4937B2" w14:textId="5A0F03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31976D5" w14:textId="77777777" w:rsidTr="004654AF">
        <w:tc>
          <w:tcPr>
            <w:tcW w:w="959" w:type="dxa"/>
            <w:shd w:val="clear" w:color="auto" w:fill="auto"/>
            <w:vAlign w:val="center"/>
          </w:tcPr>
          <w:p w14:paraId="2072AF10" w14:textId="62F0C44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B2B01B" w14:textId="49A613FC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инструмента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1AFDF5" w14:textId="035975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D8D65" w14:textId="1A0255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66363" w14:textId="668819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FA502" w14:textId="0E3971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A019D" w14:textId="4CC77C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1CAD3E" w14:textId="1C0CBC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EE8C2" w14:textId="2F9887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42E07" w14:textId="099284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663F6" w14:textId="54F8B8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B5AEA8" w14:textId="64CB67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A3827" w14:textId="6A4912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8F0D5" w14:textId="104D4B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BEBD9" w14:textId="004922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A3E72F" w14:textId="10C475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8B996" w14:textId="5BE27E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247C38" w14:textId="1B2D45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E4A2F" w14:textId="32CDD4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0BEC0" w14:textId="1D525B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27EC7" w14:textId="7B8685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66684" w14:textId="72B0CDA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7C812" w14:textId="03CDFD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F32684" w14:textId="108E404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F7645D2" w14:textId="77777777" w:rsidTr="004654AF">
        <w:tc>
          <w:tcPr>
            <w:tcW w:w="959" w:type="dxa"/>
            <w:shd w:val="clear" w:color="auto" w:fill="auto"/>
            <w:vAlign w:val="center"/>
          </w:tcPr>
          <w:p w14:paraId="1AE9B649" w14:textId="6761590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02D3D5" w14:textId="1CA0AC1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(по организации безопасности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854687" w14:textId="5AF7E7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F9312" w14:textId="737AA7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9CDEA" w14:textId="4386F0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8D6293" w14:textId="2AD1AE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B6FB4" w14:textId="4914319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C91F1D" w14:textId="26C04D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B6364" w14:textId="3A69C5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0D495" w14:textId="06C97F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84F7E" w14:textId="7B3156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E55E2" w14:textId="2ED1E8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D1B963" w14:textId="45C937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C1CF3A" w14:textId="537524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7A9C1" w14:textId="4FF988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78281C" w14:textId="32EBBD3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7693A" w14:textId="18C5A3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CB29B" w14:textId="710CB7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CE1AB" w14:textId="0FDD60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A0C40" w14:textId="3AD62A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4D6C2" w14:textId="45266E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F8C58" w14:textId="6E704C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7EAD5" w14:textId="6525FF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289F5C" w14:textId="7DD55B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7AD80DF" w14:textId="77777777" w:rsidTr="004654AF">
        <w:tc>
          <w:tcPr>
            <w:tcW w:w="959" w:type="dxa"/>
            <w:shd w:val="clear" w:color="auto" w:fill="auto"/>
            <w:vAlign w:val="center"/>
          </w:tcPr>
          <w:p w14:paraId="714BB959" w14:textId="4635B54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128AF0" w14:textId="1577CBC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8D98D" w14:textId="2FD104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ED130" w14:textId="00B139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BF103" w14:textId="29FEBD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9BA02" w14:textId="2CC8EE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1C83A" w14:textId="336A4C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B2951" w14:textId="101555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CF6DE" w14:textId="1D7B49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5798D0" w14:textId="1DCAD7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E2845" w14:textId="09B4C8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BCE8F" w14:textId="776DE1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202894" w14:textId="4D5DCB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18D82" w14:textId="22457D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E829A" w14:textId="5EF3893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527A2" w14:textId="3FE44A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E5BF4" w14:textId="33FA39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A5AE9" w14:textId="21790C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E6A1F" w14:textId="3BDB63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9FA0F" w14:textId="6A7EAC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AE047" w14:textId="189EA90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ABA92" w14:textId="19C699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41E0D" w14:textId="730CF2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C1963E" w14:textId="52C099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502DE10" w14:textId="77777777" w:rsidTr="004654AF">
        <w:tc>
          <w:tcPr>
            <w:tcW w:w="959" w:type="dxa"/>
            <w:shd w:val="clear" w:color="auto" w:fill="auto"/>
            <w:vAlign w:val="center"/>
          </w:tcPr>
          <w:p w14:paraId="19139F2D" w14:textId="2A0DD4D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CE4875" w14:textId="6FAC264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E7271" w14:textId="3A4680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92CE5" w14:textId="3DBC02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C30D8" w14:textId="70B96A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ABEA2" w14:textId="142E13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049D5" w14:textId="46AD533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D4951" w14:textId="025EF5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29992" w14:textId="0FFFB4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A344D" w14:textId="5FBDC5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56C01" w14:textId="0E3EBB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D29C5" w14:textId="17A2736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84861" w14:textId="4E32C2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D749A" w14:textId="0C62B1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EF6BC" w14:textId="4148E8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FC6C60" w14:textId="25070F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69629" w14:textId="1AF13C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B8354" w14:textId="339DC2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9FE96" w14:textId="46356E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8AEDC" w14:textId="0ADB32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91D1E" w14:textId="1635FA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ED0A7" w14:textId="2FDA3C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77ED2" w14:textId="625D6F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590432" w14:textId="358C83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820D0A6" w14:textId="77777777" w:rsidTr="004654AF">
        <w:tc>
          <w:tcPr>
            <w:tcW w:w="959" w:type="dxa"/>
            <w:shd w:val="clear" w:color="auto" w:fill="auto"/>
            <w:vAlign w:val="center"/>
          </w:tcPr>
          <w:p w14:paraId="65E5910B" w14:textId="5DF13C4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И11.180А (И11.179А)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FA33F4" w14:textId="0AA2770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A7F321" w14:textId="15BD8F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70A83" w14:textId="2429A0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B0F0A" w14:textId="6C0B16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CEF76" w14:textId="00706B9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B7361" w14:textId="73DB79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657A2" w14:textId="45CB96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CC462" w14:textId="2E5B02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6B7F9" w14:textId="747CB9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C932A" w14:textId="6FD50B6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68593" w14:textId="5B2378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F5801" w14:textId="7AC78A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00516" w14:textId="542A9C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01E64" w14:textId="01C620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EAD6D7" w14:textId="28E156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0E153" w14:textId="67C741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12A96" w14:textId="622413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B7284" w14:textId="1D1AAE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50A5E" w14:textId="23B093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B9EDF" w14:textId="481F91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AD256" w14:textId="7E1E847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41ADC" w14:textId="73CBB6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A76029" w14:textId="693173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4C21932" w14:textId="77777777" w:rsidTr="004654AF">
        <w:tc>
          <w:tcPr>
            <w:tcW w:w="959" w:type="dxa"/>
            <w:shd w:val="clear" w:color="auto" w:fill="auto"/>
            <w:vAlign w:val="center"/>
          </w:tcPr>
          <w:p w14:paraId="150D61EC" w14:textId="354D72E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И11.181А (И11.179А)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725734" w14:textId="773EA6D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82FC5" w14:textId="39928D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D7628" w14:textId="4638E4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CA8AFC" w14:textId="0FA829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2D710" w14:textId="415340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161C6" w14:textId="31DFC9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09E0D" w14:textId="7143CA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C509D" w14:textId="50B914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D4A83" w14:textId="67443F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05542" w14:textId="40532A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3C4BB" w14:textId="519143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8F0829" w14:textId="4CD143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8D8A5" w14:textId="130C49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C2448" w14:textId="597DFF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68BF30" w14:textId="51C317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B76E6" w14:textId="446B51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8CFC97" w14:textId="64335C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31F0B" w14:textId="21742F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AE24E" w14:textId="014D2E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8A72D" w14:textId="0907BC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21ED9" w14:textId="08D601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638D5" w14:textId="151632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EF2097" w14:textId="0FA842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95A73EC" w14:textId="77777777" w:rsidTr="004654AF">
        <w:tc>
          <w:tcPr>
            <w:tcW w:w="959" w:type="dxa"/>
            <w:shd w:val="clear" w:color="auto" w:fill="auto"/>
            <w:vAlign w:val="center"/>
          </w:tcPr>
          <w:p w14:paraId="3F9D349D" w14:textId="2E1DF5BC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И11.182А (И11.179А)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F84BFF" w14:textId="4E68EE5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82AC3" w14:textId="2A8C26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D4C5C" w14:textId="5DA214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C7573E" w14:textId="2DFB04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A95B4" w14:textId="11DBC02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DEC5D" w14:textId="3666C26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17AB0" w14:textId="1F3BB7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C6FAE" w14:textId="50FCFA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53377" w14:textId="142BAA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D41A20" w14:textId="6A3337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FAF273" w14:textId="49E15C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401CB" w14:textId="659960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589C9" w14:textId="4813D1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3B0FA" w14:textId="3B6511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D908D7" w14:textId="2F5FF5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4E56A" w14:textId="0F51FD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51EE05" w14:textId="576DC3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51FD7" w14:textId="29039F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355D8" w14:textId="0B02BB7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11808" w14:textId="02DDA4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3DF93" w14:textId="0BFED8D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4B6C2" w14:textId="4AD28B1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441EB2" w14:textId="0A2F35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85DEA7A" w14:textId="77777777" w:rsidTr="004654AF">
        <w:tc>
          <w:tcPr>
            <w:tcW w:w="959" w:type="dxa"/>
            <w:shd w:val="clear" w:color="auto" w:fill="auto"/>
            <w:vAlign w:val="center"/>
          </w:tcPr>
          <w:p w14:paraId="3B176582" w14:textId="35F9013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И11.183А (И11.179А)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E064B" w14:textId="2CB186D5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42B76" w14:textId="318E75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41AE5" w14:textId="412BF9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8928A" w14:textId="4F1F49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A9FAF" w14:textId="7E48C0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DCD776" w14:textId="481018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2B05E" w14:textId="2C8005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4F292" w14:textId="4666AC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8A9E83" w14:textId="6BEC89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FC867" w14:textId="6C5255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7F5D4" w14:textId="2DB9D9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E9AC3" w14:textId="4DE54F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3EF06" w14:textId="713862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59E41" w14:textId="1B17AC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552516" w14:textId="764D00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CB867" w14:textId="032B3B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B0130" w14:textId="2CA039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6A00" w14:textId="19BD3F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45A7D" w14:textId="0C2985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05B1A" w14:textId="2FECE8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3F1A6" w14:textId="2E8DCF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A5B26" w14:textId="114AFB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B7A5BC" w14:textId="04AEC3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8264312" w14:textId="77777777" w:rsidTr="004654AF">
        <w:tc>
          <w:tcPr>
            <w:tcW w:w="959" w:type="dxa"/>
            <w:shd w:val="clear" w:color="auto" w:fill="auto"/>
            <w:vAlign w:val="center"/>
          </w:tcPr>
          <w:p w14:paraId="25057598" w14:textId="2EE7D96A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7D02F6" w14:textId="0F8C831D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E780CB" w14:textId="1C8EAD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4B507" w14:textId="28A5C9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199BE" w14:textId="7B3113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403D0" w14:textId="24D1EF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30AB7" w14:textId="24D438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DF0B9D" w14:textId="7C7ECC7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D468C" w14:textId="2776A3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851C2" w14:textId="0D6008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564B4" w14:textId="38231A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53683" w14:textId="35AB00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939BA" w14:textId="7C5116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84AE6" w14:textId="4DD0F9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E011F" w14:textId="650C6D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4DB225" w14:textId="28DDA8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EB8A" w14:textId="5AA2351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D3F804" w14:textId="1BDC75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EA2D1" w14:textId="739657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2550" w14:textId="69B302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92B6E" w14:textId="136392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3EBBC" w14:textId="6DF845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75DCB" w14:textId="688FACF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160E10" w14:textId="6AEAB1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08316E6" w14:textId="77777777" w:rsidTr="004654AF">
        <w:tc>
          <w:tcPr>
            <w:tcW w:w="959" w:type="dxa"/>
            <w:shd w:val="clear" w:color="auto" w:fill="auto"/>
            <w:vAlign w:val="center"/>
          </w:tcPr>
          <w:p w14:paraId="2AB5CBAE" w14:textId="1012296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И11.185А </w:t>
            </w:r>
            <w:r>
              <w:rPr>
                <w:sz w:val="18"/>
                <w:szCs w:val="18"/>
              </w:rPr>
              <w:lastRenderedPageBreak/>
              <w:t>(И11.184А)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538FF4" w14:textId="23CB48E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650E4" w14:textId="48B9BD9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A1F16" w14:textId="18ABD9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743F7" w14:textId="13CE3B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744AE" w14:textId="69BD1F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C29AE8" w14:textId="177F4A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D8C00" w14:textId="096563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0AE0D" w14:textId="11ADCF7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11D839" w14:textId="53FC1B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A1090D" w14:textId="09C974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52BCA" w14:textId="1079B0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DA5CB" w14:textId="27655D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E4C8A" w14:textId="76CDC1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B2445" w14:textId="4E8F73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9B589C" w14:textId="703D23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34816" w14:textId="74920D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117804" w14:textId="222D94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60D65" w14:textId="499BEEB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C8A4C" w14:textId="7E21385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25EB3" w14:textId="5B7C6B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7D1BF" w14:textId="4F2989E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64243" w14:textId="079B24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D8CED1" w14:textId="65C0F4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7E378B3" w14:textId="77777777" w:rsidTr="004654AF">
        <w:tc>
          <w:tcPr>
            <w:tcW w:w="959" w:type="dxa"/>
            <w:shd w:val="clear" w:color="auto" w:fill="auto"/>
            <w:vAlign w:val="center"/>
          </w:tcPr>
          <w:p w14:paraId="734A0A52" w14:textId="0C9A24F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7AE29F" w14:textId="1088416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4F143" w14:textId="56424F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868C9" w14:textId="48FA8D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8D1DD" w14:textId="4F1576B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B80C64" w14:textId="057968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00A9B" w14:textId="1DA660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3B193" w14:textId="12C294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0495E" w14:textId="4DC2FE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B6361" w14:textId="4C9D82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05DF9" w14:textId="51A627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1FC36" w14:textId="6E3D90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58CE5" w14:textId="4AD4EA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5AE89D" w14:textId="65371F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A8416" w14:textId="0EC724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CA0A8C" w14:textId="08D927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36C6F" w14:textId="0DDD6A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3B46B" w14:textId="024F05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D3B65" w14:textId="2C88BB9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C7952" w14:textId="149186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6FA49" w14:textId="2DD509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C7E8A" w14:textId="60CE9A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F3A91" w14:textId="710565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F69CA0" w14:textId="771615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220D4B2" w14:textId="77777777" w:rsidTr="004654AF">
        <w:tc>
          <w:tcPr>
            <w:tcW w:w="959" w:type="dxa"/>
            <w:shd w:val="clear" w:color="auto" w:fill="auto"/>
            <w:vAlign w:val="center"/>
          </w:tcPr>
          <w:p w14:paraId="07DAD517" w14:textId="008C896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2D7C7D" w14:textId="2A7F2A7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DBCE5" w14:textId="6B8D54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49634" w14:textId="27FB10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309DA" w14:textId="65B7E6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DDC8C" w14:textId="5B1BCC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728D26" w14:textId="548ED2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DBDAE" w14:textId="062DD2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282A5" w14:textId="26F4A1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DAC3E3" w14:textId="11EF2E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9D466" w14:textId="1FDBA5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62D56" w14:textId="486C24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625BD" w14:textId="77C478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2BA46" w14:textId="473EFB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0D797" w14:textId="563F15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9B6C43" w14:textId="4D2E77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506DA" w14:textId="0AB85A9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4C219" w14:textId="5D77DA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6F7F3" w14:textId="59F4E8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2E7F8" w14:textId="239AD13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9BB88" w14:textId="05599B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C3138" w14:textId="59AC7A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8E6EA" w14:textId="48D1C7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8F9A58" w14:textId="32F21B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DFE820E" w14:textId="77777777" w:rsidTr="004654AF">
        <w:tc>
          <w:tcPr>
            <w:tcW w:w="959" w:type="dxa"/>
            <w:shd w:val="clear" w:color="auto" w:fill="auto"/>
            <w:vAlign w:val="center"/>
          </w:tcPr>
          <w:p w14:paraId="117CDCC4" w14:textId="67D0350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2E0292" w14:textId="398EC3CE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5A428" w14:textId="34FA78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177BF5" w14:textId="07E01A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B2F48" w14:textId="3B5733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51CFB8" w14:textId="1B4DD25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ABBB4" w14:textId="138A0C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FDDE0" w14:textId="31FDF38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FD362" w14:textId="7674EFA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D3DDB" w14:textId="7F1A3F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AB993" w14:textId="2D0C3B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1E0D06" w14:textId="496126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68A1A" w14:textId="2F15F7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CE900" w14:textId="78C56B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391E0" w14:textId="48A7D0D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4FEF01" w14:textId="6903DE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0CEC8" w14:textId="547B2A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59AB32" w14:textId="140A958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95D28" w14:textId="751799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77FA8" w14:textId="255BA56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90562" w14:textId="47E5C6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040AB" w14:textId="54FDD58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D9F37" w14:textId="28F6580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61B236" w14:textId="0D9B6A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D3910F7" w14:textId="77777777" w:rsidTr="004654AF">
        <w:tc>
          <w:tcPr>
            <w:tcW w:w="959" w:type="dxa"/>
            <w:shd w:val="clear" w:color="auto" w:fill="auto"/>
            <w:vAlign w:val="center"/>
          </w:tcPr>
          <w:p w14:paraId="3BDB04D8" w14:textId="414CBB6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И11.189А (И11.188А)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55959A" w14:textId="37BF53C9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92B8E" w14:textId="41FE24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8D508" w14:textId="4DC2A4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163B4" w14:textId="3F3F642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ADB64" w14:textId="7DF236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F4D7D" w14:textId="502F781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C9D2A" w14:textId="481E6F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16052F" w14:textId="52A0ED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1CD5D" w14:textId="02C75C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05B33" w14:textId="353C044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79B73" w14:textId="5A7C51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38882" w14:textId="6E5E50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8B546" w14:textId="3339787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7F144C" w14:textId="3ECF8F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3A8797" w14:textId="3BD051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09FD8" w14:textId="41D3B1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10234" w14:textId="715634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E4B8C" w14:textId="13174D0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51EB6" w14:textId="7FF401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818AF" w14:textId="4EF60F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7F959" w14:textId="50AA8B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583E7" w14:textId="39AA3A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321415" w14:textId="5286C1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B8287F6" w14:textId="77777777" w:rsidTr="004654AF">
        <w:tc>
          <w:tcPr>
            <w:tcW w:w="959" w:type="dxa"/>
            <w:shd w:val="clear" w:color="auto" w:fill="auto"/>
            <w:vAlign w:val="center"/>
          </w:tcPr>
          <w:p w14:paraId="7EC559FB" w14:textId="79A69C11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19EF03" w14:textId="07BE1EC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3379C" w14:textId="23AE9F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91658" w14:textId="7D1ED7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AEA10" w14:textId="233662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23536" w14:textId="785BF4F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04ACF" w14:textId="7AD1B80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2BA25" w14:textId="5A8E51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BFA33" w14:textId="20E688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A71C8" w14:textId="471C4A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BFE38" w14:textId="23637C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467C9" w14:textId="3AAA21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E61C3" w14:textId="2BC45CF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94438" w14:textId="272FB2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ACBAC" w14:textId="6BE722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A44938" w14:textId="1D1A6F1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9CAF9" w14:textId="1A2547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0CA64C" w14:textId="23456F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48467" w14:textId="39D6F6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8589B" w14:textId="06CAF03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C0F72" w14:textId="326DF7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959C9" w14:textId="3FBC9F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657E6" w14:textId="42438F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A6F144" w14:textId="34F6D9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F2D438D" w14:textId="77777777" w:rsidTr="004654AF">
        <w:tc>
          <w:tcPr>
            <w:tcW w:w="959" w:type="dxa"/>
            <w:shd w:val="clear" w:color="auto" w:fill="auto"/>
            <w:vAlign w:val="center"/>
          </w:tcPr>
          <w:p w14:paraId="6FB58E76" w14:textId="568539C9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273137" w14:textId="5006B6E3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7D7A2" w14:textId="2CA302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834B9" w14:textId="04B5E2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B72FF" w14:textId="50BF0C6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7A004" w14:textId="4C4AFB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28B33" w14:textId="73928C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303E2" w14:textId="581A13E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8E593" w14:textId="7B79D9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BDE2B" w14:textId="0CA0EFD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6E015" w14:textId="151D8F8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F2B8B" w14:textId="2A17FD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649E3" w14:textId="75526D8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CD8ADD" w14:textId="76409D2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534B9" w14:textId="27DA85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D48163" w14:textId="0544AF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48742" w14:textId="371833A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75D615" w14:textId="368300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294B4" w14:textId="5AC2EF4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FBC9F" w14:textId="036318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3E3BA" w14:textId="0BA5D00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40061" w14:textId="732962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F70B7" w14:textId="15BFFA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03F07B" w14:textId="010A7FF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4A663AD6" w14:textId="77777777" w:rsidTr="004654AF">
        <w:tc>
          <w:tcPr>
            <w:tcW w:w="959" w:type="dxa"/>
            <w:shd w:val="clear" w:color="auto" w:fill="auto"/>
            <w:vAlign w:val="center"/>
          </w:tcPr>
          <w:p w14:paraId="408BCDB7" w14:textId="4EEBEFF2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5FBAD3" w14:textId="4C60E656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F0638" w14:textId="3C715F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E7CD2" w14:textId="647392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73C09" w14:textId="40CC2B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70481" w14:textId="73A192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49D9C" w14:textId="18903F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F2DDC" w14:textId="70E805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6F0FA2" w14:textId="102F77C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7BB54" w14:textId="0813A9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A5A8F" w14:textId="756B84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10002" w14:textId="38D194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A2152" w14:textId="5B32DE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9D2366" w14:textId="498FE6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3ED61" w14:textId="3092D6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965650" w14:textId="0C2D1C5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A1E1F" w14:textId="39A5B8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E243B0" w14:textId="25A8F61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B61CB" w14:textId="5DF4D47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3A50D" w14:textId="148902A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FCAAC" w14:textId="673867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F185B" w14:textId="79F91C4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615CE" w14:textId="64BF07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6F42E5" w14:textId="0F81DC3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9CF9913" w14:textId="77777777" w:rsidTr="004654AF">
        <w:tc>
          <w:tcPr>
            <w:tcW w:w="959" w:type="dxa"/>
            <w:shd w:val="clear" w:color="auto" w:fill="auto"/>
            <w:vAlign w:val="center"/>
          </w:tcPr>
          <w:p w14:paraId="6E32B062" w14:textId="5C306B8E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A59BAF" w14:textId="489B17E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25A9F" w14:textId="00EFDE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B5BA1" w14:textId="0D42D3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70F79" w14:textId="57AE75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96296" w14:textId="5AD2E0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7CEDC" w14:textId="67026FB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7BADF" w14:textId="6385A1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8B4AF" w14:textId="189228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875D8" w14:textId="3A26F2B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D91E6" w14:textId="033AF52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2E165" w14:textId="07DBD7B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2DCC6A" w14:textId="17EFA6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07C77D" w14:textId="5FC158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CDD1B" w14:textId="177AEA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3B0E5A" w14:textId="617C074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27FB8" w14:textId="6E30378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0A7456" w14:textId="4ACF6F9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DCD74" w14:textId="12F7DD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F9630" w14:textId="49FE15B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16803" w14:textId="33932D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00AE3" w14:textId="305686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E9177" w14:textId="026F60C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5F4465" w14:textId="05DFBA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F2024E5" w14:textId="77777777" w:rsidTr="004654AF">
        <w:tc>
          <w:tcPr>
            <w:tcW w:w="959" w:type="dxa"/>
            <w:shd w:val="clear" w:color="auto" w:fill="auto"/>
            <w:vAlign w:val="center"/>
          </w:tcPr>
          <w:p w14:paraId="7F51EA90" w14:textId="7F344206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A08E5A" w14:textId="12D5E268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1C5E0" w14:textId="325B7DE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0D82C" w14:textId="7AFAFE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1F9DC" w14:textId="0A0676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B39BA" w14:textId="3507442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24F04" w14:textId="72CE44D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9E1A02" w14:textId="6E32C5B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87221" w14:textId="2CD6E0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F26B1" w14:textId="4A80DFC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C31D0" w14:textId="4D14FD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AFC669" w14:textId="3952CF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B9FC8" w14:textId="38EB41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D9C63" w14:textId="344006E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356EE9" w14:textId="1755F64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ECBE87" w14:textId="57D6EA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631BC" w14:textId="6AE094A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BEDA54" w14:textId="44B3D25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AAAF9" w14:textId="419A11D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DDFDC" w14:textId="4EAAB5E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1C6BF" w14:textId="061128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286B3" w14:textId="5B3D18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6376D" w14:textId="51EF837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F9257E" w14:textId="6C935A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3D70416" w14:textId="77777777" w:rsidTr="004654AF">
        <w:tc>
          <w:tcPr>
            <w:tcW w:w="959" w:type="dxa"/>
            <w:shd w:val="clear" w:color="auto" w:fill="auto"/>
            <w:vAlign w:val="center"/>
          </w:tcPr>
          <w:p w14:paraId="3E593528" w14:textId="1AC4B56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5902E3" w14:textId="0770228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0C9FC" w14:textId="73E9ADB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1846B" w14:textId="66BB59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1B55D" w14:textId="3C5C80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7AF57" w14:textId="43C0B0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CE6E81" w14:textId="522D03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212CC" w14:textId="23F32AF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7DDF9" w14:textId="42C315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1B6655" w14:textId="5114015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1B2A8" w14:textId="0784111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9FA08A" w14:textId="709078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E88E0" w14:textId="7177E57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35E2CC" w14:textId="1FAB8D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A9BC0" w14:textId="1369F88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60776" w14:textId="636F73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93D98" w14:textId="45AC4B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CB049" w14:textId="7DE6E4E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39F9D" w14:textId="1DE9462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EFB44" w14:textId="1935B3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A2024" w14:textId="3C2180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FE703" w14:textId="6C51B5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E2113" w14:textId="15BD197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77BE95" w14:textId="1286D8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7FDDC59A" w14:textId="77777777" w:rsidTr="004654AF">
        <w:tc>
          <w:tcPr>
            <w:tcW w:w="959" w:type="dxa"/>
            <w:shd w:val="clear" w:color="auto" w:fill="auto"/>
            <w:vAlign w:val="center"/>
          </w:tcPr>
          <w:p w14:paraId="7F90685D" w14:textId="79F2A1F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И11.196А (И11.195А)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00B271" w14:textId="6C3DB9FB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A803A" w14:textId="1714C64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60F7B" w14:textId="130646A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CB66D" w14:textId="72D1B1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F5E25" w14:textId="7187589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B9686" w14:textId="705DED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A476E" w14:textId="5E5ACF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D31C01" w14:textId="5CC8F7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6496E" w14:textId="24D0E9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BA61F" w14:textId="7D8B6F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0F70F" w14:textId="694DC2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2E7C5" w14:textId="6722E25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24AEF" w14:textId="405278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1688C" w14:textId="36DC1C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24A5C4" w14:textId="352FA8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8210D" w14:textId="0053BB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18C92F" w14:textId="273FF4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B0BA1" w14:textId="5B95AB3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A0D7C" w14:textId="17D5B3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41A67" w14:textId="7C6429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5986A" w14:textId="29A802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500CA" w14:textId="2D7F0B9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6BF68A" w14:textId="7DED943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82947E3" w14:textId="77777777" w:rsidTr="004654AF">
        <w:tc>
          <w:tcPr>
            <w:tcW w:w="959" w:type="dxa"/>
            <w:shd w:val="clear" w:color="auto" w:fill="auto"/>
            <w:vAlign w:val="center"/>
          </w:tcPr>
          <w:p w14:paraId="762F45D2" w14:textId="52B7AA94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И11.197А (И11.195А)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968F57" w14:textId="6B17DBC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05AE6F" w14:textId="0D5891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1AA26" w14:textId="19D4CA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934C4" w14:textId="135944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A2F8C" w14:textId="62B01B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F00B9" w14:textId="19273FF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BA482" w14:textId="11CDE5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2C6E6" w14:textId="22E1F35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53DD1" w14:textId="514137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17A14" w14:textId="4E0B91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53479" w14:textId="2CE57E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ACC51" w14:textId="7B3A845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D0868" w14:textId="0EF342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85479" w14:textId="253F03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7D85DE" w14:textId="7D80C90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55C4F" w14:textId="50ADD6C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330131" w14:textId="38168A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17B02" w14:textId="53B93B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8DD21" w14:textId="041F2B8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84048" w14:textId="3AD489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70FC1" w14:textId="06A3DA2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433DC" w14:textId="56F44D0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66431C" w14:textId="753BD6F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5383EE2" w14:textId="77777777" w:rsidTr="004654AF">
        <w:tc>
          <w:tcPr>
            <w:tcW w:w="959" w:type="dxa"/>
            <w:shd w:val="clear" w:color="auto" w:fill="auto"/>
            <w:vAlign w:val="center"/>
          </w:tcPr>
          <w:p w14:paraId="39FF2ED5" w14:textId="59D128C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И11.198А (И11.195А)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B465F1" w14:textId="48177CB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789BE" w14:textId="481776E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C2AE6" w14:textId="473A602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66A1C" w14:textId="258699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1829F" w14:textId="37B795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CEE6B" w14:textId="18EF393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364D9" w14:textId="2C7324D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60BAD6" w14:textId="5859EE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C940F" w14:textId="0D0C6D4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F8E813" w14:textId="30C969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C1F03" w14:textId="39F286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E5E2C" w14:textId="2826E2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FC502" w14:textId="76CB9E3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5A8E0" w14:textId="7C82794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BCA0B2" w14:textId="3473810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DA84D" w14:textId="4E2969C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DE716F" w14:textId="25CB72F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272AF" w14:textId="0905999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688BA" w14:textId="36E1EA0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829A7" w14:textId="13DB12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2BC97" w14:textId="565D3A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9CD49" w14:textId="519F04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156108" w14:textId="5C6C92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5E8C4A45" w14:textId="77777777" w:rsidTr="004654AF">
        <w:tc>
          <w:tcPr>
            <w:tcW w:w="959" w:type="dxa"/>
            <w:shd w:val="clear" w:color="auto" w:fill="auto"/>
            <w:vAlign w:val="center"/>
          </w:tcPr>
          <w:p w14:paraId="2D60D182" w14:textId="470A2CFB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И11.199А (И11.195А)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524369" w14:textId="6C6C72F2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11585" w14:textId="17829EF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36B41" w14:textId="0919E0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67194" w14:textId="40D0BA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03A38" w14:textId="228B331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64F10" w14:textId="5134E6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3CEB0" w14:textId="75893B0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D006A" w14:textId="2CAB0CE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5D179" w14:textId="391A05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20F9B" w14:textId="3653EF0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DA8DE" w14:textId="4D06B7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4145B" w14:textId="15AAC06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DBA61" w14:textId="52A306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83F47A" w14:textId="5341391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46D2F9" w14:textId="0837AD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86E73" w14:textId="5AF97DF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52235F" w14:textId="30614DC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3B513" w14:textId="1FF2CE1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67146" w14:textId="40D87A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44CF8" w14:textId="4BE08B4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984F5" w14:textId="004B98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E940E" w14:textId="6F32D0C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92A9E3" w14:textId="0B808B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14DBE4DA" w14:textId="77777777" w:rsidTr="004654AF">
        <w:tc>
          <w:tcPr>
            <w:tcW w:w="959" w:type="dxa"/>
            <w:shd w:val="clear" w:color="auto" w:fill="auto"/>
            <w:vAlign w:val="center"/>
          </w:tcPr>
          <w:p w14:paraId="3E33EF10" w14:textId="52E74C9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И11.200А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66FE45" w14:textId="0E72556A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58585" w14:textId="5343701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FFABC" w14:textId="5D2FFF1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52D9B6" w14:textId="155AF6C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6E5AB" w14:textId="5DBA9B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5C70F" w14:textId="5AFA70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260B1" w14:textId="54BA20E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442C4" w14:textId="038D58A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21239" w14:textId="608E8F2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1F750" w14:textId="5816A38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799366" w14:textId="778B91F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89A01" w14:textId="406C4F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D8EC0F" w14:textId="1637C0A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4D12C" w14:textId="73E6DFD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3930AA" w14:textId="7B255F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CE5FE" w14:textId="63D212A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FFAE5" w14:textId="0D2189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8F0D1" w14:textId="5AA1D36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B62A8" w14:textId="0D37976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4B3FB" w14:textId="28B7BF0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95BB5" w14:textId="2C28585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FF915" w14:textId="22D2EC6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F37BAA" w14:textId="10C43E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3D729B51" w14:textId="77777777" w:rsidTr="004654AF">
        <w:tc>
          <w:tcPr>
            <w:tcW w:w="959" w:type="dxa"/>
            <w:shd w:val="clear" w:color="auto" w:fill="auto"/>
            <w:vAlign w:val="center"/>
          </w:tcPr>
          <w:p w14:paraId="3668F071" w14:textId="70BD4BD0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И11.201А (И11.200А)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DCE482" w14:textId="29125F2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737AE" w14:textId="40D926E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FC9C8" w14:textId="65B6F7B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CC0A5" w14:textId="3749E20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073C42" w14:textId="286FEE8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F59F0" w14:textId="691E39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A1B3D" w14:textId="47A25D7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03BED7" w14:textId="3AE7B86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D031D" w14:textId="669A27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D548B" w14:textId="42D808B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10648" w14:textId="74D23D4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AAAF5" w14:textId="4085918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D58B1" w14:textId="5F2BCB1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0300D" w14:textId="2E1A36C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F053F1" w14:textId="3EB41D7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109A2" w14:textId="1EDB991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6B77D3" w14:textId="698D54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0A9AD" w14:textId="6DF8856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A2B63" w14:textId="72231A8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F5121" w14:textId="47BDCA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8227F" w14:textId="5707697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0553A" w14:textId="526573C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826BEA" w14:textId="1917CE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2E9B64F6" w14:textId="77777777" w:rsidTr="004654AF">
        <w:tc>
          <w:tcPr>
            <w:tcW w:w="959" w:type="dxa"/>
            <w:shd w:val="clear" w:color="auto" w:fill="auto"/>
            <w:vAlign w:val="center"/>
          </w:tcPr>
          <w:p w14:paraId="4E16C51C" w14:textId="1A7D001F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И11.202А (И11.200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94B2E3" w14:textId="487A551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FA800" w14:textId="181E42A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CD34E" w14:textId="5BF07D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31FDF" w14:textId="3410455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A5AE5" w14:textId="6F4192E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DD576" w14:textId="41AE199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2FAA4" w14:textId="4F177B3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63946" w14:textId="52DE8E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00827" w14:textId="3F0F791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56BDA" w14:textId="4FA50DD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76011" w14:textId="0A11E5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D25CC" w14:textId="6B9B500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FD0BD" w14:textId="4059F6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79D08" w14:textId="56595ED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30027D" w14:textId="3D97E14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C534B" w14:textId="06A946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454F0" w14:textId="26F79063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B5C39" w14:textId="026AE8B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DB2CC" w14:textId="5A6EFB5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12FE0" w14:textId="6EAD15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67046" w14:textId="0116C32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E2DB5" w14:textId="614A629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0C5164" w14:textId="7DB56BD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E52BA9B" w14:textId="77777777" w:rsidTr="004654AF">
        <w:tc>
          <w:tcPr>
            <w:tcW w:w="959" w:type="dxa"/>
            <w:shd w:val="clear" w:color="auto" w:fill="auto"/>
            <w:vAlign w:val="center"/>
          </w:tcPr>
          <w:p w14:paraId="5B8F40CF" w14:textId="16CD8D6D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И11.203А (И11.200А)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B6390A" w14:textId="66B73C27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7076D" w14:textId="1E8B8E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4D5CA" w14:textId="6AF1C7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AA5D28" w14:textId="587C9D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498E7" w14:textId="3FC46F2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AB9CD" w14:textId="6DE84ED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6A5D1" w14:textId="042609C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4338B" w14:textId="4252695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2A358F" w14:textId="6E9F27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59587" w14:textId="6ABE73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62912" w14:textId="2756069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266E3" w14:textId="2A47253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1FA04" w14:textId="066AC94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1467D" w14:textId="49B97C8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3A1DDA" w14:textId="6BEAC3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7F203" w14:textId="285031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C314E" w14:textId="27852CF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C83D5" w14:textId="3B1BD28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A5E04" w14:textId="356979F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59EE9" w14:textId="2A78AD2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E3A37" w14:textId="72989D3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C4D8F" w14:textId="63D5441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F85145" w14:textId="07A1136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69284B16" w14:textId="77777777" w:rsidTr="004654AF">
        <w:tc>
          <w:tcPr>
            <w:tcW w:w="959" w:type="dxa"/>
            <w:shd w:val="clear" w:color="auto" w:fill="auto"/>
            <w:vAlign w:val="center"/>
          </w:tcPr>
          <w:p w14:paraId="118733D6" w14:textId="49D56C53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И11.204А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DC5D3B" w14:textId="1BA9841F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154A9" w14:textId="513E562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9A206" w14:textId="5F7CF00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996BA" w14:textId="5711747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8092D" w14:textId="53AEDCD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04F89C" w14:textId="765B007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25CC7" w14:textId="1C2EBA3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E0B8B" w14:textId="47A9AA2A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DB7C1" w14:textId="52F1E838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F1BEF" w14:textId="256699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FA232" w14:textId="6C27A8D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9E5A77" w14:textId="4885FA2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15C46" w14:textId="56D9A7B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DC97E" w14:textId="77040E9D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679502" w14:textId="71B195E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C23F9" w14:textId="44D04B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8D0BC7" w14:textId="05F0616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9C91A" w14:textId="71D68BA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4D54B" w14:textId="4EB980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778FC" w14:textId="3D80DD4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9341D" w14:textId="13B65E37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310AD6" w14:textId="564920E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798676" w14:textId="4E7FE4E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65C1" w:rsidRPr="00F06873" w14:paraId="002F4C3D" w14:textId="77777777" w:rsidTr="004654AF">
        <w:tc>
          <w:tcPr>
            <w:tcW w:w="959" w:type="dxa"/>
            <w:shd w:val="clear" w:color="auto" w:fill="auto"/>
            <w:vAlign w:val="center"/>
          </w:tcPr>
          <w:p w14:paraId="1C282A79" w14:textId="318C6B18" w:rsid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И11.205А (И11.204А)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F22778" w14:textId="72F554A1" w:rsidR="005865C1" w:rsidRPr="005865C1" w:rsidRDefault="005865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0F353" w14:textId="48BC95B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36AA2" w14:textId="05C805E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E7429" w14:textId="6597AE9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B2249" w14:textId="07117C6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9F18BF" w14:textId="44DE089B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52324" w14:textId="14FCFAF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1E80F" w14:textId="4834118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5041F7" w14:textId="1091F676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F9B9D" w14:textId="4AA8D519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01ABAD" w14:textId="4A03FDD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3FD49" w14:textId="162D1DAF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8D9DF" w14:textId="5BD8857C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B1FB3" w14:textId="1C85C7C1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4BC7C7" w14:textId="534D0B8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C0E83" w14:textId="4DC13BA0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57CAE" w14:textId="09193854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CBE74" w14:textId="2792A1C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35E87" w14:textId="3F54BF5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E4885" w14:textId="313D05A2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0EA3C" w14:textId="0D0DE4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6EA6C" w14:textId="69153AF5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ABF6FF" w14:textId="6E83AC6E" w:rsidR="005865C1" w:rsidRDefault="005865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E4078A0" w14:textId="77777777" w:rsidR="0065289A" w:rsidRDefault="0065289A" w:rsidP="009A1326">
      <w:pPr>
        <w:rPr>
          <w:sz w:val="18"/>
          <w:szCs w:val="18"/>
          <w:lang w:val="en-US"/>
        </w:rPr>
      </w:pPr>
    </w:p>
    <w:p w14:paraId="7A60600C" w14:textId="0242DF42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629B7">
        <w:rPr>
          <w:rStyle w:val="a9"/>
        </w:rPr>
        <w:t>10.03.2025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E51A8F7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2B60" w14:textId="77777777" w:rsidR="00E0292C" w:rsidRDefault="00E0292C" w:rsidP="005865C1">
      <w:r>
        <w:separator/>
      </w:r>
    </w:p>
  </w:endnote>
  <w:endnote w:type="continuationSeparator" w:id="0">
    <w:p w14:paraId="46318481" w14:textId="77777777" w:rsidR="00E0292C" w:rsidRDefault="00E0292C" w:rsidP="0058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656C" w14:textId="77777777" w:rsidR="00E0292C" w:rsidRDefault="00E0292C" w:rsidP="005865C1">
      <w:r>
        <w:separator/>
      </w:r>
    </w:p>
  </w:footnote>
  <w:footnote w:type="continuationSeparator" w:id="0">
    <w:p w14:paraId="5C3881F3" w14:textId="77777777" w:rsidR="00E0292C" w:rsidRDefault="00E0292C" w:rsidP="0058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doc_name" w:val="Документ33"/>
    <w:docVar w:name="adv_info1" w:val="     "/>
    <w:docVar w:name="adv_info2" w:val="     "/>
    <w:docVar w:name="adv_info3" w:val="     "/>
    <w:docVar w:name="att_org_adr" w:val="603089, Нижегородская область, г. Нижний Новгород, ул. Полтавская, д. 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оф.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boss_fio" w:val="Свидовский Николай Александрович"/>
    <w:docVar w:name="ceh_info" w:val="Акционерное общество &quot;Марийский машиностроительный завод&quot;"/>
    <w:docVar w:name="close_doc_flag" w:val="0"/>
    <w:docVar w:name="doc_name" w:val="Документ33"/>
    <w:docVar w:name="doc_type" w:val="5"/>
    <w:docVar w:name="fill_date" w:val="10.03.2025"/>
    <w:docVar w:name="org_guid" w:val="9B71CAD509C6431CA604089429048697"/>
    <w:docVar w:name="org_id" w:val="1"/>
    <w:docVar w:name="org_name" w:val="     "/>
    <w:docVar w:name="pers_guids" w:val="45FBF9E15C454C0CA1412E963175C3D6@-"/>
    <w:docVar w:name="pers_snils" w:val="45FBF9E15C454C0CA1412E963175C3D6@-"/>
    <w:docVar w:name="podr_id" w:val="org_1"/>
    <w:docVar w:name="pred_dolg" w:val="Первый заместитель генерального директора АО «ММЗ» - главный инженер"/>
    <w:docVar w:name="pred_fio" w:val="Божко Сергей Алексеевич"/>
    <w:docVar w:name="prikaz_sout" w:val="817"/>
    <w:docVar w:name="rbtd_adr" w:val="     "/>
    <w:docVar w:name="rbtd_name" w:val="Акционерное общество &quot;Марийский машиностроительный завод&quot;"/>
    <w:docVar w:name="step_test" w:val="6"/>
    <w:docVar w:name="sv_docs" w:val="1"/>
  </w:docVars>
  <w:rsids>
    <w:rsidRoot w:val="005865C1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65C1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629B7"/>
    <w:rsid w:val="00B874F5"/>
    <w:rsid w:val="00BA560A"/>
    <w:rsid w:val="00BF5FA5"/>
    <w:rsid w:val="00C0355B"/>
    <w:rsid w:val="00C74B08"/>
    <w:rsid w:val="00C93056"/>
    <w:rsid w:val="00CA2E96"/>
    <w:rsid w:val="00CD2568"/>
    <w:rsid w:val="00D11966"/>
    <w:rsid w:val="00DC0F74"/>
    <w:rsid w:val="00DC1A91"/>
    <w:rsid w:val="00DD6622"/>
    <w:rsid w:val="00E0292C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ED7A4"/>
  <w15:chartTrackingRefBased/>
  <w15:docId w15:val="{289FB788-8978-43A4-9E65-432F1FF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6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865C1"/>
    <w:rPr>
      <w:sz w:val="24"/>
    </w:rPr>
  </w:style>
  <w:style w:type="paragraph" w:styleId="ad">
    <w:name w:val="footer"/>
    <w:basedOn w:val="a"/>
    <w:link w:val="ae"/>
    <w:rsid w:val="00586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865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24</TotalTime>
  <Pages>1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octpo</dc:creator>
  <cp:keywords/>
  <dc:description/>
  <cp:lastModifiedBy>Патрушев Константин Николаевич</cp:lastModifiedBy>
  <cp:revision>3</cp:revision>
  <dcterms:created xsi:type="dcterms:W3CDTF">2025-03-10T11:27:00Z</dcterms:created>
  <dcterms:modified xsi:type="dcterms:W3CDTF">2025-04-09T05:26:00Z</dcterms:modified>
</cp:coreProperties>
</file>