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2220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9A92023" w14:textId="77777777" w:rsidR="00B3448B" w:rsidRPr="00642E12" w:rsidRDefault="00B3448B" w:rsidP="00B3448B"/>
    <w:p w14:paraId="08429185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61F1D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61F1D" w:rsidRPr="00D61F1D">
        <w:rPr>
          <w:rStyle w:val="a9"/>
        </w:rPr>
        <w:t>Акционерное общество "Марийский машиностроительный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CD554A2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3CD55DA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F1CC95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E648CBC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277CD6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90EEE3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0D94814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076361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206F910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08D9E5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3FFA2E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1186B9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0E3DE7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3C5B0B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AAEF57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50CB9FD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6448093B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A9712F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0BF9B9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1C003F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E64B8A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90BBE2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28B74F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6B13703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401B0F1C" w14:textId="77777777" w:rsidTr="004654AF">
        <w:trPr>
          <w:jc w:val="center"/>
        </w:trPr>
        <w:tc>
          <w:tcPr>
            <w:tcW w:w="3518" w:type="dxa"/>
            <w:vAlign w:val="center"/>
          </w:tcPr>
          <w:p w14:paraId="3218831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169EEC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7FB52C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FA3F64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02B2AE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318B8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66ED4F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4EE079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AA5F43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B978D7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48E059B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1F68D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5058E0A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118" w:type="dxa"/>
            <w:vAlign w:val="center"/>
          </w:tcPr>
          <w:p w14:paraId="71270D97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1063" w:type="dxa"/>
            <w:vAlign w:val="center"/>
          </w:tcPr>
          <w:p w14:paraId="024152B8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F0F0FDF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1FE0AC3E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1169" w:type="dxa"/>
            <w:vAlign w:val="center"/>
          </w:tcPr>
          <w:p w14:paraId="093C82EB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14:paraId="71773448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51D8FDE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A24E5BA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97F1A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7A00D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E8044A0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3118" w:type="dxa"/>
            <w:vAlign w:val="center"/>
          </w:tcPr>
          <w:p w14:paraId="29D59142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063" w:type="dxa"/>
            <w:vAlign w:val="center"/>
          </w:tcPr>
          <w:p w14:paraId="0132505F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241F341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371DB492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169" w:type="dxa"/>
            <w:vAlign w:val="center"/>
          </w:tcPr>
          <w:p w14:paraId="09A50D9C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14:paraId="1C07C642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714D885F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6759FC5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69087E9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328EA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A9727B0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  <w:vAlign w:val="center"/>
          </w:tcPr>
          <w:p w14:paraId="63DA32F3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63" w:type="dxa"/>
            <w:vAlign w:val="center"/>
          </w:tcPr>
          <w:p w14:paraId="44E16DF7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74486D5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3AF554A6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vAlign w:val="center"/>
          </w:tcPr>
          <w:p w14:paraId="70BD31C7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14:paraId="252B9874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84690B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6BE88BD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3BC2C4B" w14:textId="77777777" w:rsidTr="004654AF">
        <w:trPr>
          <w:jc w:val="center"/>
        </w:trPr>
        <w:tc>
          <w:tcPr>
            <w:tcW w:w="3518" w:type="dxa"/>
            <w:vAlign w:val="center"/>
          </w:tcPr>
          <w:p w14:paraId="31BAD9E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84627BE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66F8009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E8FB534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278739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7B6ECB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5660D3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FCD5AE3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24A74F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334A74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041373E" w14:textId="77777777" w:rsidTr="004654AF">
        <w:trPr>
          <w:jc w:val="center"/>
        </w:trPr>
        <w:tc>
          <w:tcPr>
            <w:tcW w:w="3518" w:type="dxa"/>
            <w:vAlign w:val="center"/>
          </w:tcPr>
          <w:p w14:paraId="54FBFF4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27E26CE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CA39404" w14:textId="77777777" w:rsidR="00AF1EDF" w:rsidRPr="00F06873" w:rsidRDefault="00D61F1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A721580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AFA43F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3CC913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FA9C9E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573483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D865AA2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64FD8E8" w14:textId="77777777" w:rsidR="00AF1EDF" w:rsidRPr="00F06873" w:rsidRDefault="00D61F1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0F0FBC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7F7A1E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459B6610" w14:textId="77777777" w:rsidTr="00D61F1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20A5BD5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271BB91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0358490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02B6ED0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470DF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9F0500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3A90A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CB4EE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9EA24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C5282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A26B9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2071AC8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1DF2ACC5" w14:textId="77777777" w:rsidTr="00D61F1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75A753D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49669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DF224F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D82189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F5228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13B7E0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25F71B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9B68A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09C3D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4AA5F9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7226AA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E61EB4C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D8C94A8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52FC6E7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4EE458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3EE8CC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19ACF3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B0C113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FCAF6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E23FD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B7D5C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190EF6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3C765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3A95BFF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39D3561" w14:textId="77777777" w:rsidTr="00D61F1D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01DAB7F8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3ED053A0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4F3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4ABB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CD15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8D20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EFA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B747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076E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FB06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E2EF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C764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22C4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9795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08E0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E5FFA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DAA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A404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01CD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F170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461B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52CA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DE83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935E8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61F1D" w:rsidRPr="00F06873" w14:paraId="16CCFDC6" w14:textId="77777777" w:rsidTr="004654AF">
        <w:tc>
          <w:tcPr>
            <w:tcW w:w="959" w:type="dxa"/>
            <w:shd w:val="clear" w:color="auto" w:fill="auto"/>
            <w:vAlign w:val="center"/>
          </w:tcPr>
          <w:p w14:paraId="7115C51E" w14:textId="77777777" w:rsidR="00D61F1D" w:rsidRPr="00F06873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380BE7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8E6F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BE195B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DF9A83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37875B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5079F7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63AC48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D51ECB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0B4D60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A450FC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C3D014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1264EA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B609B8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9FD832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35D5C7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56DE14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92743D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82333D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44DEE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E61B9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7F43D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18F91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AD8B7C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0A148A7A" w14:textId="77777777" w:rsidTr="004654AF">
        <w:tc>
          <w:tcPr>
            <w:tcW w:w="959" w:type="dxa"/>
            <w:shd w:val="clear" w:color="auto" w:fill="auto"/>
            <w:vAlign w:val="center"/>
          </w:tcPr>
          <w:p w14:paraId="513053B8" w14:textId="77777777" w:rsidR="00D61F1D" w:rsidRPr="00F06873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089BE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2A405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B3440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04C53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CD428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3F1B9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D3554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39960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FEB1E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B9F4F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B897E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680EA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C5830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018B5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0A78E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8B739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9C7DF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57866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8B859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51043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DC3B0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91F9D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1E9A5C" w14:textId="77777777" w:rsidR="00D61F1D" w:rsidRPr="00F06873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3D7E4CC" w14:textId="77777777" w:rsidTr="004654AF">
        <w:tc>
          <w:tcPr>
            <w:tcW w:w="959" w:type="dxa"/>
            <w:shd w:val="clear" w:color="auto" w:fill="auto"/>
            <w:vAlign w:val="center"/>
          </w:tcPr>
          <w:p w14:paraId="51110FA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91A53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C60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6FA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0BB5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1D5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81D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9A2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621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025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374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889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C0F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466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089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F7C3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F05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1FD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F8B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10F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22F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7F1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D07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1FED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C22339F" w14:textId="77777777" w:rsidTr="004654AF">
        <w:tc>
          <w:tcPr>
            <w:tcW w:w="959" w:type="dxa"/>
            <w:shd w:val="clear" w:color="auto" w:fill="auto"/>
            <w:vAlign w:val="center"/>
          </w:tcPr>
          <w:p w14:paraId="7C71449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6156E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0C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DBF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871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8D1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D40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24A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68B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5DC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085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9EF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6ED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633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7B2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748E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92D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D99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DB4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46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90C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D16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5BD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210D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F492B62" w14:textId="77777777" w:rsidTr="004654AF">
        <w:tc>
          <w:tcPr>
            <w:tcW w:w="959" w:type="dxa"/>
            <w:shd w:val="clear" w:color="auto" w:fill="auto"/>
            <w:vAlign w:val="center"/>
          </w:tcPr>
          <w:p w14:paraId="672321B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5.503.6А (5.503.5А)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D16A3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44F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49F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835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6FA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79C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1C7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CC2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D72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E6A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772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E1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18A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852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6442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312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A7A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ED4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5F3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703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298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2E5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6164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B160735" w14:textId="77777777" w:rsidTr="004654AF">
        <w:tc>
          <w:tcPr>
            <w:tcW w:w="959" w:type="dxa"/>
            <w:shd w:val="clear" w:color="auto" w:fill="auto"/>
            <w:vAlign w:val="center"/>
          </w:tcPr>
          <w:p w14:paraId="2512197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67629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E00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4A5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488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81C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3AC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945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B03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26C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39A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C77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6DE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6A3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7FA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DA2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D34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02F7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9DE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DEB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D5E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023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947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E271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803DCA7" w14:textId="77777777" w:rsidTr="004654AF">
        <w:tc>
          <w:tcPr>
            <w:tcW w:w="959" w:type="dxa"/>
            <w:shd w:val="clear" w:color="auto" w:fill="auto"/>
            <w:vAlign w:val="center"/>
          </w:tcPr>
          <w:p w14:paraId="771F5FE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5.503.11А (5.503.10А)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AF377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F0D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494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1DF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8D6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FFC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5CF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6D1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BC4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017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676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A28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922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37D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50B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9AB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555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254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080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329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FA6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9A5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04F3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D4C12D8" w14:textId="77777777" w:rsidTr="004654AF">
        <w:tc>
          <w:tcPr>
            <w:tcW w:w="959" w:type="dxa"/>
            <w:shd w:val="clear" w:color="auto" w:fill="auto"/>
            <w:vAlign w:val="center"/>
          </w:tcPr>
          <w:p w14:paraId="5734D91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9532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896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56C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4E8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E4A9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CBB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04C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2B4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030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EA9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9CB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754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1B5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050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8866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4AF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6F22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E09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EE1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D2F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6CD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A0E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7BF3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3825E7D" w14:textId="77777777" w:rsidTr="004654AF">
        <w:tc>
          <w:tcPr>
            <w:tcW w:w="959" w:type="dxa"/>
            <w:shd w:val="clear" w:color="auto" w:fill="auto"/>
            <w:vAlign w:val="center"/>
          </w:tcPr>
          <w:p w14:paraId="3A7BAB8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5.503.13А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7049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7B1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381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BFA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368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003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026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8BD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D4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55F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8BD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F24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29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C2C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6C5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8ED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CBC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B4D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9DF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FFB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E92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CAE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8781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09FC20" w14:textId="77777777" w:rsidTr="004654AF">
        <w:tc>
          <w:tcPr>
            <w:tcW w:w="959" w:type="dxa"/>
            <w:shd w:val="clear" w:color="auto" w:fill="auto"/>
            <w:vAlign w:val="center"/>
          </w:tcPr>
          <w:p w14:paraId="3B6F877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5.503.14А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AD114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CFF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967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D99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8B6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DA6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387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D41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1D6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B98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365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A6A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77D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1C7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0676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9FB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304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49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AD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FF8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F94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87D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B50E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B44EBAD" w14:textId="77777777" w:rsidTr="004654AF">
        <w:tc>
          <w:tcPr>
            <w:tcW w:w="959" w:type="dxa"/>
            <w:shd w:val="clear" w:color="auto" w:fill="auto"/>
            <w:vAlign w:val="center"/>
          </w:tcPr>
          <w:p w14:paraId="561A3EA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5.503.15А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E25D3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EEA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7B8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DF3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FFB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FEA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597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2B1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A71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F27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F4E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4C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8E9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FCF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768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198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6331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C39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ADF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0A2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525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EF4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3827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76AED04" w14:textId="77777777" w:rsidTr="004654AF">
        <w:tc>
          <w:tcPr>
            <w:tcW w:w="959" w:type="dxa"/>
            <w:shd w:val="clear" w:color="auto" w:fill="auto"/>
            <w:vAlign w:val="center"/>
          </w:tcPr>
          <w:p w14:paraId="2E123A5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5.503.16А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55FEE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13D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FF0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715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63B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6E1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503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8B8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3AE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6C5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C01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CCD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432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24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190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A02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72F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16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CA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681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C3E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608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4216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9407AF1" w14:textId="77777777" w:rsidTr="004654AF">
        <w:tc>
          <w:tcPr>
            <w:tcW w:w="959" w:type="dxa"/>
            <w:shd w:val="clear" w:color="auto" w:fill="auto"/>
            <w:vAlign w:val="center"/>
          </w:tcPr>
          <w:p w14:paraId="7C1373B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5.503.17А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4B155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E66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98E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4E7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08D1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E07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33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7AA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192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10B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324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1D2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849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644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1CA8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63A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77F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26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48E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79A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70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4B6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7A8B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564A0A3" w14:textId="77777777" w:rsidTr="004654AF">
        <w:tc>
          <w:tcPr>
            <w:tcW w:w="959" w:type="dxa"/>
            <w:shd w:val="clear" w:color="auto" w:fill="auto"/>
            <w:vAlign w:val="center"/>
          </w:tcPr>
          <w:p w14:paraId="39B976F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5.503.18А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5047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85D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2AF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C45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215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F13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880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3BE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911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B81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314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E52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E7E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B0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3CB6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26B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3F4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B76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8A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0CF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1B5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3C0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A79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6B97383" w14:textId="77777777" w:rsidTr="004654AF">
        <w:tc>
          <w:tcPr>
            <w:tcW w:w="959" w:type="dxa"/>
            <w:shd w:val="clear" w:color="auto" w:fill="auto"/>
            <w:vAlign w:val="center"/>
          </w:tcPr>
          <w:p w14:paraId="10736CC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5.503.19А (5.503.12А)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FCBE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F3C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2FE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203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081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284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C49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77C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914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596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1DD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28F4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5FD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C3A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C592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DEC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7AB0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047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5C1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5EB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05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350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735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F892173" w14:textId="77777777" w:rsidTr="004654AF">
        <w:tc>
          <w:tcPr>
            <w:tcW w:w="959" w:type="dxa"/>
            <w:shd w:val="clear" w:color="auto" w:fill="auto"/>
            <w:vAlign w:val="center"/>
          </w:tcPr>
          <w:p w14:paraId="6391250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5.503.22А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477A5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CC6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8A8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C03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CC9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BA8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9C8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35A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C63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1F9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70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108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B1D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85E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0C6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097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9EF9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DF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DCD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0C0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5E7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C6D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E5BC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929F149" w14:textId="77777777" w:rsidTr="004654AF">
        <w:tc>
          <w:tcPr>
            <w:tcW w:w="959" w:type="dxa"/>
            <w:shd w:val="clear" w:color="auto" w:fill="auto"/>
            <w:vAlign w:val="center"/>
          </w:tcPr>
          <w:p w14:paraId="6AD500D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5.503.23А (5.503.22А)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8EC7B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0C8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8A8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51B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E98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32C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CA2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2D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B83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6D2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88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210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B89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524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5433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A29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EC6D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9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78B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92B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42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B43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F940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F2A316C" w14:textId="77777777" w:rsidTr="004654AF">
        <w:tc>
          <w:tcPr>
            <w:tcW w:w="959" w:type="dxa"/>
            <w:shd w:val="clear" w:color="auto" w:fill="auto"/>
            <w:vAlign w:val="center"/>
          </w:tcPr>
          <w:p w14:paraId="591A6D3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5.503.24А (5.503.22А)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D906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9B8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6B5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D9C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66D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42A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109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3F6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600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F85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44E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998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1D9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ECE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10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571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065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C4F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181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ECA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B68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801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5C4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188145A" w14:textId="77777777" w:rsidTr="004654AF">
        <w:tc>
          <w:tcPr>
            <w:tcW w:w="959" w:type="dxa"/>
            <w:shd w:val="clear" w:color="auto" w:fill="auto"/>
            <w:vAlign w:val="center"/>
          </w:tcPr>
          <w:p w14:paraId="30B6BB1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5.503.25А (5.503.22А)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34972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6C0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679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EBC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86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A78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545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58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E58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7A4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888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044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AA2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EAF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6E2F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65E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1F5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384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E88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C0C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F76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EFB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218F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75148EB" w14:textId="77777777" w:rsidTr="004654AF">
        <w:tc>
          <w:tcPr>
            <w:tcW w:w="959" w:type="dxa"/>
            <w:shd w:val="clear" w:color="auto" w:fill="auto"/>
            <w:vAlign w:val="center"/>
          </w:tcPr>
          <w:p w14:paraId="4C818CA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5.503.26А (5.503.22А)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FE835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281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552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4F4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C48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E5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AFE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81C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8EC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E35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5FA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5A1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4E5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C19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090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07A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880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69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5DF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F12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621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EAC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479C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FC509BE" w14:textId="77777777" w:rsidTr="004654AF">
        <w:tc>
          <w:tcPr>
            <w:tcW w:w="959" w:type="dxa"/>
            <w:shd w:val="clear" w:color="auto" w:fill="auto"/>
            <w:vAlign w:val="center"/>
          </w:tcPr>
          <w:p w14:paraId="34675D8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5.503.27А (5.503.22А)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7CBF9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DF3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97C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C83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D29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FE9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0A7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5D1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4E5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B83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554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83D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947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A2E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B2AC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E89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17C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395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289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663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467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D4A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FA63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83A3DD4" w14:textId="77777777" w:rsidTr="004654AF">
        <w:tc>
          <w:tcPr>
            <w:tcW w:w="959" w:type="dxa"/>
            <w:shd w:val="clear" w:color="auto" w:fill="auto"/>
            <w:vAlign w:val="center"/>
          </w:tcPr>
          <w:p w14:paraId="651379E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7FE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27E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D89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CB1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34E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80E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10E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9FF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B0C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68B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30E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19F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708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E72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F0C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D0D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93C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0C6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08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17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87E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033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7428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026740D" w14:textId="77777777" w:rsidTr="004654AF">
        <w:tc>
          <w:tcPr>
            <w:tcW w:w="959" w:type="dxa"/>
            <w:shd w:val="clear" w:color="auto" w:fill="auto"/>
            <w:vAlign w:val="center"/>
          </w:tcPr>
          <w:p w14:paraId="2D62C88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3CD1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EDF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E0C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A27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628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C49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D77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95F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8605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D40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A15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084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065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6B1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9854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293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D02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813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FB8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904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78F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D3A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3D34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9029E69" w14:textId="77777777" w:rsidTr="004654AF">
        <w:tc>
          <w:tcPr>
            <w:tcW w:w="959" w:type="dxa"/>
            <w:shd w:val="clear" w:color="auto" w:fill="auto"/>
            <w:vAlign w:val="center"/>
          </w:tcPr>
          <w:p w14:paraId="1E3EDBA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7D9A1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C56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D0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BAC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453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8BB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292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7A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CF2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5FF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5B4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07C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D5E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6A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811C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99B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476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ABC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02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FB8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D18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CC5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14D3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81FC89C" w14:textId="77777777" w:rsidTr="004654AF">
        <w:tc>
          <w:tcPr>
            <w:tcW w:w="959" w:type="dxa"/>
            <w:shd w:val="clear" w:color="auto" w:fill="auto"/>
            <w:vAlign w:val="center"/>
          </w:tcPr>
          <w:p w14:paraId="4483CB8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22F7E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CD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354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71B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E34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DBF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89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1D6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D0A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886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47D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06D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AD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59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5807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040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5738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63E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121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D22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18A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F32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61E8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F3564FC" w14:textId="77777777" w:rsidTr="004654AF">
        <w:tc>
          <w:tcPr>
            <w:tcW w:w="959" w:type="dxa"/>
            <w:shd w:val="clear" w:color="auto" w:fill="auto"/>
            <w:vAlign w:val="center"/>
          </w:tcPr>
          <w:p w14:paraId="76600F6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5.505.5А (5.505.4А)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3B5FF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CA1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B5D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5E8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768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770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7F9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FDB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477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18F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D3C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3E7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1CD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613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ABB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79F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3AF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368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19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5CA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8EC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966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6B29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9D3AAD7" w14:textId="77777777" w:rsidTr="004654AF">
        <w:tc>
          <w:tcPr>
            <w:tcW w:w="959" w:type="dxa"/>
            <w:shd w:val="clear" w:color="auto" w:fill="auto"/>
            <w:vAlign w:val="center"/>
          </w:tcPr>
          <w:p w14:paraId="4E6FEE3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37A1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ECB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622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3E0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633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150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F72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657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C25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D67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ECB3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E4B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0A2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FF6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A0AA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991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8BF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49F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990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3E9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AF6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ECB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F15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732A554" w14:textId="77777777" w:rsidTr="004654AF">
        <w:tc>
          <w:tcPr>
            <w:tcW w:w="959" w:type="dxa"/>
            <w:shd w:val="clear" w:color="auto" w:fill="auto"/>
            <w:vAlign w:val="center"/>
          </w:tcPr>
          <w:p w14:paraId="084DBEF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5.505.8А (5.505.7А)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A3E0C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3C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5B6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925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1B6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92F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51B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7E8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4D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495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35A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36C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E73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88F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A05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092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1A2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E49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CE0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929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596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653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3B04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6DA4D42" w14:textId="77777777" w:rsidTr="004654AF">
        <w:tc>
          <w:tcPr>
            <w:tcW w:w="959" w:type="dxa"/>
            <w:shd w:val="clear" w:color="auto" w:fill="auto"/>
            <w:vAlign w:val="center"/>
          </w:tcPr>
          <w:p w14:paraId="3CFD3DF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3FEEC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7EF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C5A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F50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C8E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031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D6B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516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8CE5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57F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008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C9E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FD5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5FA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A1D0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0F3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985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748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7C6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7F2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CA6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A98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795C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A4431F3" w14:textId="77777777" w:rsidTr="004654AF">
        <w:tc>
          <w:tcPr>
            <w:tcW w:w="959" w:type="dxa"/>
            <w:shd w:val="clear" w:color="auto" w:fill="auto"/>
            <w:vAlign w:val="center"/>
          </w:tcPr>
          <w:p w14:paraId="3FD2AA2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5.505.10А (5.505.9А)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D6777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17C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023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B78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C85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2E4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80F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77F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343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02D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1B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662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8F1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B8E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048A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D96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BC5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0CC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081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70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AF2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84F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412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D7C5641" w14:textId="77777777" w:rsidTr="004654AF">
        <w:tc>
          <w:tcPr>
            <w:tcW w:w="959" w:type="dxa"/>
            <w:shd w:val="clear" w:color="auto" w:fill="auto"/>
            <w:vAlign w:val="center"/>
          </w:tcPr>
          <w:p w14:paraId="253D2F5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4CE99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A95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716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E04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7D7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F18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18F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4B2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03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420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1CA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A97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A7E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B4E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BDE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A6D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80C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85F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4D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B1B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B93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151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2E26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99FCA8A" w14:textId="77777777" w:rsidTr="004654AF">
        <w:tc>
          <w:tcPr>
            <w:tcW w:w="959" w:type="dxa"/>
            <w:shd w:val="clear" w:color="auto" w:fill="auto"/>
            <w:vAlign w:val="center"/>
          </w:tcPr>
          <w:p w14:paraId="0605F2C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E823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784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78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22F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BF1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E5C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76C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F7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76A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E6A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D7C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2F3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DB6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5F3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C48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7A1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85AF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CC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41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E01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835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65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F0F2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C7D3111" w14:textId="77777777" w:rsidTr="004654AF">
        <w:tc>
          <w:tcPr>
            <w:tcW w:w="959" w:type="dxa"/>
            <w:shd w:val="clear" w:color="auto" w:fill="auto"/>
            <w:vAlign w:val="center"/>
          </w:tcPr>
          <w:p w14:paraId="4229D3B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AC0D8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03C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B49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5A5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6CD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F43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497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B68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432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71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E8CB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2C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098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C21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CCF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903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2559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BE7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4E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5B9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D8E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C2A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853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5B57DE4" w14:textId="77777777" w:rsidTr="004654AF">
        <w:tc>
          <w:tcPr>
            <w:tcW w:w="959" w:type="dxa"/>
            <w:shd w:val="clear" w:color="auto" w:fill="auto"/>
            <w:vAlign w:val="center"/>
          </w:tcPr>
          <w:p w14:paraId="09D00A0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1D98D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E4C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5FB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862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92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8AF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427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302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2BE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698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4D5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210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08E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459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07C6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BA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B41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838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0D0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B30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783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A8A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4C78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9B5ED52" w14:textId="77777777" w:rsidTr="004654AF">
        <w:tc>
          <w:tcPr>
            <w:tcW w:w="959" w:type="dxa"/>
            <w:shd w:val="clear" w:color="auto" w:fill="auto"/>
            <w:vAlign w:val="center"/>
          </w:tcPr>
          <w:p w14:paraId="3EAB4A7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5.505.16А (5.505.15А)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54079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37E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9B8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D3C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53A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9E5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077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81F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0001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F2E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7E2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A5F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8B3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691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7D0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809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D1B6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35F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2D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52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B8E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400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80E3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F4134CF" w14:textId="77777777" w:rsidTr="004654AF">
        <w:tc>
          <w:tcPr>
            <w:tcW w:w="959" w:type="dxa"/>
            <w:shd w:val="clear" w:color="auto" w:fill="auto"/>
            <w:vAlign w:val="center"/>
          </w:tcPr>
          <w:p w14:paraId="135E28E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5.505.17А (5.505.15А)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54C02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D3B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ECD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B53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F95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D5B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62E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FA8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056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50C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FF7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D9A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DCE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781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FD2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071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0F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2A3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A9B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18F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B14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93C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F0F7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25E35E0" w14:textId="77777777" w:rsidTr="004654AF">
        <w:tc>
          <w:tcPr>
            <w:tcW w:w="959" w:type="dxa"/>
            <w:shd w:val="clear" w:color="auto" w:fill="auto"/>
            <w:vAlign w:val="center"/>
          </w:tcPr>
          <w:p w14:paraId="0393D9A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5.505.18А (5.505.15А)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12415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0DC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AE1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9F1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2A2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C25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202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9A1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89D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F94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7E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3CF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228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54C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3EEF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20A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99C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4D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9C0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045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4C7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030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1FBB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59FE938" w14:textId="77777777" w:rsidTr="004654AF">
        <w:tc>
          <w:tcPr>
            <w:tcW w:w="959" w:type="dxa"/>
            <w:shd w:val="clear" w:color="auto" w:fill="auto"/>
            <w:vAlign w:val="center"/>
          </w:tcPr>
          <w:p w14:paraId="0345A6D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D94F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896EE" w14:textId="77777777" w:rsidR="00D61F1D" w:rsidRDefault="00F547D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319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5EE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4F3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46C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2BE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97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083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79F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140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1DC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631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4FC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C10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F42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2E7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6CB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961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353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32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E68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F2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BF6C6C5" w14:textId="77777777" w:rsidTr="004654AF">
        <w:tc>
          <w:tcPr>
            <w:tcW w:w="959" w:type="dxa"/>
            <w:shd w:val="clear" w:color="auto" w:fill="auto"/>
            <w:vAlign w:val="center"/>
          </w:tcPr>
          <w:p w14:paraId="72C2F9F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5.505.28А (5.505.27А)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FC2C6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415E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47DE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A60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445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8DF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245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22F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CAF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254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393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15F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B3B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8AF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383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6DF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8A6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0E6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14F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6AE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2D2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DE7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D67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E5FB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EA4CC21" w14:textId="77777777" w:rsidTr="004654AF">
        <w:tc>
          <w:tcPr>
            <w:tcW w:w="959" w:type="dxa"/>
            <w:shd w:val="clear" w:color="auto" w:fill="auto"/>
            <w:vAlign w:val="center"/>
          </w:tcPr>
          <w:p w14:paraId="553446E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5.505.29А </w:t>
            </w:r>
            <w:r>
              <w:rPr>
                <w:sz w:val="18"/>
                <w:szCs w:val="18"/>
              </w:rPr>
              <w:lastRenderedPageBreak/>
              <w:t>(5.505.27А)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901DB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02E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47DE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2C4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ACB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AB5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F11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1CF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4FC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5E9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D9C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7DF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F0B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DAF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25A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2F1A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9B6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B4C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AE5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0CD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25D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633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369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1A93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C6A73CC" w14:textId="77777777" w:rsidTr="004654AF">
        <w:tc>
          <w:tcPr>
            <w:tcW w:w="959" w:type="dxa"/>
            <w:shd w:val="clear" w:color="auto" w:fill="auto"/>
            <w:vAlign w:val="center"/>
          </w:tcPr>
          <w:p w14:paraId="5337F1B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5.505.30А (5.505.27А)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40F09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BAF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47DE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7BD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DEB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FC3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C00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5C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8EE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1D5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98F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5A6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FB2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68C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5F0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7A26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6DC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A7E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5C9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886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372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8F7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E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F830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8039823" w14:textId="77777777" w:rsidTr="004654AF">
        <w:tc>
          <w:tcPr>
            <w:tcW w:w="959" w:type="dxa"/>
            <w:shd w:val="clear" w:color="auto" w:fill="auto"/>
            <w:vAlign w:val="center"/>
          </w:tcPr>
          <w:p w14:paraId="2AE9414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5.505.31А (5.505.27А)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978B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8C1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47DE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732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34A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136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6C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334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9A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063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76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BDA7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CE4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959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2B9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074D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D60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F4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875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8A2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766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E40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46C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516E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AFB2C09" w14:textId="77777777" w:rsidTr="004654AF">
        <w:tc>
          <w:tcPr>
            <w:tcW w:w="959" w:type="dxa"/>
            <w:shd w:val="clear" w:color="auto" w:fill="auto"/>
            <w:vAlign w:val="center"/>
          </w:tcPr>
          <w:p w14:paraId="4CF052F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5.505.32А (5.505.27А)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AB251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BDE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547DE"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1C4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A20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B2D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C4B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838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2D7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3F3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28F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723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5BE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D06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733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CFEC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867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B7E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FE4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167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0A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72F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6A7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C656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DC03235" w14:textId="77777777" w:rsidTr="004654AF">
        <w:tc>
          <w:tcPr>
            <w:tcW w:w="959" w:type="dxa"/>
            <w:shd w:val="clear" w:color="auto" w:fill="auto"/>
            <w:vAlign w:val="center"/>
          </w:tcPr>
          <w:p w14:paraId="10D5542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09170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56B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235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FF1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1F4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EDB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6F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CF9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AB0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17F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726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84C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B91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26D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F70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44A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FE25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909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522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826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019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2A8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F8A4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7E23A59" w14:textId="77777777" w:rsidTr="004654AF">
        <w:tc>
          <w:tcPr>
            <w:tcW w:w="959" w:type="dxa"/>
            <w:shd w:val="clear" w:color="auto" w:fill="auto"/>
            <w:vAlign w:val="center"/>
          </w:tcPr>
          <w:p w14:paraId="01531AD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3A2A4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50D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320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A0D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6BF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B147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370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37F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14E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F0A7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335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BFF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43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7BE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60E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BA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305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2DC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3D1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68A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E09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D20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CDF2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1E20D6E" w14:textId="77777777" w:rsidTr="004654AF">
        <w:tc>
          <w:tcPr>
            <w:tcW w:w="959" w:type="dxa"/>
            <w:shd w:val="clear" w:color="auto" w:fill="auto"/>
            <w:vAlign w:val="center"/>
          </w:tcPr>
          <w:p w14:paraId="2CE527C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5.505.40А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34912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263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F9F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9C6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7D2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0C2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991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5A3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55F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211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94B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808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B34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BF7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F0AF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6A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8CA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B51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1B8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D43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3FF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4AC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FD20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2DA50B3" w14:textId="77777777" w:rsidTr="004654AF">
        <w:tc>
          <w:tcPr>
            <w:tcW w:w="959" w:type="dxa"/>
            <w:shd w:val="clear" w:color="auto" w:fill="auto"/>
            <w:vAlign w:val="center"/>
          </w:tcPr>
          <w:p w14:paraId="382A24A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5.505.41А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CDFA6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B4C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228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486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485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137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BA4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5DB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48B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778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C7B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65F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238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B58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053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A34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F00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F60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691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381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E3A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564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BC3F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4B91CB3" w14:textId="77777777" w:rsidTr="004654AF">
        <w:tc>
          <w:tcPr>
            <w:tcW w:w="959" w:type="dxa"/>
            <w:shd w:val="clear" w:color="auto" w:fill="auto"/>
            <w:vAlign w:val="center"/>
          </w:tcPr>
          <w:p w14:paraId="6C56D8E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5.505.42А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71F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F70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387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C75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595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693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CE5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B0C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413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5B2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B4C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DE8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F7A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B91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966B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A6C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4B1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BC3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D01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841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E01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BBF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AFC8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E5B2F81" w14:textId="77777777" w:rsidTr="004654AF">
        <w:tc>
          <w:tcPr>
            <w:tcW w:w="959" w:type="dxa"/>
            <w:shd w:val="clear" w:color="auto" w:fill="auto"/>
            <w:vAlign w:val="center"/>
          </w:tcPr>
          <w:p w14:paraId="3C8EE02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5.505.43А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3961C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8D8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94B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648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11C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D64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4FF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D8A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483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9B1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AD5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259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D78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723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DC62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F0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C85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EF4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4DD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FD3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658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B81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AFE7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D63077E" w14:textId="77777777" w:rsidTr="004654AF">
        <w:tc>
          <w:tcPr>
            <w:tcW w:w="959" w:type="dxa"/>
            <w:shd w:val="clear" w:color="auto" w:fill="auto"/>
            <w:vAlign w:val="center"/>
          </w:tcPr>
          <w:p w14:paraId="6B3A57E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5.505.44А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4A41C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A76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39F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937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8F5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98F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A94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52B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310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ECF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B0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757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631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343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34AC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1E9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B69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282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0A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991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3F1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FAA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DCD8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E996E07" w14:textId="77777777" w:rsidTr="004654AF">
        <w:tc>
          <w:tcPr>
            <w:tcW w:w="959" w:type="dxa"/>
            <w:shd w:val="clear" w:color="auto" w:fill="auto"/>
            <w:vAlign w:val="center"/>
          </w:tcPr>
          <w:p w14:paraId="0B2360D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5.505.45А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46F07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325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5E8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4C1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75F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66F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045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231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D29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42E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248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646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DF2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8D1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8E8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B0A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C7E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D7A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B62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51A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008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FC7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755D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BD99977" w14:textId="77777777" w:rsidTr="004654AF">
        <w:tc>
          <w:tcPr>
            <w:tcW w:w="959" w:type="dxa"/>
            <w:shd w:val="clear" w:color="auto" w:fill="auto"/>
            <w:vAlign w:val="center"/>
          </w:tcPr>
          <w:p w14:paraId="0F1EEAF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5.505.46А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29F43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A58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804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8E56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899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B11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4B7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A72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6AC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11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636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758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CDB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A66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1DFA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95C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D62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3B5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314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6BE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8F8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003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BDA1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DBF4B9B" w14:textId="77777777" w:rsidTr="004654AF">
        <w:tc>
          <w:tcPr>
            <w:tcW w:w="959" w:type="dxa"/>
            <w:shd w:val="clear" w:color="auto" w:fill="auto"/>
            <w:vAlign w:val="center"/>
          </w:tcPr>
          <w:p w14:paraId="75E1475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5.505.47А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7BB28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C7C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B28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1F7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D51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E03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A8F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8C3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3C0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543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CDC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DAE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3D5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824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88FB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289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0F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4B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649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A6A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738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C9A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6A43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F9266FD" w14:textId="77777777" w:rsidTr="004654AF">
        <w:tc>
          <w:tcPr>
            <w:tcW w:w="959" w:type="dxa"/>
            <w:shd w:val="clear" w:color="auto" w:fill="auto"/>
            <w:vAlign w:val="center"/>
          </w:tcPr>
          <w:p w14:paraId="1EC4351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5.505.48А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35FE5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B05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0EA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F1F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4E9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452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895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A51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74D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30F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416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789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DF2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ECD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D6F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F0E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987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6B9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569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00A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0A1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F0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B9A8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10159D3" w14:textId="77777777" w:rsidTr="004654AF">
        <w:tc>
          <w:tcPr>
            <w:tcW w:w="959" w:type="dxa"/>
            <w:shd w:val="clear" w:color="auto" w:fill="auto"/>
            <w:vAlign w:val="center"/>
          </w:tcPr>
          <w:p w14:paraId="7E85B80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5.505.49А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F290C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91C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BB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186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A18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6A0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75C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1A3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B78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4A4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20F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88A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5AA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2B7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0CCF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D11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1779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8D2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C18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751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04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6EE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61DA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06B2DF7" w14:textId="77777777" w:rsidTr="004654AF">
        <w:tc>
          <w:tcPr>
            <w:tcW w:w="959" w:type="dxa"/>
            <w:shd w:val="clear" w:color="auto" w:fill="auto"/>
            <w:vAlign w:val="center"/>
          </w:tcPr>
          <w:p w14:paraId="3BDFCBF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5.505.50А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A1AF0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4A4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A6B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7F1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C80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B76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C68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95C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681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A39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8A6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D81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0CA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F0F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814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83F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7B5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0D3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B50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81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80E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31E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32F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BCBB8C5" w14:textId="77777777" w:rsidTr="004654AF">
        <w:tc>
          <w:tcPr>
            <w:tcW w:w="959" w:type="dxa"/>
            <w:shd w:val="clear" w:color="auto" w:fill="auto"/>
            <w:vAlign w:val="center"/>
          </w:tcPr>
          <w:p w14:paraId="0ACF417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5.505.51А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0E1DF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029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AC9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E96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C97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0D2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7A7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76F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A5A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916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10B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920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12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591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1337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825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0EB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63B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90C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BE5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42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97D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4749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EE9E0E5" w14:textId="77777777" w:rsidTr="004654AF">
        <w:tc>
          <w:tcPr>
            <w:tcW w:w="959" w:type="dxa"/>
            <w:shd w:val="clear" w:color="auto" w:fill="auto"/>
            <w:vAlign w:val="center"/>
          </w:tcPr>
          <w:p w14:paraId="217C270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5.505.52А </w:t>
            </w:r>
            <w:r>
              <w:rPr>
                <w:sz w:val="18"/>
                <w:szCs w:val="18"/>
              </w:rPr>
              <w:lastRenderedPageBreak/>
              <w:t>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0DEC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9F3F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2F4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024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063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08F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0E2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8C7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B36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098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9BC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0AE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9C0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1C3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6B94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C25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6F5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B31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C80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2B1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A4A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DAC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C4E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E6E1B74" w14:textId="77777777" w:rsidTr="004654AF">
        <w:tc>
          <w:tcPr>
            <w:tcW w:w="959" w:type="dxa"/>
            <w:shd w:val="clear" w:color="auto" w:fill="auto"/>
            <w:vAlign w:val="center"/>
          </w:tcPr>
          <w:p w14:paraId="3D6570F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5.505.53А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AB309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3AC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22C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923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DE1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9A0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A23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CAD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905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958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40B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91E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1F9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AD3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317F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1E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D1D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683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8F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2AD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36C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C52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0D39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2D3FD6E" w14:textId="77777777" w:rsidTr="004654AF">
        <w:tc>
          <w:tcPr>
            <w:tcW w:w="959" w:type="dxa"/>
            <w:shd w:val="clear" w:color="auto" w:fill="auto"/>
            <w:vAlign w:val="center"/>
          </w:tcPr>
          <w:p w14:paraId="311FDF4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5.505.54А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C63C4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254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7E4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DCA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E14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570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49A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F8A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520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A0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C4D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822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0EE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7A1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192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1F7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16B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35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FBA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327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07B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E0B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8FE1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2878454" w14:textId="77777777" w:rsidTr="004654AF">
        <w:tc>
          <w:tcPr>
            <w:tcW w:w="959" w:type="dxa"/>
            <w:shd w:val="clear" w:color="auto" w:fill="auto"/>
            <w:vAlign w:val="center"/>
          </w:tcPr>
          <w:p w14:paraId="59AE42D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5.505.55А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47492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E8A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488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77C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2D8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1BA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C0D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EE2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DFE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D1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BB4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15E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B66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45E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F26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B1D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9A0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61D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B3F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3F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9E4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537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6EE6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79E94EA" w14:textId="77777777" w:rsidTr="004654AF">
        <w:tc>
          <w:tcPr>
            <w:tcW w:w="959" w:type="dxa"/>
            <w:shd w:val="clear" w:color="auto" w:fill="auto"/>
            <w:vAlign w:val="center"/>
          </w:tcPr>
          <w:p w14:paraId="73EC537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5.505.56А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4C05D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876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3AB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BF9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D33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DB9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C5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751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1BC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AD0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850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6D2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5DB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610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BD4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3AA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B82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251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8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969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B91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784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0443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223BD47" w14:textId="77777777" w:rsidTr="004654AF">
        <w:tc>
          <w:tcPr>
            <w:tcW w:w="959" w:type="dxa"/>
            <w:shd w:val="clear" w:color="auto" w:fill="auto"/>
            <w:vAlign w:val="center"/>
          </w:tcPr>
          <w:p w14:paraId="09C3A1F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5.505.57А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2922C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6E5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E4A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EA9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53C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E30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39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C27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CE52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D4A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F04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128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EB4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13C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EE59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A0A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D04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002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60F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D04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DF9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98F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1E86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BFEB3E3" w14:textId="77777777" w:rsidTr="004654AF">
        <w:tc>
          <w:tcPr>
            <w:tcW w:w="959" w:type="dxa"/>
            <w:shd w:val="clear" w:color="auto" w:fill="auto"/>
            <w:vAlign w:val="center"/>
          </w:tcPr>
          <w:p w14:paraId="5021249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5.505.58А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864A0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251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B17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94F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EA2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D29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D19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283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5D0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D86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FB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7A6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1AD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AC6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9D4B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F7E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767C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AA8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1EB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75B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06A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0B2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B8AE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A1D3BE0" w14:textId="77777777" w:rsidTr="004654AF">
        <w:tc>
          <w:tcPr>
            <w:tcW w:w="959" w:type="dxa"/>
            <w:shd w:val="clear" w:color="auto" w:fill="auto"/>
            <w:vAlign w:val="center"/>
          </w:tcPr>
          <w:p w14:paraId="3547E68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5.505.59А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62B0F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ACB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8A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65B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8B4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9CF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3DD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827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663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EF1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3F6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C16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A24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98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1C1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BBD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1D1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F90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4F3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2F2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E0D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EB7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AF4C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A520355" w14:textId="77777777" w:rsidTr="004654AF">
        <w:tc>
          <w:tcPr>
            <w:tcW w:w="959" w:type="dxa"/>
            <w:shd w:val="clear" w:color="auto" w:fill="auto"/>
            <w:vAlign w:val="center"/>
          </w:tcPr>
          <w:p w14:paraId="5E8ECEA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5.505.60А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9B959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5C9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F37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F07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A1E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A6F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106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D2C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D388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455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A01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1EB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1D9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251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39D8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2FA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8445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E84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106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0A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8B7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867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D9A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770E914" w14:textId="77777777" w:rsidTr="004654AF">
        <w:tc>
          <w:tcPr>
            <w:tcW w:w="959" w:type="dxa"/>
            <w:shd w:val="clear" w:color="auto" w:fill="auto"/>
            <w:vAlign w:val="center"/>
          </w:tcPr>
          <w:p w14:paraId="57569C7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5.505.61А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BE1B4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8A7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E51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BAB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DCB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2DB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2D9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2CF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A71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10F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328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0E4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A3B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27D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9E1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F3D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946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0F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19A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8CD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38A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75C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A3B5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5791F0E" w14:textId="77777777" w:rsidTr="004654AF">
        <w:tc>
          <w:tcPr>
            <w:tcW w:w="959" w:type="dxa"/>
            <w:shd w:val="clear" w:color="auto" w:fill="auto"/>
            <w:vAlign w:val="center"/>
          </w:tcPr>
          <w:p w14:paraId="21AA84A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5.505.62А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AEB83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E7B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70B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B50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94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396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A9E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FF3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96D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FE4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BC0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26A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9A6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399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83B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506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B9C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A0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84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7E1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7EA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688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8EE1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9D71155" w14:textId="77777777" w:rsidTr="004654AF">
        <w:tc>
          <w:tcPr>
            <w:tcW w:w="959" w:type="dxa"/>
            <w:shd w:val="clear" w:color="auto" w:fill="auto"/>
            <w:vAlign w:val="center"/>
          </w:tcPr>
          <w:p w14:paraId="42A9550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5.505.63А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2F813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E45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649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732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7E6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382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A3E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F0C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526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69C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A75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7929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3A21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1F9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4216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774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EAD1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FC7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712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0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AB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EC9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F1F1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0AE6837" w14:textId="77777777" w:rsidTr="004654AF">
        <w:tc>
          <w:tcPr>
            <w:tcW w:w="959" w:type="dxa"/>
            <w:shd w:val="clear" w:color="auto" w:fill="auto"/>
            <w:vAlign w:val="center"/>
          </w:tcPr>
          <w:p w14:paraId="3AC0B00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5.505.64А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2D3D8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E47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A68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5DD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D89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23C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B5C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106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C14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AC8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1FA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3F6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C3D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E7F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5A52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C5D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67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904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8E3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A4F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86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11C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8B22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044F21E" w14:textId="77777777" w:rsidTr="004654AF">
        <w:tc>
          <w:tcPr>
            <w:tcW w:w="959" w:type="dxa"/>
            <w:shd w:val="clear" w:color="auto" w:fill="auto"/>
            <w:vAlign w:val="center"/>
          </w:tcPr>
          <w:p w14:paraId="7DE0D3D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5.505.65А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B61A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E24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74A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EBF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431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719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4C9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C98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B9B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26C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409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576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E73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42A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8D5B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427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36B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52C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62A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19C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DFF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ED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551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DF2CED5" w14:textId="77777777" w:rsidTr="004654AF">
        <w:tc>
          <w:tcPr>
            <w:tcW w:w="959" w:type="dxa"/>
            <w:shd w:val="clear" w:color="auto" w:fill="auto"/>
            <w:vAlign w:val="center"/>
          </w:tcPr>
          <w:p w14:paraId="6009403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5.505.66А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F062B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86B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38A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13B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2A7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397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02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BB0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211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1B7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A3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6CE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BE3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330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6DA3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A7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60E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F0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DCD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C18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95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6BA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DA33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C75F714" w14:textId="77777777" w:rsidTr="004654AF">
        <w:tc>
          <w:tcPr>
            <w:tcW w:w="959" w:type="dxa"/>
            <w:shd w:val="clear" w:color="auto" w:fill="auto"/>
            <w:vAlign w:val="center"/>
          </w:tcPr>
          <w:p w14:paraId="26F5A81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5.505.67А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EEEC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AE9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AE6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C42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EBB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5CB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A1F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7DB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820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46C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EB3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ED1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A7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A3D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788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38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22BA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5FA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D91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0D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7E4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502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805C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5BCECE1" w14:textId="77777777" w:rsidTr="004654AF">
        <w:tc>
          <w:tcPr>
            <w:tcW w:w="959" w:type="dxa"/>
            <w:shd w:val="clear" w:color="auto" w:fill="auto"/>
            <w:vAlign w:val="center"/>
          </w:tcPr>
          <w:p w14:paraId="2494676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5.505.68А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4E8E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4D4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32F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1D6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CDE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E52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665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1CC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FD6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31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2A9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A9D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5D0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B48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2E17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5D2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FBF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9AD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E73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B43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1BA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872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0519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F737FBB" w14:textId="77777777" w:rsidTr="004654AF">
        <w:tc>
          <w:tcPr>
            <w:tcW w:w="959" w:type="dxa"/>
            <w:shd w:val="clear" w:color="auto" w:fill="auto"/>
            <w:vAlign w:val="center"/>
          </w:tcPr>
          <w:p w14:paraId="3BD827D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5.505.69А </w:t>
            </w:r>
            <w:r>
              <w:rPr>
                <w:sz w:val="18"/>
                <w:szCs w:val="18"/>
              </w:rPr>
              <w:lastRenderedPageBreak/>
              <w:t>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7C399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B41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079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D0E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F28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0DE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39C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E47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246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70A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593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DA5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C0F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CA2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3FCB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9A8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83D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180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61C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83F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73B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821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98D0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E022821" w14:textId="77777777" w:rsidTr="004654AF">
        <w:tc>
          <w:tcPr>
            <w:tcW w:w="959" w:type="dxa"/>
            <w:shd w:val="clear" w:color="auto" w:fill="auto"/>
            <w:vAlign w:val="center"/>
          </w:tcPr>
          <w:p w14:paraId="3CF81B6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5.505.70А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40ED0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2FE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50C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104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2CA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B8A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51B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DA5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475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C5D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78B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C4A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ADC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9A6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BF25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E08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25D6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803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EFB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433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9E4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363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0D0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2998666" w14:textId="77777777" w:rsidTr="004654AF">
        <w:tc>
          <w:tcPr>
            <w:tcW w:w="959" w:type="dxa"/>
            <w:shd w:val="clear" w:color="auto" w:fill="auto"/>
            <w:vAlign w:val="center"/>
          </w:tcPr>
          <w:p w14:paraId="23CA3DA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5.505.71А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ABE3F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572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DC2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405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5E3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74A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788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EA8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6B6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2FE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67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B60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930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D12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6ECC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6F1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AA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7FE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0F9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548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5F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EE2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BB1E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BB83A52" w14:textId="77777777" w:rsidTr="004654AF">
        <w:tc>
          <w:tcPr>
            <w:tcW w:w="959" w:type="dxa"/>
            <w:shd w:val="clear" w:color="auto" w:fill="auto"/>
            <w:vAlign w:val="center"/>
          </w:tcPr>
          <w:p w14:paraId="66C5CE6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5.505.72А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8CD72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5FB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5E1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439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DE5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AB9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BB0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7BD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EF0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8DE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EF7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C1E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C83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CB6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4F70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ED3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AB8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682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AEB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436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D7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F5E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6D49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93E517E" w14:textId="77777777" w:rsidTr="004654AF">
        <w:tc>
          <w:tcPr>
            <w:tcW w:w="959" w:type="dxa"/>
            <w:shd w:val="clear" w:color="auto" w:fill="auto"/>
            <w:vAlign w:val="center"/>
          </w:tcPr>
          <w:p w14:paraId="05A21FC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5.505.73А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A8D8E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6BD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594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036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38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6E7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A05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419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64B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5E7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68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961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0FC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35A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2523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9DB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8AB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1BD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D1B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AFC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E58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DFE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4ECD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4E72540" w14:textId="77777777" w:rsidTr="004654AF">
        <w:tc>
          <w:tcPr>
            <w:tcW w:w="959" w:type="dxa"/>
            <w:shd w:val="clear" w:color="auto" w:fill="auto"/>
            <w:vAlign w:val="center"/>
          </w:tcPr>
          <w:p w14:paraId="06C90D5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5.505.74А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118FC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5C8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AA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367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8B8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75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F15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008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CA4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76B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6E9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D7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EF8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879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B30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24E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D49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5DA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F97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3FD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9A3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404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53EE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AB1FC2" w14:textId="77777777" w:rsidTr="004654AF">
        <w:tc>
          <w:tcPr>
            <w:tcW w:w="959" w:type="dxa"/>
            <w:shd w:val="clear" w:color="auto" w:fill="auto"/>
            <w:vAlign w:val="center"/>
          </w:tcPr>
          <w:p w14:paraId="528CDD9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5.505.75А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1DE5C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53A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1D1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DB5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72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976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F8A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30F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974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F6A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945D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86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8FF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2C8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5E20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8A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28E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07D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9F1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4BE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421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ABB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70C7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3E324BE" w14:textId="77777777" w:rsidTr="004654AF">
        <w:tc>
          <w:tcPr>
            <w:tcW w:w="959" w:type="dxa"/>
            <w:shd w:val="clear" w:color="auto" w:fill="auto"/>
            <w:vAlign w:val="center"/>
          </w:tcPr>
          <w:p w14:paraId="70EE329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5.505.76А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18826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FB3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1F8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73E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DC9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13C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FF7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180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848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881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C44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8BF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50C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92F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31D1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B35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ED7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81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5D5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C99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7EB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CEE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BE3A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8AD1FF2" w14:textId="77777777" w:rsidTr="004654AF">
        <w:tc>
          <w:tcPr>
            <w:tcW w:w="959" w:type="dxa"/>
            <w:shd w:val="clear" w:color="auto" w:fill="auto"/>
            <w:vAlign w:val="center"/>
          </w:tcPr>
          <w:p w14:paraId="0C05451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5.505.77А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37984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9EC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5A9A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4C8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49C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01E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50C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060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026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406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DB0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FF6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65E1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9B0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0EF9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D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840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A1C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470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177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35E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98B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A23A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EBC0FD8" w14:textId="77777777" w:rsidTr="004654AF">
        <w:tc>
          <w:tcPr>
            <w:tcW w:w="959" w:type="dxa"/>
            <w:shd w:val="clear" w:color="auto" w:fill="auto"/>
            <w:vAlign w:val="center"/>
          </w:tcPr>
          <w:p w14:paraId="34AF4FF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5.505.78А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BBAC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859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DB9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380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9B8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D28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D1D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636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3E0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54FA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570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C84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F81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002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170B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BD2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223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7D8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F2A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B91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552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C4E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1D5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6249F4" w14:textId="77777777" w:rsidTr="004654AF">
        <w:tc>
          <w:tcPr>
            <w:tcW w:w="959" w:type="dxa"/>
            <w:shd w:val="clear" w:color="auto" w:fill="auto"/>
            <w:vAlign w:val="center"/>
          </w:tcPr>
          <w:p w14:paraId="1FB8B35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5.505.79А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C4598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BA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0D1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EF7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088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34E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A1E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CB3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7E0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016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E86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B9B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70B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20C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362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721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0BB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763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1C4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A0A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D0E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594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E125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FC3AFAF" w14:textId="77777777" w:rsidTr="004654AF">
        <w:tc>
          <w:tcPr>
            <w:tcW w:w="959" w:type="dxa"/>
            <w:shd w:val="clear" w:color="auto" w:fill="auto"/>
            <w:vAlign w:val="center"/>
          </w:tcPr>
          <w:p w14:paraId="06BBFD4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5.505.80А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FFB8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27F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BA6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AFA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77E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EC7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6E8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A96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EE3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055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289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208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2AE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21F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6575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033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41E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C92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D6C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88B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E93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5BF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1175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A7A8658" w14:textId="77777777" w:rsidTr="004654AF">
        <w:tc>
          <w:tcPr>
            <w:tcW w:w="959" w:type="dxa"/>
            <w:shd w:val="clear" w:color="auto" w:fill="auto"/>
            <w:vAlign w:val="center"/>
          </w:tcPr>
          <w:p w14:paraId="4137CF7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5.505.81А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1F3B6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604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664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12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AED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C0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E74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973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90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9E8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7D9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C0F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6C6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86A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EE1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FFE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718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2E7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98F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55B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2E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FCE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A9AD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1085165" w14:textId="77777777" w:rsidTr="004654AF">
        <w:tc>
          <w:tcPr>
            <w:tcW w:w="959" w:type="dxa"/>
            <w:shd w:val="clear" w:color="auto" w:fill="auto"/>
            <w:vAlign w:val="center"/>
          </w:tcPr>
          <w:p w14:paraId="4980CCA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5.505.82А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376DF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38E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D0C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4D8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1B9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935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F86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A4E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71C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971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FFC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A50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7AC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3E4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7BB5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168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DB7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F96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F8D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18A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BC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04D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3A4F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B724150" w14:textId="77777777" w:rsidTr="004654AF">
        <w:tc>
          <w:tcPr>
            <w:tcW w:w="959" w:type="dxa"/>
            <w:shd w:val="clear" w:color="auto" w:fill="auto"/>
            <w:vAlign w:val="center"/>
          </w:tcPr>
          <w:p w14:paraId="3727412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5.505.83А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AFDC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6E9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77A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9E4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EE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5B4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6DC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CFF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F74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709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27D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3D4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CB0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C1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E2CE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63C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DE9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606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C49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707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F9C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3AC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5C4F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219B1B4" w14:textId="77777777" w:rsidTr="004654AF">
        <w:tc>
          <w:tcPr>
            <w:tcW w:w="959" w:type="dxa"/>
            <w:shd w:val="clear" w:color="auto" w:fill="auto"/>
            <w:vAlign w:val="center"/>
          </w:tcPr>
          <w:p w14:paraId="09405F3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5.505.84А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91DA4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FEE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A7F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CAD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6C3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DDF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789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5D0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CA1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323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49D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E75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BCB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FFB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BCEB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4E7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DCD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16B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EBB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269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D13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0EB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482E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4F94F99" w14:textId="77777777" w:rsidTr="004654AF">
        <w:tc>
          <w:tcPr>
            <w:tcW w:w="959" w:type="dxa"/>
            <w:shd w:val="clear" w:color="auto" w:fill="auto"/>
            <w:vAlign w:val="center"/>
          </w:tcPr>
          <w:p w14:paraId="5EC3425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5.505.85А 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D42E6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55E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B54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0C5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B98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C93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62F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387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EEC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275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951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D2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FFE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460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9D7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E32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721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033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28D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C4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B3B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655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6AF3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E61376E" w14:textId="77777777" w:rsidTr="004654AF">
        <w:tc>
          <w:tcPr>
            <w:tcW w:w="959" w:type="dxa"/>
            <w:shd w:val="clear" w:color="auto" w:fill="auto"/>
            <w:vAlign w:val="center"/>
          </w:tcPr>
          <w:p w14:paraId="3B6F591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5.505.86А </w:t>
            </w:r>
            <w:r>
              <w:rPr>
                <w:sz w:val="18"/>
                <w:szCs w:val="18"/>
              </w:rPr>
              <w:lastRenderedPageBreak/>
              <w:t>(5.505.39А)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B92C7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B56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B95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255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D4D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7B8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CF5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26E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ECB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F4D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92E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451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EC1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3A2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6138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6D0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6F8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95A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DBC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533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DB8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4A1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63EB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E6FB8E9" w14:textId="77777777" w:rsidTr="004654AF">
        <w:tc>
          <w:tcPr>
            <w:tcW w:w="959" w:type="dxa"/>
            <w:shd w:val="clear" w:color="auto" w:fill="auto"/>
            <w:vAlign w:val="center"/>
          </w:tcPr>
          <w:p w14:paraId="02984DB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5.507.1А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EAD67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1D9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632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4E9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0BA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48A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C65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632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307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51A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99F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3DC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89F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80E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82F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DF9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F48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AC5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B35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512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8FD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E8B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1EE6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550CA7" w14:textId="77777777" w:rsidTr="004654AF">
        <w:tc>
          <w:tcPr>
            <w:tcW w:w="959" w:type="dxa"/>
            <w:shd w:val="clear" w:color="auto" w:fill="auto"/>
            <w:vAlign w:val="center"/>
          </w:tcPr>
          <w:p w14:paraId="4F15A79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5.507.2А (5.507.1А)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CA7FA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00D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2F1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7C6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069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56A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500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B55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884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01B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EF4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2B4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951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7C8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25E3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93C1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97F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D75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23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14E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E35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591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C9B5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A475B28" w14:textId="77777777" w:rsidTr="004654AF">
        <w:tc>
          <w:tcPr>
            <w:tcW w:w="959" w:type="dxa"/>
            <w:shd w:val="clear" w:color="auto" w:fill="auto"/>
            <w:vAlign w:val="center"/>
          </w:tcPr>
          <w:p w14:paraId="15D34E6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5.507.7А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741A2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BA4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AE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2B4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096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37B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C33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325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375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01D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4BD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DA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267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60B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A145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4A8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219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B22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D65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6B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5A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002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984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8E98560" w14:textId="77777777" w:rsidTr="004654AF">
        <w:tc>
          <w:tcPr>
            <w:tcW w:w="959" w:type="dxa"/>
            <w:shd w:val="clear" w:color="auto" w:fill="auto"/>
            <w:vAlign w:val="center"/>
          </w:tcPr>
          <w:p w14:paraId="1E80FF9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5.507.8А (5.507.7А)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D96F8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9B3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6FD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0C8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605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CC8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A27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0B9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17F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A4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56C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2FE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3B9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CEF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E9B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602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9EA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EAB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297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32E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AC2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391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5834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2708347" w14:textId="77777777" w:rsidTr="004654AF">
        <w:tc>
          <w:tcPr>
            <w:tcW w:w="959" w:type="dxa"/>
            <w:shd w:val="clear" w:color="auto" w:fill="auto"/>
            <w:vAlign w:val="center"/>
          </w:tcPr>
          <w:p w14:paraId="51AE741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5.507.9А (5.507.7А)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A8636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975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ED2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AE9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C29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DDA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C42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84D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DC4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C0B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3AB1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8F1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DD9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AD7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5EFE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28D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36D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1DC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770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2D8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2B3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F5D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F5F2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D76064A" w14:textId="77777777" w:rsidTr="004654AF">
        <w:tc>
          <w:tcPr>
            <w:tcW w:w="959" w:type="dxa"/>
            <w:shd w:val="clear" w:color="auto" w:fill="auto"/>
            <w:vAlign w:val="center"/>
          </w:tcPr>
          <w:p w14:paraId="61692EB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31AF98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A2B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E2A3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9C69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8AD1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9F24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50AE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337C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4D52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71BB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DE8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08D3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B3A9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7DA8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A6A1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6AE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EB33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851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0D8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338E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C40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295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7995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331D5EC4" w14:textId="77777777" w:rsidTr="004654AF">
        <w:tc>
          <w:tcPr>
            <w:tcW w:w="959" w:type="dxa"/>
            <w:shd w:val="clear" w:color="auto" w:fill="auto"/>
            <w:vAlign w:val="center"/>
          </w:tcPr>
          <w:p w14:paraId="73DC0CB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12.819.1 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E18FE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AF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FEC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8BE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1E8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295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61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DA8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382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754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992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D7B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A3B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55C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138C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B6A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EFC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A08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153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CA9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2D8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BEC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C51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11F916D" w14:textId="77777777" w:rsidTr="004654AF">
        <w:tc>
          <w:tcPr>
            <w:tcW w:w="959" w:type="dxa"/>
            <w:shd w:val="clear" w:color="auto" w:fill="auto"/>
            <w:vAlign w:val="center"/>
          </w:tcPr>
          <w:p w14:paraId="08C946F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5442F" w14:textId="7914CD1E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00B25">
              <w:rPr>
                <w:sz w:val="18"/>
                <w:szCs w:val="18"/>
              </w:rPr>
              <w:t>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584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D1D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A46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521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84E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469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0F7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937A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BAD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8E4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5C2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686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920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1263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B48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DA4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DF9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129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385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FB6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42A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8C2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AAC914B" w14:textId="77777777" w:rsidTr="004654AF">
        <w:tc>
          <w:tcPr>
            <w:tcW w:w="959" w:type="dxa"/>
            <w:shd w:val="clear" w:color="auto" w:fill="auto"/>
            <w:vAlign w:val="center"/>
          </w:tcPr>
          <w:p w14:paraId="531AC79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12.817.2А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686A5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35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BF1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975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FA0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4E4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509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C5B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E6B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35D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631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FA5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009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646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150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73D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621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123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E5B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DBF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689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BBB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3797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FC780F8" w14:textId="77777777" w:rsidTr="004654AF">
        <w:tc>
          <w:tcPr>
            <w:tcW w:w="959" w:type="dxa"/>
            <w:shd w:val="clear" w:color="auto" w:fill="auto"/>
            <w:vAlign w:val="center"/>
          </w:tcPr>
          <w:p w14:paraId="094EC3B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12.817.3А (12.817.2А)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B6F25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AAE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CAF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309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C56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C4D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AAC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C29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825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1DC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195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232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879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F67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14B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B0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B47E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088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00A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D37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0D7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739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06E6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74FEF17" w14:textId="77777777" w:rsidTr="004654AF">
        <w:tc>
          <w:tcPr>
            <w:tcW w:w="959" w:type="dxa"/>
            <w:shd w:val="clear" w:color="auto" w:fill="auto"/>
            <w:vAlign w:val="center"/>
          </w:tcPr>
          <w:p w14:paraId="63AB8A7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12.817.4А (12.817.2А)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EB4E3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593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5C8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95E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B5A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D68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C85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37E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B25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384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DF4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48E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AAB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046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9E3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4C6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0A7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FE4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7E4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D77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E4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CA6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FCB8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F2F78BD" w14:textId="77777777" w:rsidTr="004654AF">
        <w:tc>
          <w:tcPr>
            <w:tcW w:w="959" w:type="dxa"/>
            <w:shd w:val="clear" w:color="auto" w:fill="auto"/>
            <w:vAlign w:val="center"/>
          </w:tcPr>
          <w:p w14:paraId="2093EA7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12.817.5А (12.817.2А)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95EDE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3C2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A58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EA0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990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C47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BA0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EA1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AF1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EA7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BB6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639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F4B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933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64E0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3A4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1A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F72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4B9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054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58F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F09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5692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133543F" w14:textId="77777777" w:rsidTr="004654AF">
        <w:tc>
          <w:tcPr>
            <w:tcW w:w="959" w:type="dxa"/>
            <w:shd w:val="clear" w:color="auto" w:fill="auto"/>
            <w:vAlign w:val="center"/>
          </w:tcPr>
          <w:p w14:paraId="4B37B23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12.817.6А </w:t>
            </w:r>
            <w:r>
              <w:rPr>
                <w:sz w:val="18"/>
                <w:szCs w:val="18"/>
              </w:rPr>
              <w:lastRenderedPageBreak/>
              <w:t>(12.817.2А)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BCD3B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368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BA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DF5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31A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613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BBA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B3D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17B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A39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9EC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2BE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47A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99B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460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586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D2C0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038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DB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EAB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F10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BA5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CCBB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0FB1474" w14:textId="77777777" w:rsidTr="004654AF">
        <w:tc>
          <w:tcPr>
            <w:tcW w:w="959" w:type="dxa"/>
            <w:shd w:val="clear" w:color="auto" w:fill="auto"/>
            <w:vAlign w:val="center"/>
          </w:tcPr>
          <w:p w14:paraId="5933F9B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12.827.1 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007D1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B7C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1D3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C20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9CB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E33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2D6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A44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9C2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786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08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424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27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625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EE8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E6F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64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D31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3AB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4D4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108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40E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7BAF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8F69B7D" w14:textId="77777777" w:rsidTr="004654AF">
        <w:tc>
          <w:tcPr>
            <w:tcW w:w="959" w:type="dxa"/>
            <w:shd w:val="clear" w:color="auto" w:fill="auto"/>
            <w:vAlign w:val="center"/>
          </w:tcPr>
          <w:p w14:paraId="2B4C834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12.827.2А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50C2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08B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69C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BCB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5844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F7E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6DA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D88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5FF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A56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43D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B8F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CD7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34A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5DC8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377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039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D5B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49F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C3C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AEC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DDE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7F76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6BE612D" w14:textId="77777777" w:rsidTr="004654AF">
        <w:tc>
          <w:tcPr>
            <w:tcW w:w="959" w:type="dxa"/>
            <w:shd w:val="clear" w:color="auto" w:fill="auto"/>
            <w:vAlign w:val="center"/>
          </w:tcPr>
          <w:p w14:paraId="17B7C93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12.827.3А (12.827.2А)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AE8B9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EB0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99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BBE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CB7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183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D26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44B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A44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D40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CBE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91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96D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2F4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D3A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A6B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8C0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07F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D93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022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C95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9F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541B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3CBF1A8" w14:textId="77777777" w:rsidTr="004654AF">
        <w:tc>
          <w:tcPr>
            <w:tcW w:w="959" w:type="dxa"/>
            <w:shd w:val="clear" w:color="auto" w:fill="auto"/>
            <w:vAlign w:val="center"/>
          </w:tcPr>
          <w:p w14:paraId="40A2DE7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12.827.4А (12.827.2А)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3DD41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DAA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FBE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2FC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2FA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DED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D3C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0586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26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4B8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66E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C80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58A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B20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E258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53C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0B5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9FE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11F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3AC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E56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404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781B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CC265A5" w14:textId="77777777" w:rsidTr="004654AF">
        <w:tc>
          <w:tcPr>
            <w:tcW w:w="959" w:type="dxa"/>
            <w:shd w:val="clear" w:color="auto" w:fill="auto"/>
            <w:vAlign w:val="center"/>
          </w:tcPr>
          <w:p w14:paraId="62027A0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12.827.5А (12.827.2А)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0FF04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295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541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B82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87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CB3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815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33B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E4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A15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749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4E3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F14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8C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BC2E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AF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64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EC9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1B8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9D6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94A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4EF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02E9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CFAD6E2" w14:textId="77777777" w:rsidTr="004654AF">
        <w:tc>
          <w:tcPr>
            <w:tcW w:w="959" w:type="dxa"/>
            <w:shd w:val="clear" w:color="auto" w:fill="auto"/>
            <w:vAlign w:val="center"/>
          </w:tcPr>
          <w:p w14:paraId="78C263B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78A8E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50A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D17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CCB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EC2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116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9C5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C40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14E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120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864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858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6EE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CB00A" w14:textId="77777777" w:rsidR="00D61F1D" w:rsidRDefault="00A065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1A49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319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D80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4A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5C4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587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BC4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90A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1815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7936DE0" w14:textId="77777777" w:rsidTr="004654AF">
        <w:tc>
          <w:tcPr>
            <w:tcW w:w="959" w:type="dxa"/>
            <w:shd w:val="clear" w:color="auto" w:fill="auto"/>
            <w:vAlign w:val="center"/>
          </w:tcPr>
          <w:p w14:paraId="0E125F3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DC776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DBF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DE4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166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1C4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28E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D47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67E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232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2AD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60D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FA8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7BD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909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6D1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87E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E80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41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B3E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C28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555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734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5492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AAE781F" w14:textId="77777777" w:rsidTr="004654AF">
        <w:tc>
          <w:tcPr>
            <w:tcW w:w="959" w:type="dxa"/>
            <w:shd w:val="clear" w:color="auto" w:fill="auto"/>
            <w:vAlign w:val="center"/>
          </w:tcPr>
          <w:p w14:paraId="3DEADD5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39A6C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FC9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DAF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5FF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46F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D31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E9A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C77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B01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622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824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DEA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040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743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68D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2F7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28D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56D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589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0BA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FC5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3E5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912E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9298DB8" w14:textId="77777777" w:rsidTr="004654AF">
        <w:tc>
          <w:tcPr>
            <w:tcW w:w="959" w:type="dxa"/>
            <w:shd w:val="clear" w:color="auto" w:fill="auto"/>
            <w:vAlign w:val="center"/>
          </w:tcPr>
          <w:p w14:paraId="6242E80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12.1.4А (12.1.3А)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CE35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A1E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23F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54D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F4E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008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3A4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D56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D12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0C9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A82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40B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7DF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01B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FDFB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3C7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1E9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5AE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DC3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79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764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C9D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152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543A8AE" w14:textId="77777777" w:rsidTr="004654AF">
        <w:tc>
          <w:tcPr>
            <w:tcW w:w="959" w:type="dxa"/>
            <w:shd w:val="clear" w:color="auto" w:fill="auto"/>
            <w:vAlign w:val="center"/>
          </w:tcPr>
          <w:p w14:paraId="7A2EAE2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12.1.5А (12.1.3А)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BCDA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C93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676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B56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01E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05F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A14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67B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02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A10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3EC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E57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148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79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6F12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968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F46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F5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B70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4DB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583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03B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B53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BA086BC" w14:textId="77777777" w:rsidTr="004654AF">
        <w:tc>
          <w:tcPr>
            <w:tcW w:w="959" w:type="dxa"/>
            <w:shd w:val="clear" w:color="auto" w:fill="auto"/>
            <w:vAlign w:val="center"/>
          </w:tcPr>
          <w:p w14:paraId="3FAB174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12.1.6А (12.1.3А)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A96A4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F95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859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F11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CAE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1F6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D4C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0CA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366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5D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F35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B39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5C6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D3E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379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037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42B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FEF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E04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BA0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6E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51B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DEC1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06B12DA" w14:textId="77777777" w:rsidTr="004654AF">
        <w:tc>
          <w:tcPr>
            <w:tcW w:w="959" w:type="dxa"/>
            <w:shd w:val="clear" w:color="auto" w:fill="auto"/>
            <w:vAlign w:val="center"/>
          </w:tcPr>
          <w:p w14:paraId="685DAC9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B2217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A0C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A73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97C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707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540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788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AEC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D65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548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DF0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B0C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D40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DD6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AA7D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946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11C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CCF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EDF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27A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381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16E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C7DC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0D028B7" w14:textId="77777777" w:rsidTr="004654AF">
        <w:tc>
          <w:tcPr>
            <w:tcW w:w="959" w:type="dxa"/>
            <w:shd w:val="clear" w:color="auto" w:fill="auto"/>
            <w:vAlign w:val="center"/>
          </w:tcPr>
          <w:p w14:paraId="76BEFBD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D0BF0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E1C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81A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1A9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B34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437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633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3D5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F9B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E57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4DC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0EB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5AC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C04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8E8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A66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E37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151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FA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0EC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B86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80D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7BBB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926680A" w14:textId="77777777" w:rsidTr="004654AF">
        <w:tc>
          <w:tcPr>
            <w:tcW w:w="959" w:type="dxa"/>
            <w:shd w:val="clear" w:color="auto" w:fill="auto"/>
            <w:vAlign w:val="center"/>
          </w:tcPr>
          <w:p w14:paraId="5CB6E25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156EE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D86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CF9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65D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0F6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E37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6A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3E2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4CE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B28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64F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D32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86E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161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41A3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95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655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1C4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6A8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6C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493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28A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5C6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E82B883" w14:textId="77777777" w:rsidTr="004654AF">
        <w:tc>
          <w:tcPr>
            <w:tcW w:w="959" w:type="dxa"/>
            <w:shd w:val="clear" w:color="auto" w:fill="auto"/>
            <w:vAlign w:val="center"/>
          </w:tcPr>
          <w:p w14:paraId="41721E0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12.9А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F6B69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722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301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29E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7D3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AA1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24D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42E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20C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7CE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CA0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4BE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D73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002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01A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7AD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7FE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068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FC0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8A4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6DE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E18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DD9A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B5E8823" w14:textId="77777777" w:rsidTr="004654AF">
        <w:tc>
          <w:tcPr>
            <w:tcW w:w="959" w:type="dxa"/>
            <w:shd w:val="clear" w:color="auto" w:fill="auto"/>
            <w:vAlign w:val="center"/>
          </w:tcPr>
          <w:p w14:paraId="47ED23C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8246E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631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08B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27E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60B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4E5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283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E1F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4CF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B8A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D690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481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5B7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EAA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303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001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63F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C0D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6717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F73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A4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15A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1987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2D486E4" w14:textId="77777777" w:rsidTr="004654AF">
        <w:tc>
          <w:tcPr>
            <w:tcW w:w="959" w:type="dxa"/>
            <w:shd w:val="clear" w:color="auto" w:fill="auto"/>
            <w:vAlign w:val="center"/>
          </w:tcPr>
          <w:p w14:paraId="04998A1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52B44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BA6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6C1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62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029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351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A68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745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248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B9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E1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EB2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0B0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07B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5B93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101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246C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E28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900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142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EA6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327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D797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CFCAC61" w14:textId="77777777" w:rsidTr="004654AF">
        <w:tc>
          <w:tcPr>
            <w:tcW w:w="959" w:type="dxa"/>
            <w:shd w:val="clear" w:color="auto" w:fill="auto"/>
            <w:vAlign w:val="center"/>
          </w:tcPr>
          <w:p w14:paraId="5E47C6D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3590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A58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A97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25E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2B7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730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7E6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178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809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91C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878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531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469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C3E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037F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C56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19A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574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55F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D0C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456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4C2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BF82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3687EBC" w14:textId="77777777" w:rsidTr="004654AF">
        <w:tc>
          <w:tcPr>
            <w:tcW w:w="959" w:type="dxa"/>
            <w:shd w:val="clear" w:color="auto" w:fill="auto"/>
            <w:vAlign w:val="center"/>
          </w:tcPr>
          <w:p w14:paraId="746DD20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1FAA7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A7E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7B3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F617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CB0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78D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595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DBB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634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5F7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714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AF0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B1C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3ED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E8C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2AF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1DD7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EFE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1E3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F71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64A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416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F0A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84E0CDD" w14:textId="77777777" w:rsidTr="004654AF">
        <w:tc>
          <w:tcPr>
            <w:tcW w:w="959" w:type="dxa"/>
            <w:shd w:val="clear" w:color="auto" w:fill="auto"/>
            <w:vAlign w:val="center"/>
          </w:tcPr>
          <w:p w14:paraId="7AD2AB1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FA856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D41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C46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554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2FD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8F5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C4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9AC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93C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33D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5C7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A9F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529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874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BB4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751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7A1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947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779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057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3B8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2E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F21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C0EC19C" w14:textId="77777777" w:rsidTr="004654AF">
        <w:tc>
          <w:tcPr>
            <w:tcW w:w="959" w:type="dxa"/>
            <w:shd w:val="clear" w:color="auto" w:fill="auto"/>
            <w:vAlign w:val="center"/>
          </w:tcPr>
          <w:p w14:paraId="4550721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12.6/1А (12.6А)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35ED9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7AE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531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26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9E1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45D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46F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755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D77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EA8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525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055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CC3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BC3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BB9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E78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5C0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7DC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B46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E7F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DF8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352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69E1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7B6A6F0" w14:textId="77777777" w:rsidTr="004654AF">
        <w:tc>
          <w:tcPr>
            <w:tcW w:w="959" w:type="dxa"/>
            <w:shd w:val="clear" w:color="auto" w:fill="auto"/>
            <w:vAlign w:val="center"/>
          </w:tcPr>
          <w:p w14:paraId="7D26415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A5348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D8A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D4C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B44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471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E85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35C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C01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F2E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37A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740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148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11C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BAB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B110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937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E54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088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E95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757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A1C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D3D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7B63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2086047" w14:textId="77777777" w:rsidTr="004654AF">
        <w:tc>
          <w:tcPr>
            <w:tcW w:w="959" w:type="dxa"/>
            <w:shd w:val="clear" w:color="auto" w:fill="auto"/>
            <w:vAlign w:val="center"/>
          </w:tcPr>
          <w:p w14:paraId="752F257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BD561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CA6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BE40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0CE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70C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E00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403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D61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DB1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253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84F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46A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EBB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9D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335D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B54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43D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43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7E1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D9B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EB5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7F4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40A5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F74301A" w14:textId="77777777" w:rsidTr="004654AF">
        <w:tc>
          <w:tcPr>
            <w:tcW w:w="959" w:type="dxa"/>
            <w:shd w:val="clear" w:color="auto" w:fill="auto"/>
            <w:vAlign w:val="center"/>
          </w:tcPr>
          <w:p w14:paraId="0662500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12.18А (12.17А)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3B91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F62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49A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5D0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80B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B30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E9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EF8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69D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804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292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384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D33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AAE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D986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CFA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FD5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DC5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05A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F48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167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B43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1A0D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DC59BCD" w14:textId="77777777" w:rsidTr="004654AF">
        <w:tc>
          <w:tcPr>
            <w:tcW w:w="959" w:type="dxa"/>
            <w:shd w:val="clear" w:color="auto" w:fill="auto"/>
            <w:vAlign w:val="center"/>
          </w:tcPr>
          <w:p w14:paraId="176610A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12.19А (12.17А)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92A1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064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C0D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F32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C72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EF7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E4F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9F6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014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DC7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25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280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A30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D89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3F73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DC6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95A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783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DEF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BF8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402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31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358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F51C807" w14:textId="77777777" w:rsidTr="004654AF">
        <w:tc>
          <w:tcPr>
            <w:tcW w:w="959" w:type="dxa"/>
            <w:shd w:val="clear" w:color="auto" w:fill="auto"/>
            <w:vAlign w:val="center"/>
          </w:tcPr>
          <w:p w14:paraId="10F6E05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12.20А (12.17А)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092D6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024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60F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E81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2C6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8B0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8E1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32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EB9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DDF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C9F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ACB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2FE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A44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5700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A7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D03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C00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7F3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C8E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D6C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A72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60EC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9D89CDA" w14:textId="77777777" w:rsidTr="004654AF">
        <w:tc>
          <w:tcPr>
            <w:tcW w:w="959" w:type="dxa"/>
            <w:shd w:val="clear" w:color="auto" w:fill="auto"/>
            <w:vAlign w:val="center"/>
          </w:tcPr>
          <w:p w14:paraId="3F737F2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12.21А (12.17А)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E2918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5BA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DFA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A32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BAF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130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CFA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1C7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FE6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82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52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9D4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8E4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A97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10E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A9D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D5E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31C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E86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66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DA1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6B3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5347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D99FF11" w14:textId="77777777" w:rsidTr="004654AF">
        <w:tc>
          <w:tcPr>
            <w:tcW w:w="959" w:type="dxa"/>
            <w:shd w:val="clear" w:color="auto" w:fill="auto"/>
            <w:vAlign w:val="center"/>
          </w:tcPr>
          <w:p w14:paraId="460631C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12.22А (12.17А)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B0B6A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BD4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15A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83F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FDD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474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FFF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0D2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A7F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4A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F65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0D2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EA5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CFA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20BE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B4D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FAF2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561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09D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556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D64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A0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E2EC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849704A" w14:textId="77777777" w:rsidTr="004654AF">
        <w:tc>
          <w:tcPr>
            <w:tcW w:w="959" w:type="dxa"/>
            <w:shd w:val="clear" w:color="auto" w:fill="auto"/>
            <w:vAlign w:val="center"/>
          </w:tcPr>
          <w:p w14:paraId="57DB163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EF995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B61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2AC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B57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83D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244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709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BAC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B19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24A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AEC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1D7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FCD7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385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DC4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E08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E26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BAA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51A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C1C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AB4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2A9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1C35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4986044" w14:textId="77777777" w:rsidTr="004654AF">
        <w:tc>
          <w:tcPr>
            <w:tcW w:w="959" w:type="dxa"/>
            <w:shd w:val="clear" w:color="auto" w:fill="auto"/>
            <w:vAlign w:val="center"/>
          </w:tcPr>
          <w:p w14:paraId="746586C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12.26А (12.25А)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F1179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434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081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6BE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798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3A5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093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99D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10A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332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95B7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EB7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3BC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C53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A58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ED8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C2F0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98A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AD6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B7F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7D2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DBA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B5CD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940964F" w14:textId="77777777" w:rsidTr="004654AF">
        <w:tc>
          <w:tcPr>
            <w:tcW w:w="959" w:type="dxa"/>
            <w:shd w:val="clear" w:color="auto" w:fill="auto"/>
            <w:vAlign w:val="center"/>
          </w:tcPr>
          <w:p w14:paraId="44B1EB3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12.27А (12.25А)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99870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D0C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33A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009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F59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4E41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812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827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D13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3E9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41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BAB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315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A9B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A92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A6E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562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1FE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27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99C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7FA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8B5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6F55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B562BF9" w14:textId="77777777" w:rsidTr="004654AF">
        <w:tc>
          <w:tcPr>
            <w:tcW w:w="959" w:type="dxa"/>
            <w:shd w:val="clear" w:color="auto" w:fill="auto"/>
            <w:vAlign w:val="center"/>
          </w:tcPr>
          <w:p w14:paraId="0DD2F81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12.28А (12.25А)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8373D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F42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F31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8F5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C35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FA3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D30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568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3D0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BF5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249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07B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795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448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5D66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2A6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CC2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C4E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A20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F3C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EB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84F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071F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1E8845E" w14:textId="77777777" w:rsidTr="004654AF">
        <w:tc>
          <w:tcPr>
            <w:tcW w:w="959" w:type="dxa"/>
            <w:shd w:val="clear" w:color="auto" w:fill="auto"/>
            <w:vAlign w:val="center"/>
          </w:tcPr>
          <w:p w14:paraId="63E1D54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12.29А (12.25А)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025A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1C3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614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FA24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9C8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7CC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74F8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DC9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370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56C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1DA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A71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E3C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FC5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0C2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97A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EAA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84B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250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A1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0B3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526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A953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A50FFC1" w14:textId="77777777" w:rsidTr="004654AF">
        <w:tc>
          <w:tcPr>
            <w:tcW w:w="959" w:type="dxa"/>
            <w:shd w:val="clear" w:color="auto" w:fill="auto"/>
            <w:vAlign w:val="center"/>
          </w:tcPr>
          <w:p w14:paraId="102AEBC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12.30А (12.25А)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A4252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15C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8EC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AB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000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FE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3F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3AD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6FB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BDC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3D7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89C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639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0C5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405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306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55E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02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53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E8A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EF6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6FA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98DC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C50E381" w14:textId="77777777" w:rsidTr="004654AF">
        <w:tc>
          <w:tcPr>
            <w:tcW w:w="959" w:type="dxa"/>
            <w:shd w:val="clear" w:color="auto" w:fill="auto"/>
            <w:vAlign w:val="center"/>
          </w:tcPr>
          <w:p w14:paraId="407091B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92E3F6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18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01C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A456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9DD2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A67C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EFDC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DB8B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86F7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E0F6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5B16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71A7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2896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1591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6A06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9860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872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D2C5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352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860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97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019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D51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D520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3AE3793D" w14:textId="77777777" w:rsidTr="004654AF">
        <w:tc>
          <w:tcPr>
            <w:tcW w:w="959" w:type="dxa"/>
            <w:shd w:val="clear" w:color="auto" w:fill="auto"/>
            <w:vAlign w:val="center"/>
          </w:tcPr>
          <w:p w14:paraId="363495B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61779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670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65C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7D1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0BE1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99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C50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611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D4C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CE6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C48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AA87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B7B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262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A1E4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3F3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3908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7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E9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887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B99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D69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65E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F50620E" w14:textId="77777777" w:rsidTr="004654AF">
        <w:tc>
          <w:tcPr>
            <w:tcW w:w="959" w:type="dxa"/>
            <w:shd w:val="clear" w:color="auto" w:fill="auto"/>
            <w:vAlign w:val="center"/>
          </w:tcPr>
          <w:p w14:paraId="43AEFED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18.1.2А (18.1.1А)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73443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DB2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97A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29E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44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284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31E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070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44B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275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2FE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3D8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C17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E5B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F60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C1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44E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08D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F96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35B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938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993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9A4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9C0AFE6" w14:textId="77777777" w:rsidTr="004654AF">
        <w:tc>
          <w:tcPr>
            <w:tcW w:w="959" w:type="dxa"/>
            <w:shd w:val="clear" w:color="auto" w:fill="auto"/>
            <w:vAlign w:val="center"/>
          </w:tcPr>
          <w:p w14:paraId="49CEBD2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18.1.1.0А (18.1.1А)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3C5E9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46D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650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2D1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C7F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806B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EF2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3D7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CD1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0D3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E46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3E6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515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1DF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5525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81C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9BA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C31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510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EDE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D96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B6E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4A62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EE3C54B" w14:textId="77777777" w:rsidTr="004654AF">
        <w:tc>
          <w:tcPr>
            <w:tcW w:w="959" w:type="dxa"/>
            <w:shd w:val="clear" w:color="auto" w:fill="auto"/>
            <w:vAlign w:val="center"/>
          </w:tcPr>
          <w:p w14:paraId="2028FA0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0D82F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6FB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E24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E89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91A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952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84B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40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AA7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452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C11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D89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029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F65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B92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966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EDA9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4F7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57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289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034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D55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A6B1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73E5153" w14:textId="77777777" w:rsidTr="004654AF">
        <w:tc>
          <w:tcPr>
            <w:tcW w:w="959" w:type="dxa"/>
            <w:shd w:val="clear" w:color="auto" w:fill="auto"/>
            <w:vAlign w:val="center"/>
          </w:tcPr>
          <w:p w14:paraId="0314D2A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E1DC48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Производство № 39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C95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A028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2F04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D600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CC1B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3F73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50D0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607A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4EC5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F0B9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101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FD35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ED15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5DA9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C19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7367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C52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33F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FD59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4F9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E493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30C3A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47A568F0" w14:textId="77777777" w:rsidTr="004654AF">
        <w:tc>
          <w:tcPr>
            <w:tcW w:w="959" w:type="dxa"/>
            <w:shd w:val="clear" w:color="auto" w:fill="auto"/>
            <w:vAlign w:val="center"/>
          </w:tcPr>
          <w:p w14:paraId="1CC296D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21D76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24D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8D7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2FC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7C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544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CCA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712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CD6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4B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3BA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800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4E6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309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A8FB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676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B4F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AA7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F6B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226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2DD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477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A4F0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69E6E67" w14:textId="77777777" w:rsidTr="004654AF">
        <w:tc>
          <w:tcPr>
            <w:tcW w:w="959" w:type="dxa"/>
            <w:shd w:val="clear" w:color="auto" w:fill="auto"/>
            <w:vAlign w:val="center"/>
          </w:tcPr>
          <w:p w14:paraId="2FB79A8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39.1.2А (39.1.1А)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AFF0A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F24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BF4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AE1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4FE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B8C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8D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D2D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A05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3EA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120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68D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747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61F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B7A8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670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7F6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D8D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A3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AAA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476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32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1599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10961EF" w14:textId="77777777" w:rsidTr="004654AF">
        <w:tc>
          <w:tcPr>
            <w:tcW w:w="959" w:type="dxa"/>
            <w:shd w:val="clear" w:color="auto" w:fill="auto"/>
            <w:vAlign w:val="center"/>
          </w:tcPr>
          <w:p w14:paraId="66FE52F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39.1.3А (39.1.1А)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196A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CBA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C6D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6C3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BB9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83E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B62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251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778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753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C08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877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9B6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7D5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22A2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264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859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FDA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B35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320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BF8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3EF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1112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4485CA1" w14:textId="77777777" w:rsidTr="004654AF">
        <w:tc>
          <w:tcPr>
            <w:tcW w:w="959" w:type="dxa"/>
            <w:shd w:val="clear" w:color="auto" w:fill="auto"/>
            <w:vAlign w:val="center"/>
          </w:tcPr>
          <w:p w14:paraId="1FFEF64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39.1.4А (39.1.1А)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3AD43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C14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4A5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D11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C82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462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9CB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B50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4B7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C8F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D24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095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662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7A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862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26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0C7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D6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0D6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904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4C8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528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B86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18E7184" w14:textId="77777777" w:rsidTr="004654AF">
        <w:tc>
          <w:tcPr>
            <w:tcW w:w="959" w:type="dxa"/>
            <w:shd w:val="clear" w:color="auto" w:fill="auto"/>
            <w:vAlign w:val="center"/>
          </w:tcPr>
          <w:p w14:paraId="771670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39.1.5А (39.1.1А)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9053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B18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AC5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E44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6ED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A72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63E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A62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EB7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25F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ACE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ABC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D56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E58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B054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945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561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32B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30E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130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F06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3B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6923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2F6A385" w14:textId="77777777" w:rsidTr="004654AF">
        <w:tc>
          <w:tcPr>
            <w:tcW w:w="959" w:type="dxa"/>
            <w:shd w:val="clear" w:color="auto" w:fill="auto"/>
            <w:vAlign w:val="center"/>
          </w:tcPr>
          <w:p w14:paraId="00A5C83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39.1.6А (39.1.1А)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FDE7B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FA1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451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C2E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DD6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C43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535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3E1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E3E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593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C25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0C4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6E3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22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282B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17B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802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6BE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BB4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189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67A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92D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3ED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23D7F2F" w14:textId="77777777" w:rsidTr="004654AF">
        <w:tc>
          <w:tcPr>
            <w:tcW w:w="959" w:type="dxa"/>
            <w:shd w:val="clear" w:color="auto" w:fill="auto"/>
            <w:vAlign w:val="center"/>
          </w:tcPr>
          <w:p w14:paraId="0AEBFB3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101A0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47F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BDC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C1F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F92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4F4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D60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990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770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B80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C63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8FA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A4E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E27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2BA9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4A6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15B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2A0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212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B1E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829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2C6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F3FC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5C6A33C" w14:textId="77777777" w:rsidTr="004654AF">
        <w:tc>
          <w:tcPr>
            <w:tcW w:w="959" w:type="dxa"/>
            <w:shd w:val="clear" w:color="auto" w:fill="auto"/>
            <w:vAlign w:val="center"/>
          </w:tcPr>
          <w:p w14:paraId="0C44D89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4BF6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031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F4F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254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B30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819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14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E5C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5F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902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9DB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4F8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C85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69E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E100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850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469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63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916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380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3FF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0B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B62C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70F54C9" w14:textId="77777777" w:rsidTr="004654AF">
        <w:tc>
          <w:tcPr>
            <w:tcW w:w="959" w:type="dxa"/>
            <w:shd w:val="clear" w:color="auto" w:fill="auto"/>
            <w:vAlign w:val="center"/>
          </w:tcPr>
          <w:p w14:paraId="5070FAB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39.12А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4EB74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A5A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F86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50E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470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E27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C18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565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27F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04F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C71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06E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661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7D1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929A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A7B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258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303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B4D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8B5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718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270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7FC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E7579F6" w14:textId="77777777" w:rsidTr="004654AF">
        <w:tc>
          <w:tcPr>
            <w:tcW w:w="959" w:type="dxa"/>
            <w:shd w:val="clear" w:color="auto" w:fill="auto"/>
            <w:vAlign w:val="center"/>
          </w:tcPr>
          <w:p w14:paraId="623475B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39.13А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5C1E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BB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1C8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AD6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A48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EAB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523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9A3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50A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14D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965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916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0B7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2B4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14C0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EE9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4C8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FDD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E46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78B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C0B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54A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CAE3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5BFC33B" w14:textId="77777777" w:rsidTr="004654AF">
        <w:tc>
          <w:tcPr>
            <w:tcW w:w="959" w:type="dxa"/>
            <w:shd w:val="clear" w:color="auto" w:fill="auto"/>
            <w:vAlign w:val="center"/>
          </w:tcPr>
          <w:p w14:paraId="6BD49F1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39.14А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8358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B80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50D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169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0E1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D65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5B6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873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BC8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F49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BCB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C97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AA8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6A9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452B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09E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0C9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F67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217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BFF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A5C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65E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DB28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593CC40" w14:textId="77777777" w:rsidTr="004654AF">
        <w:tc>
          <w:tcPr>
            <w:tcW w:w="959" w:type="dxa"/>
            <w:shd w:val="clear" w:color="auto" w:fill="auto"/>
            <w:vAlign w:val="center"/>
          </w:tcPr>
          <w:p w14:paraId="18B1820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39.15А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D721D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9E4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F94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8A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3A8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E8A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A93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08D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FA3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81F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C05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4AE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B11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587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C60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25C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46C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19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B77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735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C7A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708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B4CF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55939E4" w14:textId="77777777" w:rsidTr="004654AF">
        <w:tc>
          <w:tcPr>
            <w:tcW w:w="959" w:type="dxa"/>
            <w:shd w:val="clear" w:color="auto" w:fill="auto"/>
            <w:vAlign w:val="center"/>
          </w:tcPr>
          <w:p w14:paraId="020F8D9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39.16А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B89C2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A34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03D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31B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D48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5CE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743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5BD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19E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C59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D84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0C2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CA8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551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1283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9D6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471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AAD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DDE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957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42F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DDD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C8CC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BF098AB" w14:textId="77777777" w:rsidTr="004654AF">
        <w:tc>
          <w:tcPr>
            <w:tcW w:w="959" w:type="dxa"/>
            <w:shd w:val="clear" w:color="auto" w:fill="auto"/>
            <w:vAlign w:val="center"/>
          </w:tcPr>
          <w:p w14:paraId="1B0EA3F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39.17А (39.11А)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40C4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89E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29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9B7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9A1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36D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F49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C7F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7E3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7EF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00C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B6C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C4F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EEF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A5A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0BE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551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146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E3C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D5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1ED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75E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6EB3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22270CD" w14:textId="77777777" w:rsidTr="004654AF">
        <w:tc>
          <w:tcPr>
            <w:tcW w:w="959" w:type="dxa"/>
            <w:shd w:val="clear" w:color="auto" w:fill="auto"/>
            <w:vAlign w:val="center"/>
          </w:tcPr>
          <w:p w14:paraId="481DAC4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6685D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A75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415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CA2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280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63D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35A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107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995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F5E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049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BCA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7B9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EE6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617D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B9C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310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C33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C6D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76F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D52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3DB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F47B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61B7E65" w14:textId="77777777" w:rsidTr="004654AF">
        <w:tc>
          <w:tcPr>
            <w:tcW w:w="959" w:type="dxa"/>
            <w:shd w:val="clear" w:color="auto" w:fill="auto"/>
            <w:vAlign w:val="center"/>
          </w:tcPr>
          <w:p w14:paraId="0E4E4DB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07B513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82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A8D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C2A6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6961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E03C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86E9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C1D1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94AC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BD3E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015D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68D7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245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0840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0F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FCF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A1F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46F6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0CA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A9B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0A4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E89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1E2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8BC5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38DE96F8" w14:textId="77777777" w:rsidTr="004654AF">
        <w:tc>
          <w:tcPr>
            <w:tcW w:w="959" w:type="dxa"/>
            <w:shd w:val="clear" w:color="auto" w:fill="auto"/>
            <w:vAlign w:val="center"/>
          </w:tcPr>
          <w:p w14:paraId="77CCD2F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82.817.2 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C530C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C47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AC4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27F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FF7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9C0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34B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931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9AA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036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765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59B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E35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880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CFC6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A6E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8AD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471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557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EB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72E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92E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2614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3FBBF26" w14:textId="77777777" w:rsidTr="004654AF">
        <w:tc>
          <w:tcPr>
            <w:tcW w:w="959" w:type="dxa"/>
            <w:shd w:val="clear" w:color="auto" w:fill="auto"/>
            <w:vAlign w:val="center"/>
          </w:tcPr>
          <w:p w14:paraId="4E527A7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300C6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9A7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A28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36A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9A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3D9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E0A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D5F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6CE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9AE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EA4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CD4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097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53F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E42A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F57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DC3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0A3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53F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F4C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C82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76B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041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44E8282" w14:textId="77777777" w:rsidTr="004654AF">
        <w:tc>
          <w:tcPr>
            <w:tcW w:w="959" w:type="dxa"/>
            <w:shd w:val="clear" w:color="auto" w:fill="auto"/>
            <w:vAlign w:val="center"/>
          </w:tcPr>
          <w:p w14:paraId="5BE0EB0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A607D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6E2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2C3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324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384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55E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83F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DFB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57C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FB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E6A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65B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F04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E67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09A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3C0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540E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B75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EBE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00C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A7D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A78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BA47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EF5B443" w14:textId="77777777" w:rsidTr="004654AF">
        <w:tc>
          <w:tcPr>
            <w:tcW w:w="959" w:type="dxa"/>
            <w:shd w:val="clear" w:color="auto" w:fill="auto"/>
            <w:vAlign w:val="center"/>
          </w:tcPr>
          <w:p w14:paraId="12F182C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32E60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098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9ED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FF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907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1B7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C61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4BF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5B3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367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373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52D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FD4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A93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363D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0EF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493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F5E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FE3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C1D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B46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472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498E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8A1E9A4" w14:textId="77777777" w:rsidTr="004654AF">
        <w:tc>
          <w:tcPr>
            <w:tcW w:w="959" w:type="dxa"/>
            <w:shd w:val="clear" w:color="auto" w:fill="auto"/>
            <w:vAlign w:val="center"/>
          </w:tcPr>
          <w:p w14:paraId="131152B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A02C2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A81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9C1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15D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469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C4A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389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88A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382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595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7D5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522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616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CA8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AF5B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5AF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D87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E5C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881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9F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CF3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D96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FCDC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2B9B283" w14:textId="77777777" w:rsidTr="004654AF">
        <w:tc>
          <w:tcPr>
            <w:tcW w:w="959" w:type="dxa"/>
            <w:shd w:val="clear" w:color="auto" w:fill="auto"/>
            <w:vAlign w:val="center"/>
          </w:tcPr>
          <w:p w14:paraId="068D057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171AE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072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0FC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7DA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E3F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85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629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A2E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A5EF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503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045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D06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353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A00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36F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854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E992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6D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C1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789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39C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0D1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EC42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BDEAC32" w14:textId="77777777" w:rsidTr="004654AF">
        <w:tc>
          <w:tcPr>
            <w:tcW w:w="959" w:type="dxa"/>
            <w:shd w:val="clear" w:color="auto" w:fill="auto"/>
            <w:vAlign w:val="center"/>
          </w:tcPr>
          <w:p w14:paraId="19021A5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951C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2EE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188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7A8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281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E42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627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2FB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9B1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371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CDC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509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481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BD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0C36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405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626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3D9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D0C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F99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84F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C7A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6C2B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769E02A" w14:textId="77777777" w:rsidTr="004654AF">
        <w:tc>
          <w:tcPr>
            <w:tcW w:w="959" w:type="dxa"/>
            <w:shd w:val="clear" w:color="auto" w:fill="auto"/>
            <w:vAlign w:val="center"/>
          </w:tcPr>
          <w:p w14:paraId="6880C65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82.7А (82.1А)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6D39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F76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422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4AD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B65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FD0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F5A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AE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1C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A97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33B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9F7D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F7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DEE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36C0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D7F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05C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C7F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21B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5CB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28A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654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4A88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6949C25" w14:textId="77777777" w:rsidTr="004654AF">
        <w:tc>
          <w:tcPr>
            <w:tcW w:w="959" w:type="dxa"/>
            <w:shd w:val="clear" w:color="auto" w:fill="auto"/>
            <w:vAlign w:val="center"/>
          </w:tcPr>
          <w:p w14:paraId="73C96F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B9A7A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150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E71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6F1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A45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341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027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765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227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BEA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7BD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A10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E8E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1BB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B444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1D9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962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80A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572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3AF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3C9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3AA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C195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FAB17CC" w14:textId="77777777" w:rsidTr="004654AF">
        <w:tc>
          <w:tcPr>
            <w:tcW w:w="959" w:type="dxa"/>
            <w:shd w:val="clear" w:color="auto" w:fill="auto"/>
            <w:vAlign w:val="center"/>
          </w:tcPr>
          <w:p w14:paraId="7E370CA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82.15А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C90D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DA1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D65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939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3A0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FAE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DEF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9BB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0FF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12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AF9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29E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EE9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166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7613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71C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57D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191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865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4E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5A6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CA8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976F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DD7E267" w14:textId="77777777" w:rsidTr="004654AF">
        <w:tc>
          <w:tcPr>
            <w:tcW w:w="959" w:type="dxa"/>
            <w:shd w:val="clear" w:color="auto" w:fill="auto"/>
            <w:vAlign w:val="center"/>
          </w:tcPr>
          <w:p w14:paraId="21BCD4E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82.16А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3FD1E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418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63C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AFA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6F4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756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DC0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C90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BD7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9B8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95C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7E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842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4B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6550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AFF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C6B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980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075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8B3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8FA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463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657F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26E6FCC" w14:textId="77777777" w:rsidTr="004654AF">
        <w:tc>
          <w:tcPr>
            <w:tcW w:w="959" w:type="dxa"/>
            <w:shd w:val="clear" w:color="auto" w:fill="auto"/>
            <w:vAlign w:val="center"/>
          </w:tcPr>
          <w:p w14:paraId="0E15720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82.17А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C3F32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4B2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373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FA1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ACD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138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2C1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CB7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955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425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0C5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170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27D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9A8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F621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EC6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A13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896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6B8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CCA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ACA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F6F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A3E3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B6FA4DE" w14:textId="77777777" w:rsidTr="004654AF">
        <w:tc>
          <w:tcPr>
            <w:tcW w:w="959" w:type="dxa"/>
            <w:shd w:val="clear" w:color="auto" w:fill="auto"/>
            <w:vAlign w:val="center"/>
          </w:tcPr>
          <w:p w14:paraId="71C3CDD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82.18А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BD483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830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C06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7AC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8EC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3A4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53A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5F1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089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CDF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330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383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423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EBA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050F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73E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761D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8BC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0CA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DFB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652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F85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2F58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C11D94A" w14:textId="77777777" w:rsidTr="004654AF">
        <w:tc>
          <w:tcPr>
            <w:tcW w:w="959" w:type="dxa"/>
            <w:shd w:val="clear" w:color="auto" w:fill="auto"/>
            <w:vAlign w:val="center"/>
          </w:tcPr>
          <w:p w14:paraId="2514A90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82.19А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6076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5DB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DE6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051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A10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872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048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462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40F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F58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C90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E17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9F6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EF9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D434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B38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7BB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B33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C6B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4A3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F7B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FAA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22E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AFBD48D" w14:textId="77777777" w:rsidTr="004654AF">
        <w:tc>
          <w:tcPr>
            <w:tcW w:w="959" w:type="dxa"/>
            <w:shd w:val="clear" w:color="auto" w:fill="auto"/>
            <w:vAlign w:val="center"/>
          </w:tcPr>
          <w:p w14:paraId="43C9A53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82.20А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D3940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1DB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B1A8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F0B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C6F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CE4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E54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A81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27B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B6A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80D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4DC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EA6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93A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C858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C90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C5B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435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0FE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3AB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120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B1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773A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D371B5B" w14:textId="77777777" w:rsidTr="004654AF">
        <w:tc>
          <w:tcPr>
            <w:tcW w:w="959" w:type="dxa"/>
            <w:shd w:val="clear" w:color="auto" w:fill="auto"/>
            <w:vAlign w:val="center"/>
          </w:tcPr>
          <w:p w14:paraId="0A16036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82.21А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8D92F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C9E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9E2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9C6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3FF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C59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7A1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E0D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A8A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345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D40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E86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96E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C6C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327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FF0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AD39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D24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B28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C9E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16A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846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4FA9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1B672F0" w14:textId="77777777" w:rsidTr="004654AF">
        <w:tc>
          <w:tcPr>
            <w:tcW w:w="959" w:type="dxa"/>
            <w:shd w:val="clear" w:color="auto" w:fill="auto"/>
            <w:vAlign w:val="center"/>
          </w:tcPr>
          <w:p w14:paraId="36212A4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EE24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C39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8BC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312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4C8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D0C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5EA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AE4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FD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CC8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9CD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178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07E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4A5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8F28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359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236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E8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A0A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C83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863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E09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B20D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AA33C17" w14:textId="77777777" w:rsidTr="004654AF">
        <w:tc>
          <w:tcPr>
            <w:tcW w:w="959" w:type="dxa"/>
            <w:shd w:val="clear" w:color="auto" w:fill="auto"/>
            <w:vAlign w:val="center"/>
          </w:tcPr>
          <w:p w14:paraId="1F641AB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82.22.1А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6264F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7C9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9D3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DB8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9F9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C63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85C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AC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151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10C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E75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02D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10A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5A3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342C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BA0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E7D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86E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BB7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8CC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B24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69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6A07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DE53EE5" w14:textId="77777777" w:rsidTr="004654AF">
        <w:tc>
          <w:tcPr>
            <w:tcW w:w="959" w:type="dxa"/>
            <w:shd w:val="clear" w:color="auto" w:fill="auto"/>
            <w:vAlign w:val="center"/>
          </w:tcPr>
          <w:p w14:paraId="1345354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82.22.2А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1955A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7F3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D53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F98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17B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AB20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B17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3C5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194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AD6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8E7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2AE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189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515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D202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F39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1A8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F00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705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DE1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AB2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1A7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EC9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2330573" w14:textId="77777777" w:rsidTr="004654AF">
        <w:tc>
          <w:tcPr>
            <w:tcW w:w="959" w:type="dxa"/>
            <w:shd w:val="clear" w:color="auto" w:fill="auto"/>
            <w:vAlign w:val="center"/>
          </w:tcPr>
          <w:p w14:paraId="6EAAC11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82.22.3А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BD75E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0F8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3FC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D1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FA7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573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CB8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2F3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873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CE6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0FB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B978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D0D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786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BEC5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3B9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0F07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5BA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B63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490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F5B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F56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B9C1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2975E2C" w14:textId="77777777" w:rsidTr="004654AF">
        <w:tc>
          <w:tcPr>
            <w:tcW w:w="959" w:type="dxa"/>
            <w:shd w:val="clear" w:color="auto" w:fill="auto"/>
            <w:vAlign w:val="center"/>
          </w:tcPr>
          <w:p w14:paraId="5A64ED4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82.22.4А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EFE18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D15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30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EC7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F9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35B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16A7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B87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E56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727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153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ABC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0E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F94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32E4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F6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8ED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0C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288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A47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208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66F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4D46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DF6ECF3" w14:textId="77777777" w:rsidTr="004654AF">
        <w:tc>
          <w:tcPr>
            <w:tcW w:w="959" w:type="dxa"/>
            <w:shd w:val="clear" w:color="auto" w:fill="auto"/>
            <w:vAlign w:val="center"/>
          </w:tcPr>
          <w:p w14:paraId="540469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427BE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7D6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2DC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E0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8A4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0AB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4EB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00C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C22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53E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D99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AAA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8E3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222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F701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458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CB54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734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77A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F0A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55E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281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46A3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14C8EEE" w14:textId="77777777" w:rsidTr="004654AF">
        <w:tc>
          <w:tcPr>
            <w:tcW w:w="959" w:type="dxa"/>
            <w:shd w:val="clear" w:color="auto" w:fill="auto"/>
            <w:vAlign w:val="center"/>
          </w:tcPr>
          <w:p w14:paraId="24ECF3E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5C5A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C5E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89B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458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27F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011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F57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8D6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2E1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98F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0FB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0BC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CE1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A29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8601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B8E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58E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013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4E1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D2F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13A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1E4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2CC3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5C4F407" w14:textId="77777777" w:rsidTr="004654AF">
        <w:tc>
          <w:tcPr>
            <w:tcW w:w="959" w:type="dxa"/>
            <w:shd w:val="clear" w:color="auto" w:fill="auto"/>
            <w:vAlign w:val="center"/>
          </w:tcPr>
          <w:p w14:paraId="4113F7E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82.25А (82.24А)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1A690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B30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11A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109C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4E4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4A2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90D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B01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1119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936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9A9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BEE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907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191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0543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154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3D2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ADF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F94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CDC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D63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554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744D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17F93D9" w14:textId="77777777" w:rsidTr="004654AF">
        <w:tc>
          <w:tcPr>
            <w:tcW w:w="959" w:type="dxa"/>
            <w:shd w:val="clear" w:color="auto" w:fill="auto"/>
            <w:vAlign w:val="center"/>
          </w:tcPr>
          <w:p w14:paraId="1FD2B7F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82.26А (82.24А)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E754B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9EB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164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647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E9C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36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AE5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673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5AFD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E06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E8F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93C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115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564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E5C9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29C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FC6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F1D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C17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563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4DA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A51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F509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811ED2E" w14:textId="77777777" w:rsidTr="004654AF">
        <w:tc>
          <w:tcPr>
            <w:tcW w:w="959" w:type="dxa"/>
            <w:shd w:val="clear" w:color="auto" w:fill="auto"/>
            <w:vAlign w:val="center"/>
          </w:tcPr>
          <w:p w14:paraId="0657B96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82.27А (82.24А)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6FBE5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6E6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316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DCB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3D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E4C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988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641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1BB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04A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F37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2A7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3DA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6B0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30F9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F86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30B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C89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37E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31E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AE4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AFE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C023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5A1DC3C" w14:textId="77777777" w:rsidTr="004654AF">
        <w:tc>
          <w:tcPr>
            <w:tcW w:w="959" w:type="dxa"/>
            <w:shd w:val="clear" w:color="auto" w:fill="auto"/>
            <w:vAlign w:val="center"/>
          </w:tcPr>
          <w:p w14:paraId="12C4DF4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B62093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C7E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56DE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98AA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DDF9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C8F4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8F2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AC1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7591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5B5A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A419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6F98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2AF7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747C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CBE9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C299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902B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D300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CFCF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643C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452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28F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FF77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74330C5E" w14:textId="77777777" w:rsidTr="004654AF">
        <w:tc>
          <w:tcPr>
            <w:tcW w:w="959" w:type="dxa"/>
            <w:shd w:val="clear" w:color="auto" w:fill="auto"/>
            <w:vAlign w:val="center"/>
          </w:tcPr>
          <w:p w14:paraId="0D8AE1C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03A1E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6C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957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6CE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DD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951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F11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D3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0BA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B06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834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3EC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57D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D90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E7F6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A9D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236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81C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9C1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427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2FA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7AF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74E2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977F2EF" w14:textId="77777777" w:rsidTr="004654AF">
        <w:tc>
          <w:tcPr>
            <w:tcW w:w="959" w:type="dxa"/>
            <w:shd w:val="clear" w:color="auto" w:fill="auto"/>
            <w:vAlign w:val="center"/>
          </w:tcPr>
          <w:p w14:paraId="656E63A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14.40А (14.39А)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F251C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894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2C9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94C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788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A77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DB0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65B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6D3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DB0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8CF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8BC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C4C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21A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4B91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5EF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86DF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4BE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F27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7D3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8D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926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A40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5F8A280" w14:textId="77777777" w:rsidTr="004654AF">
        <w:tc>
          <w:tcPr>
            <w:tcW w:w="959" w:type="dxa"/>
            <w:shd w:val="clear" w:color="auto" w:fill="auto"/>
            <w:vAlign w:val="center"/>
          </w:tcPr>
          <w:p w14:paraId="69AFAE3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BB435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2D5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4C8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BF4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88D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8A1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92C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ECC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439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A31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FDF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F10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095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695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D32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812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780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DB2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BB1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A69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855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20C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47F1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AD8CEC8" w14:textId="77777777" w:rsidTr="004654AF">
        <w:tc>
          <w:tcPr>
            <w:tcW w:w="959" w:type="dxa"/>
            <w:shd w:val="clear" w:color="auto" w:fill="auto"/>
            <w:vAlign w:val="center"/>
          </w:tcPr>
          <w:p w14:paraId="2E7EC35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17EAD1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Цех № 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83F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C6EB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3FCD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D30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C212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57F1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6C4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453E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7115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4664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B83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13EC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1CC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1AE3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B86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7F30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1C7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01B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106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50B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980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16B2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2846EDC2" w14:textId="77777777" w:rsidTr="004654AF">
        <w:tc>
          <w:tcPr>
            <w:tcW w:w="959" w:type="dxa"/>
            <w:shd w:val="clear" w:color="auto" w:fill="auto"/>
            <w:vAlign w:val="center"/>
          </w:tcPr>
          <w:p w14:paraId="7A81AA3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BFED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817)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C1F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3D2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13BA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089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CC7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0FC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5549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D0E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3D8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393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C6F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A283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BBC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7A4D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FA7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BA2C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16E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BC2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23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13A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1F8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14FD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7482008" w14:textId="77777777" w:rsidTr="004654AF">
        <w:tc>
          <w:tcPr>
            <w:tcW w:w="959" w:type="dxa"/>
            <w:shd w:val="clear" w:color="auto" w:fill="auto"/>
            <w:vAlign w:val="center"/>
          </w:tcPr>
          <w:p w14:paraId="441C037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15.817.2А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BCE95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02F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FC9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34B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84C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095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CE7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F49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B4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41A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2B9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3F5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C306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D00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737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7F2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6CB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CFA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7E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EB5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053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7EC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C212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4BDB71A" w14:textId="77777777" w:rsidTr="004654AF">
        <w:tc>
          <w:tcPr>
            <w:tcW w:w="959" w:type="dxa"/>
            <w:shd w:val="clear" w:color="auto" w:fill="auto"/>
            <w:vAlign w:val="center"/>
          </w:tcPr>
          <w:p w14:paraId="750191F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15.819.1А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4ABB3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D86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EDA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D4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828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3F7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C67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8DA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19D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638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D2E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0F5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5F2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AA2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B652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65E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726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1F4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CA2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E9F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C4F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845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0598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CC42169" w14:textId="77777777" w:rsidTr="004654AF">
        <w:tc>
          <w:tcPr>
            <w:tcW w:w="959" w:type="dxa"/>
            <w:shd w:val="clear" w:color="auto" w:fill="auto"/>
            <w:vAlign w:val="center"/>
          </w:tcPr>
          <w:p w14:paraId="1D262D0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15.819.2А (15.819.1А)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9A0B1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7F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CF3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85A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744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3ED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8A0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82C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280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624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905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FB3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192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80F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184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297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36B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755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232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F9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34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468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4AC7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BD9710A" w14:textId="77777777" w:rsidTr="004654AF">
        <w:tc>
          <w:tcPr>
            <w:tcW w:w="959" w:type="dxa"/>
            <w:shd w:val="clear" w:color="auto" w:fill="auto"/>
            <w:vAlign w:val="center"/>
          </w:tcPr>
          <w:p w14:paraId="5B42762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BAF10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CC0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E5C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DC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6C79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727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1D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AA6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78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EC4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9BD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8D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EA0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BD5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95D9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BC2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AB4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A35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D32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2A3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544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047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5848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625A2B0" w14:textId="77777777" w:rsidTr="004654AF">
        <w:tc>
          <w:tcPr>
            <w:tcW w:w="959" w:type="dxa"/>
            <w:shd w:val="clear" w:color="auto" w:fill="auto"/>
            <w:vAlign w:val="center"/>
          </w:tcPr>
          <w:p w14:paraId="2FD23B5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3A4C1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715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E4F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011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D24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E01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CD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F42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923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6C9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B60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25A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4E1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67B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56D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FEB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78E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38E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580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140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1E9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1BA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1DB7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B377E88" w14:textId="77777777" w:rsidTr="004654AF">
        <w:tc>
          <w:tcPr>
            <w:tcW w:w="959" w:type="dxa"/>
            <w:shd w:val="clear" w:color="auto" w:fill="auto"/>
            <w:vAlign w:val="center"/>
          </w:tcPr>
          <w:p w14:paraId="4CDF1E7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15.827.3А (15.827.2А)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A1987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32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1E3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0D2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8C7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A7FC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8C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979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D5C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F04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630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EC5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548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117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4B18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6BA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1E2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A47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F2C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160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193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09F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3401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4953921" w14:textId="77777777" w:rsidTr="004654AF">
        <w:tc>
          <w:tcPr>
            <w:tcW w:w="959" w:type="dxa"/>
            <w:shd w:val="clear" w:color="auto" w:fill="auto"/>
            <w:vAlign w:val="center"/>
          </w:tcPr>
          <w:p w14:paraId="0AFDF0B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15.827.4А (15.827.2А)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075C2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6A0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83D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9B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A7D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BDF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CC0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2F0A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480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5D4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CCF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64B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AED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35E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A1E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A19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B5D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3B2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DFB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083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46F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3A5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C9B7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7C4318A" w14:textId="77777777" w:rsidTr="004654AF">
        <w:tc>
          <w:tcPr>
            <w:tcW w:w="959" w:type="dxa"/>
            <w:shd w:val="clear" w:color="auto" w:fill="auto"/>
            <w:vAlign w:val="center"/>
          </w:tcPr>
          <w:p w14:paraId="2BBD8AF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15.827.5А (15.827.2А)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88253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90E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0AB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15A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011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C9B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36B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A83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7D3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0BC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CC2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0C1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035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187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F252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426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EF5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D7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080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D03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50B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B28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B9A3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4767CEE" w14:textId="77777777" w:rsidTr="004654AF">
        <w:tc>
          <w:tcPr>
            <w:tcW w:w="959" w:type="dxa"/>
            <w:shd w:val="clear" w:color="auto" w:fill="auto"/>
            <w:vAlign w:val="center"/>
          </w:tcPr>
          <w:p w14:paraId="2CAD426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D8C63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884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FB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639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7AA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D7E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177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1AF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994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D46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43F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DCB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3AC8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D65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7E20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D0D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A36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2BF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796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681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01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D0A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7B1F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8A70A3E" w14:textId="77777777" w:rsidTr="004654AF">
        <w:tc>
          <w:tcPr>
            <w:tcW w:w="959" w:type="dxa"/>
            <w:shd w:val="clear" w:color="auto" w:fill="auto"/>
            <w:vAlign w:val="center"/>
          </w:tcPr>
          <w:p w14:paraId="20A370F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15.827.3.1А (15.827.3А)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221B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3CC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740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C70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DD9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CCF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0D6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B95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57A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97F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70F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7E8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3C4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43B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59BC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1D2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8E5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F9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8BE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2BB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F4E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2B9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E300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2FD4845" w14:textId="77777777" w:rsidTr="004654AF">
        <w:tc>
          <w:tcPr>
            <w:tcW w:w="959" w:type="dxa"/>
            <w:shd w:val="clear" w:color="auto" w:fill="auto"/>
            <w:vAlign w:val="center"/>
          </w:tcPr>
          <w:p w14:paraId="1B40C25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15.827.4А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6B767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B9E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7D8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83D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3C8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26E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8AC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283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846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227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7EE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B9D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D50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467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F31C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375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ACC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32D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C19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8A0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38D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377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5F1D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01C3D54" w14:textId="77777777" w:rsidTr="004654AF">
        <w:tc>
          <w:tcPr>
            <w:tcW w:w="959" w:type="dxa"/>
            <w:shd w:val="clear" w:color="auto" w:fill="auto"/>
            <w:vAlign w:val="center"/>
          </w:tcPr>
          <w:p w14:paraId="59CA52A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15.827.4.1А (15.827.4А)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D2F8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B4E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037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668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2F2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FEA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E41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F45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1A4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B49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D18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3C6F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0E7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FC3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A942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6C2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C79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4CB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2F4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521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88A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68A2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28B4C59" w14:textId="77777777" w:rsidTr="004654AF">
        <w:tc>
          <w:tcPr>
            <w:tcW w:w="959" w:type="dxa"/>
            <w:shd w:val="clear" w:color="auto" w:fill="auto"/>
            <w:vAlign w:val="center"/>
          </w:tcPr>
          <w:p w14:paraId="0669C37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15.827.5 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7C812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 (участок 827)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27A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BCE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33C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77B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80B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B35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C2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907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783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93F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993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94A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01B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04A1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E08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881E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6D4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C5F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34A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D47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53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1570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5A46C29" w14:textId="77777777" w:rsidTr="004654AF">
        <w:tc>
          <w:tcPr>
            <w:tcW w:w="959" w:type="dxa"/>
            <w:shd w:val="clear" w:color="auto" w:fill="auto"/>
            <w:vAlign w:val="center"/>
          </w:tcPr>
          <w:p w14:paraId="64FCF9F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0DD6C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5D2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3D8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759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0A8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95D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1B9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01C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EF8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5D4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960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AB8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E28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27E1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1410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752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170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47B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CF5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9E8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B24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860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349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0D73AA0" w14:textId="77777777" w:rsidTr="004654AF">
        <w:tc>
          <w:tcPr>
            <w:tcW w:w="959" w:type="dxa"/>
            <w:shd w:val="clear" w:color="auto" w:fill="auto"/>
            <w:vAlign w:val="center"/>
          </w:tcPr>
          <w:p w14:paraId="1FD63D6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FF8B4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05A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E88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D0F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517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A15B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6F4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E7B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448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017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EC1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3B8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1D6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A7D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D1CE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12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AA6B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58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409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F8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94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F0A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3BCA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3EF6F66" w14:textId="77777777" w:rsidTr="004654AF">
        <w:tc>
          <w:tcPr>
            <w:tcW w:w="959" w:type="dxa"/>
            <w:shd w:val="clear" w:color="auto" w:fill="auto"/>
            <w:vAlign w:val="center"/>
          </w:tcPr>
          <w:p w14:paraId="1BF0E21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1D8D2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BF4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F66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AC6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11F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F21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F51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665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22F9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76D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6CF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44A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678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448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75F6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060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423C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ED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1F1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519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F5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17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9D2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9C243F" w14:textId="77777777" w:rsidTr="004654AF">
        <w:tc>
          <w:tcPr>
            <w:tcW w:w="959" w:type="dxa"/>
            <w:shd w:val="clear" w:color="auto" w:fill="auto"/>
            <w:vAlign w:val="center"/>
          </w:tcPr>
          <w:p w14:paraId="03915F6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064AA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B17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074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B2E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047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5BD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596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B82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94F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13B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969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349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6F1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203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C503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F5D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4E34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FBE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A40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88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D64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759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FF56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2BB767B" w14:textId="77777777" w:rsidTr="004654AF">
        <w:tc>
          <w:tcPr>
            <w:tcW w:w="959" w:type="dxa"/>
            <w:shd w:val="clear" w:color="auto" w:fill="auto"/>
            <w:vAlign w:val="center"/>
          </w:tcPr>
          <w:p w14:paraId="3D2766A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A899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DF7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104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AF7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3CA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23B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8B2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B31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60D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356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165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11F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584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307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B6AE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8E8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343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30B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8DD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598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AE4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F4F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7CAB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CE3735E" w14:textId="77777777" w:rsidTr="004654AF">
        <w:tc>
          <w:tcPr>
            <w:tcW w:w="959" w:type="dxa"/>
            <w:shd w:val="clear" w:color="auto" w:fill="auto"/>
            <w:vAlign w:val="center"/>
          </w:tcPr>
          <w:p w14:paraId="5CBD154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E6921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F9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99D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F2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6EA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4E7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88BD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CE9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2D6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D95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527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891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67B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6D8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A23A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C95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C341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2A9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9B5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540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3F4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6DD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665B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AE6E2EE" w14:textId="77777777" w:rsidTr="004654AF">
        <w:tc>
          <w:tcPr>
            <w:tcW w:w="959" w:type="dxa"/>
            <w:shd w:val="clear" w:color="auto" w:fill="auto"/>
            <w:vAlign w:val="center"/>
          </w:tcPr>
          <w:p w14:paraId="0CCDA60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6836C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B87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FA8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85C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F18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6D4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19A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553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1CC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53C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BCA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79D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8F7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C60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22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794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311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D5D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331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37F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0EF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0CE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119D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D41510E" w14:textId="77777777" w:rsidTr="004654AF">
        <w:tc>
          <w:tcPr>
            <w:tcW w:w="959" w:type="dxa"/>
            <w:shd w:val="clear" w:color="auto" w:fill="auto"/>
            <w:vAlign w:val="center"/>
          </w:tcPr>
          <w:p w14:paraId="469C8D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DF7F4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1F7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BBC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21DF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734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E2A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D3D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6BB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66F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CB1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F9D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68A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B80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DE1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F7CB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58C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425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870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894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47F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4F8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A67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A508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CC38FC8" w14:textId="77777777" w:rsidTr="004654AF">
        <w:tc>
          <w:tcPr>
            <w:tcW w:w="959" w:type="dxa"/>
            <w:shd w:val="clear" w:color="auto" w:fill="auto"/>
            <w:vAlign w:val="center"/>
          </w:tcPr>
          <w:p w14:paraId="2DCF71E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51B9B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F1C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D73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3E2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E88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932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1C4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37C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7C3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D51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7F0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00C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DB0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BCE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194F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C1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45B7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A6C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307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765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F53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ED9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192C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BD59665" w14:textId="77777777" w:rsidTr="004654AF">
        <w:tc>
          <w:tcPr>
            <w:tcW w:w="959" w:type="dxa"/>
            <w:shd w:val="clear" w:color="auto" w:fill="auto"/>
            <w:vAlign w:val="center"/>
          </w:tcPr>
          <w:p w14:paraId="656FC12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51B25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262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A23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9D8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5E7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BF8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064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6F0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442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4FE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EC6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89F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9DA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2D0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6BB8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F80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4AF4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480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EC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21B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6E7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D82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4374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189667A" w14:textId="77777777" w:rsidTr="004654AF">
        <w:tc>
          <w:tcPr>
            <w:tcW w:w="959" w:type="dxa"/>
            <w:shd w:val="clear" w:color="auto" w:fill="auto"/>
            <w:vAlign w:val="center"/>
          </w:tcPr>
          <w:p w14:paraId="1BF767A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15.13А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5025A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1ED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5ED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AEE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0D2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3A8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FD1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361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235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054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2A9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0EC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56B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E17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6F4C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8E3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B9AD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19A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3F0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E71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16E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A49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5EE5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0C0383B" w14:textId="77777777" w:rsidTr="004654AF">
        <w:tc>
          <w:tcPr>
            <w:tcW w:w="959" w:type="dxa"/>
            <w:shd w:val="clear" w:color="auto" w:fill="auto"/>
            <w:vAlign w:val="center"/>
          </w:tcPr>
          <w:p w14:paraId="1F2D2C5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15.14А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0ACD2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D89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63A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E37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132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F2E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EA4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8B5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6B7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4FB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0FE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DD9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2CC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89D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52E8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C25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8E9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5D2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446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CFA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198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098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CC4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99D1247" w14:textId="77777777" w:rsidTr="004654AF">
        <w:tc>
          <w:tcPr>
            <w:tcW w:w="959" w:type="dxa"/>
            <w:shd w:val="clear" w:color="auto" w:fill="auto"/>
            <w:vAlign w:val="center"/>
          </w:tcPr>
          <w:p w14:paraId="493A14A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37807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762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FB8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0EA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1AC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9C7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4A0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86A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AAB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1A6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904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BC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1CB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293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87A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C5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FBF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110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573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A10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AAC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5F3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0BDF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D496EFC" w14:textId="77777777" w:rsidTr="004654AF">
        <w:tc>
          <w:tcPr>
            <w:tcW w:w="959" w:type="dxa"/>
            <w:shd w:val="clear" w:color="auto" w:fill="auto"/>
            <w:vAlign w:val="center"/>
          </w:tcPr>
          <w:p w14:paraId="09D303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15.16А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2C2B4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553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625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01D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FB9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3BC5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193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6A4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C40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C28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D50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34D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5E7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304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29B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5DB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E78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192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E72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8A1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241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49F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9161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23862EA" w14:textId="77777777" w:rsidTr="004654AF">
        <w:tc>
          <w:tcPr>
            <w:tcW w:w="959" w:type="dxa"/>
            <w:shd w:val="clear" w:color="auto" w:fill="auto"/>
            <w:vAlign w:val="center"/>
          </w:tcPr>
          <w:p w14:paraId="1533949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D80C9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66FA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277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CCD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CB4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42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557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C07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EEB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FCB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1B87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7C4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87E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C09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01F5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E99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CB22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369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870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15F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40F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32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7B96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B30BF34" w14:textId="77777777" w:rsidTr="004654AF">
        <w:tc>
          <w:tcPr>
            <w:tcW w:w="959" w:type="dxa"/>
            <w:shd w:val="clear" w:color="auto" w:fill="auto"/>
            <w:vAlign w:val="center"/>
          </w:tcPr>
          <w:p w14:paraId="68377DF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E7D66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902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A89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DAC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F42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743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AE5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DB3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6F8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3316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22F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43B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7EF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CAE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1BA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2B9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C1C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551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917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11C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069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D28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B704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6605BA7" w14:textId="77777777" w:rsidTr="004654AF">
        <w:tc>
          <w:tcPr>
            <w:tcW w:w="959" w:type="dxa"/>
            <w:shd w:val="clear" w:color="auto" w:fill="auto"/>
            <w:vAlign w:val="center"/>
          </w:tcPr>
          <w:p w14:paraId="78241B5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3A80B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90D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68F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746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6EA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361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27E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F98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967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8EF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645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0FE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F26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470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E4A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F63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723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9D2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ABE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B59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D1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8D3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757D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8FE9A90" w14:textId="77777777" w:rsidTr="004654AF">
        <w:tc>
          <w:tcPr>
            <w:tcW w:w="959" w:type="dxa"/>
            <w:shd w:val="clear" w:color="auto" w:fill="auto"/>
            <w:vAlign w:val="center"/>
          </w:tcPr>
          <w:p w14:paraId="69A9064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62F8A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A32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320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936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173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07D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709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1A4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62D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B6B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7E0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011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C31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19D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82E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35B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159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5CB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DF4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B81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16B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E12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7DAA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44F8235" w14:textId="77777777" w:rsidTr="004654AF">
        <w:tc>
          <w:tcPr>
            <w:tcW w:w="959" w:type="dxa"/>
            <w:shd w:val="clear" w:color="auto" w:fill="auto"/>
            <w:vAlign w:val="center"/>
          </w:tcPr>
          <w:p w14:paraId="5A7C772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F4024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892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F96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F26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33B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91B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3F8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A4F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39E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F7F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974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F29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42B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990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AA3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2DA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22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E89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E26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78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31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3BD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B538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4F6A0D8" w14:textId="77777777" w:rsidTr="004654AF">
        <w:tc>
          <w:tcPr>
            <w:tcW w:w="959" w:type="dxa"/>
            <w:shd w:val="clear" w:color="auto" w:fill="auto"/>
            <w:vAlign w:val="center"/>
          </w:tcPr>
          <w:p w14:paraId="6942FE4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21A72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6A0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E92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B90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B8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9B9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F88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F88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742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BF0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380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839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59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511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296A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8E8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029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496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29D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EA8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30E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76E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3882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540150E" w14:textId="77777777" w:rsidTr="004654AF">
        <w:tc>
          <w:tcPr>
            <w:tcW w:w="959" w:type="dxa"/>
            <w:shd w:val="clear" w:color="auto" w:fill="auto"/>
            <w:vAlign w:val="center"/>
          </w:tcPr>
          <w:p w14:paraId="0485249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15.23А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DA399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0C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281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4CA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81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E78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429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99A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B468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8B2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41B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7A6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C9A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18B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DA3B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A7E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4F0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419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C3F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92F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70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347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0EF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F90E298" w14:textId="77777777" w:rsidTr="004654AF">
        <w:tc>
          <w:tcPr>
            <w:tcW w:w="959" w:type="dxa"/>
            <w:shd w:val="clear" w:color="auto" w:fill="auto"/>
            <w:vAlign w:val="center"/>
          </w:tcPr>
          <w:p w14:paraId="06745E3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4EB97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F1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FA5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A3A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78F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8DB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F20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127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2AD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7C0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116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3FE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777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AAC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C457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886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3225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858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0D8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517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21C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FA4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AC0D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A50B2DD" w14:textId="77777777" w:rsidTr="004654AF">
        <w:tc>
          <w:tcPr>
            <w:tcW w:w="959" w:type="dxa"/>
            <w:shd w:val="clear" w:color="auto" w:fill="auto"/>
            <w:vAlign w:val="center"/>
          </w:tcPr>
          <w:p w14:paraId="3451AB2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209B8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BCD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42F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EB4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7BD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65B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2F2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EC3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73E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A8B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372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93B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930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4BC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C38E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CEC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0D0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BC6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862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8F5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0A8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775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F61A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7DC34D7" w14:textId="77777777" w:rsidTr="004654AF">
        <w:tc>
          <w:tcPr>
            <w:tcW w:w="959" w:type="dxa"/>
            <w:shd w:val="clear" w:color="auto" w:fill="auto"/>
            <w:vAlign w:val="center"/>
          </w:tcPr>
          <w:p w14:paraId="64EAB71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7F531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349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31F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91A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CBA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908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23C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DE5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2C3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F32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AE1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37F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4A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C5B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7616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73F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855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0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7CC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C46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871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399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D9F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8F848E0" w14:textId="77777777" w:rsidTr="004654AF">
        <w:tc>
          <w:tcPr>
            <w:tcW w:w="959" w:type="dxa"/>
            <w:shd w:val="clear" w:color="auto" w:fill="auto"/>
            <w:vAlign w:val="center"/>
          </w:tcPr>
          <w:p w14:paraId="15E3E05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15.27А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233BD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B31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1DE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22D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518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C80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67E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C1B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512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3BF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579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A7B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B15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FEE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38CC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25B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4481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D67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9C4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67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4A1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CB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080D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564F64B" w14:textId="77777777" w:rsidTr="004654AF">
        <w:tc>
          <w:tcPr>
            <w:tcW w:w="959" w:type="dxa"/>
            <w:shd w:val="clear" w:color="auto" w:fill="auto"/>
            <w:vAlign w:val="center"/>
          </w:tcPr>
          <w:p w14:paraId="38105BE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15.28А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A3161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37A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8DE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AC1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5C1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F26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9B8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E4B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867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E4A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AD3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386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6C4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8A4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30F4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1D9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9BF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17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E37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4A7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C97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F9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571F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A4C0A14" w14:textId="77777777" w:rsidTr="004654AF">
        <w:tc>
          <w:tcPr>
            <w:tcW w:w="959" w:type="dxa"/>
            <w:shd w:val="clear" w:color="auto" w:fill="auto"/>
            <w:vAlign w:val="center"/>
          </w:tcPr>
          <w:p w14:paraId="3D498BC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8497A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9CD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776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048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B41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1B5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C0E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505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10D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CF4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70A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431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68A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840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9F60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019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06C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CB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92C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F22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C0A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C9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B6CF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30AE232" w14:textId="77777777" w:rsidTr="004654AF">
        <w:tc>
          <w:tcPr>
            <w:tcW w:w="959" w:type="dxa"/>
            <w:shd w:val="clear" w:color="auto" w:fill="auto"/>
            <w:vAlign w:val="center"/>
          </w:tcPr>
          <w:p w14:paraId="522B969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3D7D2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7B1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889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ECD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A0E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A06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F01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F1F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E2A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3B6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42C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DC6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668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61A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CAF7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6FD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B36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740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98D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194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6B4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9F9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D352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341E452" w14:textId="77777777" w:rsidTr="004654AF">
        <w:tc>
          <w:tcPr>
            <w:tcW w:w="959" w:type="dxa"/>
            <w:shd w:val="clear" w:color="auto" w:fill="auto"/>
            <w:vAlign w:val="center"/>
          </w:tcPr>
          <w:p w14:paraId="4394650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F5186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63D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50A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23D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505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21F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3FA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904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C68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1DA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EFC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8C0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70C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724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015C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DA0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A1D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48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4A2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82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4CC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9DE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CD40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4B2B4DB" w14:textId="77777777" w:rsidTr="004654AF">
        <w:tc>
          <w:tcPr>
            <w:tcW w:w="959" w:type="dxa"/>
            <w:shd w:val="clear" w:color="auto" w:fill="auto"/>
            <w:vAlign w:val="center"/>
          </w:tcPr>
          <w:p w14:paraId="41E11E8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15.32А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5C8A3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E44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E46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340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998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9BD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1E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119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B8C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85D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BC54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F47F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D18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1BF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261A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AA0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5076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4B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34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0AD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C7F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F7F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A94B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CED36B" w14:textId="77777777" w:rsidTr="004654AF">
        <w:tc>
          <w:tcPr>
            <w:tcW w:w="959" w:type="dxa"/>
            <w:shd w:val="clear" w:color="auto" w:fill="auto"/>
            <w:vAlign w:val="center"/>
          </w:tcPr>
          <w:p w14:paraId="16D106E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15.33А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03BC5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D34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CD1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4DA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696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597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B96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814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427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62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F1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E90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9CA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386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5B82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5D0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180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D3A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A38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C39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D80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C9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32E6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A11C7AE" w14:textId="77777777" w:rsidTr="004654AF">
        <w:tc>
          <w:tcPr>
            <w:tcW w:w="959" w:type="dxa"/>
            <w:shd w:val="clear" w:color="auto" w:fill="auto"/>
            <w:vAlign w:val="center"/>
          </w:tcPr>
          <w:p w14:paraId="55919FB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15.34А (15.3А)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A9F6D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F86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7A1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19C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FC8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C0B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01CE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7E5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FB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C1C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C98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748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742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43A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FDD3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69C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1A8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AA6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3C8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977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EE1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2D9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A27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F25DCC" w14:textId="77777777" w:rsidTr="004654AF">
        <w:tc>
          <w:tcPr>
            <w:tcW w:w="959" w:type="dxa"/>
            <w:shd w:val="clear" w:color="auto" w:fill="auto"/>
            <w:vAlign w:val="center"/>
          </w:tcPr>
          <w:p w14:paraId="27264D4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E97C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23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A25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361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95B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A7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2F2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605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975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05C3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F8C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F11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9AA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D6D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8094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3DD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53C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3AC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00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871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B59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9BC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E8B8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18B9767" w14:textId="77777777" w:rsidTr="004654AF">
        <w:tc>
          <w:tcPr>
            <w:tcW w:w="959" w:type="dxa"/>
            <w:shd w:val="clear" w:color="auto" w:fill="auto"/>
            <w:vAlign w:val="center"/>
          </w:tcPr>
          <w:p w14:paraId="1E054B6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15.37А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2B792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39D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C19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3EB0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0D5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AD2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327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67B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08E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DF5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ACC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38C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8D8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66D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955A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1BD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15E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EA0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82F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208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EA5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7F6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6303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43688CF" w14:textId="77777777" w:rsidTr="004654AF">
        <w:tc>
          <w:tcPr>
            <w:tcW w:w="959" w:type="dxa"/>
            <w:shd w:val="clear" w:color="auto" w:fill="auto"/>
            <w:vAlign w:val="center"/>
          </w:tcPr>
          <w:p w14:paraId="433C353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15.38А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16C6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939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24E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577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378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1025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704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063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87C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D10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406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600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25E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2B0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8919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3B5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779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84F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710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868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EE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FE9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4C53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0BBB105" w14:textId="77777777" w:rsidTr="004654AF">
        <w:tc>
          <w:tcPr>
            <w:tcW w:w="959" w:type="dxa"/>
            <w:shd w:val="clear" w:color="auto" w:fill="auto"/>
            <w:vAlign w:val="center"/>
          </w:tcPr>
          <w:p w14:paraId="3B2B115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44190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122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6CD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320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AAD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8E9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1C5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D44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043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762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209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3CC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D76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F7A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6892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41A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B59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610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B0C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792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7CE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A64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4E7A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D1C3AF1" w14:textId="77777777" w:rsidTr="004654AF">
        <w:tc>
          <w:tcPr>
            <w:tcW w:w="959" w:type="dxa"/>
            <w:shd w:val="clear" w:color="auto" w:fill="auto"/>
            <w:vAlign w:val="center"/>
          </w:tcPr>
          <w:p w14:paraId="5B82C53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D5866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133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342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8FF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64E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549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BAD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B51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8F0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149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B24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53C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DB5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EF1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53E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E3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C8E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A0F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3A0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D6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DBD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D6A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CEF1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7B9A7F2" w14:textId="77777777" w:rsidTr="004654AF">
        <w:tc>
          <w:tcPr>
            <w:tcW w:w="959" w:type="dxa"/>
            <w:shd w:val="clear" w:color="auto" w:fill="auto"/>
            <w:vAlign w:val="center"/>
          </w:tcPr>
          <w:p w14:paraId="3F0E2FC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15.41А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4AD0D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B68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C5C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C42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EBE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DC5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B67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A51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E23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CE0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C56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5BC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17A0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737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CC12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F69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D13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616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282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403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61D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83A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998C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7272DD6" w14:textId="77777777" w:rsidTr="004654AF">
        <w:tc>
          <w:tcPr>
            <w:tcW w:w="959" w:type="dxa"/>
            <w:shd w:val="clear" w:color="auto" w:fill="auto"/>
            <w:vAlign w:val="center"/>
          </w:tcPr>
          <w:p w14:paraId="586CD4F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15.42А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2F0B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915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E00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2FC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A25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ACC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B4E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72E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D24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A81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3AC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D79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FD8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C02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9F8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B1B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AAE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5DB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490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1AC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097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2BC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72BF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468E58" w14:textId="77777777" w:rsidTr="004654AF">
        <w:tc>
          <w:tcPr>
            <w:tcW w:w="959" w:type="dxa"/>
            <w:shd w:val="clear" w:color="auto" w:fill="auto"/>
            <w:vAlign w:val="center"/>
          </w:tcPr>
          <w:p w14:paraId="3516582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40180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75C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DBF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35D2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1F5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01D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565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DBE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B04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559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F50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48B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A65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4AD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4862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665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2D6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988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3C8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1FE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690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433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9F81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37B4EB5" w14:textId="77777777" w:rsidTr="004654AF">
        <w:tc>
          <w:tcPr>
            <w:tcW w:w="959" w:type="dxa"/>
            <w:shd w:val="clear" w:color="auto" w:fill="auto"/>
            <w:vAlign w:val="center"/>
          </w:tcPr>
          <w:p w14:paraId="5ECFBE9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D004B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1D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6D5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BD4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E56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D53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6A9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746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4DC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610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8E9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574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9E9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573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C81A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FF0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40A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43F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59E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121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DAA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FA6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A427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6A2C0C0" w14:textId="77777777" w:rsidTr="004654AF">
        <w:tc>
          <w:tcPr>
            <w:tcW w:w="959" w:type="dxa"/>
            <w:shd w:val="clear" w:color="auto" w:fill="auto"/>
            <w:vAlign w:val="center"/>
          </w:tcPr>
          <w:p w14:paraId="2C872A9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794BC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CE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5C5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2D9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F28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281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9EC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382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F28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D31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6D9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8B8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B87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AB9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FC1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F6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FC8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03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13F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DF6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949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5EA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1F6C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403EE3A" w14:textId="77777777" w:rsidTr="004654AF">
        <w:tc>
          <w:tcPr>
            <w:tcW w:w="959" w:type="dxa"/>
            <w:shd w:val="clear" w:color="auto" w:fill="auto"/>
            <w:vAlign w:val="center"/>
          </w:tcPr>
          <w:p w14:paraId="6CC95AF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15.46А (15.36А)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B2BD8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E70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3A4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CF1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FE3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158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15C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9851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1A9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9C6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E51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9CC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823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596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BBD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0AB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88E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265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F12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C04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D84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A69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7EA1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756F130" w14:textId="77777777" w:rsidTr="004654AF">
        <w:tc>
          <w:tcPr>
            <w:tcW w:w="959" w:type="dxa"/>
            <w:shd w:val="clear" w:color="auto" w:fill="auto"/>
            <w:vAlign w:val="center"/>
          </w:tcPr>
          <w:p w14:paraId="15D6E4D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14CCD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22B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57CC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410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1BA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F95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688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FD6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818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EFCE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F7D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3F19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CC5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39F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C6B2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C0D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44C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D24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FCD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25D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FE0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5D2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3DB5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D6D1D93" w14:textId="77777777" w:rsidTr="004654AF">
        <w:tc>
          <w:tcPr>
            <w:tcW w:w="959" w:type="dxa"/>
            <w:shd w:val="clear" w:color="auto" w:fill="auto"/>
            <w:vAlign w:val="center"/>
          </w:tcPr>
          <w:p w14:paraId="6D6F8CE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7CC11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9A8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DCD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405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963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17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445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BC3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589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8C4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8E1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1D0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B22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9D4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983B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C78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900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885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91B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26A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621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E2E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FDB7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4C1CEA6" w14:textId="77777777" w:rsidTr="004654AF">
        <w:tc>
          <w:tcPr>
            <w:tcW w:w="959" w:type="dxa"/>
            <w:shd w:val="clear" w:color="auto" w:fill="auto"/>
            <w:vAlign w:val="center"/>
          </w:tcPr>
          <w:p w14:paraId="7E1450C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6B4A2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91A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8F9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FA7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CE6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EFC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E0A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34C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3D0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A9A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E7E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4BB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DFD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5C1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7AC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D5F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537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E4C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E2F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356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792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FD6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4BA3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08DED9A" w14:textId="77777777" w:rsidTr="004654AF">
        <w:tc>
          <w:tcPr>
            <w:tcW w:w="959" w:type="dxa"/>
            <w:shd w:val="clear" w:color="auto" w:fill="auto"/>
            <w:vAlign w:val="center"/>
          </w:tcPr>
          <w:p w14:paraId="3A21835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B8233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C4F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761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A03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0E2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4D1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3E9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524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D19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614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F06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71E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AF6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F8A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AFE9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6A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637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F76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71E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D04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69D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C87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E425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A04C041" w14:textId="77777777" w:rsidTr="004654AF">
        <w:tc>
          <w:tcPr>
            <w:tcW w:w="959" w:type="dxa"/>
            <w:shd w:val="clear" w:color="auto" w:fill="auto"/>
            <w:vAlign w:val="center"/>
          </w:tcPr>
          <w:p w14:paraId="7FE0DDA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A405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B2F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546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123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E17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A14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706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CD4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FE8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690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A18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593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58A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A75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FAE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79E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864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41F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A6F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4E4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77D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49F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0AE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CE13CC4" w14:textId="77777777" w:rsidTr="004654AF">
        <w:tc>
          <w:tcPr>
            <w:tcW w:w="959" w:type="dxa"/>
            <w:shd w:val="clear" w:color="auto" w:fill="auto"/>
            <w:vAlign w:val="center"/>
          </w:tcPr>
          <w:p w14:paraId="7350298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15.52А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55BE1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A4C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464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E15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C36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16B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7C0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E72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1CD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94D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968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1A1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7A4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934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03FC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371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7CF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3E3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29B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1D7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984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9E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7FE7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E71B077" w14:textId="77777777" w:rsidTr="004654AF">
        <w:tc>
          <w:tcPr>
            <w:tcW w:w="959" w:type="dxa"/>
            <w:shd w:val="clear" w:color="auto" w:fill="auto"/>
            <w:vAlign w:val="center"/>
          </w:tcPr>
          <w:p w14:paraId="67E5238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91342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BBA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843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3E1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5C1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A7B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D68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7E9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534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DE7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F269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61A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952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4397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4A7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627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FFB2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A3C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DB2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F8A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607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4B8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72FD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8438427" w14:textId="77777777" w:rsidTr="004654AF">
        <w:tc>
          <w:tcPr>
            <w:tcW w:w="959" w:type="dxa"/>
            <w:shd w:val="clear" w:color="auto" w:fill="auto"/>
            <w:vAlign w:val="center"/>
          </w:tcPr>
          <w:p w14:paraId="7A8BABF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50B0F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1E1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F09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2EF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905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3D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5E6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334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143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57A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402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5A8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501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48E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907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559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A7F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139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469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1C4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C18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762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F20F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3A5E552" w14:textId="77777777" w:rsidTr="004654AF">
        <w:tc>
          <w:tcPr>
            <w:tcW w:w="959" w:type="dxa"/>
            <w:shd w:val="clear" w:color="auto" w:fill="auto"/>
            <w:vAlign w:val="center"/>
          </w:tcPr>
          <w:p w14:paraId="6131963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BE7B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417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6EE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621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EF7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D7D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4C2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FBE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CC5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F12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62B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1BE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36D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ABB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41C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D3D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833A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89A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33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054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ACD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2FF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2DD0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6F885B0" w14:textId="77777777" w:rsidTr="004654AF">
        <w:tc>
          <w:tcPr>
            <w:tcW w:w="959" w:type="dxa"/>
            <w:shd w:val="clear" w:color="auto" w:fill="auto"/>
            <w:vAlign w:val="center"/>
          </w:tcPr>
          <w:p w14:paraId="6E5B548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15.56А (15.47А)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C7964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D72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D3A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6BF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39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233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263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3B0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51F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2F6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C2C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EB2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060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443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106F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04D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D14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A27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BA0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7A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60C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86B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5474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C601C66" w14:textId="77777777" w:rsidTr="004654AF">
        <w:tc>
          <w:tcPr>
            <w:tcW w:w="959" w:type="dxa"/>
            <w:shd w:val="clear" w:color="auto" w:fill="auto"/>
            <w:vAlign w:val="center"/>
          </w:tcPr>
          <w:p w14:paraId="272D670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3D6A3A8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Центр №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120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4FF8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0761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26E8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C03C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CDA4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242F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4E91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281A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9CB5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F2C3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30D6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59F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61382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731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87D0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3C2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399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589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BAE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45E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F913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299A253C" w14:textId="77777777" w:rsidTr="004654AF">
        <w:tc>
          <w:tcPr>
            <w:tcW w:w="959" w:type="dxa"/>
            <w:shd w:val="clear" w:color="auto" w:fill="auto"/>
            <w:vAlign w:val="center"/>
          </w:tcPr>
          <w:p w14:paraId="3E2E6A7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21.224.1 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B7495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инженер-технолог-руководитель группы (лаборатория сварки)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5A7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062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2C2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22F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648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2A5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29C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CA7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8C4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727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80B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783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A08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B654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B01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5F1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7D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AFC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DF4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667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01D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668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C58DE12" w14:textId="77777777" w:rsidTr="004654AF">
        <w:tc>
          <w:tcPr>
            <w:tcW w:w="959" w:type="dxa"/>
            <w:shd w:val="clear" w:color="auto" w:fill="auto"/>
            <w:vAlign w:val="center"/>
          </w:tcPr>
          <w:p w14:paraId="19933B7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5C7DA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D1F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EDB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81F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9E8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474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88D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1FE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E00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99D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054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60D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7AF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721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0F0E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34B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935C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FBC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9FA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BDB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4EB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B3E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F2CA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2368F0C" w14:textId="77777777" w:rsidTr="004654AF">
        <w:tc>
          <w:tcPr>
            <w:tcW w:w="959" w:type="dxa"/>
            <w:shd w:val="clear" w:color="auto" w:fill="auto"/>
            <w:vAlign w:val="center"/>
          </w:tcPr>
          <w:p w14:paraId="584C4CE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2F172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лакокрасочных покрытий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725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FE7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85E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ED1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A76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D8B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95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BA82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18B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690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7D3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67B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315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5BF5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A78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938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858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003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0C5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ACA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71A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B3A7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CEFEB02" w14:textId="77777777" w:rsidTr="004654AF">
        <w:tc>
          <w:tcPr>
            <w:tcW w:w="959" w:type="dxa"/>
            <w:shd w:val="clear" w:color="auto" w:fill="auto"/>
            <w:vAlign w:val="center"/>
          </w:tcPr>
          <w:p w14:paraId="021A783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83441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894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382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8C7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673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414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1F5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BE5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4F4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604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B89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7E8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A6E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03D9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A9A4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E38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5F6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879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F63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953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08A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D91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FA07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6EF8907" w14:textId="77777777" w:rsidTr="004654AF">
        <w:tc>
          <w:tcPr>
            <w:tcW w:w="959" w:type="dxa"/>
            <w:shd w:val="clear" w:color="auto" w:fill="auto"/>
            <w:vAlign w:val="center"/>
          </w:tcPr>
          <w:p w14:paraId="6B176EC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0204A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9BA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5A1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5A4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6AE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3B3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5E5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FFD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4ED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97D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EA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C04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2FF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8455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CAA4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7D1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993A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E8C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A16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42F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7E6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D7C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3629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CF30E27" w14:textId="77777777" w:rsidTr="004654AF">
        <w:tc>
          <w:tcPr>
            <w:tcW w:w="959" w:type="dxa"/>
            <w:shd w:val="clear" w:color="auto" w:fill="auto"/>
            <w:vAlign w:val="center"/>
          </w:tcPr>
          <w:p w14:paraId="4E68914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21.225.2.2/1А (21.225.2.2А)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9B4D4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084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61D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7E3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7A3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046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C8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9F6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87A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9EA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62B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DE7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A09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B6C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C03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282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B79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638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DDD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D84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2D1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A1F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BE69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4097B9C" w14:textId="77777777" w:rsidTr="004654AF">
        <w:tc>
          <w:tcPr>
            <w:tcW w:w="959" w:type="dxa"/>
            <w:shd w:val="clear" w:color="auto" w:fill="auto"/>
            <w:vAlign w:val="center"/>
          </w:tcPr>
          <w:p w14:paraId="5372D2A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21.225.2.2/2А (21.225.2.2А)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07F40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9CC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730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CBC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C1D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316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5F6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BF7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159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C45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142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09C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264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CF8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575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5F6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D67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A61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82A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18A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2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D43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766B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2225358" w14:textId="77777777" w:rsidTr="004654AF">
        <w:tc>
          <w:tcPr>
            <w:tcW w:w="959" w:type="dxa"/>
            <w:shd w:val="clear" w:color="auto" w:fill="auto"/>
            <w:vAlign w:val="center"/>
          </w:tcPr>
          <w:p w14:paraId="1AD7D2A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21.225.2.2/3А (21.225.2.2А)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B95FB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973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095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D10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FA0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956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8BC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85F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384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A1F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4E5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D9E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731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73E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3A7C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2CE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FE1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CA3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154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42A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289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5E0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4228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16DDF8F" w14:textId="77777777" w:rsidTr="004654AF">
        <w:tc>
          <w:tcPr>
            <w:tcW w:w="959" w:type="dxa"/>
            <w:shd w:val="clear" w:color="auto" w:fill="auto"/>
            <w:vAlign w:val="center"/>
          </w:tcPr>
          <w:p w14:paraId="29E4520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2AADB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7AF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C85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0C1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17E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4D50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486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8148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C8AE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BD8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835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D3E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A89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F82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5D9B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2D3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ED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3CE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0E7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D32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1A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5CC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C6CB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EAD2E2" w14:textId="77777777" w:rsidTr="004654AF">
        <w:tc>
          <w:tcPr>
            <w:tcW w:w="959" w:type="dxa"/>
            <w:shd w:val="clear" w:color="auto" w:fill="auto"/>
            <w:vAlign w:val="center"/>
          </w:tcPr>
          <w:p w14:paraId="0F2632D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21.225.3/1А (21.225.3А)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78227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E0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440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16D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3E7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644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07E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4FE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731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673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25B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AAE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F7C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670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8B56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05B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9F5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8BB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FB7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24F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E7C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233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470D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A95D077" w14:textId="77777777" w:rsidTr="004654AF">
        <w:tc>
          <w:tcPr>
            <w:tcW w:w="959" w:type="dxa"/>
            <w:shd w:val="clear" w:color="auto" w:fill="auto"/>
            <w:vAlign w:val="center"/>
          </w:tcPr>
          <w:p w14:paraId="07A929E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B8674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F77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489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D02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3DE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9BB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E4B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EB6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CE9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D5B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54A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912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971D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FF1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DC9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56F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83B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57E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2CD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670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7CA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D1B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7174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76DA428" w14:textId="77777777" w:rsidTr="004654AF">
        <w:tc>
          <w:tcPr>
            <w:tcW w:w="959" w:type="dxa"/>
            <w:shd w:val="clear" w:color="auto" w:fill="auto"/>
            <w:vAlign w:val="center"/>
          </w:tcPr>
          <w:p w14:paraId="506B20D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D8FB5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EA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F45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000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A1D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0BC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200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9B5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DEF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AB5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8B1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E34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ED5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1033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855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CA8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4FE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3F3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DCD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19E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146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4FE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B6A8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2BD0B56" w14:textId="77777777" w:rsidTr="004654AF">
        <w:tc>
          <w:tcPr>
            <w:tcW w:w="959" w:type="dxa"/>
            <w:shd w:val="clear" w:color="auto" w:fill="auto"/>
            <w:vAlign w:val="center"/>
          </w:tcPr>
          <w:p w14:paraId="243F787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FC2C5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ED7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0FE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1A1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D67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BE2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951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ACC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533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C9D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9E1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6A3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761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B4D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9786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105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7F9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51A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FEA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C41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74D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DF4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17E5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A9703B6" w14:textId="77777777" w:rsidTr="004654AF">
        <w:tc>
          <w:tcPr>
            <w:tcW w:w="959" w:type="dxa"/>
            <w:shd w:val="clear" w:color="auto" w:fill="auto"/>
            <w:vAlign w:val="center"/>
          </w:tcPr>
          <w:p w14:paraId="4968A38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56DB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F0E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18D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E5D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1C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143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C87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157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7A7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134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07B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3AF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140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80D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4BE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27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0D5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70C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B87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3AA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9F4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CCC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9328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3F1281E" w14:textId="77777777" w:rsidTr="004654AF">
        <w:tc>
          <w:tcPr>
            <w:tcW w:w="959" w:type="dxa"/>
            <w:shd w:val="clear" w:color="auto" w:fill="auto"/>
            <w:vAlign w:val="center"/>
          </w:tcPr>
          <w:p w14:paraId="3E764C9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21.225/2.001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65E14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11E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140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6E1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329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1CC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6D1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6F4F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D7A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E52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F67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8FF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6B4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659A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F7BC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28C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BE2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73B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F05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4C8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E56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9D4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0A73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96E1C71" w14:textId="77777777" w:rsidTr="004654AF">
        <w:tc>
          <w:tcPr>
            <w:tcW w:w="959" w:type="dxa"/>
            <w:shd w:val="clear" w:color="auto" w:fill="auto"/>
            <w:vAlign w:val="center"/>
          </w:tcPr>
          <w:p w14:paraId="459CC52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21.225/2.002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44B3E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752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4FC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E3C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8A2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B51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05C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E3D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115A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6ED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2A0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3F9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196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6D7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F7D5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162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8EC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43E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C52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82C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316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3F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57AB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E08C069" w14:textId="77777777" w:rsidTr="004654AF">
        <w:tc>
          <w:tcPr>
            <w:tcW w:w="959" w:type="dxa"/>
            <w:shd w:val="clear" w:color="auto" w:fill="auto"/>
            <w:vAlign w:val="center"/>
          </w:tcPr>
          <w:p w14:paraId="40460DD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21.225/2.003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8DD56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41E5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D77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11E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423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325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38F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512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342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3EF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3EA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976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D61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74F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BCE8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20F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4B3A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DF4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482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40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191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5D8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E591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9168434" w14:textId="77777777" w:rsidTr="004654AF">
        <w:tc>
          <w:tcPr>
            <w:tcW w:w="959" w:type="dxa"/>
            <w:shd w:val="clear" w:color="auto" w:fill="auto"/>
            <w:vAlign w:val="center"/>
          </w:tcPr>
          <w:p w14:paraId="10CA76B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21.225/2.004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399DB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3DD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6B2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89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AD5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A31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70E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E27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C4C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68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287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5E5F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1D3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8B6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8131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28B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50C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984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741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74E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D7A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A5A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5021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5133E39" w14:textId="77777777" w:rsidTr="004654AF">
        <w:tc>
          <w:tcPr>
            <w:tcW w:w="959" w:type="dxa"/>
            <w:shd w:val="clear" w:color="auto" w:fill="auto"/>
            <w:vAlign w:val="center"/>
          </w:tcPr>
          <w:p w14:paraId="6FDAC78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21.225/2.005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269EC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60C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37FD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273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456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4E8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3C0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6E3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F71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926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507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AF8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2A1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0DE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DBB7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8ED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526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6A4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568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417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83E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87B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916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122C54F" w14:textId="77777777" w:rsidTr="004654AF">
        <w:tc>
          <w:tcPr>
            <w:tcW w:w="959" w:type="dxa"/>
            <w:shd w:val="clear" w:color="auto" w:fill="auto"/>
            <w:vAlign w:val="center"/>
          </w:tcPr>
          <w:p w14:paraId="1E46D54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70734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297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836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932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7A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884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EC8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777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F24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5A4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527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B57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7F0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1C3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065E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505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69E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678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A0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FF3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A4F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DF9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921B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86E45E2" w14:textId="77777777" w:rsidTr="004654AF">
        <w:tc>
          <w:tcPr>
            <w:tcW w:w="959" w:type="dxa"/>
            <w:shd w:val="clear" w:color="auto" w:fill="auto"/>
            <w:vAlign w:val="center"/>
          </w:tcPr>
          <w:p w14:paraId="0DF860A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A0072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3E8C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E57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D78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74F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ED78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3CC7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BC9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501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EE34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32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AB7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BEE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EA5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945A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4F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9CF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C10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903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DB1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05D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536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8578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9CFD3BF" w14:textId="77777777" w:rsidTr="004654AF">
        <w:tc>
          <w:tcPr>
            <w:tcW w:w="959" w:type="dxa"/>
            <w:shd w:val="clear" w:color="auto" w:fill="auto"/>
            <w:vAlign w:val="center"/>
          </w:tcPr>
          <w:p w14:paraId="197BE3B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21.400.3А (21.400.2А)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DAC90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FE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348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8A9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F45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26E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62D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4F1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DB0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897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A37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909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9BC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278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0C84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F36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CE4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62B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D96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653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CD5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906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6E55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83B50F8" w14:textId="77777777" w:rsidTr="004654AF">
        <w:tc>
          <w:tcPr>
            <w:tcW w:w="959" w:type="dxa"/>
            <w:shd w:val="clear" w:color="auto" w:fill="auto"/>
            <w:vAlign w:val="center"/>
          </w:tcPr>
          <w:p w14:paraId="74FB131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21.400.4А (21.400.2А)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19195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F49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839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424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3F6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BC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AC5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8A2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226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A72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EFF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979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65F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A57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EFB4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72B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F49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2D9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2A8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695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062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F6F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A58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0C04A44" w14:textId="77777777" w:rsidTr="004654AF">
        <w:tc>
          <w:tcPr>
            <w:tcW w:w="959" w:type="dxa"/>
            <w:shd w:val="clear" w:color="auto" w:fill="auto"/>
            <w:vAlign w:val="center"/>
          </w:tcPr>
          <w:p w14:paraId="069E149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21.400.5А (21.400.2А)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89685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45F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229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50F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F1B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38C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D54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E8F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F88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139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DB9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40F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ADF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768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8754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A8C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74C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477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93F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6B5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A3F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3F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30BC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AFA1CAF" w14:textId="77777777" w:rsidTr="004654AF">
        <w:tc>
          <w:tcPr>
            <w:tcW w:w="959" w:type="dxa"/>
            <w:shd w:val="clear" w:color="auto" w:fill="auto"/>
            <w:vAlign w:val="center"/>
          </w:tcPr>
          <w:p w14:paraId="1BEE093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E550C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910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943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92F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FCD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F12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38F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660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362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3DA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301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E94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062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A5D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9C6F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EF1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A49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40A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0DF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A31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7D2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DD5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D65E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1F85243" w14:textId="77777777" w:rsidTr="004654AF">
        <w:tc>
          <w:tcPr>
            <w:tcW w:w="959" w:type="dxa"/>
            <w:shd w:val="clear" w:color="auto" w:fill="auto"/>
            <w:vAlign w:val="center"/>
          </w:tcPr>
          <w:p w14:paraId="682B549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21.400.7А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5A12B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D67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7C5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D70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127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14B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EA0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0E2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261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DC0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9D5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E8D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754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EF8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334B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8C5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765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945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C0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36D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984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674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5E4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A6AE0CB" w14:textId="77777777" w:rsidTr="004654AF">
        <w:tc>
          <w:tcPr>
            <w:tcW w:w="959" w:type="dxa"/>
            <w:shd w:val="clear" w:color="auto" w:fill="auto"/>
            <w:vAlign w:val="center"/>
          </w:tcPr>
          <w:p w14:paraId="1E78A27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21.400.9 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E809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резальных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6BE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5B2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BC6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24F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CA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A45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D45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25D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065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D06B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927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4DA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50A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061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07D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81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00F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E06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52B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DC0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D9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0665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64128A0" w14:textId="77777777" w:rsidTr="004654AF">
        <w:tc>
          <w:tcPr>
            <w:tcW w:w="959" w:type="dxa"/>
            <w:shd w:val="clear" w:color="auto" w:fill="auto"/>
            <w:vAlign w:val="center"/>
          </w:tcPr>
          <w:p w14:paraId="213EC74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70C2F9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Управление № 25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470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AA2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9377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6429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AA4F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AF53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2C85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14F0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5729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CD15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B17A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0A0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E2D7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6DC6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D9A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F40D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A55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9D48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FC4F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C2D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ADA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1023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6A2C12D5" w14:textId="77777777" w:rsidTr="004654AF">
        <w:tc>
          <w:tcPr>
            <w:tcW w:w="959" w:type="dxa"/>
            <w:shd w:val="clear" w:color="auto" w:fill="auto"/>
            <w:vAlign w:val="center"/>
          </w:tcPr>
          <w:p w14:paraId="3CC0772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25.809.2А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A8559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902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F8C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9C7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F0A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0B1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CA5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535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7A0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346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0A3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DF3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0E5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219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932B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1C7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C63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393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147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522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AFC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4F2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6A18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D715058" w14:textId="77777777" w:rsidTr="004654AF">
        <w:tc>
          <w:tcPr>
            <w:tcW w:w="959" w:type="dxa"/>
            <w:shd w:val="clear" w:color="auto" w:fill="auto"/>
            <w:vAlign w:val="center"/>
          </w:tcPr>
          <w:p w14:paraId="37DB70C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25.809.3А (25.809.2А)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82AF1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366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DE2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B48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CEB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FDA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F69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F3E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FE6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B8F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4AA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C66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DC6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5D8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E8D0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768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CB5B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718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C93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C9D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4B2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BFA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358D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E35F08F" w14:textId="77777777" w:rsidTr="004654AF">
        <w:tc>
          <w:tcPr>
            <w:tcW w:w="959" w:type="dxa"/>
            <w:shd w:val="clear" w:color="auto" w:fill="auto"/>
            <w:vAlign w:val="center"/>
          </w:tcPr>
          <w:p w14:paraId="1F23F5E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25.809.4А (25.809.2А)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E09D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B81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E63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CAF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6AD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933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89E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AAE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33F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D3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DF4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CED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096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9E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E3F3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948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27EB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516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E83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5D9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2C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D90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3C45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70C78ED" w14:textId="77777777" w:rsidTr="004654AF">
        <w:tc>
          <w:tcPr>
            <w:tcW w:w="959" w:type="dxa"/>
            <w:shd w:val="clear" w:color="auto" w:fill="auto"/>
            <w:vAlign w:val="center"/>
          </w:tcPr>
          <w:p w14:paraId="765AA6C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BCA11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цинкования)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7DD5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D85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0E7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AD0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E8C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6AB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8B36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239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30B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CB2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05A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6CD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D0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7D12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69B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1D7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32E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C8F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F7A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54D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93D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7985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9158A58" w14:textId="77777777" w:rsidTr="004654AF">
        <w:tc>
          <w:tcPr>
            <w:tcW w:w="959" w:type="dxa"/>
            <w:shd w:val="clear" w:color="auto" w:fill="auto"/>
            <w:vAlign w:val="center"/>
          </w:tcPr>
          <w:p w14:paraId="6488110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25.6.3/1А (25.6.3А)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035B0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цинкования)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892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1F2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833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180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4C4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6F0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BE3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70E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5D6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32AB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916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17E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97B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C43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815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CB8A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E29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9E1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B24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A3E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CE5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7ADA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DEBECBC" w14:textId="77777777" w:rsidTr="004654AF">
        <w:tc>
          <w:tcPr>
            <w:tcW w:w="959" w:type="dxa"/>
            <w:shd w:val="clear" w:color="auto" w:fill="auto"/>
            <w:vAlign w:val="center"/>
          </w:tcPr>
          <w:p w14:paraId="7A69520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7C73E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никелирования)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7B9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996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E6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0E8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4C6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121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8B4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120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329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801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7DB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D35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225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9B8C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753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A1F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183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A54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62A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6D2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11D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1EC1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A85B995" w14:textId="77777777" w:rsidTr="004654AF">
        <w:tc>
          <w:tcPr>
            <w:tcW w:w="959" w:type="dxa"/>
            <w:shd w:val="clear" w:color="auto" w:fill="auto"/>
            <w:vAlign w:val="center"/>
          </w:tcPr>
          <w:p w14:paraId="5EE5E91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25.6.4/1А (25.6.4А)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2C473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никелирования)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4C8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7B1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5AA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802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44A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0A1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1FF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F3F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2BE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33E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080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F62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509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D9D1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90C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37D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0B2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E4B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143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A41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02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134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FC1E44D" w14:textId="77777777" w:rsidTr="004654AF">
        <w:tc>
          <w:tcPr>
            <w:tcW w:w="959" w:type="dxa"/>
            <w:shd w:val="clear" w:color="auto" w:fill="auto"/>
            <w:vAlign w:val="center"/>
          </w:tcPr>
          <w:p w14:paraId="572D64E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5526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анодирования)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B71A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A0F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9C2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180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EB6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B63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179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C16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5A4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782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028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29F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FBC6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418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8F5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A46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CFA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FE2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F2C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C9A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D07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C4C4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B79CDE4" w14:textId="77777777" w:rsidTr="004654AF">
        <w:tc>
          <w:tcPr>
            <w:tcW w:w="959" w:type="dxa"/>
            <w:shd w:val="clear" w:color="auto" w:fill="auto"/>
            <w:vAlign w:val="center"/>
          </w:tcPr>
          <w:p w14:paraId="3C601B7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25.6.5/1А (25.6.5А)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0B691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анодирования)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C94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A66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88E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D95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DC1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89C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A0E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129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332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81C2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EF6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8C7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B9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91E4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99B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71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DD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2A6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0BE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269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74A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50CA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F2F80B1" w14:textId="77777777" w:rsidTr="004654AF">
        <w:tc>
          <w:tcPr>
            <w:tcW w:w="959" w:type="dxa"/>
            <w:shd w:val="clear" w:color="auto" w:fill="auto"/>
            <w:vAlign w:val="center"/>
          </w:tcPr>
          <w:p w14:paraId="7ADC6A2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E27C6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гальв. никеля)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BEB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E93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BA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2F6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814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FFE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774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987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DA3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136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890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DD2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9E9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082F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502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8E1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8C0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88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64C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DCB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F92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88A5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FE7D893" w14:textId="77777777" w:rsidTr="004654AF">
        <w:tc>
          <w:tcPr>
            <w:tcW w:w="959" w:type="dxa"/>
            <w:shd w:val="clear" w:color="auto" w:fill="auto"/>
            <w:vAlign w:val="center"/>
          </w:tcPr>
          <w:p w14:paraId="2C68D1E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25.6.6/1А (25.6.6А)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496F5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гальв. никиля)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085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E35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1EF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03E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B8E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354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F8D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36F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AE2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7BE7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642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40E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E8C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E169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009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6DA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E71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22B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4E1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E96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A0F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2614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BCB30EC" w14:textId="77777777" w:rsidTr="004654AF">
        <w:tc>
          <w:tcPr>
            <w:tcW w:w="959" w:type="dxa"/>
            <w:shd w:val="clear" w:color="auto" w:fill="auto"/>
            <w:vAlign w:val="center"/>
          </w:tcPr>
          <w:p w14:paraId="2C6C605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25.6.6/2А (25.6.6А)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B9850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гальв. никеля)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26F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C00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9A8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F7E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65D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49D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2AC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367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0F3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91F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B9C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193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5C6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BD5D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AA6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F40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4B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1EC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95B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ADC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483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4CE3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38CF2BD" w14:textId="77777777" w:rsidTr="004654AF">
        <w:tc>
          <w:tcPr>
            <w:tcW w:w="959" w:type="dxa"/>
            <w:shd w:val="clear" w:color="auto" w:fill="auto"/>
            <w:vAlign w:val="center"/>
          </w:tcPr>
          <w:p w14:paraId="5D20893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3D587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драг. металлов)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720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977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48A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3E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083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36A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3E2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781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8FF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47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1D7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F7F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44E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CD2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88A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A53A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79A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1CD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6CE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29B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FD9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A016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BEBAF5B" w14:textId="77777777" w:rsidTr="004654AF">
        <w:tc>
          <w:tcPr>
            <w:tcW w:w="959" w:type="dxa"/>
            <w:shd w:val="clear" w:color="auto" w:fill="auto"/>
            <w:vAlign w:val="center"/>
          </w:tcPr>
          <w:p w14:paraId="1149114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25.6.8А (25.6.7А)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27C73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драг. металлов)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2C3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0BD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249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58B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FB8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CEF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46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A5C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882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113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09B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102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154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9462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F03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86EE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498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EBE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C51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F2A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360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A0D3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7622F35" w14:textId="77777777" w:rsidTr="004654AF">
        <w:tc>
          <w:tcPr>
            <w:tcW w:w="959" w:type="dxa"/>
            <w:shd w:val="clear" w:color="auto" w:fill="auto"/>
            <w:vAlign w:val="center"/>
          </w:tcPr>
          <w:p w14:paraId="7BB3152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25.6.9А (25.6.7А)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3EF32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работ по металлопокрытиям (уч. драг. металлов)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3CA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829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A4B7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8E0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7E0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B0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164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6B8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072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EFA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691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D88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BC5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7CA11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DD1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24C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691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C25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6B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584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6EF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298F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08E61E3" w14:textId="77777777" w:rsidTr="004654AF">
        <w:tc>
          <w:tcPr>
            <w:tcW w:w="959" w:type="dxa"/>
            <w:shd w:val="clear" w:color="auto" w:fill="auto"/>
            <w:vAlign w:val="center"/>
          </w:tcPr>
          <w:p w14:paraId="5CB9C84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25.ОИ.1А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45960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947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A27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977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A23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ECB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E73C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83A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96B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A9E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A94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091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5C0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549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56BA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005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63D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547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176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CAF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EF0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4CB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F05F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A1AFCD8" w14:textId="77777777" w:rsidTr="004654AF">
        <w:tc>
          <w:tcPr>
            <w:tcW w:w="959" w:type="dxa"/>
            <w:shd w:val="clear" w:color="auto" w:fill="auto"/>
            <w:vAlign w:val="center"/>
          </w:tcPr>
          <w:p w14:paraId="014E2E3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25.ОИ.2А (25.ОИ.1А)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EB06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Слесарь-испытатель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2CF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1B2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238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A04E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B85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B00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57F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39A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3B5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F1B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B20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461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5DB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BEF8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0E2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21A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AA9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B9D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9A3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BE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B29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6704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29B4753" w14:textId="77777777" w:rsidTr="004654AF">
        <w:tc>
          <w:tcPr>
            <w:tcW w:w="959" w:type="dxa"/>
            <w:shd w:val="clear" w:color="auto" w:fill="auto"/>
            <w:vAlign w:val="center"/>
          </w:tcPr>
          <w:p w14:paraId="5862C30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25.ОИ.3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E0FE9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2F9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475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40E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D44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2B8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6A5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879B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7B1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E29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7B5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0A1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209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4D1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3DD4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884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BE83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2EE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298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56A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4EB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4D8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94B9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4DCEDE1" w14:textId="77777777" w:rsidTr="004654AF">
        <w:tc>
          <w:tcPr>
            <w:tcW w:w="959" w:type="dxa"/>
            <w:shd w:val="clear" w:color="auto" w:fill="auto"/>
            <w:vAlign w:val="center"/>
          </w:tcPr>
          <w:p w14:paraId="1A0BE6C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A095B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D6E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F3F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D8D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6D9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49C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2BE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4DE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F1F2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B10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7CF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6F3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78F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156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679D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C3D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C39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DE1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8B1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47D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AF8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EE1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571C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6A2E0C9" w14:textId="77777777" w:rsidTr="004654AF">
        <w:tc>
          <w:tcPr>
            <w:tcW w:w="959" w:type="dxa"/>
            <w:shd w:val="clear" w:color="auto" w:fill="auto"/>
            <w:vAlign w:val="center"/>
          </w:tcPr>
          <w:p w14:paraId="2A9E969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25.20.2А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0343F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34E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E8A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E7E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4C8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987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E7D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13F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01B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A5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6F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789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719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DE7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6BF7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B7A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89E5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986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93C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FAD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8D2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106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B04D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A3D30EF" w14:textId="77777777" w:rsidTr="004654AF">
        <w:tc>
          <w:tcPr>
            <w:tcW w:w="959" w:type="dxa"/>
            <w:shd w:val="clear" w:color="auto" w:fill="auto"/>
            <w:vAlign w:val="center"/>
          </w:tcPr>
          <w:p w14:paraId="619687C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25.20.3А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330B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08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F60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E53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63B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499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AF5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7E1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53F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7C3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5C4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1F6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A0C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004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C1D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0FF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9F4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3EC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8FC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24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4C4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548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553E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CF71D98" w14:textId="77777777" w:rsidTr="004654AF">
        <w:tc>
          <w:tcPr>
            <w:tcW w:w="959" w:type="dxa"/>
            <w:shd w:val="clear" w:color="auto" w:fill="auto"/>
            <w:vAlign w:val="center"/>
          </w:tcPr>
          <w:p w14:paraId="088B1C7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25.20.4А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CFBA5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BEB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F15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3AA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AC2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9A6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273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21E0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118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C88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7C6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750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99F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D12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8E34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F3B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E504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ABD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2B9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42A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B6C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68B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69A5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4195630" w14:textId="77777777" w:rsidTr="004654AF">
        <w:tc>
          <w:tcPr>
            <w:tcW w:w="959" w:type="dxa"/>
            <w:shd w:val="clear" w:color="auto" w:fill="auto"/>
            <w:vAlign w:val="center"/>
          </w:tcPr>
          <w:p w14:paraId="4F37008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25.20.5А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1CDAC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17E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435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79B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61E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57E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50A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973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9B0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57A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489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D60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D7A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AEA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0F0B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A01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8D8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688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16A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A41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2BF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CEF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845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283497E" w14:textId="77777777" w:rsidTr="004654AF">
        <w:tc>
          <w:tcPr>
            <w:tcW w:w="959" w:type="dxa"/>
            <w:shd w:val="clear" w:color="auto" w:fill="auto"/>
            <w:vAlign w:val="center"/>
          </w:tcPr>
          <w:p w14:paraId="5B0C1BB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25.20.6А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90491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103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0A6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B12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572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6D2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53F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1FF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93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8A7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0B3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96E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98C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41D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2062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771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45A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39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EB0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57E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5C8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8EB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4F8A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CA1363D" w14:textId="77777777" w:rsidTr="004654AF">
        <w:tc>
          <w:tcPr>
            <w:tcW w:w="959" w:type="dxa"/>
            <w:shd w:val="clear" w:color="auto" w:fill="auto"/>
            <w:vAlign w:val="center"/>
          </w:tcPr>
          <w:p w14:paraId="61A753C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25.20.7А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46779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715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35A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978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564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55F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6B0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FEE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653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280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138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085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0B3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ABF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3E47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482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E70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721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94F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C54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E3F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222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3E8C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07B2DE1" w14:textId="77777777" w:rsidTr="004654AF">
        <w:tc>
          <w:tcPr>
            <w:tcW w:w="959" w:type="dxa"/>
            <w:shd w:val="clear" w:color="auto" w:fill="auto"/>
            <w:vAlign w:val="center"/>
          </w:tcPr>
          <w:p w14:paraId="6FAA81E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25.20.8А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472AAD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D17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B00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C9A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D57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B77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D95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F19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CE8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281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FC0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332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BE7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06E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E9F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21A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F21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A44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D3B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789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B7F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CF2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0BDF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103992" w14:textId="77777777" w:rsidTr="004654AF">
        <w:tc>
          <w:tcPr>
            <w:tcW w:w="959" w:type="dxa"/>
            <w:shd w:val="clear" w:color="auto" w:fill="auto"/>
            <w:vAlign w:val="center"/>
          </w:tcPr>
          <w:p w14:paraId="409C027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25.20.9А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7F85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EB1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D34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55C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2BD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791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C62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F96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E02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58F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AC1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4B8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E31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2F8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FF5C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135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388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D2F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23A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7E9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50D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625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023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07E6455" w14:textId="77777777" w:rsidTr="004654AF">
        <w:tc>
          <w:tcPr>
            <w:tcW w:w="959" w:type="dxa"/>
            <w:shd w:val="clear" w:color="auto" w:fill="auto"/>
            <w:vAlign w:val="center"/>
          </w:tcPr>
          <w:p w14:paraId="3A7D83A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25.20.10А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30BA4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6B4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DE8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125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20D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7A8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845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10D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C6E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8F7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810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A817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B02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BBD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137A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F95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2867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87B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277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18E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5D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1D4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D3E8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18C9063" w14:textId="77777777" w:rsidTr="004654AF">
        <w:tc>
          <w:tcPr>
            <w:tcW w:w="959" w:type="dxa"/>
            <w:shd w:val="clear" w:color="auto" w:fill="auto"/>
            <w:vAlign w:val="center"/>
          </w:tcPr>
          <w:p w14:paraId="7BDBD8E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25.20.11А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1C454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B3D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E00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6BD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12D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FCF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672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1DE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381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888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479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EFE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C59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B03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734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1F5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4871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446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E33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BD7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3A5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83F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9BC2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CEA6DB7" w14:textId="77777777" w:rsidTr="004654AF">
        <w:tc>
          <w:tcPr>
            <w:tcW w:w="959" w:type="dxa"/>
            <w:shd w:val="clear" w:color="auto" w:fill="auto"/>
            <w:vAlign w:val="center"/>
          </w:tcPr>
          <w:p w14:paraId="588BD7A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25.20.12А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C98D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FC6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43D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91A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AF8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A10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AAC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951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26D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AD65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09F4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E51C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B6D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A2B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869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2AE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1C7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5AB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6CD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830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EE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F1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177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16F7724" w14:textId="77777777" w:rsidTr="004654AF">
        <w:tc>
          <w:tcPr>
            <w:tcW w:w="959" w:type="dxa"/>
            <w:shd w:val="clear" w:color="auto" w:fill="auto"/>
            <w:vAlign w:val="center"/>
          </w:tcPr>
          <w:p w14:paraId="287FDB8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25.20.13А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14850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155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6AD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8B6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A97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A2F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85A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E95F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027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45E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2B6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4B4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CAB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7C5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D098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A94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D739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105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80B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F9A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6D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C62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53BC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FA86736" w14:textId="77777777" w:rsidTr="004654AF">
        <w:tc>
          <w:tcPr>
            <w:tcW w:w="959" w:type="dxa"/>
            <w:shd w:val="clear" w:color="auto" w:fill="auto"/>
            <w:vAlign w:val="center"/>
          </w:tcPr>
          <w:p w14:paraId="2C3A4AA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25.20.14А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4E2FA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6CF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1C1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399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15F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439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92A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665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F34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CF9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6E8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C56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8F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EE8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0E3A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4E8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D6F5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69F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5A3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DD8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20D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462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308D4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D18FCB1" w14:textId="77777777" w:rsidTr="004654AF">
        <w:tc>
          <w:tcPr>
            <w:tcW w:w="959" w:type="dxa"/>
            <w:shd w:val="clear" w:color="auto" w:fill="auto"/>
            <w:vAlign w:val="center"/>
          </w:tcPr>
          <w:p w14:paraId="6A8C3F9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25.20.15А </w:t>
            </w:r>
            <w:r>
              <w:rPr>
                <w:sz w:val="18"/>
                <w:szCs w:val="18"/>
              </w:rPr>
              <w:lastRenderedPageBreak/>
              <w:t>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7117F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145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0D3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AF8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EDA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B24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8CE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B09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56E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D2A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8D8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4FE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5B2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F6D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A906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9AA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042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4D4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107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750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B8C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FDB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4481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7E4F518" w14:textId="77777777" w:rsidTr="004654AF">
        <w:tc>
          <w:tcPr>
            <w:tcW w:w="959" w:type="dxa"/>
            <w:shd w:val="clear" w:color="auto" w:fill="auto"/>
            <w:vAlign w:val="center"/>
          </w:tcPr>
          <w:p w14:paraId="62A2C1A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25.20.16А (25.20.1А)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EC1C1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E01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E55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C91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94D2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57C0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788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919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D30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FDA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569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BE5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D47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D84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66B2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D36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33C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AF4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04C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D0F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AEC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B15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4407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3001F17" w14:textId="77777777" w:rsidTr="004654AF">
        <w:tc>
          <w:tcPr>
            <w:tcW w:w="959" w:type="dxa"/>
            <w:shd w:val="clear" w:color="auto" w:fill="auto"/>
            <w:vAlign w:val="center"/>
          </w:tcPr>
          <w:p w14:paraId="159B5225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AB004E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Центр № 78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75F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677A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E50F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A1BC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C122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5B03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B0DD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21EC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836C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DA7E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3C60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5905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CEE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849D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37C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EC20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6CA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ACC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AD5A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834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B304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BC4D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47533612" w14:textId="77777777" w:rsidTr="004654AF">
        <w:tc>
          <w:tcPr>
            <w:tcW w:w="959" w:type="dxa"/>
            <w:shd w:val="clear" w:color="auto" w:fill="auto"/>
            <w:vAlign w:val="center"/>
          </w:tcPr>
          <w:p w14:paraId="36B5628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78.3.2.5А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920FE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975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5D7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6E9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6A8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94E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5D4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213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6F2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05E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380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4B0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11A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986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3161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39A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446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F01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F77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8D0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71C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B7E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B615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23D6F21" w14:textId="77777777" w:rsidTr="004654AF">
        <w:tc>
          <w:tcPr>
            <w:tcW w:w="959" w:type="dxa"/>
            <w:shd w:val="clear" w:color="auto" w:fill="auto"/>
            <w:vAlign w:val="center"/>
          </w:tcPr>
          <w:p w14:paraId="5E4E24E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78.3.2.6А (78.3.2.5А)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EAC65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C83E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FF8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484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D58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E30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546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0BC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04F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05E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9A6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A32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FF3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F31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40AD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8A5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CD69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56F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4A1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D19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A9A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83A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C32A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AE9C73B" w14:textId="77777777" w:rsidTr="004654AF">
        <w:tc>
          <w:tcPr>
            <w:tcW w:w="959" w:type="dxa"/>
            <w:shd w:val="clear" w:color="auto" w:fill="auto"/>
            <w:vAlign w:val="center"/>
          </w:tcPr>
          <w:p w14:paraId="69DD1F0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78.3.2.7А (78.3.2.5А)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FD1C4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растворов и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3383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566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44B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FFF7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98B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627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8B9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3A7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236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D77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F43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0DB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F98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984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F20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196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F36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9E4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738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7F1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E70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3C7F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15488C2" w14:textId="77777777" w:rsidTr="004654AF">
        <w:tc>
          <w:tcPr>
            <w:tcW w:w="959" w:type="dxa"/>
            <w:shd w:val="clear" w:color="auto" w:fill="auto"/>
            <w:vAlign w:val="center"/>
          </w:tcPr>
          <w:p w14:paraId="758D299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78.3.2.8 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81ECD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688D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343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1D1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158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97F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C66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650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8BB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047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0F5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217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989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2BE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9050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F6C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3EE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730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08A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649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AF8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CA5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FE9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0C7D1B1" w14:textId="77777777" w:rsidTr="004654AF">
        <w:tc>
          <w:tcPr>
            <w:tcW w:w="959" w:type="dxa"/>
            <w:shd w:val="clear" w:color="auto" w:fill="auto"/>
            <w:vAlign w:val="center"/>
          </w:tcPr>
          <w:p w14:paraId="630F5E8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FA96782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Центр № 81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4CE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6C4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D726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DA16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A6F5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231D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890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1740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13DF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8343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CAC1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69EC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CF6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9894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910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5D93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5DF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569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98EC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64A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2E9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E3134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3C5603A0" w14:textId="77777777" w:rsidTr="004654AF">
        <w:tc>
          <w:tcPr>
            <w:tcW w:w="959" w:type="dxa"/>
            <w:shd w:val="clear" w:color="auto" w:fill="auto"/>
            <w:vAlign w:val="center"/>
          </w:tcPr>
          <w:p w14:paraId="6CC4679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6E21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CB5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054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028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A21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A72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4F2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8F5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285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71B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9056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D51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533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52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E21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503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63F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513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9F7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BE0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213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0C0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1590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F0439F4" w14:textId="77777777" w:rsidTr="004654AF">
        <w:tc>
          <w:tcPr>
            <w:tcW w:w="959" w:type="dxa"/>
            <w:shd w:val="clear" w:color="auto" w:fill="auto"/>
            <w:vAlign w:val="center"/>
          </w:tcPr>
          <w:p w14:paraId="4AD5EBA3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81.7А (81.6А)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BDB63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51C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F9C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A15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E39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D6B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BC0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705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ABE7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F40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1A9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B03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D6E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37A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D5D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C39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144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FB9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BD6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F72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3B5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CB4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9CA8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3666A68" w14:textId="77777777" w:rsidTr="004654AF">
        <w:tc>
          <w:tcPr>
            <w:tcW w:w="959" w:type="dxa"/>
            <w:shd w:val="clear" w:color="auto" w:fill="auto"/>
            <w:vAlign w:val="center"/>
          </w:tcPr>
          <w:p w14:paraId="2030270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81.8А (81.6А)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56D64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7DA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295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337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6A7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97B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A9F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488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8E8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12C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4C5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13B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063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95F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4C8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05F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6A3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FAD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F58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C7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64E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1C3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34E5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4431E12" w14:textId="77777777" w:rsidTr="004654AF">
        <w:tc>
          <w:tcPr>
            <w:tcW w:w="959" w:type="dxa"/>
            <w:shd w:val="clear" w:color="auto" w:fill="auto"/>
            <w:vAlign w:val="center"/>
          </w:tcPr>
          <w:p w14:paraId="5B0CC41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81.9А (81.6А)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CA811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628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0B0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D0A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B82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D52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1BC9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E6C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9CD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D9B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48BC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39F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D80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64E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447E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08E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600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E4E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9E7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A86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BCF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38D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2194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23F82C2" w14:textId="77777777" w:rsidTr="004654AF">
        <w:tc>
          <w:tcPr>
            <w:tcW w:w="959" w:type="dxa"/>
            <w:shd w:val="clear" w:color="auto" w:fill="auto"/>
            <w:vAlign w:val="center"/>
          </w:tcPr>
          <w:p w14:paraId="2DE5790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81.10А (81.6А)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61996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6C8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F21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696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157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5D1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19C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E6F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5DC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339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503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83B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066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996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C7E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F045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57A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FFF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752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72A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D17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B1D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406A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057C4E9" w14:textId="77777777" w:rsidTr="004654AF">
        <w:tc>
          <w:tcPr>
            <w:tcW w:w="959" w:type="dxa"/>
            <w:shd w:val="clear" w:color="auto" w:fill="auto"/>
            <w:vAlign w:val="center"/>
          </w:tcPr>
          <w:p w14:paraId="498817E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0ADBE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404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C1C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4A6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6BB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578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CB6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E54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2BC3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352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579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B1B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5DF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689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DFB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DF6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875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678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581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CB9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630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2C2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665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C9AA819" w14:textId="77777777" w:rsidTr="004654AF">
        <w:tc>
          <w:tcPr>
            <w:tcW w:w="959" w:type="dxa"/>
            <w:shd w:val="clear" w:color="auto" w:fill="auto"/>
            <w:vAlign w:val="center"/>
          </w:tcPr>
          <w:p w14:paraId="6229E50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81.21А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43205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3CA6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281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A33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486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634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50AF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189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35D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131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280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B9F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44C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8E3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FACB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EE3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DBC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125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5D8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AD7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96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078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9DD9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8671D82" w14:textId="77777777" w:rsidTr="004654AF">
        <w:tc>
          <w:tcPr>
            <w:tcW w:w="959" w:type="dxa"/>
            <w:shd w:val="clear" w:color="auto" w:fill="auto"/>
            <w:vAlign w:val="center"/>
          </w:tcPr>
          <w:p w14:paraId="242F8B6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81.22А (81.21А)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4548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B6B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9D6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430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71D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87C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AA8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030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278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C97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273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D55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6B1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BE6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27EC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FEA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FB8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A91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5E1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27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AE8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781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AF7D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560DC92" w14:textId="77777777" w:rsidTr="004654AF">
        <w:tc>
          <w:tcPr>
            <w:tcW w:w="959" w:type="dxa"/>
            <w:shd w:val="clear" w:color="auto" w:fill="auto"/>
            <w:vAlign w:val="center"/>
          </w:tcPr>
          <w:p w14:paraId="36E3EDF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C686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F26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344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7CB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26E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888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D21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1CC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957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852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D79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CC6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44C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46E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0E19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2A5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93E9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46C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834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E66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F28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F46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45BC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E7F2658" w14:textId="77777777" w:rsidTr="004654AF">
        <w:tc>
          <w:tcPr>
            <w:tcW w:w="959" w:type="dxa"/>
            <w:shd w:val="clear" w:color="auto" w:fill="auto"/>
            <w:vAlign w:val="center"/>
          </w:tcPr>
          <w:p w14:paraId="4FFAC69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81РСЦ.25А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A0C0B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DA8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DCB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EF0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C3C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2A5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607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3444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151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012D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BFB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650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605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D57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5F50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40E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D57C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4AF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006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080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295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BA3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5218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CD771DC" w14:textId="77777777" w:rsidTr="004654AF">
        <w:tc>
          <w:tcPr>
            <w:tcW w:w="959" w:type="dxa"/>
            <w:shd w:val="clear" w:color="auto" w:fill="auto"/>
            <w:vAlign w:val="center"/>
          </w:tcPr>
          <w:p w14:paraId="6EEEF2A1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81РСЦ.26А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DF03A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BC6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F9C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6AF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67B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51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797F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ECE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88B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EC6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EA5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7B2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55C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BAA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307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2D1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071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9BC7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056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3D4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215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4B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3ED0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5D6EE935" w14:textId="77777777" w:rsidTr="004654AF">
        <w:tc>
          <w:tcPr>
            <w:tcW w:w="959" w:type="dxa"/>
            <w:shd w:val="clear" w:color="auto" w:fill="auto"/>
            <w:vAlign w:val="center"/>
          </w:tcPr>
          <w:p w14:paraId="1037BAA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81РСЦ.27А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02ED9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20B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6EB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C21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C6A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36E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00B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4BA8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3E4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B2C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4B3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B50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1B6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541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3424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D50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D7E4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B17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8DD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7A75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B9C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845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2214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B17846A" w14:textId="77777777" w:rsidTr="004654AF">
        <w:tc>
          <w:tcPr>
            <w:tcW w:w="959" w:type="dxa"/>
            <w:shd w:val="clear" w:color="auto" w:fill="auto"/>
            <w:vAlign w:val="center"/>
          </w:tcPr>
          <w:p w14:paraId="02F584E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81РСЦ.28А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F9367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A45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25B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AD3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3FF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353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1D6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C0B5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B9F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CB4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95F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8E3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74D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575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3B8F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461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124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D3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B72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209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EAE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BAE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10C9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1FDCC70" w14:textId="77777777" w:rsidTr="004654AF">
        <w:tc>
          <w:tcPr>
            <w:tcW w:w="959" w:type="dxa"/>
            <w:shd w:val="clear" w:color="auto" w:fill="auto"/>
            <w:vAlign w:val="center"/>
          </w:tcPr>
          <w:p w14:paraId="003FB7E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81РСЦ.29А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7F6AF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67E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7E8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3F5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7963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C87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5DB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D9C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711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2E9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909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C0B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4B0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46E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82E7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C7B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06D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F7A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C75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B26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375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9F2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44A8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CFBCB6D" w14:textId="77777777" w:rsidTr="004654AF">
        <w:tc>
          <w:tcPr>
            <w:tcW w:w="959" w:type="dxa"/>
            <w:shd w:val="clear" w:color="auto" w:fill="auto"/>
            <w:vAlign w:val="center"/>
          </w:tcPr>
          <w:p w14:paraId="3098CE1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81РСЦ.30А (81.РСЦ.24А)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27F7E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DB9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F007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138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583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956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666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268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D0D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F0C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B28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BE0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E94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BEA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C34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BDB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B872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5A6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A1C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195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D63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E44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65FF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7DD93623" w14:textId="77777777" w:rsidTr="004654AF">
        <w:tc>
          <w:tcPr>
            <w:tcW w:w="959" w:type="dxa"/>
            <w:shd w:val="clear" w:color="auto" w:fill="auto"/>
            <w:vAlign w:val="center"/>
          </w:tcPr>
          <w:p w14:paraId="52B7D92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12B516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9F9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36A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0FB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223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B75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84D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D8D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E2A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155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B49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B02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E0A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607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73DC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9D8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352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169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EE2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1DA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545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948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A563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7285D3A2" w14:textId="77777777" w:rsidTr="004654AF">
        <w:tc>
          <w:tcPr>
            <w:tcW w:w="959" w:type="dxa"/>
            <w:shd w:val="clear" w:color="auto" w:fill="auto"/>
            <w:vAlign w:val="center"/>
          </w:tcPr>
          <w:p w14:paraId="10FEE9A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81.РСЦ.35А (81.РСЦ.34А)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569F2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23B1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3D0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48C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133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0E0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5E6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CA2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85A4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D04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3DB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7EB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37E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523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AEC7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2CC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10AC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5D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36FD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555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FFE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048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985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1F55FDA" w14:textId="77777777" w:rsidTr="004654AF">
        <w:tc>
          <w:tcPr>
            <w:tcW w:w="959" w:type="dxa"/>
            <w:shd w:val="clear" w:color="auto" w:fill="auto"/>
            <w:vAlign w:val="center"/>
          </w:tcPr>
          <w:p w14:paraId="1314EBC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724B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843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FD5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55D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7A0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D25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C36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A14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1CF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4F4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37A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FF25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50C6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AB8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07FC2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01B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0959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BA2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40F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C3B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E4D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6DF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75D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428CBAF8" w14:textId="77777777" w:rsidTr="004654AF">
        <w:tc>
          <w:tcPr>
            <w:tcW w:w="959" w:type="dxa"/>
            <w:shd w:val="clear" w:color="auto" w:fill="auto"/>
            <w:vAlign w:val="center"/>
          </w:tcPr>
          <w:p w14:paraId="4D6B0FC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81.РСЦ.37А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4825A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81BA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AB0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8240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BEC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471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410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EA49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52E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BC8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8D2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636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597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4C5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9535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026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F70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13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6E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D653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1D41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244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D0B3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2C5AA82" w14:textId="77777777" w:rsidTr="004654AF">
        <w:tc>
          <w:tcPr>
            <w:tcW w:w="959" w:type="dxa"/>
            <w:shd w:val="clear" w:color="auto" w:fill="auto"/>
            <w:vAlign w:val="center"/>
          </w:tcPr>
          <w:p w14:paraId="2BED9D5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81.РСЦ.38А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BA56B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CAB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3E5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229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927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A2B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21A6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B95C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E65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17C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CE5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D91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F18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4D2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A470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EA2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505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547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A6B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EF8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65E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954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406D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EAA1C71" w14:textId="77777777" w:rsidTr="004654AF">
        <w:tc>
          <w:tcPr>
            <w:tcW w:w="959" w:type="dxa"/>
            <w:shd w:val="clear" w:color="auto" w:fill="auto"/>
            <w:vAlign w:val="center"/>
          </w:tcPr>
          <w:p w14:paraId="042B2AC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81.РСЦ.39А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14B6D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6FF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35C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73C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D88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C81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1F7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3B2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4C1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D54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CA6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2B8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E53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519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B0CC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654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772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393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021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FDE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F02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72A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DEC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4857635" w14:textId="77777777" w:rsidTr="004654AF">
        <w:tc>
          <w:tcPr>
            <w:tcW w:w="959" w:type="dxa"/>
            <w:shd w:val="clear" w:color="auto" w:fill="auto"/>
            <w:vAlign w:val="center"/>
          </w:tcPr>
          <w:p w14:paraId="1F11E76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81.РСЦ.40А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E737C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3B39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CBF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D8A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410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A16D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BC9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567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322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C41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C3D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D55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6F5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FAE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1B40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3DC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AA71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A28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D6F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F93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061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F564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DD43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0C94FF3" w14:textId="77777777" w:rsidTr="004654AF">
        <w:tc>
          <w:tcPr>
            <w:tcW w:w="959" w:type="dxa"/>
            <w:shd w:val="clear" w:color="auto" w:fill="auto"/>
            <w:vAlign w:val="center"/>
          </w:tcPr>
          <w:p w14:paraId="7F14A56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81.РСЦ.41А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1AF5BA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51C4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ECF0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834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3A2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B1B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69E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A20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0AF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A2A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BF1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1ED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0A2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916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5365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C0E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88C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1B3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89D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927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53F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EDB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5945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0A89B03" w14:textId="77777777" w:rsidTr="004654AF">
        <w:tc>
          <w:tcPr>
            <w:tcW w:w="959" w:type="dxa"/>
            <w:shd w:val="clear" w:color="auto" w:fill="auto"/>
            <w:vAlign w:val="center"/>
          </w:tcPr>
          <w:p w14:paraId="360CDF9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81.РСЦ.42А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EA742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7D7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D1F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EF6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CB32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1D9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89B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FA1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E01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AF4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7A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3DC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7C4C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5E8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AA41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2A3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6681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305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BD7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A6F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C40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2C9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A861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5E955625" w14:textId="77777777" w:rsidTr="004654AF">
        <w:tc>
          <w:tcPr>
            <w:tcW w:w="959" w:type="dxa"/>
            <w:shd w:val="clear" w:color="auto" w:fill="auto"/>
            <w:vAlign w:val="center"/>
          </w:tcPr>
          <w:p w14:paraId="3F4FA119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81.РСЦ.43А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E4223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13B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8D5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F2A3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2F4A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10D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1B45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11A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465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9407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AF1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D13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F4D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001C4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A79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1B6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4D5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BF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9E8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544F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4266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11E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A1D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23B5FBBC" w14:textId="77777777" w:rsidTr="004654AF">
        <w:tc>
          <w:tcPr>
            <w:tcW w:w="959" w:type="dxa"/>
            <w:shd w:val="clear" w:color="auto" w:fill="auto"/>
            <w:vAlign w:val="center"/>
          </w:tcPr>
          <w:p w14:paraId="2216AFB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81.РСЦ.44А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5FFD5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792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2ADA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D3B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961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013E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8EB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137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D65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8324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CE9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F8C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B22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24E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F37A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747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37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233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BDA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697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4B6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121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0E7B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AFE702D" w14:textId="77777777" w:rsidTr="004654AF">
        <w:tc>
          <w:tcPr>
            <w:tcW w:w="959" w:type="dxa"/>
            <w:shd w:val="clear" w:color="auto" w:fill="auto"/>
            <w:vAlign w:val="center"/>
          </w:tcPr>
          <w:p w14:paraId="178728B4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81.РСЦ.45А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31325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5AE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A19E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FA51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CD00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555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4D8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006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8A1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D789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701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453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0FB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675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B1F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E75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3EF7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56C8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19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9DB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966F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07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01F4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C224260" w14:textId="77777777" w:rsidTr="004654AF">
        <w:tc>
          <w:tcPr>
            <w:tcW w:w="959" w:type="dxa"/>
            <w:shd w:val="clear" w:color="auto" w:fill="auto"/>
            <w:vAlign w:val="center"/>
          </w:tcPr>
          <w:p w14:paraId="5E2222F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81.РСЦ.46А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A38B6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271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66F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A6F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424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A08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832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889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01B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8AA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0B3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71E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4EC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1B5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D9EC1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1EF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13C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DD5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82D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B80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55E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8DC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2EA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6387A7AD" w14:textId="77777777" w:rsidTr="004654AF">
        <w:tc>
          <w:tcPr>
            <w:tcW w:w="959" w:type="dxa"/>
            <w:shd w:val="clear" w:color="auto" w:fill="auto"/>
            <w:vAlign w:val="center"/>
          </w:tcPr>
          <w:p w14:paraId="1959079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81.РСЦ.47А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84CD8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C70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E35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C70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19C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4EEF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042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EF6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D2C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F2A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DE4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7AB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292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041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F6F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497D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25B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452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B9B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0F8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789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850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1F302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88C1A52" w14:textId="77777777" w:rsidTr="004654AF">
        <w:tc>
          <w:tcPr>
            <w:tcW w:w="959" w:type="dxa"/>
            <w:shd w:val="clear" w:color="auto" w:fill="auto"/>
            <w:vAlign w:val="center"/>
          </w:tcPr>
          <w:p w14:paraId="663891A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81.РСЦ.48А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39A764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75F5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2BA9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E2A0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EEDD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80E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88F3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AE7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2A9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E31C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961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22E8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EC9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66D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F95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47A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351AE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692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366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00A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70E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4B9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0832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8F00EB9" w14:textId="77777777" w:rsidTr="004654AF">
        <w:tc>
          <w:tcPr>
            <w:tcW w:w="959" w:type="dxa"/>
            <w:shd w:val="clear" w:color="auto" w:fill="auto"/>
            <w:vAlign w:val="center"/>
          </w:tcPr>
          <w:p w14:paraId="01DA739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81.РСЦ.49А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920DE0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2B1A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B4CA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0C4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F0B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ADD2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39D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4D4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E1C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7DA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377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933B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B2BA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3DA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D71B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120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2F4F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D7C6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B5E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DEC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4BA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F543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F6D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D724FC3" w14:textId="77777777" w:rsidTr="004654AF">
        <w:tc>
          <w:tcPr>
            <w:tcW w:w="959" w:type="dxa"/>
            <w:shd w:val="clear" w:color="auto" w:fill="auto"/>
            <w:vAlign w:val="center"/>
          </w:tcPr>
          <w:p w14:paraId="7C718680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81.РСЦ.50А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41DEA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0773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15B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5BA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819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51A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99C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F24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175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BDA2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E43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EC4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181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777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0B8B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B8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6FF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3F7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0D3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CB9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2D1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3705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2910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D5CBACF" w14:textId="77777777" w:rsidTr="004654AF">
        <w:tc>
          <w:tcPr>
            <w:tcW w:w="959" w:type="dxa"/>
            <w:shd w:val="clear" w:color="auto" w:fill="auto"/>
            <w:vAlign w:val="center"/>
          </w:tcPr>
          <w:p w14:paraId="756AB02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81.РСЦ.51А 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F57B01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C81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1FDA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DAA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C0D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401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CE6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557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0727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4E9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C112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F306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FCC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35B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DAA22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B845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1C79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2C3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692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09A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B627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A48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9EE24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3DABFD8" w14:textId="77777777" w:rsidTr="004654AF">
        <w:tc>
          <w:tcPr>
            <w:tcW w:w="959" w:type="dxa"/>
            <w:shd w:val="clear" w:color="auto" w:fill="auto"/>
            <w:vAlign w:val="center"/>
          </w:tcPr>
          <w:p w14:paraId="39773D0A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81.РСЦ.52А </w:t>
            </w:r>
            <w:r>
              <w:rPr>
                <w:sz w:val="18"/>
                <w:szCs w:val="18"/>
              </w:rPr>
              <w:lastRenderedPageBreak/>
              <w:t>(81.РСЦ.36А)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6D780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39F9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ED4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AC3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592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926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62A7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8A43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0FC2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5DE5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EE9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280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7EE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D6A1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BD155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831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72AA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B91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320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5A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E9A6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77B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181B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11D6B906" w14:textId="77777777" w:rsidTr="004654AF">
        <w:tc>
          <w:tcPr>
            <w:tcW w:w="959" w:type="dxa"/>
            <w:shd w:val="clear" w:color="auto" w:fill="auto"/>
            <w:vAlign w:val="center"/>
          </w:tcPr>
          <w:p w14:paraId="69FE8786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21983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99D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6469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FC9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CC1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53A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5F8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1FE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79E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D81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2A2E6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217F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DC7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9CD3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12A5F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535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1F0E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78E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E463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7F3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378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B58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02B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1D74E790" w14:textId="77777777" w:rsidTr="004654AF">
        <w:tc>
          <w:tcPr>
            <w:tcW w:w="959" w:type="dxa"/>
            <w:shd w:val="clear" w:color="auto" w:fill="auto"/>
            <w:vAlign w:val="center"/>
          </w:tcPr>
          <w:p w14:paraId="7584E67B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81.РСЦ.54А (81.РСЦ.53А)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AEB95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C60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C25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2253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9C2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267C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3C6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BEFC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AFB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0F5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9966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C391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65C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1C9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4667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9D33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966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E6E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3210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82B9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C41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628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FC34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2AAAE817" w14:textId="77777777" w:rsidTr="004654AF">
        <w:tc>
          <w:tcPr>
            <w:tcW w:w="959" w:type="dxa"/>
            <w:shd w:val="clear" w:color="auto" w:fill="auto"/>
            <w:vAlign w:val="center"/>
          </w:tcPr>
          <w:p w14:paraId="28E4333D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81.РСЦ.53.1А (81.РСЦ.53А)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E8047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Облицовщик-плиточник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C0A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7EA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617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CE3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CE9EE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2BB8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0884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07DC2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5F3B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3F07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C49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749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F8A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3FB1D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5C72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581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9BC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D6B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2BE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A12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34F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841F2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66DAB4C" w14:textId="77777777" w:rsidTr="004654AF">
        <w:tc>
          <w:tcPr>
            <w:tcW w:w="959" w:type="dxa"/>
            <w:shd w:val="clear" w:color="auto" w:fill="auto"/>
            <w:vAlign w:val="center"/>
          </w:tcPr>
          <w:p w14:paraId="79968F8C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0DDBD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82CE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FC40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F40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FAB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E397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9E2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A808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29B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EC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E436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C0A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F38A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E97B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7E6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E5A3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820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B79B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9629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C6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E691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35E3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5163C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38669DD0" w14:textId="77777777" w:rsidTr="004654AF">
        <w:tc>
          <w:tcPr>
            <w:tcW w:w="959" w:type="dxa"/>
            <w:shd w:val="clear" w:color="auto" w:fill="auto"/>
            <w:vAlign w:val="center"/>
          </w:tcPr>
          <w:p w14:paraId="185172E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81.РСЦ.56А (81.РСЦ.55А)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2D2A8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821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4DE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F70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367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2ADD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2E4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F479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A9B9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02B1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25B3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20D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C83A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442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40292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8236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3C7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7BE8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5DAA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0F6D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A008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308E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19087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6C6E0863" w14:textId="77777777" w:rsidTr="004654AF">
        <w:tc>
          <w:tcPr>
            <w:tcW w:w="959" w:type="dxa"/>
            <w:shd w:val="clear" w:color="auto" w:fill="auto"/>
            <w:vAlign w:val="center"/>
          </w:tcPr>
          <w:p w14:paraId="53C11392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81.РСЦ.57А (81.РСЦ.55А)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18B9A2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63D6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BEE2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27D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CAE5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9E7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8982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3047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FF8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A2A3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37A1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ECD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C5E2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448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378D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5A1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F49B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BA6E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ED94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3B3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601B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D4D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6CD4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4183CA8A" w14:textId="77777777" w:rsidTr="004654AF">
        <w:tc>
          <w:tcPr>
            <w:tcW w:w="959" w:type="dxa"/>
            <w:shd w:val="clear" w:color="auto" w:fill="auto"/>
            <w:vAlign w:val="center"/>
          </w:tcPr>
          <w:p w14:paraId="5444B7D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81.РСЦ.58А (81.РСЦ.55А)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4ED43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0BCB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3A3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241C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14D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360C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4BD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E71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905D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20D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446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21B1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6BCE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947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F2712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CE92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91E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FDA6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A1D7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8869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F2E9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F60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DD4A9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1F1D" w:rsidRPr="00F06873" w14:paraId="03EE78BD" w14:textId="77777777" w:rsidTr="004654AF">
        <w:tc>
          <w:tcPr>
            <w:tcW w:w="959" w:type="dxa"/>
            <w:shd w:val="clear" w:color="auto" w:fill="auto"/>
            <w:vAlign w:val="center"/>
          </w:tcPr>
          <w:p w14:paraId="77FDECBE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702258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ЦИТиСУ № 853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E2646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32CCD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90C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92684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B6CE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276E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7F8D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52658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0D33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87F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030E6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4C278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9498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BB953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3910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CFB7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E2A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AC62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1371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BA934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1715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5639A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44D0F26D" w14:textId="77777777" w:rsidTr="004654AF">
        <w:tc>
          <w:tcPr>
            <w:tcW w:w="959" w:type="dxa"/>
            <w:shd w:val="clear" w:color="auto" w:fill="auto"/>
            <w:vAlign w:val="center"/>
          </w:tcPr>
          <w:p w14:paraId="6E9A9F8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E813EE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1695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37E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5E4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4F56D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303F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C0B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A8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32DB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DE1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76CA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02E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31AA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1B35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AA99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BF2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6AF97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1151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2B22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94EB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EC17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FCD8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9CF78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3A81F25D" w14:textId="77777777" w:rsidTr="004654AF">
        <w:tc>
          <w:tcPr>
            <w:tcW w:w="959" w:type="dxa"/>
            <w:shd w:val="clear" w:color="auto" w:fill="auto"/>
            <w:vAlign w:val="center"/>
          </w:tcPr>
          <w:p w14:paraId="1EF10728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853.10А (853.9А)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AC4EEB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C487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5C95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8DD1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E6FC8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25E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5C21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410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BFC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CE30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DD4F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ED5C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BFD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91D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D4FEC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E74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EAD4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ADB4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A31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12E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E6D8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D9A4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9490C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0B09BE6" w14:textId="77777777" w:rsidTr="004654AF">
        <w:tc>
          <w:tcPr>
            <w:tcW w:w="959" w:type="dxa"/>
            <w:shd w:val="clear" w:color="auto" w:fill="auto"/>
            <w:vAlign w:val="center"/>
          </w:tcPr>
          <w:p w14:paraId="263BA0B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927363" w14:textId="77777777" w:rsidR="00D61F1D" w:rsidRPr="00D61F1D" w:rsidRDefault="00D61F1D" w:rsidP="001B19D8">
            <w:pPr>
              <w:jc w:val="center"/>
              <w:rPr>
                <w:b/>
                <w:sz w:val="18"/>
                <w:szCs w:val="18"/>
              </w:rPr>
            </w:pPr>
            <w:r w:rsidRPr="00D61F1D">
              <w:rPr>
                <w:b/>
                <w:sz w:val="18"/>
                <w:szCs w:val="18"/>
              </w:rPr>
              <w:t>Управление № 77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1790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6DCAA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035357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0E3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4C6BF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D610E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5386F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EC21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1819C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A2076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34D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C948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DC6F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AFA97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460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FE3DD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65AC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4AA8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EE60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B13A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DAC3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F546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1F1D" w:rsidRPr="00F06873" w14:paraId="2A8E7B44" w14:textId="77777777" w:rsidTr="004654AF">
        <w:tc>
          <w:tcPr>
            <w:tcW w:w="959" w:type="dxa"/>
            <w:shd w:val="clear" w:color="auto" w:fill="auto"/>
            <w:vAlign w:val="center"/>
          </w:tcPr>
          <w:p w14:paraId="12596727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872.827.1А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D6F72C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5143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526C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EA47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9790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5A43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8B5C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191B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0FDB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136B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C9B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B8CD0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EB76D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FA3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5948A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4C34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42C65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801F8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07AD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615D3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0199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1A85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9300B2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61F1D" w:rsidRPr="00F06873" w14:paraId="0AD6A8A1" w14:textId="77777777" w:rsidTr="004654AF">
        <w:tc>
          <w:tcPr>
            <w:tcW w:w="959" w:type="dxa"/>
            <w:shd w:val="clear" w:color="auto" w:fill="auto"/>
            <w:vAlign w:val="center"/>
          </w:tcPr>
          <w:p w14:paraId="371BA7EF" w14:textId="77777777" w:rsid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872.827.2А </w:t>
            </w:r>
            <w:r>
              <w:rPr>
                <w:sz w:val="18"/>
                <w:szCs w:val="18"/>
              </w:rPr>
              <w:lastRenderedPageBreak/>
              <w:t>(872.827.1А)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06598F" w14:textId="77777777" w:rsidR="00D61F1D" w:rsidRPr="00D61F1D" w:rsidRDefault="00D61F1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Уборщик в литейных цехах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6A5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FD3A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8028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6439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CFC4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747F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0F1E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DDC1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1B2E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A140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E1F0A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990B6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153E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0DCC0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9ADA1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6E3B4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A22F9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C4EDF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AB3DE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2F9BB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3499C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7BB4E0" w14:textId="77777777" w:rsidR="00D61F1D" w:rsidRDefault="00D61F1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680FE541" w14:textId="77777777" w:rsidR="0065289A" w:rsidRDefault="0065289A" w:rsidP="009A1326">
      <w:pPr>
        <w:rPr>
          <w:sz w:val="18"/>
          <w:szCs w:val="18"/>
          <w:lang w:val="en-US"/>
        </w:rPr>
      </w:pPr>
    </w:p>
    <w:p w14:paraId="44DAD45E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61F1D">
        <w:rPr>
          <w:rStyle w:val="a9"/>
        </w:rPr>
        <w:t>24.01.2025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A11E741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3D8F" w14:textId="77777777" w:rsidR="005F6030" w:rsidRDefault="005F6030" w:rsidP="00D61F1D">
      <w:r>
        <w:separator/>
      </w:r>
    </w:p>
  </w:endnote>
  <w:endnote w:type="continuationSeparator" w:id="0">
    <w:p w14:paraId="56F6C1F0" w14:textId="77777777" w:rsidR="005F6030" w:rsidRDefault="005F6030" w:rsidP="00D6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62F5" w14:textId="77777777" w:rsidR="005F6030" w:rsidRDefault="005F6030" w:rsidP="00D61F1D">
      <w:r>
        <w:separator/>
      </w:r>
    </w:p>
  </w:footnote>
  <w:footnote w:type="continuationSeparator" w:id="0">
    <w:p w14:paraId="2FCC14DC" w14:textId="77777777" w:rsidR="005F6030" w:rsidRDefault="005F6030" w:rsidP="00D6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2"/>
    <w:docVar w:name="adv_info1" w:val="     "/>
    <w:docVar w:name="adv_info2" w:val="     "/>
    <w:docVar w:name="adv_info3" w:val="     "/>
    <w:docVar w:name="att_org_adr" w:val="603089, Нижегородская область, г. Нижний Новгород, ул. Полтавская, д.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комнаты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boss_fio" w:val="Свидовский Николай Александрович"/>
    <w:docVar w:name="ceh_info" w:val="Акционерное общество &quot;Марийский машиностроительный завод&quot;"/>
    <w:docVar w:name="doc_name" w:val="Документ52"/>
    <w:docVar w:name="doc_type" w:val="5"/>
    <w:docVar w:name="fill_date" w:val="24.01.2025"/>
    <w:docVar w:name="org_guid" w:val="9A3DD4C4C72940DDAB389B8A020C98CD"/>
    <w:docVar w:name="org_id" w:val="2"/>
    <w:docVar w:name="org_name" w:val="     "/>
    <w:docVar w:name="pers_guids" w:val="91365A5CAD894711A717AD1D478FC08F@143-117-127-14"/>
    <w:docVar w:name="pers_snils" w:val="91365A5CAD894711A717AD1D478FC08F@143-117-127-14"/>
    <w:docVar w:name="podr_id" w:val="org_2"/>
    <w:docVar w:name="pred_dolg" w:val="Первый заместитель генерального директора АО &quot;ММЗ&quot; - главный инженер"/>
    <w:docVar w:name="pred_fio" w:val="Божко Сергей Алексеевич"/>
    <w:docVar w:name="prikaz_sout" w:val="817"/>
    <w:docVar w:name="rbtd_adr" w:val="     "/>
    <w:docVar w:name="rbtd_name" w:val="Акционерное общество &quot;Марийский машиностроительный завод&quot;"/>
    <w:docVar w:name="step_test" w:val="6"/>
    <w:docVar w:name="sv_docs" w:val="1"/>
  </w:docVars>
  <w:rsids>
    <w:rsidRoot w:val="00D61F1D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030"/>
    <w:rsid w:val="005F64E6"/>
    <w:rsid w:val="00642E12"/>
    <w:rsid w:val="0065289A"/>
    <w:rsid w:val="0067226F"/>
    <w:rsid w:val="006B3B11"/>
    <w:rsid w:val="006E4DFC"/>
    <w:rsid w:val="00725C51"/>
    <w:rsid w:val="0074240E"/>
    <w:rsid w:val="00820552"/>
    <w:rsid w:val="00936F48"/>
    <w:rsid w:val="009647F7"/>
    <w:rsid w:val="009A1326"/>
    <w:rsid w:val="009B173B"/>
    <w:rsid w:val="009D6532"/>
    <w:rsid w:val="00A026A4"/>
    <w:rsid w:val="00A06539"/>
    <w:rsid w:val="00AF1EDF"/>
    <w:rsid w:val="00B00B25"/>
    <w:rsid w:val="00B12F45"/>
    <w:rsid w:val="00B2089E"/>
    <w:rsid w:val="00B3448B"/>
    <w:rsid w:val="00B874F5"/>
    <w:rsid w:val="00BA560A"/>
    <w:rsid w:val="00BF5FA5"/>
    <w:rsid w:val="00C0355B"/>
    <w:rsid w:val="00C358B2"/>
    <w:rsid w:val="00C93056"/>
    <w:rsid w:val="00CA2E96"/>
    <w:rsid w:val="00CD2568"/>
    <w:rsid w:val="00D11966"/>
    <w:rsid w:val="00D61F1D"/>
    <w:rsid w:val="00DC0F74"/>
    <w:rsid w:val="00DC1A91"/>
    <w:rsid w:val="00DD6622"/>
    <w:rsid w:val="00E25119"/>
    <w:rsid w:val="00E30B79"/>
    <w:rsid w:val="00E336E0"/>
    <w:rsid w:val="00E42CE2"/>
    <w:rsid w:val="00E458F1"/>
    <w:rsid w:val="00E930FC"/>
    <w:rsid w:val="00EA3306"/>
    <w:rsid w:val="00EB7BDE"/>
    <w:rsid w:val="00EC5373"/>
    <w:rsid w:val="00F06873"/>
    <w:rsid w:val="00F262EE"/>
    <w:rsid w:val="00F46395"/>
    <w:rsid w:val="00F547D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68C4A"/>
  <w15:chartTrackingRefBased/>
  <w15:docId w15:val="{1F860BD2-B4E3-4527-9C72-4082CBF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1F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61F1D"/>
    <w:rPr>
      <w:sz w:val="24"/>
    </w:rPr>
  </w:style>
  <w:style w:type="paragraph" w:styleId="ad">
    <w:name w:val="footer"/>
    <w:basedOn w:val="a"/>
    <w:link w:val="ae"/>
    <w:rsid w:val="00D61F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61F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Патрушев Константин Николаевич</cp:lastModifiedBy>
  <cp:revision>9</cp:revision>
  <dcterms:created xsi:type="dcterms:W3CDTF">2025-01-27T20:17:00Z</dcterms:created>
  <dcterms:modified xsi:type="dcterms:W3CDTF">2025-04-09T05:27:00Z</dcterms:modified>
</cp:coreProperties>
</file>