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BF85" w14:textId="77777777" w:rsidR="000F0714" w:rsidRPr="00CF3272" w:rsidRDefault="000F0714" w:rsidP="000F0714">
      <w:pPr>
        <w:pStyle w:val="a7"/>
        <w:jc w:val="center"/>
      </w:pPr>
      <w:r w:rsidRPr="00CF3272">
        <w:t xml:space="preserve">Сводная ведомость результатов </w:t>
      </w:r>
      <w:r w:rsidR="004654AF" w:rsidRPr="00CF3272">
        <w:t xml:space="preserve">проведения </w:t>
      </w:r>
      <w:r w:rsidRPr="00CF3272">
        <w:t>специальной оценки условий труда</w:t>
      </w:r>
    </w:p>
    <w:p w14:paraId="588401DE" w14:textId="77777777" w:rsidR="00B3448B" w:rsidRPr="00CF3272" w:rsidRDefault="00B3448B" w:rsidP="00B3448B"/>
    <w:p w14:paraId="5B489676" w14:textId="77777777" w:rsidR="00B3448B" w:rsidRPr="00CF3272" w:rsidRDefault="00B3448B" w:rsidP="00B3448B">
      <w:r w:rsidRPr="00CF3272">
        <w:t>Наименование организации:</w:t>
      </w:r>
      <w:r w:rsidRPr="00CF3272">
        <w:rPr>
          <w:rStyle w:val="a9"/>
        </w:rPr>
        <w:t xml:space="preserve"> </w:t>
      </w:r>
      <w:r w:rsidR="00110AC0">
        <w:fldChar w:fldCharType="begin"/>
      </w:r>
      <w:r w:rsidR="00110AC0">
        <w:instrText xml:space="preserve"> DOCVARIABLE ceh_info \* MERGEFORMAT </w:instrText>
      </w:r>
      <w:r w:rsidR="00110AC0">
        <w:fldChar w:fldCharType="separate"/>
      </w:r>
      <w:r w:rsidR="002658DC" w:rsidRPr="002658DC">
        <w:rPr>
          <w:rStyle w:val="a9"/>
        </w:rPr>
        <w:t>Акционерное общество «Марийский машиностроительный завод»</w:t>
      </w:r>
      <w:r w:rsidR="00110AC0">
        <w:rPr>
          <w:rStyle w:val="a9"/>
        </w:rPr>
        <w:fldChar w:fldCharType="end"/>
      </w:r>
      <w:r w:rsidRPr="00CF3272">
        <w:rPr>
          <w:rStyle w:val="a9"/>
        </w:rPr>
        <w:t> </w:t>
      </w:r>
    </w:p>
    <w:p w14:paraId="0AC10D87" w14:textId="77777777" w:rsidR="00F06873" w:rsidRPr="00CF3272" w:rsidRDefault="00F06873" w:rsidP="004654AF">
      <w:pPr>
        <w:suppressAutoHyphens/>
        <w:jc w:val="right"/>
      </w:pPr>
      <w:r w:rsidRPr="00CF3272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3260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F3272" w14:paraId="15EA2A0D" w14:textId="77777777" w:rsidTr="00CF3272">
        <w:trPr>
          <w:trHeight w:val="475"/>
          <w:jc w:val="center"/>
        </w:trPr>
        <w:tc>
          <w:tcPr>
            <w:tcW w:w="3085" w:type="dxa"/>
            <w:vMerge w:val="restart"/>
            <w:vAlign w:val="center"/>
          </w:tcPr>
          <w:p w14:paraId="2B30B3A9" w14:textId="77777777"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F32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0669160B" w14:textId="77777777" w:rsidR="004654AF" w:rsidRPr="00CF3272" w:rsidRDefault="004654AF" w:rsidP="00CF327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14:paraId="087F4797" w14:textId="77777777"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F3272" w14:paraId="1B147241" w14:textId="77777777" w:rsidTr="00CF3272">
        <w:trPr>
          <w:trHeight w:val="70"/>
          <w:jc w:val="center"/>
        </w:trPr>
        <w:tc>
          <w:tcPr>
            <w:tcW w:w="3085" w:type="dxa"/>
            <w:vMerge/>
            <w:vAlign w:val="center"/>
          </w:tcPr>
          <w:p w14:paraId="535BDF0E" w14:textId="77777777"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06890DFB" w14:textId="77777777" w:rsidR="004654A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2EA0D41" w14:textId="77777777"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80B63DB" w14:textId="77777777"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802C251" w14:textId="77777777"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CE57DB5" w14:textId="77777777"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F3272" w14:paraId="45E24A39" w14:textId="77777777" w:rsidTr="00CF3272">
        <w:trPr>
          <w:trHeight w:val="313"/>
          <w:jc w:val="center"/>
        </w:trPr>
        <w:tc>
          <w:tcPr>
            <w:tcW w:w="3085" w:type="dxa"/>
            <w:vMerge/>
            <w:vAlign w:val="center"/>
          </w:tcPr>
          <w:p w14:paraId="7A6FF7DC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84A15E" w14:textId="77777777" w:rsidR="00AF1EDF" w:rsidRPr="00CF327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vAlign w:val="center"/>
          </w:tcPr>
          <w:p w14:paraId="5F2F6318" w14:textId="77777777" w:rsidR="00AF1ED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7F988A7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AFC4EF3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C6DA9C7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617078A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C892794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4C02890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AE10750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F3272" w14:paraId="567FDC20" w14:textId="77777777" w:rsidTr="00CF3272">
        <w:trPr>
          <w:jc w:val="center"/>
        </w:trPr>
        <w:tc>
          <w:tcPr>
            <w:tcW w:w="3085" w:type="dxa"/>
            <w:vAlign w:val="center"/>
          </w:tcPr>
          <w:p w14:paraId="15465576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64940CC" w14:textId="77777777" w:rsidR="00AF1EDF" w:rsidRPr="00CF327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03479D0B" w14:textId="77777777" w:rsidR="00AF1ED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D6054AF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39DA56E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1E02E12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05462D3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05FFCEB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D7662B0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1B4F74B" w14:textId="77777777"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F3272" w14:paraId="01D56B0D" w14:textId="77777777" w:rsidTr="00CF3272">
        <w:trPr>
          <w:jc w:val="center"/>
        </w:trPr>
        <w:tc>
          <w:tcPr>
            <w:tcW w:w="3085" w:type="dxa"/>
            <w:vAlign w:val="center"/>
          </w:tcPr>
          <w:p w14:paraId="022C9657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F327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34" w:type="dxa"/>
            <w:vAlign w:val="center"/>
          </w:tcPr>
          <w:p w14:paraId="03902B80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</w:t>
            </w:r>
          </w:p>
        </w:tc>
        <w:tc>
          <w:tcPr>
            <w:tcW w:w="3260" w:type="dxa"/>
            <w:vAlign w:val="center"/>
          </w:tcPr>
          <w:p w14:paraId="4CE18134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</w:t>
            </w:r>
          </w:p>
        </w:tc>
        <w:tc>
          <w:tcPr>
            <w:tcW w:w="1063" w:type="dxa"/>
            <w:vAlign w:val="center"/>
          </w:tcPr>
          <w:p w14:paraId="02267F1A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9E6BD1F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14:paraId="43F21C57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169" w:type="dxa"/>
            <w:vAlign w:val="center"/>
          </w:tcPr>
          <w:p w14:paraId="3A360A6D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69" w:type="dxa"/>
            <w:vAlign w:val="center"/>
          </w:tcPr>
          <w:p w14:paraId="463AC2C0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14:paraId="574E20B5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499B3D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14:paraId="5F1ABB3A" w14:textId="77777777" w:rsidTr="00CF3272">
        <w:trPr>
          <w:jc w:val="center"/>
        </w:trPr>
        <w:tc>
          <w:tcPr>
            <w:tcW w:w="3085" w:type="dxa"/>
            <w:vAlign w:val="center"/>
          </w:tcPr>
          <w:p w14:paraId="737876CF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F327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134" w:type="dxa"/>
            <w:vAlign w:val="center"/>
          </w:tcPr>
          <w:p w14:paraId="6F72E008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</w:t>
            </w:r>
          </w:p>
        </w:tc>
        <w:tc>
          <w:tcPr>
            <w:tcW w:w="3260" w:type="dxa"/>
            <w:vAlign w:val="center"/>
          </w:tcPr>
          <w:p w14:paraId="250974FD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</w:t>
            </w:r>
          </w:p>
        </w:tc>
        <w:tc>
          <w:tcPr>
            <w:tcW w:w="1063" w:type="dxa"/>
            <w:vAlign w:val="center"/>
          </w:tcPr>
          <w:p w14:paraId="76D9DEE8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F4951AF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14:paraId="5ACF7386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169" w:type="dxa"/>
            <w:vAlign w:val="center"/>
          </w:tcPr>
          <w:p w14:paraId="638FCA6C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69" w:type="dxa"/>
            <w:vAlign w:val="center"/>
          </w:tcPr>
          <w:p w14:paraId="1E557CE9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14:paraId="50A5AACB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E9617C4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14:paraId="66C2ECE2" w14:textId="77777777" w:rsidTr="00CF3272">
        <w:trPr>
          <w:jc w:val="center"/>
        </w:trPr>
        <w:tc>
          <w:tcPr>
            <w:tcW w:w="3085" w:type="dxa"/>
            <w:vAlign w:val="center"/>
          </w:tcPr>
          <w:p w14:paraId="1F8D982F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F327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34" w:type="dxa"/>
            <w:vAlign w:val="center"/>
          </w:tcPr>
          <w:p w14:paraId="1613FD12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3260" w:type="dxa"/>
            <w:vAlign w:val="center"/>
          </w:tcPr>
          <w:p w14:paraId="17E065A5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1063" w:type="dxa"/>
            <w:vAlign w:val="center"/>
          </w:tcPr>
          <w:p w14:paraId="16A83712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5575FF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14:paraId="3F9C83EA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69" w:type="dxa"/>
            <w:vAlign w:val="center"/>
          </w:tcPr>
          <w:p w14:paraId="727D7E66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14:paraId="5366F974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307CAE49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36E383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14:paraId="358FFD24" w14:textId="77777777" w:rsidTr="00CF3272">
        <w:trPr>
          <w:jc w:val="center"/>
        </w:trPr>
        <w:tc>
          <w:tcPr>
            <w:tcW w:w="3085" w:type="dxa"/>
            <w:vAlign w:val="center"/>
          </w:tcPr>
          <w:p w14:paraId="5F068134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F327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34" w:type="dxa"/>
            <w:vAlign w:val="center"/>
          </w:tcPr>
          <w:p w14:paraId="17977F56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29FCB8BF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F483B32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113D5C3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FC898F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360633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987E70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375318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7BB9B4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14:paraId="10AF97B9" w14:textId="77777777" w:rsidTr="00CF3272">
        <w:trPr>
          <w:jc w:val="center"/>
        </w:trPr>
        <w:tc>
          <w:tcPr>
            <w:tcW w:w="3085" w:type="dxa"/>
            <w:vAlign w:val="center"/>
          </w:tcPr>
          <w:p w14:paraId="6FEF243E" w14:textId="77777777"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F327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34" w:type="dxa"/>
            <w:vAlign w:val="center"/>
          </w:tcPr>
          <w:p w14:paraId="444E5A61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0CEE1ED2" w14:textId="77777777" w:rsidR="00AF1EDF" w:rsidRPr="00CF3272" w:rsidRDefault="002658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6212121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000A35D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87FF5A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5BEDFE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C6225B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420EB47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DEEE40D" w14:textId="77777777" w:rsidR="00AF1EDF" w:rsidRPr="00CF3272" w:rsidRDefault="002658D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B5C553F" w14:textId="77777777" w:rsidR="00F06873" w:rsidRPr="00CF3272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03F1ED6" w14:textId="77777777" w:rsidR="00F06873" w:rsidRPr="00CF3272" w:rsidRDefault="00F06873" w:rsidP="00F06873">
      <w:pPr>
        <w:jc w:val="right"/>
      </w:pPr>
      <w:r w:rsidRPr="00CF3272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660"/>
        <w:gridCol w:w="851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CF3272" w14:paraId="4CA8FFF8" w14:textId="77777777" w:rsidTr="00CF3272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08EE67C" w14:textId="77777777" w:rsidR="00F06873" w:rsidRPr="00CF3272" w:rsidRDefault="004654AF" w:rsidP="00F06873">
            <w:pPr>
              <w:jc w:val="center"/>
              <w:rPr>
                <w:sz w:val="20"/>
              </w:rPr>
            </w:pPr>
            <w:r w:rsidRPr="00CF3272">
              <w:rPr>
                <w:color w:val="000000"/>
                <w:sz w:val="20"/>
              </w:rPr>
              <w:t>Индиви</w:t>
            </w:r>
            <w:r w:rsidRPr="00CF3272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352D0EB8" w14:textId="77777777" w:rsidR="004654AF" w:rsidRPr="00CF3272" w:rsidRDefault="004654AF" w:rsidP="004654AF">
            <w:pPr>
              <w:jc w:val="center"/>
              <w:rPr>
                <w:color w:val="000000"/>
                <w:sz w:val="20"/>
              </w:rPr>
            </w:pPr>
            <w:r w:rsidRPr="00CF3272">
              <w:rPr>
                <w:color w:val="000000"/>
                <w:sz w:val="20"/>
              </w:rPr>
              <w:t>Профессия/</w:t>
            </w:r>
            <w:r w:rsidRPr="00CF3272">
              <w:rPr>
                <w:color w:val="000000"/>
                <w:sz w:val="20"/>
              </w:rPr>
              <w:br/>
              <w:t>должность/</w:t>
            </w:r>
            <w:r w:rsidRPr="00CF3272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C9A836F" w14:textId="77777777" w:rsidR="00F06873" w:rsidRPr="00CF3272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2" w:type="dxa"/>
            <w:gridSpan w:val="14"/>
            <w:shd w:val="clear" w:color="auto" w:fill="auto"/>
          </w:tcPr>
          <w:p w14:paraId="6EB103F3" w14:textId="77777777" w:rsidR="00F06873" w:rsidRPr="00CF3272" w:rsidRDefault="00F06873" w:rsidP="00F06873">
            <w:pPr>
              <w:jc w:val="center"/>
              <w:rPr>
                <w:sz w:val="20"/>
              </w:rPr>
            </w:pPr>
            <w:r w:rsidRPr="00CF3272">
              <w:rPr>
                <w:sz w:val="20"/>
              </w:rPr>
              <w:t>Классы</w:t>
            </w:r>
            <w:r w:rsidR="004654AF" w:rsidRPr="00CF3272">
              <w:rPr>
                <w:sz w:val="20"/>
              </w:rPr>
              <w:t xml:space="preserve"> </w:t>
            </w:r>
            <w:r w:rsidR="004654AF" w:rsidRPr="00CF3272">
              <w:rPr>
                <w:color w:val="000000"/>
                <w:sz w:val="20"/>
              </w:rPr>
              <w:t>(подклассы)</w:t>
            </w:r>
            <w:r w:rsidRPr="00CF3272">
              <w:rPr>
                <w:sz w:val="20"/>
              </w:rPr>
              <w:t xml:space="preserve"> условий труда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7F17E30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682A31F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B8B220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967BF8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1ECD29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4B15F3C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F3272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9F4343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Лечебно</w:t>
            </w:r>
            <w:r w:rsidRPr="00CF3272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FE4193C" w14:textId="77777777" w:rsidR="00F06873" w:rsidRPr="00CF3272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CF3272">
              <w:rPr>
                <w:sz w:val="16"/>
                <w:szCs w:val="16"/>
              </w:rPr>
              <w:t xml:space="preserve"> </w:t>
            </w:r>
            <w:r w:rsidR="00F06873" w:rsidRPr="00CF3272">
              <w:rPr>
                <w:sz w:val="16"/>
                <w:szCs w:val="16"/>
              </w:rPr>
              <w:t>(да/нет)</w:t>
            </w:r>
          </w:p>
        </w:tc>
      </w:tr>
      <w:tr w:rsidR="00F06873" w:rsidRPr="00CF3272" w14:paraId="270A8BEA" w14:textId="77777777" w:rsidTr="00CF3272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A709986" w14:textId="77777777" w:rsidR="00F06873" w:rsidRPr="00CF327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BE67A6" w14:textId="77777777" w:rsidR="00F06873" w:rsidRPr="00CF327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F9B0719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96C21FA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46029C6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82F3C03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1E29F0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B3BB6C7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CDFBAEB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E12C647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4D63D7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0FC04F9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57A471" w14:textId="77777777" w:rsidR="00F06873" w:rsidRPr="00CF3272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04C50AD" w14:textId="77777777" w:rsidR="00F06873" w:rsidRPr="00CF3272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ABFDD95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14:paraId="6DA463C9" w14:textId="77777777"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694FADF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C6929BC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972DA47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62CAC7D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AE1F0F5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E5ADA9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E44113F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24568A76" w14:textId="77777777"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CF3272" w14:paraId="767E38B2" w14:textId="77777777" w:rsidTr="00CF3272">
        <w:tc>
          <w:tcPr>
            <w:tcW w:w="959" w:type="dxa"/>
            <w:shd w:val="clear" w:color="auto" w:fill="auto"/>
            <w:vAlign w:val="center"/>
          </w:tcPr>
          <w:p w14:paraId="5AA64894" w14:textId="77777777" w:rsidR="00F06873" w:rsidRPr="00CF3272" w:rsidRDefault="00F06873" w:rsidP="001B19D8">
            <w:pPr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383B34ED" w14:textId="77777777" w:rsidR="00F06873" w:rsidRPr="00CF3272" w:rsidRDefault="00F06873" w:rsidP="001B19D8">
            <w:pPr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A35CC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EBACF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18007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94470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369DC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0E96D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7BF89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BA271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3A150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07938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71643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DD5AA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AC5FB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EA053F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844A3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DF9B5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15C16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68ED5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26F38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1C27C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EF4BA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BF49C7" w14:textId="77777777"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24</w:t>
            </w:r>
          </w:p>
        </w:tc>
      </w:tr>
      <w:tr w:rsidR="002658DC" w:rsidRPr="00CF3272" w14:paraId="4E3D7B15" w14:textId="77777777" w:rsidTr="00CF3272">
        <w:tc>
          <w:tcPr>
            <w:tcW w:w="959" w:type="dxa"/>
            <w:shd w:val="clear" w:color="auto" w:fill="auto"/>
            <w:vAlign w:val="center"/>
          </w:tcPr>
          <w:p w14:paraId="635209F6" w14:textId="77777777" w:rsidR="002658DC" w:rsidRPr="00CF3272" w:rsidRDefault="002658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550199" w14:textId="77777777" w:rsidR="002658DC" w:rsidRPr="002658DC" w:rsidRDefault="002658DC" w:rsidP="001B19D8">
            <w:pPr>
              <w:jc w:val="center"/>
              <w:rPr>
                <w:b/>
                <w:sz w:val="18"/>
                <w:szCs w:val="18"/>
              </w:rPr>
            </w:pPr>
            <w:r w:rsidRPr="002658DC">
              <w:rPr>
                <w:b/>
                <w:sz w:val="18"/>
                <w:szCs w:val="18"/>
              </w:rPr>
              <w:t>1. Цех №6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B459E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1A7B9E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051F3C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C1B8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092F55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9C4B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AB9B0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676EDB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47F3C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61D2B4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DCF5D2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CF3622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C7CB5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6291B19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164EE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899F95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BD58C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C321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A8FE5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F217A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424A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B7E102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58DC" w:rsidRPr="00CF3272" w14:paraId="33442493" w14:textId="77777777" w:rsidTr="00CF3272">
        <w:tc>
          <w:tcPr>
            <w:tcW w:w="959" w:type="dxa"/>
            <w:shd w:val="clear" w:color="auto" w:fill="auto"/>
            <w:vAlign w:val="center"/>
          </w:tcPr>
          <w:p w14:paraId="27A7BE34" w14:textId="77777777" w:rsidR="002658DC" w:rsidRPr="00CF3272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38A81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5FE22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32E86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CB22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B7C74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23267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45F1A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13F7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B811C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4C55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3A75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6D346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40037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92B6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311E335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64038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A87A0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D274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3710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2E411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43C90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438BB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11E4C" w14:textId="77777777" w:rsidR="002658DC" w:rsidRPr="00CF3272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ED7A1A7" w14:textId="77777777" w:rsidTr="00CF3272">
        <w:tc>
          <w:tcPr>
            <w:tcW w:w="959" w:type="dxa"/>
            <w:shd w:val="clear" w:color="auto" w:fill="auto"/>
            <w:vAlign w:val="center"/>
          </w:tcPr>
          <w:p w14:paraId="583BE28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6D7D8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577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52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126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E30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2B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A8E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1E6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635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FCF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115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5A2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641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3A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8CE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14B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ECBB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36A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6B6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9FC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6B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DB4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B46D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9ABAD74" w14:textId="77777777" w:rsidTr="00CF3272">
        <w:tc>
          <w:tcPr>
            <w:tcW w:w="959" w:type="dxa"/>
            <w:shd w:val="clear" w:color="auto" w:fill="auto"/>
            <w:vAlign w:val="center"/>
          </w:tcPr>
          <w:p w14:paraId="71616B7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3BDD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6E1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9E4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D6E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39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C66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B9A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019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007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670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299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30F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302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68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ECB8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C38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8BA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76D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E7C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8ED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EF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09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F477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43F787F" w14:textId="77777777" w:rsidTr="00CF3272">
        <w:tc>
          <w:tcPr>
            <w:tcW w:w="959" w:type="dxa"/>
            <w:shd w:val="clear" w:color="auto" w:fill="auto"/>
            <w:vAlign w:val="center"/>
          </w:tcPr>
          <w:p w14:paraId="0A2A09B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4864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F49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DB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23B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881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96D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E08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A18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ECB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1FF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1A7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1F7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9BD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C13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7397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79F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88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D2D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30D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612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F9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4E0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8263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79FAD1" w14:textId="77777777" w:rsidTr="00CF3272">
        <w:tc>
          <w:tcPr>
            <w:tcW w:w="959" w:type="dxa"/>
            <w:shd w:val="clear" w:color="auto" w:fill="auto"/>
            <w:vAlign w:val="center"/>
          </w:tcPr>
          <w:p w14:paraId="51FE89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6.8.5А (6.8.4А)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E782F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8A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B2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5F0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60D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7F1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4AE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4D9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96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AB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803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B4F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AE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EB3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9201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E7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EDD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E6A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91A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1E4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4FE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6BC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E65C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FBC02D0" w14:textId="77777777" w:rsidTr="00CF3272">
        <w:tc>
          <w:tcPr>
            <w:tcW w:w="959" w:type="dxa"/>
            <w:shd w:val="clear" w:color="auto" w:fill="auto"/>
            <w:vAlign w:val="center"/>
          </w:tcPr>
          <w:p w14:paraId="3598237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6.8.4-1А (6.8.4А)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94F8F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</w:t>
            </w:r>
            <w:r>
              <w:rPr>
                <w:sz w:val="18"/>
                <w:szCs w:val="18"/>
              </w:rPr>
              <w:lastRenderedPageBreak/>
              <w:t>ния и его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04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BA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422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7D8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8D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A0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A72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C6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BA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2B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B31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29F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EC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A7EE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81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E4A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2EC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69B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592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17E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DE2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AA48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9BABE9A" w14:textId="77777777" w:rsidTr="00CF3272">
        <w:tc>
          <w:tcPr>
            <w:tcW w:w="959" w:type="dxa"/>
            <w:shd w:val="clear" w:color="auto" w:fill="auto"/>
            <w:vAlign w:val="center"/>
          </w:tcPr>
          <w:p w14:paraId="5AC4BC2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6.8.4-2А (6.8.4А)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7409A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316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0F7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2D5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58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42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29E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032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36D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53E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3D8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A20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27C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08C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0C77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65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50A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939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D38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0F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D3F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08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0ABB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C971C05" w14:textId="77777777" w:rsidTr="00CF3272">
        <w:tc>
          <w:tcPr>
            <w:tcW w:w="959" w:type="dxa"/>
            <w:shd w:val="clear" w:color="auto" w:fill="auto"/>
            <w:vAlign w:val="center"/>
          </w:tcPr>
          <w:p w14:paraId="0C2F085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5ED45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49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C47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208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DB5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514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108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24F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B75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62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A4C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F78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096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999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5B6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2E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70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06C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0FA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398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B2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FEE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0B67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52991A5" w14:textId="77777777" w:rsidTr="00CF3272">
        <w:tc>
          <w:tcPr>
            <w:tcW w:w="959" w:type="dxa"/>
            <w:shd w:val="clear" w:color="auto" w:fill="auto"/>
            <w:vAlign w:val="center"/>
          </w:tcPr>
          <w:p w14:paraId="0C1AB04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6.8.6-1А (6.8.6А)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A548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AE2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10E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680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3D5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6E9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DB9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2FE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1F4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2B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F95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C0D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20C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88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B3A2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5C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5FA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41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4F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117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4B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AD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DC15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464AD9E" w14:textId="77777777" w:rsidTr="00CF3272">
        <w:tc>
          <w:tcPr>
            <w:tcW w:w="959" w:type="dxa"/>
            <w:shd w:val="clear" w:color="auto" w:fill="auto"/>
            <w:vAlign w:val="center"/>
          </w:tcPr>
          <w:p w14:paraId="56C558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3E20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3FF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3E8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73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B04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9EF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D64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D85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550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855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5C7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09D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6B1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2D0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85BC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EF3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450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181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D1F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AB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6E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99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163E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A1FCC6E" w14:textId="77777777" w:rsidTr="00CF3272">
        <w:tc>
          <w:tcPr>
            <w:tcW w:w="959" w:type="dxa"/>
            <w:shd w:val="clear" w:color="auto" w:fill="auto"/>
            <w:vAlign w:val="center"/>
          </w:tcPr>
          <w:p w14:paraId="456542B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6.8.14-1А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BD48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E2C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B54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4F4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BA0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BF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2C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915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63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27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EE6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0B2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F7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4BB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9111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FB1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D2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AFE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22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00D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34B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C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00B4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B3E5FCA" w14:textId="77777777" w:rsidTr="00CF3272">
        <w:tc>
          <w:tcPr>
            <w:tcW w:w="959" w:type="dxa"/>
            <w:shd w:val="clear" w:color="auto" w:fill="auto"/>
            <w:vAlign w:val="center"/>
          </w:tcPr>
          <w:p w14:paraId="20F2564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6.8.14-2А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5A69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571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1A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7F1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DF1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83C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8DF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0D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67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4F5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15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4F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61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981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97DC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632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144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14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49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D2C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5A9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FC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A6DB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9EC55EC" w14:textId="77777777" w:rsidTr="00CF3272">
        <w:tc>
          <w:tcPr>
            <w:tcW w:w="959" w:type="dxa"/>
            <w:shd w:val="clear" w:color="auto" w:fill="auto"/>
            <w:vAlign w:val="center"/>
          </w:tcPr>
          <w:p w14:paraId="12ED900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6.8.14-3А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BAB5C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D7D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8CD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E3F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97D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0CA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CE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0C1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B2A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7DC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767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210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C3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F4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C1AF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508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A84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32E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825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0B6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4B7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C20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0084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0AD34D2" w14:textId="77777777" w:rsidTr="00CF3272">
        <w:tc>
          <w:tcPr>
            <w:tcW w:w="959" w:type="dxa"/>
            <w:shd w:val="clear" w:color="auto" w:fill="auto"/>
            <w:vAlign w:val="center"/>
          </w:tcPr>
          <w:p w14:paraId="7AA9253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6.8.14-4А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065B3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64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A60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91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1E4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D63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C99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743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435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260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C05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B6A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232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BF8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4AA1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CE2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7E9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F68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528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79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24B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631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046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D8A25D4" w14:textId="77777777" w:rsidTr="00CF3272">
        <w:tc>
          <w:tcPr>
            <w:tcW w:w="959" w:type="dxa"/>
            <w:shd w:val="clear" w:color="auto" w:fill="auto"/>
            <w:vAlign w:val="center"/>
          </w:tcPr>
          <w:p w14:paraId="3FD0480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6.8.14-5А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6862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705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6C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97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67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40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4BE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B8A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7EB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0EC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4B6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D32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144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B64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303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C0E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62C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0F0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334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4E3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8F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363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0890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5B82DD5" w14:textId="77777777" w:rsidTr="00CF3272">
        <w:tc>
          <w:tcPr>
            <w:tcW w:w="959" w:type="dxa"/>
            <w:shd w:val="clear" w:color="auto" w:fill="auto"/>
            <w:vAlign w:val="center"/>
          </w:tcPr>
          <w:p w14:paraId="07D9DBD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6.8.14-6А (6.8.14А)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D42FF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19E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23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483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21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699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94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B8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EC8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562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CBC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48E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E8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283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F9D1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EB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FCA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6AA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EE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9BC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48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211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E607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7617519" w14:textId="77777777" w:rsidTr="00CF3272">
        <w:tc>
          <w:tcPr>
            <w:tcW w:w="959" w:type="dxa"/>
            <w:shd w:val="clear" w:color="auto" w:fill="auto"/>
            <w:vAlign w:val="center"/>
          </w:tcPr>
          <w:p w14:paraId="05C2E53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DF9E6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DD8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628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84A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32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746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BE5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0E9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A8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C01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0B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79C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10E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F82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1549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0F4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799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66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D5C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F4F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F0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C7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DC2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5F84EB7" w14:textId="77777777" w:rsidTr="00CF3272">
        <w:tc>
          <w:tcPr>
            <w:tcW w:w="959" w:type="dxa"/>
            <w:shd w:val="clear" w:color="auto" w:fill="auto"/>
            <w:vAlign w:val="center"/>
          </w:tcPr>
          <w:p w14:paraId="20D62B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6.8.16-1А (6.8.16А)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5965A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</w:t>
            </w:r>
            <w:r>
              <w:rPr>
                <w:sz w:val="18"/>
                <w:szCs w:val="18"/>
              </w:rPr>
              <w:lastRenderedPageBreak/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C95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2AD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5A6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57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1F5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2E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9D5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936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BB0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F6F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762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98C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2F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21E5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DFF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533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34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C16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35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61A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2A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A77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E11E40F" w14:textId="77777777" w:rsidTr="00CF3272">
        <w:tc>
          <w:tcPr>
            <w:tcW w:w="959" w:type="dxa"/>
            <w:shd w:val="clear" w:color="auto" w:fill="auto"/>
            <w:vAlign w:val="center"/>
          </w:tcPr>
          <w:p w14:paraId="51F0B63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6.8.16-2А (6.8.16А)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8C5AC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3D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129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85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C2A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6A4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B9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B27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249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3DC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08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E53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728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77E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1F3E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939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D2A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53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723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C8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C29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731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BAA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A5CD0C9" w14:textId="77777777" w:rsidTr="00CF3272">
        <w:tc>
          <w:tcPr>
            <w:tcW w:w="959" w:type="dxa"/>
            <w:shd w:val="clear" w:color="auto" w:fill="auto"/>
            <w:vAlign w:val="center"/>
          </w:tcPr>
          <w:p w14:paraId="6F670B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6.8.16-3А (6.8.16А)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41AC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9AB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EB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34E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6EF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2FE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5A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802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803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A5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5B8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740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526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FEE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731A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F00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BB9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D62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5E2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1D3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272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07F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8B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5ED6833" w14:textId="77777777" w:rsidTr="00CF3272">
        <w:tc>
          <w:tcPr>
            <w:tcW w:w="959" w:type="dxa"/>
            <w:shd w:val="clear" w:color="auto" w:fill="auto"/>
            <w:vAlign w:val="center"/>
          </w:tcPr>
          <w:p w14:paraId="05C2A8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6.8.16-4А (6.8.16А)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D49A6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30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38E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DC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FD1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DA7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6B9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BC2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FE2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38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1DA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74A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46E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343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3959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179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518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C77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20E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0D1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E39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B6D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DD1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C0DE801" w14:textId="77777777" w:rsidTr="00CF3272">
        <w:tc>
          <w:tcPr>
            <w:tcW w:w="959" w:type="dxa"/>
            <w:shd w:val="clear" w:color="auto" w:fill="auto"/>
            <w:vAlign w:val="center"/>
          </w:tcPr>
          <w:p w14:paraId="0FC35EC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6.8.16-5А (6.8.16А)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186B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70B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F2D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2D5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E5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3F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22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3F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FE3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9B9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A2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EB3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336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FC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F71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6BE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48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F9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4E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B4C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C21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CE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1EF0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5B3C107" w14:textId="77777777" w:rsidTr="00CF3272">
        <w:tc>
          <w:tcPr>
            <w:tcW w:w="959" w:type="dxa"/>
            <w:shd w:val="clear" w:color="auto" w:fill="auto"/>
            <w:vAlign w:val="center"/>
          </w:tcPr>
          <w:p w14:paraId="2C8A266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F05E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515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3F9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AC1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73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648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93D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A38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02D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B9D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6E0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6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0DB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5D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F618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5C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594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920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361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F4C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91B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7D0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7B6A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0673ABC" w14:textId="77777777" w:rsidTr="00CF3272">
        <w:tc>
          <w:tcPr>
            <w:tcW w:w="959" w:type="dxa"/>
            <w:shd w:val="clear" w:color="auto" w:fill="auto"/>
            <w:vAlign w:val="center"/>
          </w:tcPr>
          <w:p w14:paraId="5C00CB2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6.8.24-1А (6.8.24А)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7FB94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354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9E4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D88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C0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B0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416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158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1E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4F1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EBA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80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4D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A9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1839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DEC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CF4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03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C0D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9D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2E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5D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9C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737E10F" w14:textId="77777777" w:rsidTr="00CF3272">
        <w:tc>
          <w:tcPr>
            <w:tcW w:w="959" w:type="dxa"/>
            <w:shd w:val="clear" w:color="auto" w:fill="auto"/>
            <w:vAlign w:val="center"/>
          </w:tcPr>
          <w:p w14:paraId="23451E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6.8.24-2А (6.8.24А)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BB9CE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E27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2EE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DF8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44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4A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11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35E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DDB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BC5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9A5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C79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A6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97C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77A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426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B9A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4A6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408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DFC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F40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8E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DE88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1EBF950" w14:textId="77777777" w:rsidTr="00CF3272">
        <w:tc>
          <w:tcPr>
            <w:tcW w:w="959" w:type="dxa"/>
            <w:shd w:val="clear" w:color="auto" w:fill="auto"/>
            <w:vAlign w:val="center"/>
          </w:tcPr>
          <w:p w14:paraId="35C1EB0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6.8.24-3А (6.8.24А)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62E2B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102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103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AD0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CE8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160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C35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4C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D55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79B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732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601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749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50F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5F69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A40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593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8C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F9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D63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013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B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2301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6B42B0" w14:textId="77777777" w:rsidTr="00CF3272">
        <w:tc>
          <w:tcPr>
            <w:tcW w:w="959" w:type="dxa"/>
            <w:shd w:val="clear" w:color="auto" w:fill="auto"/>
            <w:vAlign w:val="center"/>
          </w:tcPr>
          <w:p w14:paraId="54C81E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6.8.24-4А (6.8.24А)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3E1D5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8D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FD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4DC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8E2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64A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299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7F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9C7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B77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FBB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6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0DA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FCE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1FC3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FC6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57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5E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BF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BF7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8D5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C1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B04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61BA850" w14:textId="77777777" w:rsidTr="00CF3272">
        <w:tc>
          <w:tcPr>
            <w:tcW w:w="959" w:type="dxa"/>
            <w:shd w:val="clear" w:color="auto" w:fill="auto"/>
            <w:vAlign w:val="center"/>
          </w:tcPr>
          <w:p w14:paraId="00EA3F8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6.8.24-5А (6.8.24А)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476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90F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5F1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98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259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C8D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E9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B27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DC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C0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704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75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3C9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FB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8084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990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BCF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854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85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7D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751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66A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75DF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2A01C0F" w14:textId="77777777" w:rsidTr="00CF3272">
        <w:tc>
          <w:tcPr>
            <w:tcW w:w="959" w:type="dxa"/>
            <w:shd w:val="clear" w:color="auto" w:fill="auto"/>
            <w:vAlign w:val="center"/>
          </w:tcPr>
          <w:p w14:paraId="2E14E79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0586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91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36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1B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EAF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EDE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AF1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B3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2B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3FE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C7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D5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899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5B9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CB32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AFB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415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A3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455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B13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7B2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D5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30A7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E322233" w14:textId="77777777" w:rsidTr="00CF3272">
        <w:tc>
          <w:tcPr>
            <w:tcW w:w="959" w:type="dxa"/>
            <w:shd w:val="clear" w:color="auto" w:fill="auto"/>
            <w:vAlign w:val="center"/>
          </w:tcPr>
          <w:p w14:paraId="136144D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6.8.28-1А (6.8.28А)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9AC5C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2E6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ECE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589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57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8D2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1C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99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3E8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BD3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C2C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108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F93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4C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4A29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519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267D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502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3B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C7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358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51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CFA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5A0DBF9" w14:textId="77777777" w:rsidTr="00CF3272">
        <w:tc>
          <w:tcPr>
            <w:tcW w:w="959" w:type="dxa"/>
            <w:shd w:val="clear" w:color="auto" w:fill="auto"/>
            <w:vAlign w:val="center"/>
          </w:tcPr>
          <w:p w14:paraId="3456AD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6.8.28-2А (6.8.28А)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4849E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8D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361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6B7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A6A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4DA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B3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630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77E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E5A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103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6E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42F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DB2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2256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174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410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483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7A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EC1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2B1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1F8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CE26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C3B21F8" w14:textId="77777777" w:rsidTr="00CF3272">
        <w:tc>
          <w:tcPr>
            <w:tcW w:w="959" w:type="dxa"/>
            <w:shd w:val="clear" w:color="auto" w:fill="auto"/>
            <w:vAlign w:val="center"/>
          </w:tcPr>
          <w:p w14:paraId="1723C48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6.8.28-3А (6.8.28А)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3796E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43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E38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A5B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584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557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29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16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395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9E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9A1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B18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68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531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EEA7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E6F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F726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B00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102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AB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60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78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E326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4F3E7B2" w14:textId="77777777" w:rsidTr="00CF3272">
        <w:tc>
          <w:tcPr>
            <w:tcW w:w="959" w:type="dxa"/>
            <w:shd w:val="clear" w:color="auto" w:fill="auto"/>
            <w:vAlign w:val="center"/>
          </w:tcPr>
          <w:p w14:paraId="639320B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6.8.30А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5A6BA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11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8CE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CEF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426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991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F6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B9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35B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7D4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9D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4E6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64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3B0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6565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A6A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BE3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D6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9D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7B3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6C7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022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40F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0E3B413" w14:textId="77777777" w:rsidTr="00CF3272">
        <w:tc>
          <w:tcPr>
            <w:tcW w:w="959" w:type="dxa"/>
            <w:shd w:val="clear" w:color="auto" w:fill="auto"/>
            <w:vAlign w:val="center"/>
          </w:tcPr>
          <w:p w14:paraId="5C0C834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6.8.30-1А (6.8.30А)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1474E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4F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17B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F42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5B6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DE9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1DB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DB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1D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EF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F82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CE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DA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EBA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1520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31D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65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970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02B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5B9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6DD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637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AD50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43C328A" w14:textId="77777777" w:rsidTr="00CF3272">
        <w:tc>
          <w:tcPr>
            <w:tcW w:w="959" w:type="dxa"/>
            <w:shd w:val="clear" w:color="auto" w:fill="auto"/>
            <w:vAlign w:val="center"/>
          </w:tcPr>
          <w:p w14:paraId="5A7FF1E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6F085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F2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1F9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248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65E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0A5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72E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400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C05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396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7F4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C2F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9D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8DA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55E5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F90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7A8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90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E9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2FC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155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D84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F3C7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8B8EEBC" w14:textId="77777777" w:rsidTr="00CF3272">
        <w:tc>
          <w:tcPr>
            <w:tcW w:w="959" w:type="dxa"/>
            <w:shd w:val="clear" w:color="auto" w:fill="auto"/>
            <w:vAlign w:val="center"/>
          </w:tcPr>
          <w:p w14:paraId="146B8D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6.8.31-1А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19CE5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ED9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80A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066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AC7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16D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D22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677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E0D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49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EB3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0F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4E3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85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3F4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DF6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7B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A0A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EBE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2C8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65F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A4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1925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1227DA" w14:textId="77777777" w:rsidTr="00CF3272">
        <w:tc>
          <w:tcPr>
            <w:tcW w:w="959" w:type="dxa"/>
            <w:shd w:val="clear" w:color="auto" w:fill="auto"/>
            <w:vAlign w:val="center"/>
          </w:tcPr>
          <w:p w14:paraId="19AB947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6.8.31-2А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6C525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049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CD2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827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486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89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6B1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C1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A50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66D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7A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F40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6E7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DD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54E1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B85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31A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122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6C1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B5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56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CF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D10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59118F1" w14:textId="77777777" w:rsidTr="00CF3272">
        <w:tc>
          <w:tcPr>
            <w:tcW w:w="959" w:type="dxa"/>
            <w:shd w:val="clear" w:color="auto" w:fill="auto"/>
            <w:vAlign w:val="center"/>
          </w:tcPr>
          <w:p w14:paraId="268FD5F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6.8.31-3А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0FA51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E41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65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AA4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601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67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A3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980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D4C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B8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F99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19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B40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EA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0D78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9AA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E4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420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179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882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BD6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0C5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06A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26AE70C" w14:textId="77777777" w:rsidTr="00CF3272">
        <w:tc>
          <w:tcPr>
            <w:tcW w:w="959" w:type="dxa"/>
            <w:shd w:val="clear" w:color="auto" w:fill="auto"/>
            <w:vAlign w:val="center"/>
          </w:tcPr>
          <w:p w14:paraId="1A76A3A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6.8.31-4А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70154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E25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398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6A6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D9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BFA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BAF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75B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B34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451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5E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889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4D1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74B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F24D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AB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BC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C4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A1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CC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0B9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A66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3C82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DCE78B4" w14:textId="77777777" w:rsidTr="00CF3272">
        <w:tc>
          <w:tcPr>
            <w:tcW w:w="959" w:type="dxa"/>
            <w:shd w:val="clear" w:color="auto" w:fill="auto"/>
            <w:vAlign w:val="center"/>
          </w:tcPr>
          <w:p w14:paraId="1A2E8B6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6.8.31-5А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A7CD2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65B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AC9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396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495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044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620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1D6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C44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B3C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A6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9FB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EFE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2E5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B696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1D1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DFD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B26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07C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59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A42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2C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A5B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80460BD" w14:textId="77777777" w:rsidTr="00CF3272">
        <w:tc>
          <w:tcPr>
            <w:tcW w:w="959" w:type="dxa"/>
            <w:shd w:val="clear" w:color="auto" w:fill="auto"/>
            <w:vAlign w:val="center"/>
          </w:tcPr>
          <w:p w14:paraId="34F9713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6.8.31-6А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797DC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A6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C7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CE4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27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17D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338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BC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B9E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D17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C6D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87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51D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26A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92A0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D79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DCF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EA4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432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97E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62C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88B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8E0F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E0C24DC" w14:textId="77777777" w:rsidTr="00CF3272">
        <w:tc>
          <w:tcPr>
            <w:tcW w:w="959" w:type="dxa"/>
            <w:shd w:val="clear" w:color="auto" w:fill="auto"/>
            <w:vAlign w:val="center"/>
          </w:tcPr>
          <w:p w14:paraId="1B00147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6.8.31-7А (6.8.31А)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1D0E7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B5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AAF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210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3A5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021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B25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C0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7D9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E3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07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DB4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29F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B0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CEB5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B6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991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65C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BA0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6E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E7F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173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81CF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8A683A7" w14:textId="77777777" w:rsidTr="00CF3272">
        <w:tc>
          <w:tcPr>
            <w:tcW w:w="959" w:type="dxa"/>
            <w:shd w:val="clear" w:color="auto" w:fill="auto"/>
            <w:vAlign w:val="center"/>
          </w:tcPr>
          <w:p w14:paraId="72EEEE9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446C4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9B9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E08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29D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ECC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7F2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E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6E6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3D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78F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B4F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2C7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662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9C5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A39F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EB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CC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AF9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A1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40A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65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1FF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405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4548ACB" w14:textId="77777777" w:rsidTr="00CF3272">
        <w:tc>
          <w:tcPr>
            <w:tcW w:w="959" w:type="dxa"/>
            <w:shd w:val="clear" w:color="auto" w:fill="auto"/>
            <w:vAlign w:val="center"/>
          </w:tcPr>
          <w:p w14:paraId="77155AA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6.8.33-1А (6.8.33А)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43D9B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31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A6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2B2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CC1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B2F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4C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1C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609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5BF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3E0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72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555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13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2E0B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296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E14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F4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697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0B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B75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945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99A4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23F4A81" w14:textId="77777777" w:rsidTr="00CF3272">
        <w:tc>
          <w:tcPr>
            <w:tcW w:w="959" w:type="dxa"/>
            <w:shd w:val="clear" w:color="auto" w:fill="auto"/>
            <w:vAlign w:val="center"/>
          </w:tcPr>
          <w:p w14:paraId="3A5D4F4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B8611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(на покраске)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09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9E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2A6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E55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6D3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A1B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2A3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E2E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98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1A3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01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54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3A2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F078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64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6C1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DFB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4B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F69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483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EFC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09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61BEA19" w14:textId="77777777" w:rsidTr="00CF3272">
        <w:tc>
          <w:tcPr>
            <w:tcW w:w="959" w:type="dxa"/>
            <w:shd w:val="clear" w:color="auto" w:fill="auto"/>
            <w:vAlign w:val="center"/>
          </w:tcPr>
          <w:p w14:paraId="311A1A5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6.1.1-1А (6.1.1А)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2816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(на покраске)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A6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D9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512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39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BFA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3AA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A3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F63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160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42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E0E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90D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F9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FB0A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C2E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DA9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C4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D2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8C9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7D6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996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7EA8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D7E7D05" w14:textId="77777777" w:rsidTr="00CF3272">
        <w:tc>
          <w:tcPr>
            <w:tcW w:w="959" w:type="dxa"/>
            <w:shd w:val="clear" w:color="auto" w:fill="auto"/>
            <w:vAlign w:val="center"/>
          </w:tcPr>
          <w:p w14:paraId="37F09BA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90E01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 корректировке)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28F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7C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027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74E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D6A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877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04C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5D6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F27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A60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34E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9A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2B8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CC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75C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008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67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90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79D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2A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EC7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78B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50C2EDA" w14:textId="77777777" w:rsidTr="00CF3272">
        <w:tc>
          <w:tcPr>
            <w:tcW w:w="959" w:type="dxa"/>
            <w:shd w:val="clear" w:color="auto" w:fill="auto"/>
            <w:vAlign w:val="center"/>
          </w:tcPr>
          <w:p w14:paraId="588F011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295B6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4F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0F4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572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A89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F85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79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6AE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DE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C30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A9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AD0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5C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00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26D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9CF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C05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433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862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29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101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904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AE76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C726ECC" w14:textId="77777777" w:rsidTr="00CF3272">
        <w:tc>
          <w:tcPr>
            <w:tcW w:w="959" w:type="dxa"/>
            <w:shd w:val="clear" w:color="auto" w:fill="auto"/>
            <w:vAlign w:val="center"/>
          </w:tcPr>
          <w:p w14:paraId="1F6E572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6.2.2-1А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11897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2A8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7E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E9B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D3A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65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5E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BBB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E94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55D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225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79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CFB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5F1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86DC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34A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C7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2C0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297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267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399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29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895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39B1D61" w14:textId="77777777" w:rsidTr="00CF3272">
        <w:tc>
          <w:tcPr>
            <w:tcW w:w="959" w:type="dxa"/>
            <w:shd w:val="clear" w:color="auto" w:fill="auto"/>
            <w:vAlign w:val="center"/>
          </w:tcPr>
          <w:p w14:paraId="0D11583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6.2.2-2А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71C9C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615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243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38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48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CC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51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96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7A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371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93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03F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5F9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460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A448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4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7F6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13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CD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DE9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C4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445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564B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856472D" w14:textId="77777777" w:rsidTr="00CF3272">
        <w:tc>
          <w:tcPr>
            <w:tcW w:w="959" w:type="dxa"/>
            <w:shd w:val="clear" w:color="auto" w:fill="auto"/>
            <w:vAlign w:val="center"/>
          </w:tcPr>
          <w:p w14:paraId="00C2EEB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6.2.2-3А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C286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72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67A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855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7A2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28A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D29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9F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84E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E0A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277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79F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DC3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963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40A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41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D87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068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1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CD6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5E3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448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CD3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815A777" w14:textId="77777777" w:rsidTr="00CF3272">
        <w:tc>
          <w:tcPr>
            <w:tcW w:w="959" w:type="dxa"/>
            <w:shd w:val="clear" w:color="auto" w:fill="auto"/>
            <w:vAlign w:val="center"/>
          </w:tcPr>
          <w:p w14:paraId="40F54BC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6.2.2-4А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6A227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8C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3E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C1D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E7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68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26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69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30E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B0F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85E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C9A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828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00C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E569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21D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0CE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BD2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C8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C0F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C6D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A6A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F60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88057D6" w14:textId="77777777" w:rsidTr="00CF3272">
        <w:tc>
          <w:tcPr>
            <w:tcW w:w="959" w:type="dxa"/>
            <w:shd w:val="clear" w:color="auto" w:fill="auto"/>
            <w:vAlign w:val="center"/>
          </w:tcPr>
          <w:p w14:paraId="61C635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6.2.2-5А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0814F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7F2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D1B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90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1C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A69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E8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B3D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E9C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5B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3B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631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2DB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00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5B94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6F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59F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101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BE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95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28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35A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455F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DA2418D" w14:textId="77777777" w:rsidTr="00CF3272">
        <w:tc>
          <w:tcPr>
            <w:tcW w:w="959" w:type="dxa"/>
            <w:shd w:val="clear" w:color="auto" w:fill="auto"/>
            <w:vAlign w:val="center"/>
          </w:tcPr>
          <w:p w14:paraId="0EB6680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6.2.2-6А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C1089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275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17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6E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5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5FD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59A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4C2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60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E6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B43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53D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DC2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57C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177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50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9AE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C3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B37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D0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2F5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F4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7A5F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0EF6D49" w14:textId="77777777" w:rsidTr="00CF3272">
        <w:tc>
          <w:tcPr>
            <w:tcW w:w="959" w:type="dxa"/>
            <w:shd w:val="clear" w:color="auto" w:fill="auto"/>
            <w:vAlign w:val="center"/>
          </w:tcPr>
          <w:p w14:paraId="74B98FE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6.2.2-7А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D21D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5A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E6D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29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B4F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AE8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039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7CE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0B1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9D9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AE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533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9C2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12E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EECC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60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8BF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596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61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47E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F5A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9F6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2CB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86DC1D8" w14:textId="77777777" w:rsidTr="00CF3272">
        <w:tc>
          <w:tcPr>
            <w:tcW w:w="959" w:type="dxa"/>
            <w:shd w:val="clear" w:color="auto" w:fill="auto"/>
            <w:vAlign w:val="center"/>
          </w:tcPr>
          <w:p w14:paraId="4C404CD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6.2.2-8А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D0C8F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A2F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D77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F6D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7CF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78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81B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4C2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81D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7F2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849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B43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3E5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233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16F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4CB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096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E0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86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7A9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0C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44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CB5A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67C812F" w14:textId="77777777" w:rsidTr="00CF3272">
        <w:tc>
          <w:tcPr>
            <w:tcW w:w="959" w:type="dxa"/>
            <w:shd w:val="clear" w:color="auto" w:fill="auto"/>
            <w:vAlign w:val="center"/>
          </w:tcPr>
          <w:p w14:paraId="25B26EE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6.2.2-9А (6.2.2А)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69D3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A31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52D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AC5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B2C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784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A51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EB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DF4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EF9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290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5ED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E7A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A92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CF55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13B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5B9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1A8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1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453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70C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251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3BB4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D52C324" w14:textId="77777777" w:rsidTr="00CF3272">
        <w:tc>
          <w:tcPr>
            <w:tcW w:w="959" w:type="dxa"/>
            <w:shd w:val="clear" w:color="auto" w:fill="auto"/>
            <w:vAlign w:val="center"/>
          </w:tcPr>
          <w:p w14:paraId="0174C9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532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(станция нейтрализации)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EC0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9D5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F20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81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33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C97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E3A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8A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185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7F1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4B1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073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D2A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AC36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C30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5AC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0C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46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BC3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39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A10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E626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EAAD03B" w14:textId="77777777" w:rsidTr="00CF3272">
        <w:tc>
          <w:tcPr>
            <w:tcW w:w="959" w:type="dxa"/>
            <w:shd w:val="clear" w:color="auto" w:fill="auto"/>
            <w:vAlign w:val="center"/>
          </w:tcPr>
          <w:p w14:paraId="4B152A8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6.2.3-1А (6.2.3А)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D267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(станция нейтрализации)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A01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16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41B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DB2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286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540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9AF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34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FC2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72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04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0B9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4E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3B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E1C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4F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93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632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D8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08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0FC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4D2C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5833641" w14:textId="77777777" w:rsidTr="00CF3272">
        <w:tc>
          <w:tcPr>
            <w:tcW w:w="959" w:type="dxa"/>
            <w:shd w:val="clear" w:color="auto" w:fill="auto"/>
            <w:vAlign w:val="center"/>
          </w:tcPr>
          <w:p w14:paraId="2A0364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2D2F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9E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73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5CB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5F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0D3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602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3A7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77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905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415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B2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A75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3CD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FF5E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896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0DA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A0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99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F81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78E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8C0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6569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0576583" w14:textId="77777777" w:rsidTr="00CF3272">
        <w:tc>
          <w:tcPr>
            <w:tcW w:w="959" w:type="dxa"/>
            <w:shd w:val="clear" w:color="auto" w:fill="auto"/>
            <w:vAlign w:val="center"/>
          </w:tcPr>
          <w:p w14:paraId="45C547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6.3.3-1А (6.3.3А)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255D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44E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781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CD7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732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1E8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619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FA8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1A0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FB8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698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6D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F6E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C14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1D09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815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D17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9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55E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AB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41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24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D7DD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7F8376" w14:textId="77777777" w:rsidTr="00CF3272">
        <w:tc>
          <w:tcPr>
            <w:tcW w:w="959" w:type="dxa"/>
            <w:shd w:val="clear" w:color="auto" w:fill="auto"/>
            <w:vAlign w:val="center"/>
          </w:tcPr>
          <w:p w14:paraId="53DE192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6.3.3-2А (6.3.3А)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88AE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457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78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EA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6B3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FEE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5A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DCF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13E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5D9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BE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FDF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A1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D82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4974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31A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EFF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713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AE4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749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C05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27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30D5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26E6FA5" w14:textId="77777777" w:rsidTr="00CF3272">
        <w:tc>
          <w:tcPr>
            <w:tcW w:w="959" w:type="dxa"/>
            <w:shd w:val="clear" w:color="auto" w:fill="auto"/>
            <w:vAlign w:val="center"/>
          </w:tcPr>
          <w:p w14:paraId="61E30BE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6.3.3-3А (6.3.3А)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4D569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EDF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E8C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4E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A3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70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04E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27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46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851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F6B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BA5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677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BE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1FE7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0E5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C58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1C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24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0C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B60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063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E48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4BD2CFA" w14:textId="77777777" w:rsidTr="00CF3272">
        <w:tc>
          <w:tcPr>
            <w:tcW w:w="959" w:type="dxa"/>
            <w:shd w:val="clear" w:color="auto" w:fill="auto"/>
            <w:vAlign w:val="center"/>
          </w:tcPr>
          <w:p w14:paraId="61BDC0F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6.3.3-4А (6.3.3А)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9FB9A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19C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F3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053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FAE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C4A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1F1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AC7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28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09E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CB3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DD3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6AE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A6B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2A8A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606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AC0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52D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E82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B99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F3A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6BE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51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9663367" w14:textId="77777777" w:rsidTr="00CF3272">
        <w:tc>
          <w:tcPr>
            <w:tcW w:w="959" w:type="dxa"/>
            <w:shd w:val="clear" w:color="auto" w:fill="auto"/>
            <w:vAlign w:val="center"/>
          </w:tcPr>
          <w:p w14:paraId="18736E1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6.3.3-5А (6.3.3А)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52C77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ADD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6E7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16A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D7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8DC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1A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599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01C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16E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577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BD8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BEE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9EF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FB5C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988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360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79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088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0B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A60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7FC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F531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9BA6968" w14:textId="77777777" w:rsidTr="00CF3272">
        <w:tc>
          <w:tcPr>
            <w:tcW w:w="959" w:type="dxa"/>
            <w:shd w:val="clear" w:color="auto" w:fill="auto"/>
            <w:vAlign w:val="center"/>
          </w:tcPr>
          <w:p w14:paraId="10CEE52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3A419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23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C4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19A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225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269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11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3DF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30D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B5C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FF2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E70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EF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FCF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C8AA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169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146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DA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72D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BA3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B34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D6D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974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8A42F3D" w14:textId="77777777" w:rsidTr="00CF3272">
        <w:tc>
          <w:tcPr>
            <w:tcW w:w="959" w:type="dxa"/>
            <w:shd w:val="clear" w:color="auto" w:fill="auto"/>
            <w:vAlign w:val="center"/>
          </w:tcPr>
          <w:p w14:paraId="5F6A90A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6.4.2-1А (6.4.2А)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3D804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E59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81D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D9A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60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975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ED9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A1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752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E32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DF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C4B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6F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84B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FE8B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A64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C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90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127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38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C0F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B2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2A3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4759504" w14:textId="77777777" w:rsidTr="00CF3272">
        <w:tc>
          <w:tcPr>
            <w:tcW w:w="959" w:type="dxa"/>
            <w:shd w:val="clear" w:color="auto" w:fill="auto"/>
            <w:vAlign w:val="center"/>
          </w:tcPr>
          <w:p w14:paraId="7DB5244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6.4.2-2А (6.4.2А)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CBD7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C33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F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CCF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E2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770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C6E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CC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0DE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63E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11E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CA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DF5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66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AA5A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35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174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0C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E96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78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E2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D31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5860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CEC4961" w14:textId="77777777" w:rsidTr="00CF3272">
        <w:tc>
          <w:tcPr>
            <w:tcW w:w="959" w:type="dxa"/>
            <w:shd w:val="clear" w:color="auto" w:fill="auto"/>
            <w:vAlign w:val="center"/>
          </w:tcPr>
          <w:p w14:paraId="0DE2B4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6.4.2-3А (6.4.2А)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E1B9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463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BCF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19E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82E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8B5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457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C3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F2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41C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974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A41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54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503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E7D7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CD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11B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511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379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6EC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4B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881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0F4C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62B0FDD" w14:textId="77777777" w:rsidTr="00CF3272">
        <w:tc>
          <w:tcPr>
            <w:tcW w:w="959" w:type="dxa"/>
            <w:shd w:val="clear" w:color="auto" w:fill="auto"/>
            <w:vAlign w:val="center"/>
          </w:tcPr>
          <w:p w14:paraId="2FC7CED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56648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B2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ACF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D4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66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BFE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1BF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E17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A5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44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34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088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E6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4E1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1ED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893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2029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ECF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DA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123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4CC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45E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7FC1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7D5EE8A" w14:textId="77777777" w:rsidTr="00CF3272">
        <w:tc>
          <w:tcPr>
            <w:tcW w:w="959" w:type="dxa"/>
            <w:shd w:val="clear" w:color="auto" w:fill="auto"/>
            <w:vAlign w:val="center"/>
          </w:tcPr>
          <w:p w14:paraId="6D0C78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81A4D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71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6A1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D7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75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B34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3C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CE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994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774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28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1EB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29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0D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40AE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35D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5EC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831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548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47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16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63A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9D26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FAD38AE" w14:textId="77777777" w:rsidTr="00CF3272">
        <w:tc>
          <w:tcPr>
            <w:tcW w:w="959" w:type="dxa"/>
            <w:shd w:val="clear" w:color="auto" w:fill="auto"/>
            <w:vAlign w:val="center"/>
          </w:tcPr>
          <w:p w14:paraId="652D10C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6.4.2.1-2А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E98AD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F5C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33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AA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C18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A7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536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9F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D23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97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BD7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79F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CDE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F2C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ED8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356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D38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75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96B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E3B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697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D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1153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367ECC4" w14:textId="77777777" w:rsidTr="00CF3272">
        <w:tc>
          <w:tcPr>
            <w:tcW w:w="959" w:type="dxa"/>
            <w:shd w:val="clear" w:color="auto" w:fill="auto"/>
            <w:vAlign w:val="center"/>
          </w:tcPr>
          <w:p w14:paraId="53641B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6.4.2.1-3А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8CDC8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4D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76D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A34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7A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481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B56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C74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976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89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22A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9F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13E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256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B0D2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2A9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6EC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4AD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C4E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13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96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9D9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5BDE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338C148" w14:textId="77777777" w:rsidTr="00CF3272">
        <w:tc>
          <w:tcPr>
            <w:tcW w:w="959" w:type="dxa"/>
            <w:shd w:val="clear" w:color="auto" w:fill="auto"/>
            <w:vAlign w:val="center"/>
          </w:tcPr>
          <w:p w14:paraId="74F31BC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6.4.2.1-4А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7D95C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8EB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E7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F2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85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5CD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B2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BFD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B21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AE3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FA4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8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77A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A0F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1AC4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4A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29C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A41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D5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D7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94E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24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6949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00C3911" w14:textId="77777777" w:rsidTr="00CF3272">
        <w:tc>
          <w:tcPr>
            <w:tcW w:w="959" w:type="dxa"/>
            <w:shd w:val="clear" w:color="auto" w:fill="auto"/>
            <w:vAlign w:val="center"/>
          </w:tcPr>
          <w:p w14:paraId="535BAD1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6.4.2.1-5А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0B2AB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251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0E2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68F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FC9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FB8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CDD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CC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D22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B1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EE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FC9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D4F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3C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5C9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FDE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8E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7AC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57B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5D7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B61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D53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194F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E519EC8" w14:textId="77777777" w:rsidTr="00CF3272">
        <w:tc>
          <w:tcPr>
            <w:tcW w:w="959" w:type="dxa"/>
            <w:shd w:val="clear" w:color="auto" w:fill="auto"/>
            <w:vAlign w:val="center"/>
          </w:tcPr>
          <w:p w14:paraId="7FF631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6.4.2.1-6А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CFD39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4F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83F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9A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BC9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A99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5EB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4A1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BE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EC7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0EF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FE3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215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258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175E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BC6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D65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22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3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F4A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B1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6FA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157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2A4D56F" w14:textId="77777777" w:rsidTr="00CF3272">
        <w:tc>
          <w:tcPr>
            <w:tcW w:w="959" w:type="dxa"/>
            <w:shd w:val="clear" w:color="auto" w:fill="auto"/>
            <w:vAlign w:val="center"/>
          </w:tcPr>
          <w:p w14:paraId="4C454C6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6.4.2.1-7А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91CF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192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94D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E9F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2E3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DA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B6E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BE7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AAE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64C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2B2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57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D1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7D6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0C4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B23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FC5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63D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A82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EEE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D5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21B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658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2267F1F" w14:textId="77777777" w:rsidTr="00CF3272">
        <w:tc>
          <w:tcPr>
            <w:tcW w:w="959" w:type="dxa"/>
            <w:shd w:val="clear" w:color="auto" w:fill="auto"/>
            <w:vAlign w:val="center"/>
          </w:tcPr>
          <w:p w14:paraId="689CEE0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6.4.2.1-8А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643FD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1BE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7D7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23C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EA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7E0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7B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C8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1F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C9F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674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0BA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2C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977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801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4D6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47F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67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F67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BD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D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EB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174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EC2BB4E" w14:textId="77777777" w:rsidTr="00CF3272">
        <w:tc>
          <w:tcPr>
            <w:tcW w:w="959" w:type="dxa"/>
            <w:shd w:val="clear" w:color="auto" w:fill="auto"/>
            <w:vAlign w:val="center"/>
          </w:tcPr>
          <w:p w14:paraId="39E7936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6.4.2.1-9А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0F2A7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CF2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84E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33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8E5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5D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61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A96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3C8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FA0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D24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62A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01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F12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9FD0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A14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9520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8DB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11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E8D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985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54F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09C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C38FD81" w14:textId="77777777" w:rsidTr="00CF3272">
        <w:tc>
          <w:tcPr>
            <w:tcW w:w="959" w:type="dxa"/>
            <w:shd w:val="clear" w:color="auto" w:fill="auto"/>
            <w:vAlign w:val="center"/>
          </w:tcPr>
          <w:p w14:paraId="4F98850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6.4.2.1-10А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3B0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A4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34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543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47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B06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3BB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AA5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1D4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7F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A65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F0B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EFD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95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4BA4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FD9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7CA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5A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FF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DA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442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5F9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AA7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CE66E8E" w14:textId="77777777" w:rsidTr="00CF3272">
        <w:tc>
          <w:tcPr>
            <w:tcW w:w="959" w:type="dxa"/>
            <w:shd w:val="clear" w:color="auto" w:fill="auto"/>
            <w:vAlign w:val="center"/>
          </w:tcPr>
          <w:p w14:paraId="416209B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6.4.2.1-11А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A9E3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5B3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9B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5C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937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53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95A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3B0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46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CDB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E36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BE4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4AF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1B5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96B5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480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E4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21B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CA8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9B5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E0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AD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452D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DD20879" w14:textId="77777777" w:rsidTr="00CF3272">
        <w:tc>
          <w:tcPr>
            <w:tcW w:w="959" w:type="dxa"/>
            <w:shd w:val="clear" w:color="auto" w:fill="auto"/>
            <w:vAlign w:val="center"/>
          </w:tcPr>
          <w:p w14:paraId="2F2C2A2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6.4.2.1-12А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5A220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7B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A95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EEC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5DE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4C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C5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68E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01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E15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DBF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5A6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F2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1A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83D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C8B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68E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37E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BEE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6A9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947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05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05D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95D1AF2" w14:textId="77777777" w:rsidTr="00CF3272">
        <w:tc>
          <w:tcPr>
            <w:tcW w:w="959" w:type="dxa"/>
            <w:shd w:val="clear" w:color="auto" w:fill="auto"/>
            <w:vAlign w:val="center"/>
          </w:tcPr>
          <w:p w14:paraId="1D9BD56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6.4.2.1-13А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6F39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C99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7E7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1B5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E4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A3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4F7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F11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D14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B49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8EC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925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DBA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64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026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508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4A1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2DB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F2E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82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D39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28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CC4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73AB8B" w14:textId="77777777" w:rsidTr="00CF3272">
        <w:tc>
          <w:tcPr>
            <w:tcW w:w="959" w:type="dxa"/>
            <w:shd w:val="clear" w:color="auto" w:fill="auto"/>
            <w:vAlign w:val="center"/>
          </w:tcPr>
          <w:p w14:paraId="23DF81A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6.4.2.1-14А (6.4.2.1А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7E49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2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1EC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128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AA4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CC5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649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C16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B95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0A5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AF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C7D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BC7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BEB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1CD8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667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5B0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708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ABA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2B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D6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B2A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4F8A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573E85A" w14:textId="77777777" w:rsidTr="00CF3272">
        <w:tc>
          <w:tcPr>
            <w:tcW w:w="959" w:type="dxa"/>
            <w:shd w:val="clear" w:color="auto" w:fill="auto"/>
            <w:vAlign w:val="center"/>
          </w:tcPr>
          <w:p w14:paraId="4388E84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6.4.2.1-15А (6.4.2.1А)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44FF6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80B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DA1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278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CF7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01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82A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9D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598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875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60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82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0A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FAF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CC05F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D2A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848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F7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B8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5E8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9C1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3DE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AF19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BBAF4A3" w14:textId="77777777" w:rsidTr="00CF3272">
        <w:tc>
          <w:tcPr>
            <w:tcW w:w="959" w:type="dxa"/>
            <w:shd w:val="clear" w:color="auto" w:fill="auto"/>
            <w:vAlign w:val="center"/>
          </w:tcPr>
          <w:p w14:paraId="1AA58C0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F9BF6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(участок хромирования)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00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DFA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40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FC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66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29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65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EC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A7B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122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05C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5E2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B22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36D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F5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F2B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6DA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671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91B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CD8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B5D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011C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307B0D4" w14:textId="77777777" w:rsidTr="00CF3272">
        <w:tc>
          <w:tcPr>
            <w:tcW w:w="959" w:type="dxa"/>
            <w:shd w:val="clear" w:color="auto" w:fill="auto"/>
            <w:vAlign w:val="center"/>
          </w:tcPr>
          <w:p w14:paraId="6E47D6F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0EEC6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 (цех)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096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38C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93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D6E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2E1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345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056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BB4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99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06E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43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A52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D4B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8AB8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4B9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2BE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01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30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B5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D1C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6D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2AD3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19FD7C" w14:textId="77777777" w:rsidTr="00CF3272">
        <w:tc>
          <w:tcPr>
            <w:tcW w:w="959" w:type="dxa"/>
            <w:shd w:val="clear" w:color="auto" w:fill="auto"/>
            <w:vAlign w:val="center"/>
          </w:tcPr>
          <w:p w14:paraId="591756B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673A1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CAC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AE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7C9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6E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14E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AB5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638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6F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EC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841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1CA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3B3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A05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545F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E9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BA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13F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721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3D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7F0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11D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A19D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65BFF83" w14:textId="77777777" w:rsidTr="00CF3272">
        <w:tc>
          <w:tcPr>
            <w:tcW w:w="959" w:type="dxa"/>
            <w:shd w:val="clear" w:color="auto" w:fill="auto"/>
            <w:vAlign w:val="center"/>
          </w:tcPr>
          <w:p w14:paraId="2B1E4D1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6.6.2-1А (6.6.2А)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8083C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B94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A2D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D3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263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4F7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2B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14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C0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7BF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F32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63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035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91D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E2DD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BA1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F51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68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860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704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BD9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DD1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29B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D46E1D4" w14:textId="77777777" w:rsidTr="00CF3272">
        <w:tc>
          <w:tcPr>
            <w:tcW w:w="959" w:type="dxa"/>
            <w:shd w:val="clear" w:color="auto" w:fill="auto"/>
            <w:vAlign w:val="center"/>
          </w:tcPr>
          <w:p w14:paraId="626614D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3A443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6B5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3A9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5C4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AB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3CB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03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E6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49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5EE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8DF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2C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C8F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AC1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9954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A5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C02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A05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4A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21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7F0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B9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6C2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53BC880" w14:textId="77777777" w:rsidTr="00CF3272">
        <w:tc>
          <w:tcPr>
            <w:tcW w:w="959" w:type="dxa"/>
            <w:shd w:val="clear" w:color="auto" w:fill="auto"/>
            <w:vAlign w:val="center"/>
          </w:tcPr>
          <w:p w14:paraId="335255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6.6.3-1А (6.6.3А)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A09D7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65E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DDD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2F8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5E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243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835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4BE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F3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FF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BF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763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841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997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6B5A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43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C6F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7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4DD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6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759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58A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722D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56F7A7A" w14:textId="77777777" w:rsidTr="00CF3272">
        <w:tc>
          <w:tcPr>
            <w:tcW w:w="959" w:type="dxa"/>
            <w:shd w:val="clear" w:color="auto" w:fill="auto"/>
            <w:vAlign w:val="center"/>
          </w:tcPr>
          <w:p w14:paraId="2187B6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6AC0E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853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5B5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474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76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54D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35E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72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4BD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0B0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0A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484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E1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38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40E7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004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FB2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28D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779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C8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D77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03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3C82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78E9B63" w14:textId="77777777" w:rsidTr="00CF3272">
        <w:tc>
          <w:tcPr>
            <w:tcW w:w="959" w:type="dxa"/>
            <w:shd w:val="clear" w:color="auto" w:fill="auto"/>
            <w:vAlign w:val="center"/>
          </w:tcPr>
          <w:p w14:paraId="60BA659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973A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6C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7C1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66D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6E7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D12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350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B45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370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E67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3F8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9CF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43D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E63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3476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702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02F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24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4E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D5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51A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EE7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73BF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D22BF9E" w14:textId="77777777" w:rsidTr="00CF3272">
        <w:tc>
          <w:tcPr>
            <w:tcW w:w="959" w:type="dxa"/>
            <w:shd w:val="clear" w:color="auto" w:fill="auto"/>
            <w:vAlign w:val="center"/>
          </w:tcPr>
          <w:p w14:paraId="04EBD88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DE189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(станция нейтрализации)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254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00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651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D74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725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FCA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3F8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72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26D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9A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BBF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B0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A6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751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9D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EDD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8EA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DD6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1D2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51E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380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6566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309D3FF" w14:textId="77777777" w:rsidTr="00CF3272">
        <w:tc>
          <w:tcPr>
            <w:tcW w:w="959" w:type="dxa"/>
            <w:shd w:val="clear" w:color="auto" w:fill="auto"/>
            <w:vAlign w:val="center"/>
          </w:tcPr>
          <w:p w14:paraId="191DE6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179EB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F9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CD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27E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CC1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B6F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B3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099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D46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35D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0C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B66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084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AE9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0E5D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A2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34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CFA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74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59F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FA4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5E0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F376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3933E93" w14:textId="77777777" w:rsidTr="00CF3272">
        <w:tc>
          <w:tcPr>
            <w:tcW w:w="959" w:type="dxa"/>
            <w:shd w:val="clear" w:color="auto" w:fill="auto"/>
            <w:vAlign w:val="center"/>
          </w:tcPr>
          <w:p w14:paraId="3B16BF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B4878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(станция нейтрализации)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0B2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4B6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C8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F0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A7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AF7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0B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70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FA4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4B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99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41E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36C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4A55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AE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B2D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DF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946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8C9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A4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FA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FAA4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BB7EB3A" w14:textId="77777777" w:rsidTr="00CF3272">
        <w:tc>
          <w:tcPr>
            <w:tcW w:w="959" w:type="dxa"/>
            <w:shd w:val="clear" w:color="auto" w:fill="auto"/>
            <w:vAlign w:val="center"/>
          </w:tcPr>
          <w:p w14:paraId="52D45F2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53152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FB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D9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AE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0D7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878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3A0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E5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019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F11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077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5F1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FE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63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28E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62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948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DAF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641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4DB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966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6C0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18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96964E4" w14:textId="77777777" w:rsidTr="00CF3272">
        <w:tc>
          <w:tcPr>
            <w:tcW w:w="959" w:type="dxa"/>
            <w:shd w:val="clear" w:color="auto" w:fill="auto"/>
            <w:vAlign w:val="center"/>
          </w:tcPr>
          <w:p w14:paraId="79C7D99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6.7.13-1А (6.7.13А)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F2BD8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D0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18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FB5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21C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88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03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ECE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3D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3AA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28B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C7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9D7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404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2F1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62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3D4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AA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63A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BDD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DE3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E4F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CFB5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1921A35" w14:textId="77777777" w:rsidTr="00CF3272">
        <w:tc>
          <w:tcPr>
            <w:tcW w:w="959" w:type="dxa"/>
            <w:shd w:val="clear" w:color="auto" w:fill="auto"/>
            <w:vAlign w:val="center"/>
          </w:tcPr>
          <w:p w14:paraId="6B50565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6.7.13-2А (6.7.13А)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0D4DC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E9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AB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5D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FD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B33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48A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ABC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A12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F18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ED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C63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7F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605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CFED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799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6A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89D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CA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AD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16F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295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0875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449E370" w14:textId="77777777" w:rsidTr="00CF3272">
        <w:tc>
          <w:tcPr>
            <w:tcW w:w="959" w:type="dxa"/>
            <w:shd w:val="clear" w:color="auto" w:fill="auto"/>
            <w:vAlign w:val="center"/>
          </w:tcPr>
          <w:p w14:paraId="1D042C6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7903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4FF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B4F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33C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1DC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51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BF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D43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74B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399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D5A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AED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732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7DF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3CCC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2D0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2F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950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E00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D6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F70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C3A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7255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622EAE4" w14:textId="77777777" w:rsidTr="00CF3272">
        <w:tc>
          <w:tcPr>
            <w:tcW w:w="959" w:type="dxa"/>
            <w:shd w:val="clear" w:color="auto" w:fill="auto"/>
            <w:vAlign w:val="center"/>
          </w:tcPr>
          <w:p w14:paraId="71A6FCE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6.7.11-1А (6.7.11А)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41131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740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78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417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7E4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E7B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1E5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BD3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FD5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117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D41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D02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310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BDB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6306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A84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D02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74F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04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C53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AE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323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665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06994C6" w14:textId="77777777" w:rsidTr="00CF3272">
        <w:tc>
          <w:tcPr>
            <w:tcW w:w="959" w:type="dxa"/>
            <w:shd w:val="clear" w:color="auto" w:fill="auto"/>
            <w:vAlign w:val="center"/>
          </w:tcPr>
          <w:p w14:paraId="7499FAE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6.7.11-2А (6.7.11А)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3B54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61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BA4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4E2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8FD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97D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11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A1F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5E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0F5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437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E7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C6C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E4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EA8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2A8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30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30F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2A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54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95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D19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47ED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CE685D" w14:textId="77777777" w:rsidTr="00CF3272">
        <w:tc>
          <w:tcPr>
            <w:tcW w:w="959" w:type="dxa"/>
            <w:shd w:val="clear" w:color="auto" w:fill="auto"/>
            <w:vAlign w:val="center"/>
          </w:tcPr>
          <w:p w14:paraId="5D7D4C2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6.7.11-3А (6.7.11А)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DFD81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226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A9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6B7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449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331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70C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A6B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9B8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5E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796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262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312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028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49C7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B4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7C1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86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F4C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0F6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21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36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A35A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875953C" w14:textId="77777777" w:rsidTr="00CF3272">
        <w:tc>
          <w:tcPr>
            <w:tcW w:w="959" w:type="dxa"/>
            <w:shd w:val="clear" w:color="auto" w:fill="auto"/>
            <w:vAlign w:val="center"/>
          </w:tcPr>
          <w:p w14:paraId="2D86BC2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EE2F6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DD5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B7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2B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790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9D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6EC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8E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7E3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F97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CD4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020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FF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7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E5E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05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99F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981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7C2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55C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FA5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129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58F3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EBE5A9" w14:textId="77777777" w:rsidTr="00CF3272">
        <w:tc>
          <w:tcPr>
            <w:tcW w:w="959" w:type="dxa"/>
            <w:shd w:val="clear" w:color="auto" w:fill="auto"/>
            <w:vAlign w:val="center"/>
          </w:tcPr>
          <w:p w14:paraId="11EAE5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7CF77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EDF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D7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1BF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265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7E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65E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02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F4C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2E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8C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6E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452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667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3A5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507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F8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F3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2A2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66C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EC4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ED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22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74BD3BD" w14:textId="77777777" w:rsidTr="00CF3272">
        <w:tc>
          <w:tcPr>
            <w:tcW w:w="959" w:type="dxa"/>
            <w:shd w:val="clear" w:color="auto" w:fill="auto"/>
            <w:vAlign w:val="center"/>
          </w:tcPr>
          <w:p w14:paraId="47D66AF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6.1.2-2А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29F9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007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39F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CB6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688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CD9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AE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158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0F6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B84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BAB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92E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396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1E2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F4F7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9DC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FD3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EE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352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2C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557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989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2F57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FF7550C" w14:textId="77777777" w:rsidTr="00CF3272">
        <w:tc>
          <w:tcPr>
            <w:tcW w:w="959" w:type="dxa"/>
            <w:shd w:val="clear" w:color="auto" w:fill="auto"/>
            <w:vAlign w:val="center"/>
          </w:tcPr>
          <w:p w14:paraId="3306FAE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6.1.2-3А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D4A33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68E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E91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64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E1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EC3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E14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99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2A2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F38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5D2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287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9E1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C14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E43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8C8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FA0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883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688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ED1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F1A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38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31B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55B49B" w14:textId="77777777" w:rsidTr="00CF3272">
        <w:tc>
          <w:tcPr>
            <w:tcW w:w="959" w:type="dxa"/>
            <w:shd w:val="clear" w:color="auto" w:fill="auto"/>
            <w:vAlign w:val="center"/>
          </w:tcPr>
          <w:p w14:paraId="1E866D2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6.1.2-4А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52E3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A68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9B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96F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79F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976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8B0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84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44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2D8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2F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F92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155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A1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57A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E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BCC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CF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0AC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3EA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46F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316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A4A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81A3FEF" w14:textId="77777777" w:rsidTr="00CF3272">
        <w:tc>
          <w:tcPr>
            <w:tcW w:w="959" w:type="dxa"/>
            <w:shd w:val="clear" w:color="auto" w:fill="auto"/>
            <w:vAlign w:val="center"/>
          </w:tcPr>
          <w:p w14:paraId="45FE98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6.1.2-5А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30C37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80B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8EC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7F6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84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2A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73E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B12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C69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83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96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FE4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32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2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24AA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C2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6AA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99F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DB1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94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899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74C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ADBC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89471DC" w14:textId="77777777" w:rsidTr="00CF3272">
        <w:tc>
          <w:tcPr>
            <w:tcW w:w="959" w:type="dxa"/>
            <w:shd w:val="clear" w:color="auto" w:fill="auto"/>
            <w:vAlign w:val="center"/>
          </w:tcPr>
          <w:p w14:paraId="72135EE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6.1.2-6А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2CD5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92D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C11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D19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6E8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19C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A1F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7ED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72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0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A67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082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4A1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628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7379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E1B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06B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ACB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884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E5D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E9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1C7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0ACE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597A561" w14:textId="77777777" w:rsidTr="00CF3272">
        <w:tc>
          <w:tcPr>
            <w:tcW w:w="959" w:type="dxa"/>
            <w:shd w:val="clear" w:color="auto" w:fill="auto"/>
            <w:vAlign w:val="center"/>
          </w:tcPr>
          <w:p w14:paraId="31E0D2C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6.1.2-7А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02C53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43C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0CC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405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192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E20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48C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6C5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01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22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27B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320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DE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F42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D573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248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2F9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EC3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263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3EC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1F7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0C4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A0B0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D7EE941" w14:textId="77777777" w:rsidTr="00CF3272">
        <w:tc>
          <w:tcPr>
            <w:tcW w:w="959" w:type="dxa"/>
            <w:shd w:val="clear" w:color="auto" w:fill="auto"/>
            <w:vAlign w:val="center"/>
          </w:tcPr>
          <w:p w14:paraId="45B0516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6.1.2-8А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2ED99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E70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F38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EB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F1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478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AAD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10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F21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DED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F4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BD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7E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6A5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057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6E0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DEE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B2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CD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EA9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FBB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D10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D2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9992F51" w14:textId="77777777" w:rsidTr="00CF3272">
        <w:tc>
          <w:tcPr>
            <w:tcW w:w="959" w:type="dxa"/>
            <w:shd w:val="clear" w:color="auto" w:fill="auto"/>
            <w:vAlign w:val="center"/>
          </w:tcPr>
          <w:p w14:paraId="68C7530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6.1.2-9А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C838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B29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256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C8F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8C7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01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E40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7DA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724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CD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7C8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810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71D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253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742D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46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E6D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86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381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714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35C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F10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FBE5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1F63361" w14:textId="77777777" w:rsidTr="00CF3272">
        <w:tc>
          <w:tcPr>
            <w:tcW w:w="959" w:type="dxa"/>
            <w:shd w:val="clear" w:color="auto" w:fill="auto"/>
            <w:vAlign w:val="center"/>
          </w:tcPr>
          <w:p w14:paraId="54B8F6A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6.1.2-10А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DABE9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F0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88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63A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C91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82A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27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060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C7B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29A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2D6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26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894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2EE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69E9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4E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76F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94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CD9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7C4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27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2E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D69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CE80BF7" w14:textId="77777777" w:rsidTr="00CF3272">
        <w:tc>
          <w:tcPr>
            <w:tcW w:w="959" w:type="dxa"/>
            <w:shd w:val="clear" w:color="auto" w:fill="auto"/>
            <w:vAlign w:val="center"/>
          </w:tcPr>
          <w:p w14:paraId="0D1DFE5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6.1.2-11А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B1F01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4A8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16E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DEA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7C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C10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DAE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E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00E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CF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68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C42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D3E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637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A191B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A5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BCC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F73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B98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577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5B8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B22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AFF2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E336492" w14:textId="77777777" w:rsidTr="00CF3272">
        <w:tc>
          <w:tcPr>
            <w:tcW w:w="959" w:type="dxa"/>
            <w:shd w:val="clear" w:color="auto" w:fill="auto"/>
            <w:vAlign w:val="center"/>
          </w:tcPr>
          <w:p w14:paraId="7D1FDCD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6.1.2-12А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691E3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82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B9B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651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40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4E1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98C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EC3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843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A88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D48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9CA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8A5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F2D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DAA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6DA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640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B8D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43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94D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E55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3E3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69AD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CEB1A1B" w14:textId="77777777" w:rsidTr="00CF3272">
        <w:tc>
          <w:tcPr>
            <w:tcW w:w="959" w:type="dxa"/>
            <w:shd w:val="clear" w:color="auto" w:fill="auto"/>
            <w:vAlign w:val="center"/>
          </w:tcPr>
          <w:p w14:paraId="54A5FBE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6.1.2-13А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BE60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AB2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30A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E23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2D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465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8E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1D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B1C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801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0FF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A8E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264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7F9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03C0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99E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6FB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B6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6C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0C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C0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0FF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65F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C9B50EB" w14:textId="77777777" w:rsidTr="00CF3272">
        <w:tc>
          <w:tcPr>
            <w:tcW w:w="959" w:type="dxa"/>
            <w:shd w:val="clear" w:color="auto" w:fill="auto"/>
            <w:vAlign w:val="center"/>
          </w:tcPr>
          <w:p w14:paraId="6255662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6.1.2-14А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3DF3F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50A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ED3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438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75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2A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E5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77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28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5C7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3AC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B46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B2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35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401B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04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817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9C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576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42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90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8A3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7B48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7D8C8BD" w14:textId="77777777" w:rsidTr="00CF3272">
        <w:tc>
          <w:tcPr>
            <w:tcW w:w="959" w:type="dxa"/>
            <w:shd w:val="clear" w:color="auto" w:fill="auto"/>
            <w:vAlign w:val="center"/>
          </w:tcPr>
          <w:p w14:paraId="5D7C1F6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6.1.2-15А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CDE96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F90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8C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6D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E80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67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73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DA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B0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B21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437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1C6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7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EA7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62F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902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737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8A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AC5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3B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90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12C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3F2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7D59AFD" w14:textId="77777777" w:rsidTr="00CF3272">
        <w:tc>
          <w:tcPr>
            <w:tcW w:w="959" w:type="dxa"/>
            <w:shd w:val="clear" w:color="auto" w:fill="auto"/>
            <w:vAlign w:val="center"/>
          </w:tcPr>
          <w:p w14:paraId="6299DE7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6.1.2-16А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852F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3E8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80D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A2F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472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89D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6F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8C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852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E31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089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67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62C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141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9688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A0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A8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A04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957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5B7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DF9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348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A91D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0FCEC81" w14:textId="77777777" w:rsidTr="00CF3272">
        <w:tc>
          <w:tcPr>
            <w:tcW w:w="959" w:type="dxa"/>
            <w:shd w:val="clear" w:color="auto" w:fill="auto"/>
            <w:vAlign w:val="center"/>
          </w:tcPr>
          <w:p w14:paraId="68A7C67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6.1.2-17А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755B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73E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BA5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B8B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C7F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32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FF8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A3F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331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C9E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AED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39D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431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F35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83C8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9BE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290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06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56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FA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C28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9C1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0F31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4041553" w14:textId="77777777" w:rsidTr="00CF3272">
        <w:tc>
          <w:tcPr>
            <w:tcW w:w="959" w:type="dxa"/>
            <w:shd w:val="clear" w:color="auto" w:fill="auto"/>
            <w:vAlign w:val="center"/>
          </w:tcPr>
          <w:p w14:paraId="320A02E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6.1.2-18А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E437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E12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D76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3B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687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C2B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188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EF4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5E7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F2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D29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80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B4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540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1FBC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CC3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86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37C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FB7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FB7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A7A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5C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EB9D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7822F94" w14:textId="77777777" w:rsidTr="00CF3272">
        <w:tc>
          <w:tcPr>
            <w:tcW w:w="959" w:type="dxa"/>
            <w:shd w:val="clear" w:color="auto" w:fill="auto"/>
            <w:vAlign w:val="center"/>
          </w:tcPr>
          <w:p w14:paraId="6BB2F51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6.1.2-19А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71F2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06B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D6D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A56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FA2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287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C49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6CD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463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87C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D9C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074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915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7E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E702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7C5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D4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D0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14C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CD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FE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7E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2BC0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CEC3BFB" w14:textId="77777777" w:rsidTr="00CF3272">
        <w:tc>
          <w:tcPr>
            <w:tcW w:w="959" w:type="dxa"/>
            <w:shd w:val="clear" w:color="auto" w:fill="auto"/>
            <w:vAlign w:val="center"/>
          </w:tcPr>
          <w:p w14:paraId="2867FEB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6.1.2-20А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A42E1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90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B4D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D6E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73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B57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8E9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E3A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9A3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E4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62A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9E0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6B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036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3C80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F09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8FA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CF3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792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82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F56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98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54B6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7B467E7" w14:textId="77777777" w:rsidTr="00CF3272">
        <w:tc>
          <w:tcPr>
            <w:tcW w:w="959" w:type="dxa"/>
            <w:shd w:val="clear" w:color="auto" w:fill="auto"/>
            <w:vAlign w:val="center"/>
          </w:tcPr>
          <w:p w14:paraId="4DC5D03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6.1.2-21А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D1CB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83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23E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CB3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44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2F1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655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24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EA7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17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9AE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AE5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B4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E78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809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0D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34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45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EFA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FC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E9D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C99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9D96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E6ED682" w14:textId="77777777" w:rsidTr="00CF3272">
        <w:tc>
          <w:tcPr>
            <w:tcW w:w="959" w:type="dxa"/>
            <w:shd w:val="clear" w:color="auto" w:fill="auto"/>
            <w:vAlign w:val="center"/>
          </w:tcPr>
          <w:p w14:paraId="3F02E64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6.1.2-22А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49181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D42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BF2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30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0A3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7D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438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DA1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94A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2FB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28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DCB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F7A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9E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28C5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0B0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C38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66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DEC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968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1E0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357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BE3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1B35B5A" w14:textId="77777777" w:rsidTr="00CF3272">
        <w:tc>
          <w:tcPr>
            <w:tcW w:w="959" w:type="dxa"/>
            <w:shd w:val="clear" w:color="auto" w:fill="auto"/>
            <w:vAlign w:val="center"/>
          </w:tcPr>
          <w:p w14:paraId="0D28286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6.1.2-23А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A37FF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1F5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32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77A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C94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9A0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F7F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9EE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23F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4C0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7D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36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B1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EE2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FA7C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4FD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B98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5F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D04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B15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56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AE9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063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8855905" w14:textId="77777777" w:rsidTr="00CF3272">
        <w:tc>
          <w:tcPr>
            <w:tcW w:w="959" w:type="dxa"/>
            <w:shd w:val="clear" w:color="auto" w:fill="auto"/>
            <w:vAlign w:val="center"/>
          </w:tcPr>
          <w:p w14:paraId="78C44A1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6.1.2-24А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BF9C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A06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695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169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EA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F5D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12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C5C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E70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A3B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9B2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02D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287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C2D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B9DE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BF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99E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4F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60B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CC3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DF0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68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A34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FA4DF8B" w14:textId="77777777" w:rsidTr="00CF3272">
        <w:tc>
          <w:tcPr>
            <w:tcW w:w="959" w:type="dxa"/>
            <w:shd w:val="clear" w:color="auto" w:fill="auto"/>
            <w:vAlign w:val="center"/>
          </w:tcPr>
          <w:p w14:paraId="0EB50B9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6.1.2-25А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8A02C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9A0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21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57A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128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89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055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D1A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CE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EDA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26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3BC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5DC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7F1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503C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DE5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D7F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0C6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F6A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54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118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2DB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2C96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2BCDDCB" w14:textId="77777777" w:rsidTr="00CF3272">
        <w:tc>
          <w:tcPr>
            <w:tcW w:w="959" w:type="dxa"/>
            <w:shd w:val="clear" w:color="auto" w:fill="auto"/>
            <w:vAlign w:val="center"/>
          </w:tcPr>
          <w:p w14:paraId="7320E55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6.1.2-26А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0AE83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C37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898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944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5D2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03F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20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C40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AE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CA5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B8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48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AD1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F7D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EFA7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02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43D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935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9E9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BD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1A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E11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C58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FED6AFC" w14:textId="77777777" w:rsidTr="00CF3272">
        <w:tc>
          <w:tcPr>
            <w:tcW w:w="959" w:type="dxa"/>
            <w:shd w:val="clear" w:color="auto" w:fill="auto"/>
            <w:vAlign w:val="center"/>
          </w:tcPr>
          <w:p w14:paraId="5295BA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6.1.2-27А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28F5F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1E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4B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B9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30D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3EF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60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AB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577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6F0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788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BD6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DD6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C3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C4E2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8E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F79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2F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D0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15B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FB9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8D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D6E3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954E5F1" w14:textId="77777777" w:rsidTr="00CF3272">
        <w:tc>
          <w:tcPr>
            <w:tcW w:w="959" w:type="dxa"/>
            <w:shd w:val="clear" w:color="auto" w:fill="auto"/>
            <w:vAlign w:val="center"/>
          </w:tcPr>
          <w:p w14:paraId="522E450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6.1.2-28А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19E9C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AC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DE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F66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DCD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265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F6E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94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81A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DE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28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628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226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324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9F9D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B5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F97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D92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A39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25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78B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A9D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E243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99F8E73" w14:textId="77777777" w:rsidTr="00CF3272">
        <w:tc>
          <w:tcPr>
            <w:tcW w:w="959" w:type="dxa"/>
            <w:shd w:val="clear" w:color="auto" w:fill="auto"/>
            <w:vAlign w:val="center"/>
          </w:tcPr>
          <w:p w14:paraId="3906184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6.1.2-29А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DE51C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528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EC9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6A4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E9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4D8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E1F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D8C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EB3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107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ACA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AE9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BB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B7E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F44C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8E9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21D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D0F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9AA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7D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692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D2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7578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A0DDE52" w14:textId="77777777" w:rsidTr="00CF3272">
        <w:tc>
          <w:tcPr>
            <w:tcW w:w="959" w:type="dxa"/>
            <w:shd w:val="clear" w:color="auto" w:fill="auto"/>
            <w:vAlign w:val="center"/>
          </w:tcPr>
          <w:p w14:paraId="6928981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6.1.2-30А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5FA1C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D4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B00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E43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514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FB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08C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F0D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960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DB7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EBC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04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FC6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6C2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C26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37A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550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03F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3BD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7DE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599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037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0DC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CB32323" w14:textId="77777777" w:rsidTr="00CF3272">
        <w:tc>
          <w:tcPr>
            <w:tcW w:w="959" w:type="dxa"/>
            <w:shd w:val="clear" w:color="auto" w:fill="auto"/>
            <w:vAlign w:val="center"/>
          </w:tcPr>
          <w:p w14:paraId="4116C77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6.1.2-31А (6.1.2А)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EE9AE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9B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2DD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64C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F46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AC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0CF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262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B36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6B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4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EAE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90D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298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F5E0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45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10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19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7A8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ED6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D38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4C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0DF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52D2CAB" w14:textId="77777777" w:rsidTr="00CF3272">
        <w:tc>
          <w:tcPr>
            <w:tcW w:w="959" w:type="dxa"/>
            <w:shd w:val="clear" w:color="auto" w:fill="auto"/>
            <w:vAlign w:val="center"/>
          </w:tcPr>
          <w:p w14:paraId="0F57D0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D94B39" w14:textId="77777777" w:rsidR="002658DC" w:rsidRPr="002658DC" w:rsidRDefault="002658DC" w:rsidP="001B19D8">
            <w:pPr>
              <w:jc w:val="center"/>
              <w:rPr>
                <w:b/>
                <w:sz w:val="18"/>
                <w:szCs w:val="18"/>
              </w:rPr>
            </w:pPr>
            <w:r w:rsidRPr="002658DC">
              <w:rPr>
                <w:b/>
                <w:sz w:val="18"/>
                <w:szCs w:val="18"/>
              </w:rPr>
              <w:t>2. Производство №809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7A8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77B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4D9E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C97A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5AE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AE6D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C2A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F9CA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24E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3DE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678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AF3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CBF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4166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9C55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9BC3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8AD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D5C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E15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ACB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03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D28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58DC" w:rsidRPr="00CF3272" w14:paraId="500E379E" w14:textId="77777777" w:rsidTr="00CF3272">
        <w:tc>
          <w:tcPr>
            <w:tcW w:w="959" w:type="dxa"/>
            <w:shd w:val="clear" w:color="auto" w:fill="auto"/>
            <w:vAlign w:val="center"/>
          </w:tcPr>
          <w:p w14:paraId="7117752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F5917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A3C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827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EBF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042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2E2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40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CB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DB8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98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810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C66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68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18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BEE8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F7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203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222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36F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F86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44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4EE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92E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DAA9AF8" w14:textId="77777777" w:rsidTr="00CF3272">
        <w:tc>
          <w:tcPr>
            <w:tcW w:w="959" w:type="dxa"/>
            <w:shd w:val="clear" w:color="auto" w:fill="auto"/>
            <w:vAlign w:val="center"/>
          </w:tcPr>
          <w:p w14:paraId="4C78888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809.1-1А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AA4F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796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8B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3D8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54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95D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86D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B6B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EA6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E21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AE3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A79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CF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11A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428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633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153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52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69C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989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AC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2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26AC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0197568" w14:textId="77777777" w:rsidTr="00CF3272">
        <w:tc>
          <w:tcPr>
            <w:tcW w:w="959" w:type="dxa"/>
            <w:shd w:val="clear" w:color="auto" w:fill="auto"/>
            <w:vAlign w:val="center"/>
          </w:tcPr>
          <w:p w14:paraId="2507EAC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809.1-2А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656C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B76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A13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9E5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336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365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C75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357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E4F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E3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B97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484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574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5EC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5C5B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DD6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69D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4B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96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172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DF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AAE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EB04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6B64AFD" w14:textId="77777777" w:rsidTr="00CF3272">
        <w:tc>
          <w:tcPr>
            <w:tcW w:w="959" w:type="dxa"/>
            <w:shd w:val="clear" w:color="auto" w:fill="auto"/>
            <w:vAlign w:val="center"/>
          </w:tcPr>
          <w:p w14:paraId="6BB9B96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809.1-3А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A54B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211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34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B64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D3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75A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444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1A5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CBE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E5B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621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0AF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22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7C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99B0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4B6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385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01A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BDE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18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D2F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C36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05AC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E2B8342" w14:textId="77777777" w:rsidTr="00CF3272">
        <w:tc>
          <w:tcPr>
            <w:tcW w:w="959" w:type="dxa"/>
            <w:shd w:val="clear" w:color="auto" w:fill="auto"/>
            <w:vAlign w:val="center"/>
          </w:tcPr>
          <w:p w14:paraId="2A67AC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809.1-4А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2DD6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599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819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A62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D9E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205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B70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C4E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F3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FE0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D91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D91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375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6EA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6C8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0E1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7CE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C19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44A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B0C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940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81D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A356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545E363" w14:textId="77777777" w:rsidTr="00CF3272">
        <w:tc>
          <w:tcPr>
            <w:tcW w:w="959" w:type="dxa"/>
            <w:shd w:val="clear" w:color="auto" w:fill="auto"/>
            <w:vAlign w:val="center"/>
          </w:tcPr>
          <w:p w14:paraId="065743F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809.1-5А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6E4B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060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5AE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35A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C28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1FD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C79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8D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9A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363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916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65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8AE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94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945C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04B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0D8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CDE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249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4C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74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23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F912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7A01D84" w14:textId="77777777" w:rsidTr="00CF3272">
        <w:tc>
          <w:tcPr>
            <w:tcW w:w="959" w:type="dxa"/>
            <w:shd w:val="clear" w:color="auto" w:fill="auto"/>
            <w:vAlign w:val="center"/>
          </w:tcPr>
          <w:p w14:paraId="45313D0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809.1-6А (809.1А)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00381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4F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6F9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BBB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3C8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020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18C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696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5B0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A6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FC0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AEA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A15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4D3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A4C2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C7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389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D39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6CF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2B7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24E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DB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6786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1C79A1" w14:textId="77777777" w:rsidTr="00CF3272">
        <w:tc>
          <w:tcPr>
            <w:tcW w:w="959" w:type="dxa"/>
            <w:shd w:val="clear" w:color="auto" w:fill="auto"/>
            <w:vAlign w:val="center"/>
          </w:tcPr>
          <w:p w14:paraId="3499273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81859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кузнечно-прессовое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02A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B9F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269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C65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2D8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210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8FA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E6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045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5B7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43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EA0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F97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D23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146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F81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E4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0DF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D79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DE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5C6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E68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9F2D500" w14:textId="77777777" w:rsidTr="00CF3272">
        <w:tc>
          <w:tcPr>
            <w:tcW w:w="959" w:type="dxa"/>
            <w:shd w:val="clear" w:color="auto" w:fill="auto"/>
            <w:vAlign w:val="center"/>
          </w:tcPr>
          <w:p w14:paraId="0373096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C8E4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(участок кузнечно-прессового производства-термический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A4B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4F8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B52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DD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08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384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6AB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423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A5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2ED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01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B8D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F34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E12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082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BB5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010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06B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A73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938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7FA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D2C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716434D" w14:textId="77777777" w:rsidTr="00CF3272">
        <w:tc>
          <w:tcPr>
            <w:tcW w:w="959" w:type="dxa"/>
            <w:shd w:val="clear" w:color="auto" w:fill="auto"/>
            <w:vAlign w:val="center"/>
          </w:tcPr>
          <w:p w14:paraId="63E21BB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809.824.3-1А (809.824.3А)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F317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(участок кузнечно-прессового производства-термический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8D2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F55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B76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AA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19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FB5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A2D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ABE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192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712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7FA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7AD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7DD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E5A1B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A4D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FF4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82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CE0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C4E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089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96F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DF42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9E32E9B" w14:textId="77777777" w:rsidTr="00CF3272">
        <w:tc>
          <w:tcPr>
            <w:tcW w:w="959" w:type="dxa"/>
            <w:shd w:val="clear" w:color="auto" w:fill="auto"/>
            <w:vAlign w:val="center"/>
          </w:tcPr>
          <w:p w14:paraId="3C20C15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809.824.3-2А (809.824.3А)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A5A3F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(участок кузнечно-прессового производства-термический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0C6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2A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FB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A64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153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64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039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60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17F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AA8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C4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EC8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4C7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F0185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56F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C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540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981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C3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6F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001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BC9D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8FF347A" w14:textId="77777777" w:rsidTr="00CF3272">
        <w:tc>
          <w:tcPr>
            <w:tcW w:w="959" w:type="dxa"/>
            <w:shd w:val="clear" w:color="auto" w:fill="auto"/>
            <w:vAlign w:val="center"/>
          </w:tcPr>
          <w:p w14:paraId="4B7FD3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DF557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(кузнечно-прессовое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D9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2B7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60A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FC2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F1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5B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162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C23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87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256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91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A6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48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798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BE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377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4B0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7C6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4A1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B82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CBA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DA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4077231" w14:textId="77777777" w:rsidTr="00CF3272">
        <w:tc>
          <w:tcPr>
            <w:tcW w:w="959" w:type="dxa"/>
            <w:shd w:val="clear" w:color="auto" w:fill="auto"/>
            <w:vAlign w:val="center"/>
          </w:tcPr>
          <w:p w14:paraId="518D0BB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809.824.4-1А (809.824.</w:t>
            </w:r>
            <w:r>
              <w:rPr>
                <w:sz w:val="18"/>
                <w:szCs w:val="18"/>
              </w:rPr>
              <w:lastRenderedPageBreak/>
              <w:t>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06DAF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Термист (кузнечно-прессовое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C43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891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F16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E1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67D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052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C8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53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FC7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E0B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D93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2D7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F69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84E7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AF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5F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CE8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B89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CC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47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C03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C54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7945E39" w14:textId="77777777" w:rsidTr="00CF3272">
        <w:tc>
          <w:tcPr>
            <w:tcW w:w="959" w:type="dxa"/>
            <w:shd w:val="clear" w:color="auto" w:fill="auto"/>
            <w:vAlign w:val="center"/>
          </w:tcPr>
          <w:p w14:paraId="4CB4832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809.824.4-2А (809.824.4А)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17BE8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(кузнечно-прессовое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592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DF3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341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505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E08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2A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33E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E58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5BC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D4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7EA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E41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E88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5E7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6F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AAE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A34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9D0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213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843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F5A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471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F9661AC" w14:textId="77777777" w:rsidTr="00CF3272">
        <w:tc>
          <w:tcPr>
            <w:tcW w:w="959" w:type="dxa"/>
            <w:shd w:val="clear" w:color="auto" w:fill="auto"/>
            <w:vAlign w:val="center"/>
          </w:tcPr>
          <w:p w14:paraId="61EF681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809.824.5А 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8AA0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F6B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C33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FC1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5CF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C0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D06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61B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8B0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21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61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EC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99A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4F0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002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CB2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753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7A2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8D1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01A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F60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E1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63A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30B08C0" w14:textId="77777777" w:rsidTr="00CF3272">
        <w:tc>
          <w:tcPr>
            <w:tcW w:w="959" w:type="dxa"/>
            <w:shd w:val="clear" w:color="auto" w:fill="auto"/>
            <w:vAlign w:val="center"/>
          </w:tcPr>
          <w:p w14:paraId="672DD1A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D01EF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213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386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F26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40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DDD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8FC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205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ABF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581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BAA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233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01E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6C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315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964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E807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F21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569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1E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535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0EA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1E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93F6037" w14:textId="77777777" w:rsidTr="00CF3272">
        <w:tc>
          <w:tcPr>
            <w:tcW w:w="959" w:type="dxa"/>
            <w:shd w:val="clear" w:color="auto" w:fill="auto"/>
            <w:vAlign w:val="center"/>
          </w:tcPr>
          <w:p w14:paraId="295B582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809.824.6-1А (809.824.6А)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51EF6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9A8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78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739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1F0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1D4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75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D3C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1AF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5A0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EDB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23D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514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524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B39A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DDE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AA8E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1F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37C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F2A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E4C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057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8F1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A70745F" w14:textId="77777777" w:rsidTr="00CF3272">
        <w:tc>
          <w:tcPr>
            <w:tcW w:w="959" w:type="dxa"/>
            <w:shd w:val="clear" w:color="auto" w:fill="auto"/>
            <w:vAlign w:val="center"/>
          </w:tcPr>
          <w:p w14:paraId="0F5B0EA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809.824.6-2А (809.824.6А)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4EBD8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953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1B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EB6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630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934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9A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A6F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8E6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11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5E9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A6A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66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3F0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F2EC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292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B69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F0C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945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81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DB0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92A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C53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609208D" w14:textId="77777777" w:rsidTr="00CF3272">
        <w:tc>
          <w:tcPr>
            <w:tcW w:w="959" w:type="dxa"/>
            <w:shd w:val="clear" w:color="auto" w:fill="auto"/>
            <w:vAlign w:val="center"/>
          </w:tcPr>
          <w:p w14:paraId="572D47E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809.824.7 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2CA8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 (уч.824)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AA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86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92D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E1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3C1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AF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E3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E97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5B0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E47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86D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46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7A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3D9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CB3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21EC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F3F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254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036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6A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8A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55D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4DD558B" w14:textId="77777777" w:rsidTr="00CF3272">
        <w:tc>
          <w:tcPr>
            <w:tcW w:w="959" w:type="dxa"/>
            <w:shd w:val="clear" w:color="auto" w:fill="auto"/>
            <w:vAlign w:val="center"/>
          </w:tcPr>
          <w:p w14:paraId="0732B0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B2411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переработки пластмасс, резины, керамики)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8A6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54D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B7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6CA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E19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30C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335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760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C8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D84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D2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81C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7D2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CBBE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8D9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8D2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ED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DEA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136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71B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CEE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67D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F032234" w14:textId="77777777" w:rsidTr="00CF3272">
        <w:tc>
          <w:tcPr>
            <w:tcW w:w="959" w:type="dxa"/>
            <w:shd w:val="clear" w:color="auto" w:fill="auto"/>
            <w:vAlign w:val="center"/>
          </w:tcPr>
          <w:p w14:paraId="6A27B63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809.817.1-1А (809.817.1А)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8684F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переработки пластмасс, резины, керамики)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70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3A5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92E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622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1FD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B8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7B4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1B8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CC2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4D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D7F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A49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73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13B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278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50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B9A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DB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C75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F5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C0E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8B31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9BD7FFE" w14:textId="77777777" w:rsidTr="00CF3272">
        <w:tc>
          <w:tcPr>
            <w:tcW w:w="959" w:type="dxa"/>
            <w:shd w:val="clear" w:color="auto" w:fill="auto"/>
            <w:vAlign w:val="center"/>
          </w:tcPr>
          <w:p w14:paraId="0643E1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809.817.4  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29504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 - руководитель группы уч.817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A77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97D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D99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A12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EC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FD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522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043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012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387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F41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8FE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C61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8F46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DC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436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4F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6E2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096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5A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E34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359C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9F39399" w14:textId="77777777" w:rsidTr="00CF3272">
        <w:tc>
          <w:tcPr>
            <w:tcW w:w="959" w:type="dxa"/>
            <w:shd w:val="clear" w:color="auto" w:fill="auto"/>
            <w:vAlign w:val="center"/>
          </w:tcPr>
          <w:p w14:paraId="55E4210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480C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E4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27B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97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4E9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08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AE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34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36A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48E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177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EC6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A39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F53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2DCF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FB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0042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756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754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F45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A44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3C8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EB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80B3E5" w14:textId="77777777" w:rsidTr="00CF3272">
        <w:tc>
          <w:tcPr>
            <w:tcW w:w="959" w:type="dxa"/>
            <w:shd w:val="clear" w:color="auto" w:fill="auto"/>
            <w:vAlign w:val="center"/>
          </w:tcPr>
          <w:p w14:paraId="207225A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809.817.4.1-1А (809.817.4.1А)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1B660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65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FDB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73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68A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AC8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A02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937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8A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298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C20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91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74D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1C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3F69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F5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EA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89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821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715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3C0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A47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3197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FEC1EBB" w14:textId="77777777" w:rsidTr="00CF3272">
        <w:tc>
          <w:tcPr>
            <w:tcW w:w="959" w:type="dxa"/>
            <w:shd w:val="clear" w:color="auto" w:fill="auto"/>
            <w:vAlign w:val="center"/>
          </w:tcPr>
          <w:p w14:paraId="5E82344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809.817.4.1-2А (809.817.4.1А)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1C6AB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625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7DB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99C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DFD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6EF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503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0C9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8C2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E9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C1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B73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FB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29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65D3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A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B9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14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CB3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0D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2BB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848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F7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518C227" w14:textId="77777777" w:rsidTr="00CF3272">
        <w:tc>
          <w:tcPr>
            <w:tcW w:w="959" w:type="dxa"/>
            <w:shd w:val="clear" w:color="auto" w:fill="auto"/>
            <w:vAlign w:val="center"/>
          </w:tcPr>
          <w:p w14:paraId="1063AEB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809.817.4.1-3А (809.817.4.1А)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31B66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09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44A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851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2F6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BE8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1DE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70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44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98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5A5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74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41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793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4D21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CF7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C92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D33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A2E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762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C25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9F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5438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38F0E6F" w14:textId="77777777" w:rsidTr="00CF3272">
        <w:tc>
          <w:tcPr>
            <w:tcW w:w="959" w:type="dxa"/>
            <w:shd w:val="clear" w:color="auto" w:fill="auto"/>
            <w:vAlign w:val="center"/>
          </w:tcPr>
          <w:p w14:paraId="21DD14C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809.817.4.1-4А (809.817.4.1А)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73027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35A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D88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53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625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744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E0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8DC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A66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275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C3D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AE0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174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2E4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878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401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1D1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D5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BD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2F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34B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CE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41CE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0878F8" w14:textId="77777777" w:rsidTr="00CF3272">
        <w:tc>
          <w:tcPr>
            <w:tcW w:w="959" w:type="dxa"/>
            <w:shd w:val="clear" w:color="auto" w:fill="auto"/>
            <w:vAlign w:val="center"/>
          </w:tcPr>
          <w:p w14:paraId="22295E7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19C02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машин и автоматических линий по производству </w:t>
            </w:r>
            <w:r>
              <w:rPr>
                <w:sz w:val="18"/>
                <w:szCs w:val="18"/>
              </w:rPr>
              <w:lastRenderedPageBreak/>
              <w:t>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DE9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BBA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F0C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088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55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CAC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B6F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108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1C1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CEA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F8A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C6C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E2C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138B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7E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1B5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2B2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FA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8A5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28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8A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EE1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B9A527D" w14:textId="77777777" w:rsidTr="00CF3272">
        <w:tc>
          <w:tcPr>
            <w:tcW w:w="959" w:type="dxa"/>
            <w:shd w:val="clear" w:color="auto" w:fill="auto"/>
            <w:vAlign w:val="center"/>
          </w:tcPr>
          <w:p w14:paraId="0415A7C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809.817.5-1А (809.817.5А)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D21D2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4A9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8E9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702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0F8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70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306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89F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D28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55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8B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4CF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AF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64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206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D8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BC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17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16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EFC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902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498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4CEF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4BE9D65" w14:textId="77777777" w:rsidTr="00CF3272">
        <w:tc>
          <w:tcPr>
            <w:tcW w:w="959" w:type="dxa"/>
            <w:shd w:val="clear" w:color="auto" w:fill="auto"/>
            <w:vAlign w:val="center"/>
          </w:tcPr>
          <w:p w14:paraId="4A5B6C8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5EB50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3C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38B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4BA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A65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C30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A4D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A8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23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7A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1B0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1DF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AC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7A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507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5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8A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205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C2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763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B9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5C9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EE5E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E23DCF2" w14:textId="77777777" w:rsidTr="00CF3272">
        <w:tc>
          <w:tcPr>
            <w:tcW w:w="959" w:type="dxa"/>
            <w:shd w:val="clear" w:color="auto" w:fill="auto"/>
            <w:vAlign w:val="center"/>
          </w:tcPr>
          <w:p w14:paraId="4FA9203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809.817.7-1А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5561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56D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A89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35A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BD5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C8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3D2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93B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EE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38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D6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ACC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64A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EF9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2CE0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05A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90F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F64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633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E1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B05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CA1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092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005AC1E" w14:textId="77777777" w:rsidTr="00CF3272">
        <w:tc>
          <w:tcPr>
            <w:tcW w:w="959" w:type="dxa"/>
            <w:shd w:val="clear" w:color="auto" w:fill="auto"/>
            <w:vAlign w:val="center"/>
          </w:tcPr>
          <w:p w14:paraId="40E01D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809.817.7-2А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E2806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4E2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3AE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7E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303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F5B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812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461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CB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74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6BA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99D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252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39B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E182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149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7FD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250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DD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E95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49C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21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789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D6EDCCA" w14:textId="77777777" w:rsidTr="00CF3272">
        <w:tc>
          <w:tcPr>
            <w:tcW w:w="959" w:type="dxa"/>
            <w:shd w:val="clear" w:color="auto" w:fill="auto"/>
            <w:vAlign w:val="center"/>
          </w:tcPr>
          <w:p w14:paraId="64A8C26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809.817.7-3А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5E80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2C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B49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3EA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BA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E78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F75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51A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2BC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5D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02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0DF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E13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561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55AB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3FC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B8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7A0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26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D14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C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26D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761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AFD209E" w14:textId="77777777" w:rsidTr="00CF3272">
        <w:tc>
          <w:tcPr>
            <w:tcW w:w="959" w:type="dxa"/>
            <w:shd w:val="clear" w:color="auto" w:fill="auto"/>
            <w:vAlign w:val="center"/>
          </w:tcPr>
          <w:p w14:paraId="61190F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809.817.7-4А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68B48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25D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696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6F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30E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C39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37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F7E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6F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96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F13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62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8A0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00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B1C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B7C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4E6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D36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BE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5EA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DF5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FC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B99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0E9D161" w14:textId="77777777" w:rsidTr="00CF3272">
        <w:tc>
          <w:tcPr>
            <w:tcW w:w="959" w:type="dxa"/>
            <w:shd w:val="clear" w:color="auto" w:fill="auto"/>
            <w:vAlign w:val="center"/>
          </w:tcPr>
          <w:p w14:paraId="7BD901B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809.817.7-5А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301A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229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392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7D0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774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F37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51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6D1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0A2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74F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C76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A05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FE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B85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C61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4F8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BA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C2B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6D6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BCB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049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E83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1FFA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78AB94D" w14:textId="77777777" w:rsidTr="00CF3272">
        <w:tc>
          <w:tcPr>
            <w:tcW w:w="959" w:type="dxa"/>
            <w:shd w:val="clear" w:color="auto" w:fill="auto"/>
            <w:vAlign w:val="center"/>
          </w:tcPr>
          <w:p w14:paraId="75123F1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809.817.7-6А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0A5E4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04B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C2D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72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5C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E6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D42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54D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182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466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A90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327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45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CA7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130D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186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D4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3F2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3A0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1E9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7B8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E1D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1033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9889327" w14:textId="77777777" w:rsidTr="00CF3272">
        <w:tc>
          <w:tcPr>
            <w:tcW w:w="959" w:type="dxa"/>
            <w:shd w:val="clear" w:color="auto" w:fill="auto"/>
            <w:vAlign w:val="center"/>
          </w:tcPr>
          <w:p w14:paraId="5FF3887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809.817.7-7А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7916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2EC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56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85A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43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A5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AA5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1AF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F5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09C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C9A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656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5D1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A2F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464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8C2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7A1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74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7F8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BE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A9D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D8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A3C3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5C96717" w14:textId="77777777" w:rsidTr="00CF3272">
        <w:tc>
          <w:tcPr>
            <w:tcW w:w="959" w:type="dxa"/>
            <w:shd w:val="clear" w:color="auto" w:fill="auto"/>
            <w:vAlign w:val="center"/>
          </w:tcPr>
          <w:p w14:paraId="178216E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809.817.7-8А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B5B70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B14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E83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5D8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08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0CF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A16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626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460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32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824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C3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6CA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29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C5C2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8A3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697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52E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DF5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A70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E2B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85F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3C9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AD7AA62" w14:textId="77777777" w:rsidTr="00CF3272">
        <w:tc>
          <w:tcPr>
            <w:tcW w:w="959" w:type="dxa"/>
            <w:shd w:val="clear" w:color="auto" w:fill="auto"/>
            <w:vAlign w:val="center"/>
          </w:tcPr>
          <w:p w14:paraId="5A84A97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809.817.7-9А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6C28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09B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C8A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90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472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62F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70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DE5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84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244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00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32A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D46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A05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CF5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0E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4A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537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6BB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5E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947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948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8D75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EBD8ADC" w14:textId="77777777" w:rsidTr="00CF3272">
        <w:tc>
          <w:tcPr>
            <w:tcW w:w="959" w:type="dxa"/>
            <w:shd w:val="clear" w:color="auto" w:fill="auto"/>
            <w:vAlign w:val="center"/>
          </w:tcPr>
          <w:p w14:paraId="7EB049C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809.817.7-10А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0BC29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41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318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9DA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2C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F8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E0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07D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236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65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EE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8EB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63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AF7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0C67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57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A31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8DD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4E9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6D7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EF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C69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63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56D6BC7" w14:textId="77777777" w:rsidTr="00CF3272">
        <w:tc>
          <w:tcPr>
            <w:tcW w:w="959" w:type="dxa"/>
            <w:shd w:val="clear" w:color="auto" w:fill="auto"/>
            <w:vAlign w:val="center"/>
          </w:tcPr>
          <w:p w14:paraId="288513A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809.817.7-11А (809.817.7А)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50F16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95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DC9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D57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C7F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E2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8F5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E86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18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FD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DE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11F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5F9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23F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7857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54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77F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242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EE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56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F0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0C8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2B26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5D3ABED" w14:textId="77777777" w:rsidTr="00CF3272">
        <w:tc>
          <w:tcPr>
            <w:tcW w:w="959" w:type="dxa"/>
            <w:shd w:val="clear" w:color="auto" w:fill="auto"/>
            <w:vAlign w:val="center"/>
          </w:tcPr>
          <w:p w14:paraId="21CC7EC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281E5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АГ, ДСВ)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1A4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4D1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1C3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89C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824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974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D7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75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DC9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B2C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231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443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368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50AA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144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D5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8D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64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6E5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2A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93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0E39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7311C62" w14:textId="77777777" w:rsidTr="00CF3272">
        <w:tc>
          <w:tcPr>
            <w:tcW w:w="959" w:type="dxa"/>
            <w:shd w:val="clear" w:color="auto" w:fill="auto"/>
            <w:vAlign w:val="center"/>
          </w:tcPr>
          <w:p w14:paraId="3477773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809.817.8-1А (809.817.8А)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265EB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АГ, ДСВ)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B65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65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5EE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F02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B0F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A9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2EF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7D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B99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09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51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26F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EC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42B4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88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F9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FD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50C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2A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813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83C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03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ACB0324" w14:textId="77777777" w:rsidTr="00CF3272">
        <w:tc>
          <w:tcPr>
            <w:tcW w:w="959" w:type="dxa"/>
            <w:shd w:val="clear" w:color="auto" w:fill="auto"/>
            <w:vAlign w:val="center"/>
          </w:tcPr>
          <w:p w14:paraId="321AD6A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A8E89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радиокерамики, пьезокерамики и ферритов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F6C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A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037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A6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49A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8AB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83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3A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C97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D6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66D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B69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84A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D54C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3F8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F3A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73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B43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71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A6E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F2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79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590F281" w14:textId="77777777" w:rsidTr="00CF3272">
        <w:tc>
          <w:tcPr>
            <w:tcW w:w="959" w:type="dxa"/>
            <w:shd w:val="clear" w:color="auto" w:fill="auto"/>
            <w:vAlign w:val="center"/>
          </w:tcPr>
          <w:p w14:paraId="594479A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809.817.9-1А (809.817.9А)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C0C5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радиокерамики, пьезокерамики и ферритов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2C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4F1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14B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CBD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F6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3F3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E42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4C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D71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DA3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723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0F4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ECA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1E79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936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185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C3D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408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BA7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D6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F52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DF67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DBD17CE" w14:textId="77777777" w:rsidTr="00CF3272">
        <w:tc>
          <w:tcPr>
            <w:tcW w:w="959" w:type="dxa"/>
            <w:shd w:val="clear" w:color="auto" w:fill="auto"/>
            <w:vAlign w:val="center"/>
          </w:tcPr>
          <w:p w14:paraId="54B43A7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4E8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722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876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0F1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C91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ABD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CE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25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B2A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81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E8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AE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8F5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0F3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F9CA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3D5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80BB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DA5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293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441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2BD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0D8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2E5D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EE253A9" w14:textId="77777777" w:rsidTr="00CF3272">
        <w:tc>
          <w:tcPr>
            <w:tcW w:w="959" w:type="dxa"/>
            <w:shd w:val="clear" w:color="auto" w:fill="auto"/>
            <w:vAlign w:val="center"/>
          </w:tcPr>
          <w:p w14:paraId="7A46F75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809.817.13-1А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8C166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45E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859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7F8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36D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DC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1D8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1CC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4BC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E27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D20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1D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53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B70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B497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877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72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8A8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417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5FA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3C9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F28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AC1D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BD968B5" w14:textId="77777777" w:rsidTr="00CF3272">
        <w:tc>
          <w:tcPr>
            <w:tcW w:w="959" w:type="dxa"/>
            <w:shd w:val="clear" w:color="auto" w:fill="auto"/>
            <w:vAlign w:val="center"/>
          </w:tcPr>
          <w:p w14:paraId="0BB0442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809.817.13-2А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324F4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80D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A6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857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BCF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AA0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B5F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95F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65B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B0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6A8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6F3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486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A95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5020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D2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CA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A69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DE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15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38B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BC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DDCB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30427C6" w14:textId="77777777" w:rsidTr="00CF3272">
        <w:tc>
          <w:tcPr>
            <w:tcW w:w="959" w:type="dxa"/>
            <w:shd w:val="clear" w:color="auto" w:fill="auto"/>
            <w:vAlign w:val="center"/>
          </w:tcPr>
          <w:p w14:paraId="4E92A8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809.817.13-3А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51017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26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C2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D00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6BB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A7C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55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C43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8E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FC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94A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81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81C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42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17A9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BD8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F65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F77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2D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DA3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A0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9D8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252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8B1D046" w14:textId="77777777" w:rsidTr="00CF3272">
        <w:tc>
          <w:tcPr>
            <w:tcW w:w="959" w:type="dxa"/>
            <w:shd w:val="clear" w:color="auto" w:fill="auto"/>
            <w:vAlign w:val="center"/>
          </w:tcPr>
          <w:p w14:paraId="6176A99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809.817.13-4А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5453A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A1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983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91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B30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B4C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89F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CFB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1EF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36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830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45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1DA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502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1558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31D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AD36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FD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FEC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F4D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916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E1B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2A52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8D7B90E" w14:textId="77777777" w:rsidTr="00CF3272">
        <w:tc>
          <w:tcPr>
            <w:tcW w:w="959" w:type="dxa"/>
            <w:shd w:val="clear" w:color="auto" w:fill="auto"/>
            <w:vAlign w:val="center"/>
          </w:tcPr>
          <w:p w14:paraId="488FCD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809.817.13-5А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D3DFD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F06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2D2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E00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A9C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DB9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DFA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59F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595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F3D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B9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88E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740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B54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2DE2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653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C9D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F01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44A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C9E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B04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9F2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EBDF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35F7E77" w14:textId="77777777" w:rsidTr="00CF3272">
        <w:tc>
          <w:tcPr>
            <w:tcW w:w="959" w:type="dxa"/>
            <w:shd w:val="clear" w:color="auto" w:fill="auto"/>
            <w:vAlign w:val="center"/>
          </w:tcPr>
          <w:p w14:paraId="16E319B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809.817.13-6А (809.817.13А)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5D595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947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1A4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86A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A4F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CE1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23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C2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132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CE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33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A21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498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6AD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050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ADD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A51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522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94D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239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56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257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058F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788E587" w14:textId="77777777" w:rsidTr="00CF3272">
        <w:tc>
          <w:tcPr>
            <w:tcW w:w="959" w:type="dxa"/>
            <w:shd w:val="clear" w:color="auto" w:fill="auto"/>
            <w:vAlign w:val="center"/>
          </w:tcPr>
          <w:p w14:paraId="718367F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37FBD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55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2A1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450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922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39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863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43E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61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172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36A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91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D6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C0C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50E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5BF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DD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8A3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A0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061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DD6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8AA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E2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CB79667" w14:textId="77777777" w:rsidTr="00CF3272">
        <w:tc>
          <w:tcPr>
            <w:tcW w:w="959" w:type="dxa"/>
            <w:shd w:val="clear" w:color="auto" w:fill="auto"/>
            <w:vAlign w:val="center"/>
          </w:tcPr>
          <w:p w14:paraId="39DA4A6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4390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C16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1F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7C4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44D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56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B9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B93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B67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E99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F6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75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198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DBF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4CB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1F0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46E8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EA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66E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C4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ED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003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F03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23D5E3D" w14:textId="77777777" w:rsidTr="00CF3272">
        <w:tc>
          <w:tcPr>
            <w:tcW w:w="959" w:type="dxa"/>
            <w:shd w:val="clear" w:color="auto" w:fill="auto"/>
            <w:vAlign w:val="center"/>
          </w:tcPr>
          <w:p w14:paraId="0A11CB9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</w:t>
            </w:r>
            <w:r>
              <w:rPr>
                <w:sz w:val="18"/>
                <w:szCs w:val="18"/>
              </w:rPr>
              <w:lastRenderedPageBreak/>
              <w:t>5-1А (809.817.15А)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BCB92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7B7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1DB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454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D0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586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67B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325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EFA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A18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E12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68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92A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C3D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1F5D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392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4DC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0F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BA2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D1B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79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DB4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4320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4D7DFF0" w14:textId="77777777" w:rsidTr="00CF3272">
        <w:tc>
          <w:tcPr>
            <w:tcW w:w="959" w:type="dxa"/>
            <w:shd w:val="clear" w:color="auto" w:fill="auto"/>
            <w:vAlign w:val="center"/>
          </w:tcPr>
          <w:p w14:paraId="0755047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809.817.15-2А (809.817.15А)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98BC1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5C3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926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79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83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1EC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28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BA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8C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945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C4C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CD9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8A3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45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1EBE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877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C5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2D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CE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8CF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9D8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2C4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B8E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D8574BB" w14:textId="77777777" w:rsidTr="00CF3272">
        <w:tc>
          <w:tcPr>
            <w:tcW w:w="959" w:type="dxa"/>
            <w:shd w:val="clear" w:color="auto" w:fill="auto"/>
            <w:vAlign w:val="center"/>
          </w:tcPr>
          <w:p w14:paraId="58B6D42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809.817.15-3А (809.817.15А)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F6A1F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005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27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AC8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853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C3D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DEC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B13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15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145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995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483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BA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B3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0A65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524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E754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26B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BB8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FCF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E4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07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B101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93C9030" w14:textId="77777777" w:rsidTr="00CF3272">
        <w:tc>
          <w:tcPr>
            <w:tcW w:w="959" w:type="dxa"/>
            <w:shd w:val="clear" w:color="auto" w:fill="auto"/>
            <w:vAlign w:val="center"/>
          </w:tcPr>
          <w:p w14:paraId="23DBFBA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809.817.15-4А (809.817.15А)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3229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205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C28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D31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0A1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015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00C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F51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F2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B1F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BD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49D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08C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032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9DE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34E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2ED9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837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8B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34D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A1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89F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6C0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D1DE738" w14:textId="77777777" w:rsidTr="00CF3272">
        <w:tc>
          <w:tcPr>
            <w:tcW w:w="959" w:type="dxa"/>
            <w:shd w:val="clear" w:color="auto" w:fill="auto"/>
            <w:vAlign w:val="center"/>
          </w:tcPr>
          <w:p w14:paraId="03745B8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809.817.15-5А (809.817.15А)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E7241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FE0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C6C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EE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162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AE2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599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1C5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453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C7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747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4D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C7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8D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6D41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CA4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152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792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E78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C6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4A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064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14D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6FE206D" w14:textId="77777777" w:rsidTr="00CF3272">
        <w:tc>
          <w:tcPr>
            <w:tcW w:w="959" w:type="dxa"/>
            <w:shd w:val="clear" w:color="auto" w:fill="auto"/>
            <w:vAlign w:val="center"/>
          </w:tcPr>
          <w:p w14:paraId="0F3C33C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9A0F8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819)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1E8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BEE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A7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17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21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74D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7A4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3C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072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10C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DDC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819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448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F7E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2B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5D1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458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19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BC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1B1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D9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EFC2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8FDED14" w14:textId="77777777" w:rsidTr="00CF3272">
        <w:tc>
          <w:tcPr>
            <w:tcW w:w="959" w:type="dxa"/>
            <w:shd w:val="clear" w:color="auto" w:fill="auto"/>
            <w:vAlign w:val="center"/>
          </w:tcPr>
          <w:p w14:paraId="7E2EB34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9FFDF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F95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6BC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23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45B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492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EC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B64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BAB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641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6A2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36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86C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DF5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449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4D5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FD9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41C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A5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7E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C7E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B0E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1C6F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A4C10DF" w14:textId="77777777" w:rsidTr="00CF3272">
        <w:tc>
          <w:tcPr>
            <w:tcW w:w="959" w:type="dxa"/>
            <w:shd w:val="clear" w:color="auto" w:fill="auto"/>
            <w:vAlign w:val="center"/>
          </w:tcPr>
          <w:p w14:paraId="607CCAF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809.819.2-1А (809.819.2А)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844AF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DA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88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7AD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97E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6AC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63A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059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0C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8E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14A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50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AE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9E0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948B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4FC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9A6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28A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5E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A37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390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EF0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DCD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E094969" w14:textId="77777777" w:rsidTr="00CF3272">
        <w:tc>
          <w:tcPr>
            <w:tcW w:w="959" w:type="dxa"/>
            <w:shd w:val="clear" w:color="auto" w:fill="auto"/>
            <w:vAlign w:val="center"/>
          </w:tcPr>
          <w:p w14:paraId="6330087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C2763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D9E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642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E3A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51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EC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30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A8C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36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32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16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037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0E6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D96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C8BE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B84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9FF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FB6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53F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C44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85D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0B5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EDCE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1CC2439" w14:textId="77777777" w:rsidTr="00CF3272">
        <w:tc>
          <w:tcPr>
            <w:tcW w:w="959" w:type="dxa"/>
            <w:shd w:val="clear" w:color="auto" w:fill="auto"/>
            <w:vAlign w:val="center"/>
          </w:tcPr>
          <w:p w14:paraId="75522C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809.819.3-1А (809.819.3А)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7CE94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E9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29B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082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83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1F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0B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94D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1C3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45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63E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63C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752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2A6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A983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8A6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FEB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062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27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0F8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4A8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F2E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E88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83ACB6B" w14:textId="77777777" w:rsidTr="00CF3272">
        <w:tc>
          <w:tcPr>
            <w:tcW w:w="959" w:type="dxa"/>
            <w:shd w:val="clear" w:color="auto" w:fill="auto"/>
            <w:vAlign w:val="center"/>
          </w:tcPr>
          <w:p w14:paraId="3F96A11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809.819.3-2А (809.819.3А)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AE7E9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A55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47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42F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3C3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CA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BB4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05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04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122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44C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4F4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5D1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B1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DA45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A8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5515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A8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145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03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52F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E2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3A5E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33A3ABA" w14:textId="77777777" w:rsidTr="00CF3272">
        <w:tc>
          <w:tcPr>
            <w:tcW w:w="959" w:type="dxa"/>
            <w:shd w:val="clear" w:color="auto" w:fill="auto"/>
            <w:vAlign w:val="center"/>
          </w:tcPr>
          <w:p w14:paraId="129AAC2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809.819.3-3А (809.819.3А)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CA22D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661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A20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77E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FA6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308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97F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2C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D6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89B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2A6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46D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DCF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5F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1D60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9BD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2E3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D33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B9B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64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53D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32C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4A2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F307D92" w14:textId="77777777" w:rsidTr="00CF3272">
        <w:tc>
          <w:tcPr>
            <w:tcW w:w="959" w:type="dxa"/>
            <w:shd w:val="clear" w:color="auto" w:fill="auto"/>
            <w:vAlign w:val="center"/>
          </w:tcPr>
          <w:p w14:paraId="3BEBB69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809.819.3-4А (809.819.3А)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C830C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3C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E2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2BD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9B9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38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77B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5BD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9F2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3B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7A6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4A8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EE1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4ED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F7AE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FA0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B21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2E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2A0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A9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792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412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B3D6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1DE749F" w14:textId="77777777" w:rsidTr="00CF3272">
        <w:tc>
          <w:tcPr>
            <w:tcW w:w="959" w:type="dxa"/>
            <w:shd w:val="clear" w:color="auto" w:fill="auto"/>
            <w:vAlign w:val="center"/>
          </w:tcPr>
          <w:p w14:paraId="524E15C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809.819.3-5А </w:t>
            </w:r>
            <w:r>
              <w:rPr>
                <w:sz w:val="18"/>
                <w:szCs w:val="18"/>
              </w:rPr>
              <w:lastRenderedPageBreak/>
              <w:t>(809.819.3А)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A6D8B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Столяр (столярный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512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3D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0F7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145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33C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89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56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448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138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2AE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B98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8F6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A0F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F145A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8F7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5D5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EA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012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517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0A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226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E212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916BDD9" w14:textId="77777777" w:rsidTr="00CF3272">
        <w:tc>
          <w:tcPr>
            <w:tcW w:w="959" w:type="dxa"/>
            <w:shd w:val="clear" w:color="auto" w:fill="auto"/>
            <w:vAlign w:val="center"/>
          </w:tcPr>
          <w:p w14:paraId="2E2CE28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FB756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(мебельный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34C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A7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E8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E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116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B2E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32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B9E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981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BBE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479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3BF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36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E8BA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636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CEF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0FC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957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FAD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E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5F1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425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18625F7" w14:textId="77777777" w:rsidTr="00CF3272">
        <w:tc>
          <w:tcPr>
            <w:tcW w:w="959" w:type="dxa"/>
            <w:shd w:val="clear" w:color="auto" w:fill="auto"/>
            <w:vAlign w:val="center"/>
          </w:tcPr>
          <w:p w14:paraId="587E14A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809.819.4-1А (809.819.4А)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EA6CC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(мебельный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C1E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7F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610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E49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E6D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07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43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BC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5A3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225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2C1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CC1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340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4980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325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40D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6B9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083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103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8C9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DE7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39D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43CF01B" w14:textId="77777777" w:rsidTr="00CF3272">
        <w:tc>
          <w:tcPr>
            <w:tcW w:w="959" w:type="dxa"/>
            <w:shd w:val="clear" w:color="auto" w:fill="auto"/>
            <w:vAlign w:val="center"/>
          </w:tcPr>
          <w:p w14:paraId="626B2CD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A482E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EE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8D9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19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70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162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75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CFB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5E3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E76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3A4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9D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A23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6AD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B83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1E2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B20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1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52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0A5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5A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C90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E6B8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E49E8DD" w14:textId="77777777" w:rsidTr="00CF3272">
        <w:tc>
          <w:tcPr>
            <w:tcW w:w="959" w:type="dxa"/>
            <w:shd w:val="clear" w:color="auto" w:fill="auto"/>
            <w:vAlign w:val="center"/>
          </w:tcPr>
          <w:p w14:paraId="70D4077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809.819.5-1А (809.819.5А)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300B6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2EC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901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72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AD2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FDF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E30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79A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0D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FD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FB8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A6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C70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6D5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23CC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37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DA6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BCE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F7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6E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E03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FC5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E42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FD3AB6D" w14:textId="77777777" w:rsidTr="00CF3272">
        <w:tc>
          <w:tcPr>
            <w:tcW w:w="959" w:type="dxa"/>
            <w:shd w:val="clear" w:color="auto" w:fill="auto"/>
            <w:vAlign w:val="center"/>
          </w:tcPr>
          <w:p w14:paraId="6477413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809.819.5-2А (809.819.5А)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0EFB5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DBA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32F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927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7BE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9A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FE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78B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0CD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255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BA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EF8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F02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10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C9C6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583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35B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7D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B77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5F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56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CA4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2B79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02839F5" w14:textId="77777777" w:rsidTr="00CF3272">
        <w:tc>
          <w:tcPr>
            <w:tcW w:w="959" w:type="dxa"/>
            <w:shd w:val="clear" w:color="auto" w:fill="auto"/>
            <w:vAlign w:val="center"/>
          </w:tcPr>
          <w:p w14:paraId="766461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809.819.5-3А (809.819.5А)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078F1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86A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C61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32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F68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A73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675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29D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BC6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42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11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DF4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9A8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580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AD99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9DC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3E7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FBD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B42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EC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CC7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CB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A62D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BE1EED" w14:textId="77777777" w:rsidTr="00CF3272">
        <w:tc>
          <w:tcPr>
            <w:tcW w:w="959" w:type="dxa"/>
            <w:shd w:val="clear" w:color="auto" w:fill="auto"/>
            <w:vAlign w:val="center"/>
          </w:tcPr>
          <w:p w14:paraId="124443A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809.819.5-4А (809.819.5А)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E4E4E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DD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64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2D6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88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1F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4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BC0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4C8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683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71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E1D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6DE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B51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7728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DD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17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5A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24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78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C1E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E32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CA4B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39A8353" w14:textId="77777777" w:rsidTr="00CF3272">
        <w:tc>
          <w:tcPr>
            <w:tcW w:w="959" w:type="dxa"/>
            <w:shd w:val="clear" w:color="auto" w:fill="auto"/>
            <w:vAlign w:val="center"/>
          </w:tcPr>
          <w:p w14:paraId="65B525F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7E53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пиломатериалов, деталей и изделий из древесины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9A0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DBE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8B1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DF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9BD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876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C3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C42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D9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34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4B9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124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2E6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11E8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A28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A0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855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4C5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A6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D95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D8C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275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A283E8B" w14:textId="77777777" w:rsidTr="00CF3272">
        <w:tc>
          <w:tcPr>
            <w:tcW w:w="959" w:type="dxa"/>
            <w:shd w:val="clear" w:color="auto" w:fill="auto"/>
            <w:vAlign w:val="center"/>
          </w:tcPr>
          <w:p w14:paraId="59ACB28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809.819.7-1А (809.819.7А)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A12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пиломатериалов, деталей и изделий из древесины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646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BD2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497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CBE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81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8B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D05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9F8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92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971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0C7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B90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32D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D3C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4C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8B8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3A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B56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D7E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5E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622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5BF0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588FAD4" w14:textId="77777777" w:rsidTr="00CF3272">
        <w:tc>
          <w:tcPr>
            <w:tcW w:w="959" w:type="dxa"/>
            <w:shd w:val="clear" w:color="auto" w:fill="auto"/>
            <w:vAlign w:val="center"/>
          </w:tcPr>
          <w:p w14:paraId="34F434D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9CB80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(литейного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C0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DA2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786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24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7AF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90D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95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9CC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69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E0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F2E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31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3BA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A80B4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91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C46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6D2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40A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81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DB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B62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02BF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B33F68E" w14:textId="77777777" w:rsidTr="00CF3272">
        <w:tc>
          <w:tcPr>
            <w:tcW w:w="959" w:type="dxa"/>
            <w:shd w:val="clear" w:color="auto" w:fill="auto"/>
            <w:vAlign w:val="center"/>
          </w:tcPr>
          <w:p w14:paraId="130B5EC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40926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литья в песчаные формы)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D28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B07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8C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947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118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239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43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3F9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5AB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4E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D2C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C3C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84F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15DE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5F9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A4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DEB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9C9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113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8B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9D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AE85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53D9184" w14:textId="77777777" w:rsidTr="00CF3272">
        <w:tc>
          <w:tcPr>
            <w:tcW w:w="959" w:type="dxa"/>
            <w:shd w:val="clear" w:color="auto" w:fill="auto"/>
            <w:vAlign w:val="center"/>
          </w:tcPr>
          <w:p w14:paraId="3386787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809.827.6-1А (809.827.6А)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C7F64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литья в песчаные формы)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09A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8BD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8F4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AA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53B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972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A64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8FC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86F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56E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64D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BAE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61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3C0F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D0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35B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AA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01B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F9F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4AE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81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930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1940DC2" w14:textId="77777777" w:rsidTr="00CF3272">
        <w:tc>
          <w:tcPr>
            <w:tcW w:w="959" w:type="dxa"/>
            <w:shd w:val="clear" w:color="auto" w:fill="auto"/>
            <w:vAlign w:val="center"/>
          </w:tcPr>
          <w:p w14:paraId="160434F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6FE00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литья под давлением)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294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A47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A11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2B0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A1E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78E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0A1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072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86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44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C0F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F2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CD0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95B2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0B9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0C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91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4B8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7FF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D6B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44F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09A1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07DF6FB" w14:textId="77777777" w:rsidTr="00CF3272">
        <w:tc>
          <w:tcPr>
            <w:tcW w:w="959" w:type="dxa"/>
            <w:shd w:val="clear" w:color="auto" w:fill="auto"/>
            <w:vAlign w:val="center"/>
          </w:tcPr>
          <w:p w14:paraId="27E076D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809.827.7-1А (809.827.7А)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3CB64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литья под давлением)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9BD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1BC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F3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5BF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FE8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C79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FE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F7E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B0C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248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AA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AF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A6A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94B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58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F67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F77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2C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C6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EFE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B0B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0CA0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DB79C68" w14:textId="77777777" w:rsidTr="00CF3272">
        <w:tc>
          <w:tcPr>
            <w:tcW w:w="959" w:type="dxa"/>
            <w:shd w:val="clear" w:color="auto" w:fill="auto"/>
            <w:vAlign w:val="center"/>
          </w:tcPr>
          <w:p w14:paraId="7B78A9B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809.827.8 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13A39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"выплавляемых моделей")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33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5A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51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2C2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A6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65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88D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64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AA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39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69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09E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EC0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0AEB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003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752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17B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1E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862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302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E30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F875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66B8700" w14:textId="77777777" w:rsidTr="00CF3272">
        <w:tc>
          <w:tcPr>
            <w:tcW w:w="959" w:type="dxa"/>
            <w:shd w:val="clear" w:color="auto" w:fill="auto"/>
            <w:vAlign w:val="center"/>
          </w:tcPr>
          <w:p w14:paraId="57F7E81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8ECD6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B0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F7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D06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47B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58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FC7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FB6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9B2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757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6E3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DB1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4EB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9F8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335C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0C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38B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CBC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251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AC0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D26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1FD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D91E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66E9ACB" w14:textId="77777777" w:rsidTr="00CF3272">
        <w:tc>
          <w:tcPr>
            <w:tcW w:w="959" w:type="dxa"/>
            <w:shd w:val="clear" w:color="auto" w:fill="auto"/>
            <w:vAlign w:val="center"/>
          </w:tcPr>
          <w:p w14:paraId="2626D27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809.827.9-1А (809.827.9А)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659D7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69D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EA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985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FA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536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69A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274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9F8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3D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DAD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7B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DF8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048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2E41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127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4B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755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3CC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CD9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69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C0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BFC1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C44DDF2" w14:textId="77777777" w:rsidTr="00CF3272">
        <w:tc>
          <w:tcPr>
            <w:tcW w:w="959" w:type="dxa"/>
            <w:shd w:val="clear" w:color="auto" w:fill="auto"/>
            <w:vAlign w:val="center"/>
          </w:tcPr>
          <w:p w14:paraId="0C355B6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00496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D87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AA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27C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857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262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EA8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40A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239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67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74C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5F6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0C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90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6A38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656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3E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0B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58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AF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997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0F4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C09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8405352" w14:textId="77777777" w:rsidTr="00CF3272">
        <w:tc>
          <w:tcPr>
            <w:tcW w:w="959" w:type="dxa"/>
            <w:shd w:val="clear" w:color="auto" w:fill="auto"/>
            <w:vAlign w:val="center"/>
          </w:tcPr>
          <w:p w14:paraId="39036AE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27E4A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C77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D40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11E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E31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F29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B51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F9A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E0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782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8DC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A15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4E1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6C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4B3F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20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9F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DF4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792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5F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00D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91E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B27B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B353658" w14:textId="77777777" w:rsidTr="00CF3272">
        <w:tc>
          <w:tcPr>
            <w:tcW w:w="959" w:type="dxa"/>
            <w:shd w:val="clear" w:color="auto" w:fill="auto"/>
            <w:vAlign w:val="center"/>
          </w:tcPr>
          <w:p w14:paraId="56C9741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809.827.12-1А (809.827.12А)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766C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2B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5B8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23E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8CF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637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786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FF1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F10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CFE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64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2B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49A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69D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FF69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81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3A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8A9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A8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69D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63E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39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2276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D940A65" w14:textId="77777777" w:rsidTr="00CF3272">
        <w:tc>
          <w:tcPr>
            <w:tcW w:w="959" w:type="dxa"/>
            <w:shd w:val="clear" w:color="auto" w:fill="auto"/>
            <w:vAlign w:val="center"/>
          </w:tcPr>
          <w:p w14:paraId="4372C8E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809.827.12-2А (809.827.12А)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9308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4D4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A1E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3C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FA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2A2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622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86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E1C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F1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2C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011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CA5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DB8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A952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C2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A17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C1E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359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BC8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740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80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CC4C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7416B65" w14:textId="77777777" w:rsidTr="00CF3272">
        <w:tc>
          <w:tcPr>
            <w:tcW w:w="959" w:type="dxa"/>
            <w:shd w:val="clear" w:color="auto" w:fill="auto"/>
            <w:vAlign w:val="center"/>
          </w:tcPr>
          <w:p w14:paraId="135FB95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809.827.12-3А (809.827.12А)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56AAC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282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5BC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AA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F29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4BA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FF9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193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76F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7C0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AD6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E08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AB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0A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478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F9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BDC2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74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21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D8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951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71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B96A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EA9FFD7" w14:textId="77777777" w:rsidTr="00CF3272">
        <w:tc>
          <w:tcPr>
            <w:tcW w:w="959" w:type="dxa"/>
            <w:shd w:val="clear" w:color="auto" w:fill="auto"/>
            <w:vAlign w:val="center"/>
          </w:tcPr>
          <w:p w14:paraId="43C1D02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809.827.12-4А (809.827.12А)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AD5B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673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12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F4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AC2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23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B32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CD0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6EE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C18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70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390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289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6A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66D1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9C4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42C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920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8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0F3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4D7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2E1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3AD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E121063" w14:textId="77777777" w:rsidTr="00CF3272">
        <w:tc>
          <w:tcPr>
            <w:tcW w:w="959" w:type="dxa"/>
            <w:shd w:val="clear" w:color="auto" w:fill="auto"/>
            <w:vAlign w:val="center"/>
          </w:tcPr>
          <w:p w14:paraId="2AC886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809.827.12-5А (809.827.12А)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0CA4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D2D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855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070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61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9D3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17D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558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F1D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83E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1E7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E71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0B8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406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A9C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28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61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92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BE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8FC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C9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463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2B31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D28CF32" w14:textId="77777777" w:rsidTr="00CF3272">
        <w:tc>
          <w:tcPr>
            <w:tcW w:w="959" w:type="dxa"/>
            <w:shd w:val="clear" w:color="auto" w:fill="auto"/>
            <w:vAlign w:val="center"/>
          </w:tcPr>
          <w:p w14:paraId="360B57A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2E18D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металлов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B46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1BE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379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AE2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9E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103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F14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8AD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891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459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87F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AB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959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7B86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BDB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78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7F8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001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514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EEE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755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EED3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CDDFC5B" w14:textId="77777777" w:rsidTr="00CF3272">
        <w:tc>
          <w:tcPr>
            <w:tcW w:w="959" w:type="dxa"/>
            <w:shd w:val="clear" w:color="auto" w:fill="auto"/>
            <w:vAlign w:val="center"/>
          </w:tcPr>
          <w:p w14:paraId="51A1AD8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8B9B6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61D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D2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806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2E8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6AE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8C7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0EF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326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63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39F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E6D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5D5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C7A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E4C1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E59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403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F10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C6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AA8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A2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E8E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B243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04644FE" w14:textId="77777777" w:rsidTr="00CF3272">
        <w:tc>
          <w:tcPr>
            <w:tcW w:w="959" w:type="dxa"/>
            <w:shd w:val="clear" w:color="auto" w:fill="auto"/>
            <w:vAlign w:val="center"/>
          </w:tcPr>
          <w:p w14:paraId="6B27269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809.827.14-1А (809.827.14А)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FF7E1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50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B72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6FC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E80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8F1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603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900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1A1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82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117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1A5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1EB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30B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88DC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B22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276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2F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B2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D37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5D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4B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3DA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BA8763C" w14:textId="77777777" w:rsidTr="00CF3272">
        <w:tc>
          <w:tcPr>
            <w:tcW w:w="959" w:type="dxa"/>
            <w:shd w:val="clear" w:color="auto" w:fill="auto"/>
            <w:vAlign w:val="center"/>
          </w:tcPr>
          <w:p w14:paraId="52D1B12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5AF6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80A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0F7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60F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5D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0F3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F6B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85A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A8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E87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15F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97E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A93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22D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2535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0B2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4FC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7B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568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4A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0EF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81F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D0FD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878D256" w14:textId="77777777" w:rsidTr="00CF3272">
        <w:tc>
          <w:tcPr>
            <w:tcW w:w="959" w:type="dxa"/>
            <w:shd w:val="clear" w:color="auto" w:fill="auto"/>
            <w:vAlign w:val="center"/>
          </w:tcPr>
          <w:p w14:paraId="58CC98F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809.827.15-1А (809.827.15А)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4116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D14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122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6F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FB7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8BA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4AB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F7B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2B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7B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CF6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45A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DC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16A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EE60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16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9C0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C0D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050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865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2AF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F6F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E7DF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3B5ED4" w14:textId="77777777" w:rsidTr="00CF3272">
        <w:tc>
          <w:tcPr>
            <w:tcW w:w="959" w:type="dxa"/>
            <w:shd w:val="clear" w:color="auto" w:fill="auto"/>
            <w:vAlign w:val="center"/>
          </w:tcPr>
          <w:p w14:paraId="3E29EF1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809.827.15-2А (809.827.15А)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6ABA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540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28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053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A4D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797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A1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39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8F3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779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B04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1AB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DC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F8F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06E0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6DD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E64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A10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45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B3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56B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B8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DB75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81713C4" w14:textId="77777777" w:rsidTr="00CF3272">
        <w:tc>
          <w:tcPr>
            <w:tcW w:w="959" w:type="dxa"/>
            <w:shd w:val="clear" w:color="auto" w:fill="auto"/>
            <w:vAlign w:val="center"/>
          </w:tcPr>
          <w:p w14:paraId="2BB1B93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809.827.15-3А (809.827.15А)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1C4B4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0A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D9C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7BC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F85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7D9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73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9F7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E81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2A6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B8A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FA2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B79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C59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A127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BD9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A6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332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195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9A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03A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3FE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E95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4FEE767" w14:textId="77777777" w:rsidTr="00CF3272">
        <w:tc>
          <w:tcPr>
            <w:tcW w:w="959" w:type="dxa"/>
            <w:shd w:val="clear" w:color="auto" w:fill="auto"/>
            <w:vAlign w:val="center"/>
          </w:tcPr>
          <w:p w14:paraId="585E258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D1EE3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D0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052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E4E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C7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EE4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482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6BA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0D0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541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A0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8E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A42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25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E5F6A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4C3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DD2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23B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850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A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869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B65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4E7C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E93B419" w14:textId="77777777" w:rsidTr="00CF3272">
        <w:tc>
          <w:tcPr>
            <w:tcW w:w="959" w:type="dxa"/>
            <w:shd w:val="clear" w:color="auto" w:fill="auto"/>
            <w:vAlign w:val="center"/>
          </w:tcPr>
          <w:p w14:paraId="4200031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809.827.17-1А (809.827.17А)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83EE7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0F6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A4B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DA4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D67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8E9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EB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36F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7C7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D85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BCB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AC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70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1D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C15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D83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1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AE8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5A1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A19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C9B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9E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61A8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24E19E" w14:textId="77777777" w:rsidTr="00CF3272">
        <w:tc>
          <w:tcPr>
            <w:tcW w:w="959" w:type="dxa"/>
            <w:shd w:val="clear" w:color="auto" w:fill="auto"/>
            <w:vAlign w:val="center"/>
          </w:tcPr>
          <w:p w14:paraId="037127E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5B14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DA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0CA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4F5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647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49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F1A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E4B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7A2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D4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395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A92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1C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7A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F90EB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9C2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25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08B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80C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5B2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5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AB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E5FC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395D876" w14:textId="77777777" w:rsidTr="00CF3272">
        <w:tc>
          <w:tcPr>
            <w:tcW w:w="959" w:type="dxa"/>
            <w:shd w:val="clear" w:color="auto" w:fill="auto"/>
            <w:vAlign w:val="center"/>
          </w:tcPr>
          <w:p w14:paraId="74F05C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809.827.18-1А (809.827.18А)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0E977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4FF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D55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85D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026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F8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573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E8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9B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F8C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09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C4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DFD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7D3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AB99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44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E1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F3B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265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BE5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4E0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329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2EE1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A3D3462" w14:textId="77777777" w:rsidTr="00CF3272">
        <w:tc>
          <w:tcPr>
            <w:tcW w:w="959" w:type="dxa"/>
            <w:shd w:val="clear" w:color="auto" w:fill="auto"/>
            <w:vAlign w:val="center"/>
          </w:tcPr>
          <w:p w14:paraId="669DFC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809.827.18-2А (809.827.18А)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EA18C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62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1C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BC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8A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E61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096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FC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69D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692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7B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E83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550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05C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612A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A06D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58E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39A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FA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B14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C15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48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3CA2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9FD53CA" w14:textId="77777777" w:rsidTr="00CF3272">
        <w:tc>
          <w:tcPr>
            <w:tcW w:w="959" w:type="dxa"/>
            <w:shd w:val="clear" w:color="auto" w:fill="auto"/>
            <w:vAlign w:val="center"/>
          </w:tcPr>
          <w:p w14:paraId="190F85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809.827.18-3А (809.827.18А)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2B0E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A7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710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B47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CB0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8FC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B1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0AF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679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FF2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8F3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FD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C7D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939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457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F1E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23E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8CA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D66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A41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780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23B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3F5D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4374D9C" w14:textId="77777777" w:rsidTr="00CF3272">
        <w:tc>
          <w:tcPr>
            <w:tcW w:w="959" w:type="dxa"/>
            <w:shd w:val="clear" w:color="auto" w:fill="auto"/>
            <w:vAlign w:val="center"/>
          </w:tcPr>
          <w:p w14:paraId="168444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809.827.18-4А (809.827.18А)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4D4CF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E7E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3DE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49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A03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681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FB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6BF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E8D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4A3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7DC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FF0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CB4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70A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A60E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D74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B6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204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7E4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609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0B8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27D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C128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AEDCADF" w14:textId="77777777" w:rsidTr="00CF3272">
        <w:tc>
          <w:tcPr>
            <w:tcW w:w="959" w:type="dxa"/>
            <w:shd w:val="clear" w:color="auto" w:fill="auto"/>
            <w:vAlign w:val="center"/>
          </w:tcPr>
          <w:p w14:paraId="18A925E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ED1C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36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190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7F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B48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1E3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1E4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A52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FE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85D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0E8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1B5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BEA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A61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ADE2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9C6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F05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67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575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AB9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87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CD0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D4EF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64EF1AE" w14:textId="77777777" w:rsidTr="00CF3272">
        <w:tc>
          <w:tcPr>
            <w:tcW w:w="959" w:type="dxa"/>
            <w:shd w:val="clear" w:color="auto" w:fill="auto"/>
            <w:vAlign w:val="center"/>
          </w:tcPr>
          <w:p w14:paraId="1F8C9BC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809.827.19-1А (809.827.19А)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405E0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34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66F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09A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120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61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45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3E3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409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9A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C0E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CB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F3A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B99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F205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5F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C24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50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3F8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A5A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10D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E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D84E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30ECB09" w14:textId="77777777" w:rsidTr="00CF3272">
        <w:tc>
          <w:tcPr>
            <w:tcW w:w="959" w:type="dxa"/>
            <w:shd w:val="clear" w:color="auto" w:fill="auto"/>
            <w:vAlign w:val="center"/>
          </w:tcPr>
          <w:p w14:paraId="6D9A67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809.827.19-2А (809.827.19А)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8E95D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676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58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729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14C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2F5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B5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81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F3A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1A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17A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86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019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953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6BE2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71B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4D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8A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E71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7A6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E6B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127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A564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3569893" w14:textId="77777777" w:rsidTr="00CF3272">
        <w:tc>
          <w:tcPr>
            <w:tcW w:w="959" w:type="dxa"/>
            <w:shd w:val="clear" w:color="auto" w:fill="auto"/>
            <w:vAlign w:val="center"/>
          </w:tcPr>
          <w:p w14:paraId="19900E5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839D1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E41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8F2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F6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C3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367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B5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41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F2B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589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4E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61B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2A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F15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DB45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DA1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2A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89E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983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8B2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A8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449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7569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C6C0FFD" w14:textId="77777777" w:rsidTr="00CF3272">
        <w:tc>
          <w:tcPr>
            <w:tcW w:w="959" w:type="dxa"/>
            <w:shd w:val="clear" w:color="auto" w:fill="auto"/>
            <w:vAlign w:val="center"/>
          </w:tcPr>
          <w:p w14:paraId="0C28305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809.827.21-1А (809.827.</w:t>
            </w:r>
            <w:r>
              <w:rPr>
                <w:sz w:val="18"/>
                <w:szCs w:val="18"/>
              </w:rPr>
              <w:lastRenderedPageBreak/>
              <w:t>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D2895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Выбивальщик отливок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C8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8A8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ED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7C4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95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14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7BC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976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AC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175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46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B8D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E01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90FC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B80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690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BC9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7A6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84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1AB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FD0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83A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3ACFB5B" w14:textId="77777777" w:rsidTr="00CF3272">
        <w:tc>
          <w:tcPr>
            <w:tcW w:w="959" w:type="dxa"/>
            <w:shd w:val="clear" w:color="auto" w:fill="auto"/>
            <w:vAlign w:val="center"/>
          </w:tcPr>
          <w:p w14:paraId="58AE4FA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318A9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D7D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8BA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9E0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94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1EE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B66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7E1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F52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58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B0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3E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2E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C7E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402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0A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A80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949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92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85D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D58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DD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2D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87ABDBA" w14:textId="77777777" w:rsidTr="00CF3272">
        <w:tc>
          <w:tcPr>
            <w:tcW w:w="959" w:type="dxa"/>
            <w:shd w:val="clear" w:color="auto" w:fill="auto"/>
            <w:vAlign w:val="center"/>
          </w:tcPr>
          <w:p w14:paraId="1E337DB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809.827.23-1А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6BB7E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A85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C4A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6F4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202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952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128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0FC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7CF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4D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333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A4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EA7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B6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1833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27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2B4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1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5F8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01C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07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8EF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CD85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20BB740" w14:textId="77777777" w:rsidTr="00CF3272">
        <w:tc>
          <w:tcPr>
            <w:tcW w:w="959" w:type="dxa"/>
            <w:shd w:val="clear" w:color="auto" w:fill="auto"/>
            <w:vAlign w:val="center"/>
          </w:tcPr>
          <w:p w14:paraId="47CD73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809.827.23-2А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C90AD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1FD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35D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658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DB7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C17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EF5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85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BA4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03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26E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C7F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1C8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43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509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0C9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6E2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D2E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20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F59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2E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6D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3C6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97A24B7" w14:textId="77777777" w:rsidTr="00CF3272">
        <w:tc>
          <w:tcPr>
            <w:tcW w:w="959" w:type="dxa"/>
            <w:shd w:val="clear" w:color="auto" w:fill="auto"/>
            <w:vAlign w:val="center"/>
          </w:tcPr>
          <w:p w14:paraId="3681E69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809.827.23-3А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79297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8B3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F1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5E4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D56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DFB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B54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51F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ED5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0FD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217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4B7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4F2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F8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A3A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67C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67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045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77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306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45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59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2F73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593ACA5" w14:textId="77777777" w:rsidTr="00CF3272">
        <w:tc>
          <w:tcPr>
            <w:tcW w:w="959" w:type="dxa"/>
            <w:shd w:val="clear" w:color="auto" w:fill="auto"/>
            <w:vAlign w:val="center"/>
          </w:tcPr>
          <w:p w14:paraId="4DDF3E8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809.827.23-4А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6E5D7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38B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7D3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BEB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FD4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D0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A49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8B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AC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12F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C3E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663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19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50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A158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82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C4F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188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D4E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F5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9F6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E4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C0E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408DE39" w14:textId="77777777" w:rsidTr="00CF3272">
        <w:tc>
          <w:tcPr>
            <w:tcW w:w="959" w:type="dxa"/>
            <w:shd w:val="clear" w:color="auto" w:fill="auto"/>
            <w:vAlign w:val="center"/>
          </w:tcPr>
          <w:p w14:paraId="7D52FF5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809.827.23-5А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1BB9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E02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30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EB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FEE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6D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D5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2DE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04A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F0A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BB4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880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357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702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58D2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DDE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DC2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C70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EB9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94E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CA4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FB0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4123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C7F6D0C" w14:textId="77777777" w:rsidTr="00CF3272">
        <w:tc>
          <w:tcPr>
            <w:tcW w:w="959" w:type="dxa"/>
            <w:shd w:val="clear" w:color="auto" w:fill="auto"/>
            <w:vAlign w:val="center"/>
          </w:tcPr>
          <w:p w14:paraId="734218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809.827.23-6А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C355B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B9B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AB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B99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157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59C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A7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B60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30F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5E2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0F3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E1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7CC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59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BE7C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CA1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79B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68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02A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4AE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B48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246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801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FD89586" w14:textId="77777777" w:rsidTr="00CF3272">
        <w:tc>
          <w:tcPr>
            <w:tcW w:w="959" w:type="dxa"/>
            <w:shd w:val="clear" w:color="auto" w:fill="auto"/>
            <w:vAlign w:val="center"/>
          </w:tcPr>
          <w:p w14:paraId="1F873F5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809.827.23-7А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9618F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7A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2F0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E1B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730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6F8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113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305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397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1D2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50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B9D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F1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D12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297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4C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DB5E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53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61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3F8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229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FCF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CA2A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9D0BAA3" w14:textId="77777777" w:rsidTr="00CF3272">
        <w:tc>
          <w:tcPr>
            <w:tcW w:w="959" w:type="dxa"/>
            <w:shd w:val="clear" w:color="auto" w:fill="auto"/>
            <w:vAlign w:val="center"/>
          </w:tcPr>
          <w:p w14:paraId="22ECFF1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809.827.23-8А (809.827.23А)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03AF4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957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4D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9F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096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9A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21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34F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30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70C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AE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437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73F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267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20A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072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5CB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468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23A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4C4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D9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63B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E49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5A6988C" w14:textId="77777777" w:rsidTr="00CF3272">
        <w:tc>
          <w:tcPr>
            <w:tcW w:w="959" w:type="dxa"/>
            <w:shd w:val="clear" w:color="auto" w:fill="auto"/>
            <w:vAlign w:val="center"/>
          </w:tcPr>
          <w:p w14:paraId="579501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5C7A8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4E4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0BF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D63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01C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630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81C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FA6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478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F63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2A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DD5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94D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64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B6FD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09F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06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20A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0E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F7E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AF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72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18E2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C78FBB5" w14:textId="77777777" w:rsidTr="00CF3272">
        <w:tc>
          <w:tcPr>
            <w:tcW w:w="959" w:type="dxa"/>
            <w:shd w:val="clear" w:color="auto" w:fill="auto"/>
            <w:vAlign w:val="center"/>
          </w:tcPr>
          <w:p w14:paraId="533706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809.827.24-1А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11AA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CD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133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0F5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747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CF8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75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5A5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F01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9BA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2D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8C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59F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264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8B22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047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C078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90F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F86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A9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0D8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42E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B82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9DF6254" w14:textId="77777777" w:rsidTr="00CF3272">
        <w:tc>
          <w:tcPr>
            <w:tcW w:w="959" w:type="dxa"/>
            <w:shd w:val="clear" w:color="auto" w:fill="auto"/>
            <w:vAlign w:val="center"/>
          </w:tcPr>
          <w:p w14:paraId="285D30D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809.827.24-2А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2752A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B24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83C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425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0A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6E3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057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8D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232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748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2FB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FB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942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670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2445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F4A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113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D00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99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968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E31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696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D27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5C62D67" w14:textId="77777777" w:rsidTr="00CF3272">
        <w:tc>
          <w:tcPr>
            <w:tcW w:w="959" w:type="dxa"/>
            <w:shd w:val="clear" w:color="auto" w:fill="auto"/>
            <w:vAlign w:val="center"/>
          </w:tcPr>
          <w:p w14:paraId="39CC2ED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809.827.24-3А </w:t>
            </w:r>
            <w:r>
              <w:rPr>
                <w:sz w:val="18"/>
                <w:szCs w:val="18"/>
              </w:rPr>
              <w:lastRenderedPageBreak/>
              <w:t>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DF7B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64E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E1A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D14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FA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046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DE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ED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215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AC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93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A7B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FFF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C7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8A90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207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9C7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E5C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99D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9D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6FF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C6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C7D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713ADC9" w14:textId="77777777" w:rsidTr="00CF3272">
        <w:tc>
          <w:tcPr>
            <w:tcW w:w="959" w:type="dxa"/>
            <w:shd w:val="clear" w:color="auto" w:fill="auto"/>
            <w:vAlign w:val="center"/>
          </w:tcPr>
          <w:p w14:paraId="5EC89D2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809.827.24-4А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2187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08C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CA9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01F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4D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776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DE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57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06E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ED9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A73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99B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1AF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187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9B6F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334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EFB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D0D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5F9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2F1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EC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F5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54D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12335D2" w14:textId="77777777" w:rsidTr="00CF3272">
        <w:tc>
          <w:tcPr>
            <w:tcW w:w="959" w:type="dxa"/>
            <w:shd w:val="clear" w:color="auto" w:fill="auto"/>
            <w:vAlign w:val="center"/>
          </w:tcPr>
          <w:p w14:paraId="18FEB02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809.827.24-5А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B830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49B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A39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57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E9B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6D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D28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4B1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0BF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86A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031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B59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DE7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626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E7C6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783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9E5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012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AF1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090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8E8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293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079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5719A45" w14:textId="77777777" w:rsidTr="00CF3272">
        <w:tc>
          <w:tcPr>
            <w:tcW w:w="959" w:type="dxa"/>
            <w:shd w:val="clear" w:color="auto" w:fill="auto"/>
            <w:vAlign w:val="center"/>
          </w:tcPr>
          <w:p w14:paraId="5ED48B4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809.827.24-6А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EF583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900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BFD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A5D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3D5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8D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5D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19A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692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585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F6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FF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BB2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9A3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B71B3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A0D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AEC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832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91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BFB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09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7E1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332D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11AC48" w14:textId="77777777" w:rsidTr="00CF3272">
        <w:tc>
          <w:tcPr>
            <w:tcW w:w="959" w:type="dxa"/>
            <w:shd w:val="clear" w:color="auto" w:fill="auto"/>
            <w:vAlign w:val="center"/>
          </w:tcPr>
          <w:p w14:paraId="32381F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809.827.24-7А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27356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7DD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E01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0D0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FAB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B6A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E43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6C4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99F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875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F3D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5FE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87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564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54C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0E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20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F13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766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46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FBA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1E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9F79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D8ACA6B" w14:textId="77777777" w:rsidTr="00CF3272">
        <w:tc>
          <w:tcPr>
            <w:tcW w:w="959" w:type="dxa"/>
            <w:shd w:val="clear" w:color="auto" w:fill="auto"/>
            <w:vAlign w:val="center"/>
          </w:tcPr>
          <w:p w14:paraId="6C0B201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809.827.24-8А (809.827.24А)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DA2B2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759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043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05F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EE3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9E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9C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3F8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F11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D25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A2D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1F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2F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E01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7856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7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17DE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149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90D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BA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F51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7D5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327A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AF8EC6E" w14:textId="77777777" w:rsidTr="00CF3272">
        <w:tc>
          <w:tcPr>
            <w:tcW w:w="959" w:type="dxa"/>
            <w:shd w:val="clear" w:color="auto" w:fill="auto"/>
            <w:vAlign w:val="center"/>
          </w:tcPr>
          <w:p w14:paraId="10843AA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B9D1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770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0C7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4E5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234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5E9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FE0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592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5C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1E7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D93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89A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B52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E8E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059E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CF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9E5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57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D2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13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930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7C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F80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A52A31A" w14:textId="77777777" w:rsidTr="00CF3272">
        <w:tc>
          <w:tcPr>
            <w:tcW w:w="959" w:type="dxa"/>
            <w:shd w:val="clear" w:color="auto" w:fill="auto"/>
            <w:vAlign w:val="center"/>
          </w:tcPr>
          <w:p w14:paraId="5A93018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809.827.25-1А (809.827.25А)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EF33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51D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BC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8C2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D45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63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505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33C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450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984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78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A51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438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85E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0B2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A7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E5C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DC8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761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318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733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F3C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D0BF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AA7DCCD" w14:textId="77777777" w:rsidTr="00CF3272">
        <w:tc>
          <w:tcPr>
            <w:tcW w:w="959" w:type="dxa"/>
            <w:shd w:val="clear" w:color="auto" w:fill="auto"/>
            <w:vAlign w:val="center"/>
          </w:tcPr>
          <w:p w14:paraId="3F47EC8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809.827.25-2А (809.827.25А)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4A710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E0B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858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E6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898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8D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21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16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B62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90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60D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223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892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00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A07C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F37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1F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08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AC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249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B9C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F7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3CA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E348513" w14:textId="77777777" w:rsidTr="00CF3272">
        <w:tc>
          <w:tcPr>
            <w:tcW w:w="959" w:type="dxa"/>
            <w:shd w:val="clear" w:color="auto" w:fill="auto"/>
            <w:vAlign w:val="center"/>
          </w:tcPr>
          <w:p w14:paraId="24CE731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809.827.25-3А (809.827.25А)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21682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4BE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D34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D6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E7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5C6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BE7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D0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7B2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4E2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AD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64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BD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E3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4FEA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457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756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D5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E0B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4E6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CF3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4DD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F46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CC75589" w14:textId="77777777" w:rsidTr="00CF3272">
        <w:tc>
          <w:tcPr>
            <w:tcW w:w="959" w:type="dxa"/>
            <w:shd w:val="clear" w:color="auto" w:fill="auto"/>
            <w:vAlign w:val="center"/>
          </w:tcPr>
          <w:p w14:paraId="4FE20EF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58E4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0CE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4B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900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827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E5C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170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420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004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72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E53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BF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419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24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C0AD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F89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FA0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D3E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2F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E68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AD8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137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13F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A45F60A" w14:textId="77777777" w:rsidTr="00CF3272">
        <w:tc>
          <w:tcPr>
            <w:tcW w:w="959" w:type="dxa"/>
            <w:shd w:val="clear" w:color="auto" w:fill="auto"/>
            <w:vAlign w:val="center"/>
          </w:tcPr>
          <w:p w14:paraId="7629393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85DC8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951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91F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DB4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ED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72D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605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22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22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A63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1DF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632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ACD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A8A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7DD3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0A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3CD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B8E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5E9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8FA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51A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12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ACAB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4B540FC" w14:textId="77777777" w:rsidTr="00CF3272">
        <w:tc>
          <w:tcPr>
            <w:tcW w:w="959" w:type="dxa"/>
            <w:shd w:val="clear" w:color="auto" w:fill="auto"/>
            <w:vAlign w:val="center"/>
          </w:tcPr>
          <w:p w14:paraId="58FC98E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82A36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32C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E86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368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87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A54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ED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14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DA0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438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70F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46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38E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BB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E7DE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773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ECA8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733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0A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1CE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61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B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A47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2B8B10D" w14:textId="77777777" w:rsidTr="00CF3272">
        <w:tc>
          <w:tcPr>
            <w:tcW w:w="959" w:type="dxa"/>
            <w:shd w:val="clear" w:color="auto" w:fill="auto"/>
            <w:vAlign w:val="center"/>
          </w:tcPr>
          <w:p w14:paraId="188AE4E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809.827.28-1А (809.827.28А)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7B63B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CD3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13A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A02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BC0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D2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56F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2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27F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026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8A2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58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4F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148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21AA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A5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E43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F3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74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0CC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A5E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DDB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4BC4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F0168C6" w14:textId="77777777" w:rsidTr="00CF3272">
        <w:tc>
          <w:tcPr>
            <w:tcW w:w="959" w:type="dxa"/>
            <w:shd w:val="clear" w:color="auto" w:fill="auto"/>
            <w:vAlign w:val="center"/>
          </w:tcPr>
          <w:p w14:paraId="526CF8F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809.827.2</w:t>
            </w:r>
            <w:r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98133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700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AF3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127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EAF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D04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3E0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EDD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4DD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3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E48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2D1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C3F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7F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89C5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AFB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C2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0A0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C2B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13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4E7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CC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F668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59928DC" w14:textId="77777777" w:rsidTr="00CF3272">
        <w:tc>
          <w:tcPr>
            <w:tcW w:w="959" w:type="dxa"/>
            <w:shd w:val="clear" w:color="auto" w:fill="auto"/>
            <w:vAlign w:val="center"/>
          </w:tcPr>
          <w:p w14:paraId="341D4F6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7C8D6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вакуумного, центробежно-вакуумного и центробежного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92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F8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D91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96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133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035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FA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4D8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BD5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4DC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796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8EA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8AE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3D1E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181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C2A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8D3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6B5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A2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E81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553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208B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5D488F2" w14:textId="77777777" w:rsidTr="00CF3272">
        <w:tc>
          <w:tcPr>
            <w:tcW w:w="959" w:type="dxa"/>
            <w:shd w:val="clear" w:color="auto" w:fill="auto"/>
            <w:vAlign w:val="center"/>
          </w:tcPr>
          <w:p w14:paraId="5FC1281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02B9542" w14:textId="77777777" w:rsidR="002658DC" w:rsidRPr="002658DC" w:rsidRDefault="002658DC" w:rsidP="001B19D8">
            <w:pPr>
              <w:jc w:val="center"/>
              <w:rPr>
                <w:b/>
                <w:sz w:val="18"/>
                <w:szCs w:val="18"/>
              </w:rPr>
            </w:pPr>
            <w:r w:rsidRPr="002658DC">
              <w:rPr>
                <w:b/>
                <w:sz w:val="18"/>
                <w:szCs w:val="18"/>
              </w:rPr>
              <w:t>3. Комплекс № 20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C0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299D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9E46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FCDB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7AF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B32F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57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9BA4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067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4C69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927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2B61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4CA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E6B9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733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AB7D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CF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D77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24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65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009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405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58DC" w:rsidRPr="00CF3272" w14:paraId="382F4935" w14:textId="77777777" w:rsidTr="00CF3272">
        <w:tc>
          <w:tcPr>
            <w:tcW w:w="959" w:type="dxa"/>
            <w:shd w:val="clear" w:color="auto" w:fill="auto"/>
            <w:vAlign w:val="center"/>
          </w:tcPr>
          <w:p w14:paraId="5596915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539AB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42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42F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A8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AE7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EA9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9B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8B4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E4C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9FE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614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759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5B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25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7DD7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5D1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355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377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E0C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E9D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BB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903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770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73A68FE" w14:textId="77777777" w:rsidTr="00CF3272">
        <w:tc>
          <w:tcPr>
            <w:tcW w:w="959" w:type="dxa"/>
            <w:shd w:val="clear" w:color="auto" w:fill="auto"/>
            <w:vAlign w:val="center"/>
          </w:tcPr>
          <w:p w14:paraId="09183C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20.4А-1А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E2BBA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4D9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507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F3B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90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A6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DBC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10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572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E4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81A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50D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03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F4E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2946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9CE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D5AB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A88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0B4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5C1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B6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E82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DE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AE43B5A" w14:textId="77777777" w:rsidTr="00CF3272">
        <w:tc>
          <w:tcPr>
            <w:tcW w:w="959" w:type="dxa"/>
            <w:shd w:val="clear" w:color="auto" w:fill="auto"/>
            <w:vAlign w:val="center"/>
          </w:tcPr>
          <w:p w14:paraId="16DAD26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20.4А-2А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C6BC9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ED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83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C9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27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30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56C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965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AAD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3F7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00E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D4F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E62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360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5E38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B52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C7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5B8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56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240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263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CDA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8E4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F2CEE10" w14:textId="77777777" w:rsidTr="00CF3272">
        <w:tc>
          <w:tcPr>
            <w:tcW w:w="959" w:type="dxa"/>
            <w:shd w:val="clear" w:color="auto" w:fill="auto"/>
            <w:vAlign w:val="center"/>
          </w:tcPr>
          <w:p w14:paraId="30C5BEC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20.4А-3А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5418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5C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936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4E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282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87B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4C5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BD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A78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0B4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A49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9D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79C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E7E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19E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125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B06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4AB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70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415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780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BF8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F78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FFC57B0" w14:textId="77777777" w:rsidTr="00CF3272">
        <w:tc>
          <w:tcPr>
            <w:tcW w:w="959" w:type="dxa"/>
            <w:shd w:val="clear" w:color="auto" w:fill="auto"/>
            <w:vAlign w:val="center"/>
          </w:tcPr>
          <w:p w14:paraId="59B5B52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20.4А-4А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F27A3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892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30E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DE9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1F0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B4B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B5A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C9E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1C6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B2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04C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552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38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5BC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AFF5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CD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A3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F3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B77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47D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88F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1A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89FE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F9D4494" w14:textId="77777777" w:rsidTr="00CF3272">
        <w:tc>
          <w:tcPr>
            <w:tcW w:w="959" w:type="dxa"/>
            <w:shd w:val="clear" w:color="auto" w:fill="auto"/>
            <w:vAlign w:val="center"/>
          </w:tcPr>
          <w:p w14:paraId="3EBCEC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20.4А-5А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BC7FB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B75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60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2A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04B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193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839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7C1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CFC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715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82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E4F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E4C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136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6B3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E49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EF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C8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77E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2E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44E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D7A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312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B051C5" w14:textId="77777777" w:rsidTr="00CF3272">
        <w:tc>
          <w:tcPr>
            <w:tcW w:w="959" w:type="dxa"/>
            <w:shd w:val="clear" w:color="auto" w:fill="auto"/>
            <w:vAlign w:val="center"/>
          </w:tcPr>
          <w:p w14:paraId="1F5C8E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20.4А-6А (20.4А)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DC3F7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прецизионной фотолитографии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AFC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05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115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130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AEA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538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937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F1A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951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F7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89F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CF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B0B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AA3C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8C6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14CE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044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91E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8C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7B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AA5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E484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A9AC447" w14:textId="77777777" w:rsidTr="00CF3272">
        <w:tc>
          <w:tcPr>
            <w:tcW w:w="959" w:type="dxa"/>
            <w:shd w:val="clear" w:color="auto" w:fill="auto"/>
            <w:vAlign w:val="center"/>
          </w:tcPr>
          <w:p w14:paraId="713DEA1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9D05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97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0D3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8C7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481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B8F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DB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11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8C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08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D82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56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54F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33D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922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9B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CF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BFF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274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86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0F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959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9C84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5184E4E" w14:textId="77777777" w:rsidTr="00CF3272">
        <w:tc>
          <w:tcPr>
            <w:tcW w:w="959" w:type="dxa"/>
            <w:shd w:val="clear" w:color="auto" w:fill="auto"/>
            <w:vAlign w:val="center"/>
          </w:tcPr>
          <w:p w14:paraId="0E68B30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20.5А-1А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AA031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47A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F3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57D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E57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444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193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A39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B6D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08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74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05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903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F49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951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F4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9C5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8C3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418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64D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CBE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389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C712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90DE06A" w14:textId="77777777" w:rsidTr="00CF3272">
        <w:tc>
          <w:tcPr>
            <w:tcW w:w="959" w:type="dxa"/>
            <w:shd w:val="clear" w:color="auto" w:fill="auto"/>
            <w:vAlign w:val="center"/>
          </w:tcPr>
          <w:p w14:paraId="0080DBF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20.5А-2А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83F74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19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A44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61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931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06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57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E70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79F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4D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34E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FE5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B67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E9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21D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28E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A3B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C0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0F1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AC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98B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0E0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3F4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E65F6EA" w14:textId="77777777" w:rsidTr="00CF3272">
        <w:tc>
          <w:tcPr>
            <w:tcW w:w="959" w:type="dxa"/>
            <w:shd w:val="clear" w:color="auto" w:fill="auto"/>
            <w:vAlign w:val="center"/>
          </w:tcPr>
          <w:p w14:paraId="64671FF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20.5А-3А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414DC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25E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05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2A4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D1A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E3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7DC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BC3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C69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AA6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92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90B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CE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104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AFE7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58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EBF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8B1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E5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1F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5C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9A8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C34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AC42A61" w14:textId="77777777" w:rsidTr="00CF3272">
        <w:tc>
          <w:tcPr>
            <w:tcW w:w="959" w:type="dxa"/>
            <w:shd w:val="clear" w:color="auto" w:fill="auto"/>
            <w:vAlign w:val="center"/>
          </w:tcPr>
          <w:p w14:paraId="58BE5F2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 -4А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56180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51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4F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41B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05B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9D0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779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2B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AE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34F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61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15F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3A3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1AE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CE29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8D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04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7D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DA1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26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C7F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1A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A090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0CC2DEA" w14:textId="77777777" w:rsidTr="00CF3272">
        <w:tc>
          <w:tcPr>
            <w:tcW w:w="959" w:type="dxa"/>
            <w:shd w:val="clear" w:color="auto" w:fill="auto"/>
            <w:vAlign w:val="center"/>
          </w:tcPr>
          <w:p w14:paraId="329AA04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 -5А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3CA3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174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208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D28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F2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DAD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68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645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271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C6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47C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20E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081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4E1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66BE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AB9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51C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5B8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568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AB4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071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9AD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5BBF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70E90AD" w14:textId="77777777" w:rsidTr="00CF3272">
        <w:tc>
          <w:tcPr>
            <w:tcW w:w="959" w:type="dxa"/>
            <w:shd w:val="clear" w:color="auto" w:fill="auto"/>
            <w:vAlign w:val="center"/>
          </w:tcPr>
          <w:p w14:paraId="540A38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 -6А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941A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980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C3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EC4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D5B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BE0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A55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37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CB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DD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55E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8E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8C3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CA9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76A3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8C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6E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3C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84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2D9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146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11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E24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C8EC3F" w14:textId="77777777" w:rsidTr="00CF3272">
        <w:tc>
          <w:tcPr>
            <w:tcW w:w="959" w:type="dxa"/>
            <w:shd w:val="clear" w:color="auto" w:fill="auto"/>
            <w:vAlign w:val="center"/>
          </w:tcPr>
          <w:p w14:paraId="44D0FD4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 -7А (20.5А)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91BB7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трафаретов, шкал и 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11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DF8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B7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C9C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2C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55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A3B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F23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FC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FB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521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5B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CC5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3861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A79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9E6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E6F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28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6F6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6F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3D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88AF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23F1022" w14:textId="77777777" w:rsidTr="00CF3272">
        <w:tc>
          <w:tcPr>
            <w:tcW w:w="959" w:type="dxa"/>
            <w:shd w:val="clear" w:color="auto" w:fill="auto"/>
            <w:vAlign w:val="center"/>
          </w:tcPr>
          <w:p w14:paraId="041C09A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AAFA3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D48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8E5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B71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EF8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216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37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8F1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63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CE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DF1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24C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0C1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F2C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7F9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10B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9E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ED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1E4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F5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693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2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5404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243723" w14:textId="77777777" w:rsidTr="00CF3272">
        <w:tc>
          <w:tcPr>
            <w:tcW w:w="959" w:type="dxa"/>
            <w:shd w:val="clear" w:color="auto" w:fill="auto"/>
            <w:vAlign w:val="center"/>
          </w:tcPr>
          <w:p w14:paraId="485A8E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20.6А-1А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137CF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E0D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5FA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960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30B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7A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213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FBC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76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686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D7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18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4B6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1E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F2E2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738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527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6C0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DB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F7A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FC8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B88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142D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60CB948" w14:textId="77777777" w:rsidTr="00CF3272">
        <w:tc>
          <w:tcPr>
            <w:tcW w:w="959" w:type="dxa"/>
            <w:shd w:val="clear" w:color="auto" w:fill="auto"/>
            <w:vAlign w:val="center"/>
          </w:tcPr>
          <w:p w14:paraId="72642D6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2EB3A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E71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D83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F0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EE9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C96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5E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37F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AB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12F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F63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E76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40C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9C3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ECBF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57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6EA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DB1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770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5DB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F8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B42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E29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BD6D849" w14:textId="77777777" w:rsidTr="00CF3272">
        <w:tc>
          <w:tcPr>
            <w:tcW w:w="959" w:type="dxa"/>
            <w:shd w:val="clear" w:color="auto" w:fill="auto"/>
            <w:vAlign w:val="center"/>
          </w:tcPr>
          <w:p w14:paraId="712CC8F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20.6А -3А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265BF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3AB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6A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C0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23A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F0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29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8D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81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537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95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01D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940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B79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880B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1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1019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6C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D93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599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9C4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262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0819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B0D9E64" w14:textId="77777777" w:rsidTr="00CF3272">
        <w:tc>
          <w:tcPr>
            <w:tcW w:w="959" w:type="dxa"/>
            <w:shd w:val="clear" w:color="auto" w:fill="auto"/>
            <w:vAlign w:val="center"/>
          </w:tcPr>
          <w:p w14:paraId="3C343DD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361CD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DC1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B9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F05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94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739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77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F24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2B8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9B4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69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2BC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98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24F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402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2F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0D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6C5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6A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F4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1F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9B0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D0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9D1BACF" w14:textId="77777777" w:rsidTr="00CF3272">
        <w:tc>
          <w:tcPr>
            <w:tcW w:w="959" w:type="dxa"/>
            <w:shd w:val="clear" w:color="auto" w:fill="auto"/>
            <w:vAlign w:val="center"/>
          </w:tcPr>
          <w:p w14:paraId="6482458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B25F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83D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E29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BA3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59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5B6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B90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4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378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DE7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471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8D8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7A7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0E0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F12B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14F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88E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FB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BD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B0E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72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D8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E8FA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987BD1" w14:textId="77777777" w:rsidTr="00CF3272">
        <w:tc>
          <w:tcPr>
            <w:tcW w:w="959" w:type="dxa"/>
            <w:shd w:val="clear" w:color="auto" w:fill="auto"/>
            <w:vAlign w:val="center"/>
          </w:tcPr>
          <w:p w14:paraId="7DF895E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B9EC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611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8AE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441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1B0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898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EE2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53D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96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FF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A60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5D3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FEE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E1F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C048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CB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9C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B0C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15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5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6B0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A14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948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A7513A3" w14:textId="77777777" w:rsidTr="00CF3272">
        <w:tc>
          <w:tcPr>
            <w:tcW w:w="959" w:type="dxa"/>
            <w:shd w:val="clear" w:color="auto" w:fill="auto"/>
            <w:vAlign w:val="center"/>
          </w:tcPr>
          <w:p w14:paraId="04D2D58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562BE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01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2B3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2E0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A21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11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552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8E3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99D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CB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701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03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8C8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4A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145B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01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94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6B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FCE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A3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9B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02A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911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59C2C44" w14:textId="77777777" w:rsidTr="00CF3272">
        <w:tc>
          <w:tcPr>
            <w:tcW w:w="959" w:type="dxa"/>
            <w:shd w:val="clear" w:color="auto" w:fill="auto"/>
            <w:vAlign w:val="center"/>
          </w:tcPr>
          <w:p w14:paraId="387F2C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E8A2D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B6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0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32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E2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4E1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EA6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47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F96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157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5EF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92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6E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C4A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A8C8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41A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7C3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465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405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83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FC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78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42FA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CBE2785" w14:textId="77777777" w:rsidTr="00CF3272">
        <w:tc>
          <w:tcPr>
            <w:tcW w:w="959" w:type="dxa"/>
            <w:shd w:val="clear" w:color="auto" w:fill="auto"/>
            <w:vAlign w:val="center"/>
          </w:tcPr>
          <w:p w14:paraId="135B037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A0F97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F59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1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41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860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BD5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9E9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15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B2E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41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C70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9E8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B3E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BF9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8782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BC9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6FA9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6AE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086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7DF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90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258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6953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BD82505" w14:textId="77777777" w:rsidTr="00CF3272">
        <w:tc>
          <w:tcPr>
            <w:tcW w:w="959" w:type="dxa"/>
            <w:shd w:val="clear" w:color="auto" w:fill="auto"/>
            <w:vAlign w:val="center"/>
          </w:tcPr>
          <w:p w14:paraId="15FED31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4CE8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4F6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124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8B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2FE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C55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F3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98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DB3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ADC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B62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0C7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1FE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98E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C16A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DF7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23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A0A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64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F23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2D6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DD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FB3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8C2D1B" w14:textId="77777777" w:rsidTr="00CF3272">
        <w:tc>
          <w:tcPr>
            <w:tcW w:w="959" w:type="dxa"/>
            <w:shd w:val="clear" w:color="auto" w:fill="auto"/>
            <w:vAlign w:val="center"/>
          </w:tcPr>
          <w:p w14:paraId="5E1132D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D75B7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C88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C0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6D7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31F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62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6B4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EC8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A2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4E9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E9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72E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3BC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3B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970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ED9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88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27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09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C8C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79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D3A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61FF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E89408F" w14:textId="77777777" w:rsidTr="00CF3272">
        <w:tc>
          <w:tcPr>
            <w:tcW w:w="959" w:type="dxa"/>
            <w:shd w:val="clear" w:color="auto" w:fill="auto"/>
            <w:vAlign w:val="center"/>
          </w:tcPr>
          <w:p w14:paraId="61AB092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8AD45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FF5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17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170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AAB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D68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CF7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2FB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940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1D4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46F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D1B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7A1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522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C813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A19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55D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AC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36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AA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DDF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FFB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8F9D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6F2F54F" w14:textId="77777777" w:rsidTr="00CF3272">
        <w:tc>
          <w:tcPr>
            <w:tcW w:w="959" w:type="dxa"/>
            <w:shd w:val="clear" w:color="auto" w:fill="auto"/>
            <w:vAlign w:val="center"/>
          </w:tcPr>
          <w:p w14:paraId="027E8E5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2636C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148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90B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F1A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B7C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2B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751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09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604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6D9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321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97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2D6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D9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E763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9DD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83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9A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78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C34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54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233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EF5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AE89617" w14:textId="77777777" w:rsidTr="00CF3272">
        <w:tc>
          <w:tcPr>
            <w:tcW w:w="959" w:type="dxa"/>
            <w:shd w:val="clear" w:color="auto" w:fill="auto"/>
            <w:vAlign w:val="center"/>
          </w:tcPr>
          <w:p w14:paraId="61B9C7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21475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9F2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B82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A37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266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A71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064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26D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52F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8E0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CF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E55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5E1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9FD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3CF1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6BE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59F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10C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E54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B47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E2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B8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55A6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D97B901" w14:textId="77777777" w:rsidTr="00CF3272">
        <w:tc>
          <w:tcPr>
            <w:tcW w:w="959" w:type="dxa"/>
            <w:shd w:val="clear" w:color="auto" w:fill="auto"/>
            <w:vAlign w:val="center"/>
          </w:tcPr>
          <w:p w14:paraId="07D2B64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A7143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031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CE8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5B7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858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BBE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68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157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C48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B33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BA4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67B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B36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E4E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B50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C6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6A0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67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D45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2C4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73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FA6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84B8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E55D9CE" w14:textId="77777777" w:rsidTr="00CF3272">
        <w:tc>
          <w:tcPr>
            <w:tcW w:w="959" w:type="dxa"/>
            <w:shd w:val="clear" w:color="auto" w:fill="auto"/>
            <w:vAlign w:val="center"/>
          </w:tcPr>
          <w:p w14:paraId="10A122F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85CF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433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FC4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C3B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5C3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37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FC2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7D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11A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690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67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A0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AFA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13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AF81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B9C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DA3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4E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324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B1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E0E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C08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DF6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CF95E7B" w14:textId="77777777" w:rsidTr="00CF3272">
        <w:tc>
          <w:tcPr>
            <w:tcW w:w="959" w:type="dxa"/>
            <w:shd w:val="clear" w:color="auto" w:fill="auto"/>
            <w:vAlign w:val="center"/>
          </w:tcPr>
          <w:p w14:paraId="2E917E2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-18А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A1F24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8E3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64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B6E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D10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00E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C5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606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6C3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DEF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18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8BE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3FC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804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EA6CE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BD6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60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4F9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5A5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4A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2D8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093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D68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60BBB7" w14:textId="77777777" w:rsidTr="00CF3272">
        <w:tc>
          <w:tcPr>
            <w:tcW w:w="959" w:type="dxa"/>
            <w:shd w:val="clear" w:color="auto" w:fill="auto"/>
            <w:vAlign w:val="center"/>
          </w:tcPr>
          <w:p w14:paraId="25AA536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20.6А -19А </w:t>
            </w:r>
            <w:r>
              <w:rPr>
                <w:sz w:val="18"/>
                <w:szCs w:val="18"/>
              </w:rPr>
              <w:lastRenderedPageBreak/>
              <w:t>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E4B2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685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2AA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FE8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813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DDB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27C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0B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C6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4A2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5F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A5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70C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312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376C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618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96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08E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50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EC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B0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CCE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536B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AED3EA" w14:textId="77777777" w:rsidTr="00CF3272">
        <w:tc>
          <w:tcPr>
            <w:tcW w:w="959" w:type="dxa"/>
            <w:shd w:val="clear" w:color="auto" w:fill="auto"/>
            <w:vAlign w:val="center"/>
          </w:tcPr>
          <w:p w14:paraId="670E3A0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5745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C03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A12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6D4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201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E26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A69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60A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45F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CA6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014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162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39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425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FF33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D88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C5E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035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9F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E1F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D82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4C8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DE8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BDBD0FE" w14:textId="77777777" w:rsidTr="00CF3272">
        <w:tc>
          <w:tcPr>
            <w:tcW w:w="959" w:type="dxa"/>
            <w:shd w:val="clear" w:color="auto" w:fill="auto"/>
            <w:vAlign w:val="center"/>
          </w:tcPr>
          <w:p w14:paraId="72049D0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085BC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593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9D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9B2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326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B8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39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F1C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550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4CC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05E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2A8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725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3A6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B01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43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5B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EA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D4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BBA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6C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5F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5BF5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70E3BF9" w14:textId="77777777" w:rsidTr="00CF3272">
        <w:tc>
          <w:tcPr>
            <w:tcW w:w="959" w:type="dxa"/>
            <w:shd w:val="clear" w:color="auto" w:fill="auto"/>
            <w:vAlign w:val="center"/>
          </w:tcPr>
          <w:p w14:paraId="6AED841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0CB0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8D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6D1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CF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660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530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53E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A2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414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60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E1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D3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86C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74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BEAD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9D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37C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ABA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7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868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C7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76B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ECAF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5E8ABD" w14:textId="77777777" w:rsidTr="00CF3272">
        <w:tc>
          <w:tcPr>
            <w:tcW w:w="959" w:type="dxa"/>
            <w:shd w:val="clear" w:color="auto" w:fill="auto"/>
            <w:vAlign w:val="center"/>
          </w:tcPr>
          <w:p w14:paraId="181F83D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12AF4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AB8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100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D6E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9F1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41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304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5AA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95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FD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BB4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5AE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F15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D4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9B8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774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EAA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361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42B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0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B0D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E2E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E605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5DC1429" w14:textId="77777777" w:rsidTr="00CF3272">
        <w:tc>
          <w:tcPr>
            <w:tcW w:w="959" w:type="dxa"/>
            <w:shd w:val="clear" w:color="auto" w:fill="auto"/>
            <w:vAlign w:val="center"/>
          </w:tcPr>
          <w:p w14:paraId="2FFD5BD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8FF3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42F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9F2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8F5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EFE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B9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C1A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C97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ABB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BAC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50F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F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741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542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7446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11C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A0F2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13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62D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9AF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901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BD5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96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C41512F" w14:textId="77777777" w:rsidTr="00CF3272">
        <w:tc>
          <w:tcPr>
            <w:tcW w:w="959" w:type="dxa"/>
            <w:shd w:val="clear" w:color="auto" w:fill="auto"/>
            <w:vAlign w:val="center"/>
          </w:tcPr>
          <w:p w14:paraId="26FE4CA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CE66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E58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4C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17A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44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F6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8EB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652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F0C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5A9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CDD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BA2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9E0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B6E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5A5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C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3E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327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092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504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A16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D54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E97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F2FA114" w14:textId="77777777" w:rsidTr="00CF3272">
        <w:tc>
          <w:tcPr>
            <w:tcW w:w="959" w:type="dxa"/>
            <w:shd w:val="clear" w:color="auto" w:fill="auto"/>
            <w:vAlign w:val="center"/>
          </w:tcPr>
          <w:p w14:paraId="60D43CA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26F46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B26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6A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167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D69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CD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4A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71A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54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986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BF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840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09A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C3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F98E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97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09D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81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882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A6E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85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EC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04F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AE7DED" w14:textId="77777777" w:rsidTr="00CF3272">
        <w:tc>
          <w:tcPr>
            <w:tcW w:w="959" w:type="dxa"/>
            <w:shd w:val="clear" w:color="auto" w:fill="auto"/>
            <w:vAlign w:val="center"/>
          </w:tcPr>
          <w:p w14:paraId="7143538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E95FE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006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15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DD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39D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4B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A05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37E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817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9AD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8E9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255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C4C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D5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6191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0C9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1CF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333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B8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0A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B8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9BD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9F4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258D22" w14:textId="77777777" w:rsidTr="00CF3272">
        <w:tc>
          <w:tcPr>
            <w:tcW w:w="959" w:type="dxa"/>
            <w:shd w:val="clear" w:color="auto" w:fill="auto"/>
            <w:vAlign w:val="center"/>
          </w:tcPr>
          <w:p w14:paraId="2B21DEB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68EDD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A0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0EE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CF8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A3A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466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58F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25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37A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9C1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498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BF7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29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4B4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9606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3FC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4BA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CFB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C3B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5DF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E0B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4C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94C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26F532F" w14:textId="77777777" w:rsidTr="00CF3272">
        <w:tc>
          <w:tcPr>
            <w:tcW w:w="959" w:type="dxa"/>
            <w:shd w:val="clear" w:color="auto" w:fill="auto"/>
            <w:vAlign w:val="center"/>
          </w:tcPr>
          <w:p w14:paraId="24A448A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-29А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8375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532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A7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6E8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AA3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30C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C4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10C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46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42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CBA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CF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464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359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C891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3FB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898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C24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B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63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427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5E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78AC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097E275" w14:textId="77777777" w:rsidTr="00CF3272">
        <w:tc>
          <w:tcPr>
            <w:tcW w:w="959" w:type="dxa"/>
            <w:shd w:val="clear" w:color="auto" w:fill="auto"/>
            <w:vAlign w:val="center"/>
          </w:tcPr>
          <w:p w14:paraId="63D727E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23F15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D5C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73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AD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393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40B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7FE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876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60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722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54C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FC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FDB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399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286D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B6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E4E2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E8A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C49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3B6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5F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934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4C92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EAAF96" w14:textId="77777777" w:rsidTr="00CF3272">
        <w:tc>
          <w:tcPr>
            <w:tcW w:w="959" w:type="dxa"/>
            <w:shd w:val="clear" w:color="auto" w:fill="auto"/>
            <w:vAlign w:val="center"/>
          </w:tcPr>
          <w:p w14:paraId="3DD799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1CBBD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F6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407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C1F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551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2A8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F98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7CF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0CE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5AE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C5F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77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01E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8C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2CA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816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3D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4BB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BCC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58C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494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E2E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103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F1F1B1C" w14:textId="77777777" w:rsidTr="00CF3272">
        <w:tc>
          <w:tcPr>
            <w:tcW w:w="959" w:type="dxa"/>
            <w:shd w:val="clear" w:color="auto" w:fill="auto"/>
            <w:vAlign w:val="center"/>
          </w:tcPr>
          <w:p w14:paraId="565EE71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4D9F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9B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C37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FD7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DC1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76F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D5B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607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02F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C71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B3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9ED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921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3B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9C5F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82A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35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3F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5B9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96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609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810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B2E5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E7FB605" w14:textId="77777777" w:rsidTr="00CF3272">
        <w:tc>
          <w:tcPr>
            <w:tcW w:w="959" w:type="dxa"/>
            <w:shd w:val="clear" w:color="auto" w:fill="auto"/>
            <w:vAlign w:val="center"/>
          </w:tcPr>
          <w:p w14:paraId="475FFD2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8098C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25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EB7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3F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118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72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4D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210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D3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DCB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A53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632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BC0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C8B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999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A58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99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DF1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01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AF8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46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FE1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F9BA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6BA9491" w14:textId="77777777" w:rsidTr="00CF3272">
        <w:tc>
          <w:tcPr>
            <w:tcW w:w="959" w:type="dxa"/>
            <w:shd w:val="clear" w:color="auto" w:fill="auto"/>
            <w:vAlign w:val="center"/>
          </w:tcPr>
          <w:p w14:paraId="7476A11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F40A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F4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AA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E06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300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660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207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C9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A03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655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246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BAA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178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B80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AE63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CA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0B9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4AA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ACA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5E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493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F6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325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C5F30CB" w14:textId="77777777" w:rsidTr="00CF3272">
        <w:tc>
          <w:tcPr>
            <w:tcW w:w="959" w:type="dxa"/>
            <w:shd w:val="clear" w:color="auto" w:fill="auto"/>
            <w:vAlign w:val="center"/>
          </w:tcPr>
          <w:p w14:paraId="1EE25F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</w:t>
            </w:r>
            <w:r>
              <w:rPr>
                <w:sz w:val="18"/>
                <w:szCs w:val="18"/>
              </w:rPr>
              <w:lastRenderedPageBreak/>
              <w:t>35А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78C57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Монтажник радиоэлектронной </w:t>
            </w:r>
            <w:r>
              <w:rPr>
                <w:sz w:val="18"/>
                <w:szCs w:val="18"/>
              </w:rPr>
              <w:lastRenderedPageBreak/>
              <w:t>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C62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18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DA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3D2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7C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482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A73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AA1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FAA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7BC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DD6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8C0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229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B314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366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D5A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7B1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DE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AEC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DBD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A2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2A4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B9B9302" w14:textId="77777777" w:rsidTr="00CF3272">
        <w:tc>
          <w:tcPr>
            <w:tcW w:w="959" w:type="dxa"/>
            <w:shd w:val="clear" w:color="auto" w:fill="auto"/>
            <w:vAlign w:val="center"/>
          </w:tcPr>
          <w:p w14:paraId="4ADFBE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4BD6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254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930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D8B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11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73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BC5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0EA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2EA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6E2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4E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2A7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EC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B5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E414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9E4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D01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A68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B0A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BD6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D6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C5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E2EC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9E50B78" w14:textId="77777777" w:rsidTr="00CF3272">
        <w:tc>
          <w:tcPr>
            <w:tcW w:w="959" w:type="dxa"/>
            <w:shd w:val="clear" w:color="auto" w:fill="auto"/>
            <w:vAlign w:val="center"/>
          </w:tcPr>
          <w:p w14:paraId="5A637D0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F81E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85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A0A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64C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2BD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CE0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4B9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0B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835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F6E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4C5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B45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3AC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3C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B1E9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7C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D7C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D65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BAD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641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BCF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226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F15F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1390929" w14:textId="77777777" w:rsidTr="00CF3272">
        <w:tc>
          <w:tcPr>
            <w:tcW w:w="959" w:type="dxa"/>
            <w:shd w:val="clear" w:color="auto" w:fill="auto"/>
            <w:vAlign w:val="center"/>
          </w:tcPr>
          <w:p w14:paraId="02F5BE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9C1DC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E82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2B5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C36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1C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8B7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6B8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EC5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CDA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C28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52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C3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90B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0EB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4FDA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A70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C3A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13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6F2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2D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6BB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56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39D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3B4C910" w14:textId="77777777" w:rsidTr="00CF3272">
        <w:tc>
          <w:tcPr>
            <w:tcW w:w="959" w:type="dxa"/>
            <w:shd w:val="clear" w:color="auto" w:fill="auto"/>
            <w:vAlign w:val="center"/>
          </w:tcPr>
          <w:p w14:paraId="54212D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-39А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E8FAB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7B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6F3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97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969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C38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082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2E0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2CC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20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8D0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841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6C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19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AEE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85A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113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3B5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CEE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982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22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FE7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AB75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6B8B1B4" w14:textId="77777777" w:rsidTr="00CF3272">
        <w:tc>
          <w:tcPr>
            <w:tcW w:w="959" w:type="dxa"/>
            <w:shd w:val="clear" w:color="auto" w:fill="auto"/>
            <w:vAlign w:val="center"/>
          </w:tcPr>
          <w:p w14:paraId="19921DB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89CF9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DA7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D21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81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A40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01C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DD7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0C6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1B5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52C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8E4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A2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3D7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8A7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B723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96F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8E8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97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548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58D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BB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F7B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351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EAE7283" w14:textId="77777777" w:rsidTr="00CF3272">
        <w:tc>
          <w:tcPr>
            <w:tcW w:w="959" w:type="dxa"/>
            <w:shd w:val="clear" w:color="auto" w:fill="auto"/>
            <w:vAlign w:val="center"/>
          </w:tcPr>
          <w:p w14:paraId="66860A2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3F4F4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064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A88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42E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8E6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01A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F1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DDA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5BC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FB3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165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47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CB7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F90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D346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2DC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45DA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F25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D02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815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F2F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37E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6D5D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D601596" w14:textId="77777777" w:rsidTr="00CF3272">
        <w:tc>
          <w:tcPr>
            <w:tcW w:w="959" w:type="dxa"/>
            <w:shd w:val="clear" w:color="auto" w:fill="auto"/>
            <w:vAlign w:val="center"/>
          </w:tcPr>
          <w:p w14:paraId="556BD0D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37023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C26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67E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285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924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7E6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EF8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FD8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E7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A3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E1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02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951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D7A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9F50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4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DC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51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080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D8A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79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D39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07D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6E77672" w14:textId="77777777" w:rsidTr="00CF3272">
        <w:tc>
          <w:tcPr>
            <w:tcW w:w="959" w:type="dxa"/>
            <w:shd w:val="clear" w:color="auto" w:fill="auto"/>
            <w:vAlign w:val="center"/>
          </w:tcPr>
          <w:p w14:paraId="1A28FA3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13672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8D0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3CB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07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E7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5D7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F50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68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09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1B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77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1DA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783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8A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F0D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A93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E5A1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CDE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4D5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AC5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164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42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21C0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B4F3238" w14:textId="77777777" w:rsidTr="00CF3272">
        <w:tc>
          <w:tcPr>
            <w:tcW w:w="959" w:type="dxa"/>
            <w:shd w:val="clear" w:color="auto" w:fill="auto"/>
            <w:vAlign w:val="center"/>
          </w:tcPr>
          <w:p w14:paraId="48B7AF5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CF1B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DA7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104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85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C6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866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F6E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6F2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FC3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C4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606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364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980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14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183F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A10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1B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95B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5A6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EA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B2E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710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DA4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E65B4F2" w14:textId="77777777" w:rsidTr="00CF3272">
        <w:tc>
          <w:tcPr>
            <w:tcW w:w="959" w:type="dxa"/>
            <w:shd w:val="clear" w:color="auto" w:fill="auto"/>
            <w:vAlign w:val="center"/>
          </w:tcPr>
          <w:p w14:paraId="68465C4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E994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C48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92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A4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83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9AC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56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127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1EC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C8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13C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F52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6BB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DA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6036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CF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88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40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3A7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70F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1F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77A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8E69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7EF423B" w14:textId="77777777" w:rsidTr="00CF3272">
        <w:tc>
          <w:tcPr>
            <w:tcW w:w="959" w:type="dxa"/>
            <w:shd w:val="clear" w:color="auto" w:fill="auto"/>
            <w:vAlign w:val="center"/>
          </w:tcPr>
          <w:p w14:paraId="2EDB7A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1079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CF7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58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A9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EF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E34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C81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E5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234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24A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CA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C7C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72D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698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C6E9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C9B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42C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ABD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664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8D7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62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8F6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E89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81217AC" w14:textId="77777777" w:rsidTr="00CF3272">
        <w:tc>
          <w:tcPr>
            <w:tcW w:w="959" w:type="dxa"/>
            <w:shd w:val="clear" w:color="auto" w:fill="auto"/>
            <w:vAlign w:val="center"/>
          </w:tcPr>
          <w:p w14:paraId="50CC8E5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7DE00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80B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C55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09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10A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CE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217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BED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DA0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918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921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215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F52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8B4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2F21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2AA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9F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F4F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D13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F85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F76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1F1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E075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F7A855F" w14:textId="77777777" w:rsidTr="00CF3272">
        <w:tc>
          <w:tcPr>
            <w:tcW w:w="959" w:type="dxa"/>
            <w:shd w:val="clear" w:color="auto" w:fill="auto"/>
            <w:vAlign w:val="center"/>
          </w:tcPr>
          <w:p w14:paraId="492301E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0D657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98E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98E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BE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094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21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0D9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2D9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B9E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AC1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B13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EF9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4A6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A2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3CDF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A8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2FC9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B9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36F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D98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16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E62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FBF8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FE0D12" w14:textId="77777777" w:rsidTr="00CF3272">
        <w:tc>
          <w:tcPr>
            <w:tcW w:w="959" w:type="dxa"/>
            <w:shd w:val="clear" w:color="auto" w:fill="auto"/>
            <w:vAlign w:val="center"/>
          </w:tcPr>
          <w:p w14:paraId="4A5B730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-49А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9254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78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9D9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872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E58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69B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68D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069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8BB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126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2B7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444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715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C37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EC0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8A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02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9A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FF8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358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FB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AE4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4E0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E482D1A" w14:textId="77777777" w:rsidTr="00CF3272">
        <w:tc>
          <w:tcPr>
            <w:tcW w:w="959" w:type="dxa"/>
            <w:shd w:val="clear" w:color="auto" w:fill="auto"/>
            <w:vAlign w:val="center"/>
          </w:tcPr>
          <w:p w14:paraId="724826E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08808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849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CBB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EFC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D5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8F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124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786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8CE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187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999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2B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FE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DE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F6C5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C2C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EC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5AB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752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5E0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672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4A9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092E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E789B72" w14:textId="77777777" w:rsidTr="00CF3272">
        <w:tc>
          <w:tcPr>
            <w:tcW w:w="959" w:type="dxa"/>
            <w:shd w:val="clear" w:color="auto" w:fill="auto"/>
            <w:vAlign w:val="center"/>
          </w:tcPr>
          <w:p w14:paraId="01F6F5D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20.6А -51А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4135A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53D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4B6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3F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1D0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D5E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813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D9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43B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68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C32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1F0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3E8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E7D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E76D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41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9D21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A5B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B1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6E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21F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DD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72F6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8F560BB" w14:textId="77777777" w:rsidTr="00CF3272">
        <w:tc>
          <w:tcPr>
            <w:tcW w:w="959" w:type="dxa"/>
            <w:shd w:val="clear" w:color="auto" w:fill="auto"/>
            <w:vAlign w:val="center"/>
          </w:tcPr>
          <w:p w14:paraId="03F0561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232C2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1F4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FD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ED0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82F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671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CC5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8E5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2D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E96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032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39C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289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38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607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E0A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4E6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49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96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00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B03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244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409D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C94FFDC" w14:textId="77777777" w:rsidTr="00CF3272">
        <w:tc>
          <w:tcPr>
            <w:tcW w:w="959" w:type="dxa"/>
            <w:shd w:val="clear" w:color="auto" w:fill="auto"/>
            <w:vAlign w:val="center"/>
          </w:tcPr>
          <w:p w14:paraId="288CD54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EDB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703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F94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6FC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7E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40E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CDF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A0F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1C4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7AD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3C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70F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B0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AB6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BE26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5CA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68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D3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727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7C6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4B1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E3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4985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8E4CADF" w14:textId="77777777" w:rsidTr="00CF3272">
        <w:tc>
          <w:tcPr>
            <w:tcW w:w="959" w:type="dxa"/>
            <w:shd w:val="clear" w:color="auto" w:fill="auto"/>
            <w:vAlign w:val="center"/>
          </w:tcPr>
          <w:p w14:paraId="6B2877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02A6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66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8A1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DD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A3E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D92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C11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1F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2C8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A07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A60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362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C62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306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9951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F92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93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B49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B1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953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6BF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8D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255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42CC79E" w14:textId="77777777" w:rsidTr="00CF3272">
        <w:tc>
          <w:tcPr>
            <w:tcW w:w="959" w:type="dxa"/>
            <w:shd w:val="clear" w:color="auto" w:fill="auto"/>
            <w:vAlign w:val="center"/>
          </w:tcPr>
          <w:p w14:paraId="6C4794D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26E9E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83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65C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827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F6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2FD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88B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EB4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9E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E02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DF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36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F07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E1A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C3C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E0D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397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A40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A1F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112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017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1DF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76B5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B03CFD1" w14:textId="77777777" w:rsidTr="00CF3272">
        <w:tc>
          <w:tcPr>
            <w:tcW w:w="959" w:type="dxa"/>
            <w:shd w:val="clear" w:color="auto" w:fill="auto"/>
            <w:vAlign w:val="center"/>
          </w:tcPr>
          <w:p w14:paraId="04F2D6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19389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CD1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38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A7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870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28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5B1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AB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A90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D40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1E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CBA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CE1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53A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A42B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85A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A1B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D81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0E9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DB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A9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6E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7686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C1C7F01" w14:textId="77777777" w:rsidTr="00CF3272">
        <w:tc>
          <w:tcPr>
            <w:tcW w:w="959" w:type="dxa"/>
            <w:shd w:val="clear" w:color="auto" w:fill="auto"/>
            <w:vAlign w:val="center"/>
          </w:tcPr>
          <w:p w14:paraId="7C48512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D2E6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A6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B3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44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159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9A7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6A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37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C9E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95B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C14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151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393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AB7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3946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09E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EF46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E8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B97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66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F3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C3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248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1DD1661" w14:textId="77777777" w:rsidTr="00CF3272">
        <w:tc>
          <w:tcPr>
            <w:tcW w:w="959" w:type="dxa"/>
            <w:shd w:val="clear" w:color="auto" w:fill="auto"/>
            <w:vAlign w:val="center"/>
          </w:tcPr>
          <w:p w14:paraId="3C40F25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9E27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CE3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34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773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955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73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F1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CD4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37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4AA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D2B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36D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CFF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256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CCEA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C27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3C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6E4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CA2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4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E6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12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D4B9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025EC53" w14:textId="77777777" w:rsidTr="00CF3272">
        <w:tc>
          <w:tcPr>
            <w:tcW w:w="959" w:type="dxa"/>
            <w:shd w:val="clear" w:color="auto" w:fill="auto"/>
            <w:vAlign w:val="center"/>
          </w:tcPr>
          <w:p w14:paraId="69B0478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-59А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4DA0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D7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BE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3B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445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338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849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770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C80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049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6F2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D27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98C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939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B17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52C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5B9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1BD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671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800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AC3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7AF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1CDB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AABB1BF" w14:textId="77777777" w:rsidTr="00CF3272">
        <w:tc>
          <w:tcPr>
            <w:tcW w:w="959" w:type="dxa"/>
            <w:shd w:val="clear" w:color="auto" w:fill="auto"/>
            <w:vAlign w:val="center"/>
          </w:tcPr>
          <w:p w14:paraId="69E7F4C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590B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CA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DB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8F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66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C5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0D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EA9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A98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E52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D7B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70C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A5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F0E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89AA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E1D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54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3D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FE7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B5C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84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8EB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E051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3E716C3" w14:textId="77777777" w:rsidTr="00CF3272">
        <w:tc>
          <w:tcPr>
            <w:tcW w:w="959" w:type="dxa"/>
            <w:shd w:val="clear" w:color="auto" w:fill="auto"/>
            <w:vAlign w:val="center"/>
          </w:tcPr>
          <w:p w14:paraId="67CEC55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74F24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00B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EA8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B78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F66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D7E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A6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7D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D1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C54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FC7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C3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5F1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BD6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B11C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B72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0FB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F9F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42E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C9F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20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C95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8C7E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A25F506" w14:textId="77777777" w:rsidTr="00CF3272">
        <w:tc>
          <w:tcPr>
            <w:tcW w:w="959" w:type="dxa"/>
            <w:shd w:val="clear" w:color="auto" w:fill="auto"/>
            <w:vAlign w:val="center"/>
          </w:tcPr>
          <w:p w14:paraId="03612B9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D1A69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159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5CB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F94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5B0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706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41D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317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6A4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2A4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64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D98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F78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D9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B8A6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612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C51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59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459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759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57A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D8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1802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A763538" w14:textId="77777777" w:rsidTr="00CF3272">
        <w:tc>
          <w:tcPr>
            <w:tcW w:w="959" w:type="dxa"/>
            <w:shd w:val="clear" w:color="auto" w:fill="auto"/>
            <w:vAlign w:val="center"/>
          </w:tcPr>
          <w:p w14:paraId="6D35A3F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F60A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C4D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119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64F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08B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E64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3FD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F97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CFD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631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69A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746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A8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446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EAAF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C0D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2A8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D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68C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1BC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2CA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F89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3AA9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819A0EF" w14:textId="77777777" w:rsidTr="00CF3272">
        <w:tc>
          <w:tcPr>
            <w:tcW w:w="959" w:type="dxa"/>
            <w:shd w:val="clear" w:color="auto" w:fill="auto"/>
            <w:vAlign w:val="center"/>
          </w:tcPr>
          <w:p w14:paraId="03E4790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44A5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530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BBE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9F0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33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B6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9A7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C88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794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E6A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362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B66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A59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B6F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5557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A46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DD4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DE9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D55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E29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220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467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1DAA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09818A3" w14:textId="77777777" w:rsidTr="00CF3272">
        <w:tc>
          <w:tcPr>
            <w:tcW w:w="959" w:type="dxa"/>
            <w:shd w:val="clear" w:color="auto" w:fill="auto"/>
            <w:vAlign w:val="center"/>
          </w:tcPr>
          <w:p w14:paraId="3A3FCD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B908A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D7C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698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24A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317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9B8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A4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FDF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BC7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8A5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FFC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7C0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C58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2ED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1766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FF8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EF4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AD3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AE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C0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69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317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9FF5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C0EA023" w14:textId="77777777" w:rsidTr="00CF3272">
        <w:tc>
          <w:tcPr>
            <w:tcW w:w="959" w:type="dxa"/>
            <w:shd w:val="clear" w:color="auto" w:fill="auto"/>
            <w:vAlign w:val="center"/>
          </w:tcPr>
          <w:p w14:paraId="45F6199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20.6А -66А </w:t>
            </w:r>
            <w:r>
              <w:rPr>
                <w:sz w:val="18"/>
                <w:szCs w:val="18"/>
              </w:rPr>
              <w:lastRenderedPageBreak/>
              <w:t>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401FF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79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F0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1FB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9A1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8D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92A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96F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374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DC6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426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9F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EC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C2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ACB0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C0B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752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C00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100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90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C9E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7F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7308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23CDF9" w14:textId="77777777" w:rsidTr="00CF3272">
        <w:tc>
          <w:tcPr>
            <w:tcW w:w="959" w:type="dxa"/>
            <w:shd w:val="clear" w:color="auto" w:fill="auto"/>
            <w:vAlign w:val="center"/>
          </w:tcPr>
          <w:p w14:paraId="4822321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93C6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E3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E5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D42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C1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B6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E8B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3D2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1FB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7B0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4AF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F2D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776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E59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9EB9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AAF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700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91C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016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8C7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E66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218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E166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20B30C4" w14:textId="77777777" w:rsidTr="00CF3272">
        <w:tc>
          <w:tcPr>
            <w:tcW w:w="959" w:type="dxa"/>
            <w:shd w:val="clear" w:color="auto" w:fill="auto"/>
            <w:vAlign w:val="center"/>
          </w:tcPr>
          <w:p w14:paraId="7AA1A9E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FF60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546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E1D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510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392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977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6FD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F1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1D4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3AD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14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7B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AA8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DC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86A8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20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D63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E80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896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A03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4F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77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5006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E10F69" w14:textId="77777777" w:rsidTr="00CF3272">
        <w:tc>
          <w:tcPr>
            <w:tcW w:w="959" w:type="dxa"/>
            <w:shd w:val="clear" w:color="auto" w:fill="auto"/>
            <w:vAlign w:val="center"/>
          </w:tcPr>
          <w:p w14:paraId="225A9F4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-69А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9E2D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39F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36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E5F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A8E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3F1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F4C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25D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4D0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E6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6D7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DFC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A24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DF4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ACD4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48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1F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E0C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3F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79D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B4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93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CF7C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53C633F" w14:textId="77777777" w:rsidTr="00CF3272">
        <w:tc>
          <w:tcPr>
            <w:tcW w:w="959" w:type="dxa"/>
            <w:shd w:val="clear" w:color="auto" w:fill="auto"/>
            <w:vAlign w:val="center"/>
          </w:tcPr>
          <w:p w14:paraId="4F18FCC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5F24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D3A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37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8E7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DBC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74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893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979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AFA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62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D1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E1A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DDA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BB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4B48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738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D38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600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9E4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5E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613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7E6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F84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7B71A6B" w14:textId="77777777" w:rsidTr="00CF3272">
        <w:tc>
          <w:tcPr>
            <w:tcW w:w="959" w:type="dxa"/>
            <w:shd w:val="clear" w:color="auto" w:fill="auto"/>
            <w:vAlign w:val="center"/>
          </w:tcPr>
          <w:p w14:paraId="08B83BC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DB387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1CC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114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15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2C0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34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F9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020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6C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156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5A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7BD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ABA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4C6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C410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6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031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F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0CC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AE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376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AFA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704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A315353" w14:textId="77777777" w:rsidTr="00CF3272">
        <w:tc>
          <w:tcPr>
            <w:tcW w:w="959" w:type="dxa"/>
            <w:shd w:val="clear" w:color="auto" w:fill="auto"/>
            <w:vAlign w:val="center"/>
          </w:tcPr>
          <w:p w14:paraId="467D82B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-72А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0C8C7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54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ED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C8E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539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3B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619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C47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E56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BD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FC2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130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A8A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1DB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C18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35A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DF0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F8A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29E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8DD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A58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292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693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1C67155" w14:textId="77777777" w:rsidTr="00CF3272">
        <w:tc>
          <w:tcPr>
            <w:tcW w:w="959" w:type="dxa"/>
            <w:shd w:val="clear" w:color="auto" w:fill="auto"/>
            <w:vAlign w:val="center"/>
          </w:tcPr>
          <w:p w14:paraId="5156957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-73А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B1731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9FA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747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F2C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E86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F7E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578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6EB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254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117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064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4B6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89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34C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F63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49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BBE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073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81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B23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1E6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910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741E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F6D996A" w14:textId="77777777" w:rsidTr="00CF3272">
        <w:tc>
          <w:tcPr>
            <w:tcW w:w="959" w:type="dxa"/>
            <w:shd w:val="clear" w:color="auto" w:fill="auto"/>
            <w:vAlign w:val="center"/>
          </w:tcPr>
          <w:p w14:paraId="34F681A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-74А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D7C1D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4E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1A7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5A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24F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64F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549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3BD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F70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13B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94D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A7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5AA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C83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79A6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F19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69D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A00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4A2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503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157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ECB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89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725CF67" w14:textId="77777777" w:rsidTr="00CF3272">
        <w:tc>
          <w:tcPr>
            <w:tcW w:w="959" w:type="dxa"/>
            <w:shd w:val="clear" w:color="auto" w:fill="auto"/>
            <w:vAlign w:val="center"/>
          </w:tcPr>
          <w:p w14:paraId="4AA32A2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-75А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9538A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ACB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E80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249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BC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F59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BB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81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BA8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7B2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699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93A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71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00C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79C6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2F6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263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42F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1A0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A12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4D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5EA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6BA1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E4D7C79" w14:textId="77777777" w:rsidTr="00CF3272">
        <w:tc>
          <w:tcPr>
            <w:tcW w:w="959" w:type="dxa"/>
            <w:shd w:val="clear" w:color="auto" w:fill="auto"/>
            <w:vAlign w:val="center"/>
          </w:tcPr>
          <w:p w14:paraId="2092515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-76А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46ABC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7D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3B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840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1B4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EB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6AF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63F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984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26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E1F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9BA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5E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842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6ADD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2A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2CF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92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FE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10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5C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48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B8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D1816E8" w14:textId="77777777" w:rsidTr="00CF3272">
        <w:tc>
          <w:tcPr>
            <w:tcW w:w="959" w:type="dxa"/>
            <w:shd w:val="clear" w:color="auto" w:fill="auto"/>
            <w:vAlign w:val="center"/>
          </w:tcPr>
          <w:p w14:paraId="4DACF5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-77А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0AE7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1F0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100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CA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FF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EA5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946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4D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592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DF3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045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7EB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643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279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7CCD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0BE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337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826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649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99B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BFE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D3E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11E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E8CCB7" w14:textId="77777777" w:rsidTr="00CF3272">
        <w:tc>
          <w:tcPr>
            <w:tcW w:w="959" w:type="dxa"/>
            <w:shd w:val="clear" w:color="auto" w:fill="auto"/>
            <w:vAlign w:val="center"/>
          </w:tcPr>
          <w:p w14:paraId="6033944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-78А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CB508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C95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79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EE7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AD0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EA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BA0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6DB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219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83E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226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C8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C08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72E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873F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06D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42F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479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5C4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386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D16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91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79F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C16B00B" w14:textId="77777777" w:rsidTr="00CF3272">
        <w:tc>
          <w:tcPr>
            <w:tcW w:w="959" w:type="dxa"/>
            <w:shd w:val="clear" w:color="auto" w:fill="auto"/>
            <w:vAlign w:val="center"/>
          </w:tcPr>
          <w:p w14:paraId="0E02604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-79А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3518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B1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2C1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ED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B04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17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94B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217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EF8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D60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398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0DC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8B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B4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E0F9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2B9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305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14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AD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C5C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CD9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D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93E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5BD7B0" w14:textId="77777777" w:rsidTr="00CF3272">
        <w:tc>
          <w:tcPr>
            <w:tcW w:w="959" w:type="dxa"/>
            <w:shd w:val="clear" w:color="auto" w:fill="auto"/>
            <w:vAlign w:val="center"/>
          </w:tcPr>
          <w:p w14:paraId="7D6C62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-80А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D2E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DA7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225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72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722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14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A09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C25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A8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071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1D4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55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D1F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FC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CD5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686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55B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F6A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E6A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EA8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3ED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4B0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D73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3BAC46A" w14:textId="77777777" w:rsidTr="00CF3272">
        <w:tc>
          <w:tcPr>
            <w:tcW w:w="959" w:type="dxa"/>
            <w:shd w:val="clear" w:color="auto" w:fill="auto"/>
            <w:vAlign w:val="center"/>
          </w:tcPr>
          <w:p w14:paraId="2B6E4B6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20.6А-81А (20.6А)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4FD82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353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23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A6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5EA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1E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BEF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169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FB9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F0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2F4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A80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A8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906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0211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A63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F44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71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49E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35D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97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CAC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CB27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6713593" w14:textId="77777777" w:rsidTr="00CF3272">
        <w:tc>
          <w:tcPr>
            <w:tcW w:w="959" w:type="dxa"/>
            <w:shd w:val="clear" w:color="auto" w:fill="auto"/>
            <w:vAlign w:val="center"/>
          </w:tcPr>
          <w:p w14:paraId="3F0DFA6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4B86A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Монтажник радиоэлектронной </w:t>
            </w:r>
            <w:r>
              <w:rPr>
                <w:sz w:val="18"/>
                <w:szCs w:val="18"/>
              </w:rPr>
              <w:lastRenderedPageBreak/>
              <w:t>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A65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57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A11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9D8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445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B49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9D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267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3F3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01F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97C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6FD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516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4535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BE9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D301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EF8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8B1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9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985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5D5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9A6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CEB8D07" w14:textId="77777777" w:rsidTr="00CF3272">
        <w:tc>
          <w:tcPr>
            <w:tcW w:w="959" w:type="dxa"/>
            <w:shd w:val="clear" w:color="auto" w:fill="auto"/>
            <w:vAlign w:val="center"/>
          </w:tcPr>
          <w:p w14:paraId="4020EA9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20.7А-1А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D3B64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4E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090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722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60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E0D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A3C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A69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93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C7D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B4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6BE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CF8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5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A4B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EB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08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03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58F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4F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E5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2DC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6348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63B3444" w14:textId="77777777" w:rsidTr="00CF3272">
        <w:tc>
          <w:tcPr>
            <w:tcW w:w="959" w:type="dxa"/>
            <w:shd w:val="clear" w:color="auto" w:fill="auto"/>
            <w:vAlign w:val="center"/>
          </w:tcPr>
          <w:p w14:paraId="338E08C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-2А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F2AB5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39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7C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12A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D56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8A4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D91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584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C7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FE0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767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314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45D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E8D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FB3E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81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A1B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5C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084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BB0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BE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EC6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BA3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1DAF7B" w14:textId="77777777" w:rsidTr="00CF3272">
        <w:tc>
          <w:tcPr>
            <w:tcW w:w="959" w:type="dxa"/>
            <w:shd w:val="clear" w:color="auto" w:fill="auto"/>
            <w:vAlign w:val="center"/>
          </w:tcPr>
          <w:p w14:paraId="1850EAB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-3А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4982C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A5E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B8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BD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E5F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8B3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557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4CC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25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F8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920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A58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6E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000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A4EB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FB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03F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7E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1E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F0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420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467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E332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6C2CDE0" w14:textId="77777777" w:rsidTr="00CF3272">
        <w:tc>
          <w:tcPr>
            <w:tcW w:w="959" w:type="dxa"/>
            <w:shd w:val="clear" w:color="auto" w:fill="auto"/>
            <w:vAlign w:val="center"/>
          </w:tcPr>
          <w:p w14:paraId="0FE1FE7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-4А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EAF9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298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333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65A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AC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E70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F2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574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F0A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E38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D8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843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09C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928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020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5EC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CA8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C55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DE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D8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AA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1F7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AF0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5B98BF3" w14:textId="77777777" w:rsidTr="00CF3272">
        <w:tc>
          <w:tcPr>
            <w:tcW w:w="959" w:type="dxa"/>
            <w:shd w:val="clear" w:color="auto" w:fill="auto"/>
            <w:vAlign w:val="center"/>
          </w:tcPr>
          <w:p w14:paraId="6A60CFA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-5А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C471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001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3D1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A3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60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357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8C9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9BE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051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0A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9A2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681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53F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1B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2F4D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C2C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E529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9F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18E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386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946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D6D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FAC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BB41889" w14:textId="77777777" w:rsidTr="00CF3272">
        <w:tc>
          <w:tcPr>
            <w:tcW w:w="959" w:type="dxa"/>
            <w:shd w:val="clear" w:color="auto" w:fill="auto"/>
            <w:vAlign w:val="center"/>
          </w:tcPr>
          <w:p w14:paraId="6A3ADFD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-6А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A9163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51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54C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F4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D3B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F1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755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676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DA0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BE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B46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84A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16E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BC5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BE3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E76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BF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5A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C1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CA8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435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96E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F5B8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A584CB9" w14:textId="77777777" w:rsidTr="00CF3272">
        <w:tc>
          <w:tcPr>
            <w:tcW w:w="959" w:type="dxa"/>
            <w:shd w:val="clear" w:color="auto" w:fill="auto"/>
            <w:vAlign w:val="center"/>
          </w:tcPr>
          <w:p w14:paraId="271E1A4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 -7А (20.7А)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E3262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C8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86D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C8D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89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909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C7F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493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3A6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90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376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55A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CD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72B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0815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BCA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998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C29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8E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4B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63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A6A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980D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EA798C7" w14:textId="77777777" w:rsidTr="00CF3272">
        <w:tc>
          <w:tcPr>
            <w:tcW w:w="959" w:type="dxa"/>
            <w:shd w:val="clear" w:color="auto" w:fill="auto"/>
            <w:vAlign w:val="center"/>
          </w:tcPr>
          <w:p w14:paraId="788417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89F982" w14:textId="77777777" w:rsidR="002658DC" w:rsidRPr="002658DC" w:rsidRDefault="002658DC" w:rsidP="001B19D8">
            <w:pPr>
              <w:jc w:val="center"/>
              <w:rPr>
                <w:b/>
                <w:sz w:val="18"/>
                <w:szCs w:val="18"/>
              </w:rPr>
            </w:pPr>
            <w:r w:rsidRPr="002658DC">
              <w:rPr>
                <w:b/>
                <w:sz w:val="18"/>
                <w:szCs w:val="18"/>
              </w:rPr>
              <w:t>4. Комплекс № 79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5E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C57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4E82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FB3F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BF97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296A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F647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10A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E071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8095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E3E8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528E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2869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F54A5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F01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48A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51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01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D76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522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76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821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58DC" w:rsidRPr="00CF3272" w14:paraId="388C8923" w14:textId="77777777" w:rsidTr="00CF3272">
        <w:tc>
          <w:tcPr>
            <w:tcW w:w="959" w:type="dxa"/>
            <w:shd w:val="clear" w:color="auto" w:fill="auto"/>
            <w:vAlign w:val="center"/>
          </w:tcPr>
          <w:p w14:paraId="0E9CF2A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1664E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B04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30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772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ED4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48D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66D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B12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A9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F6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8F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137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549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ED6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85E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002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909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D44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B7A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E67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5F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1B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0241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4DD3F8C" w14:textId="77777777" w:rsidTr="00CF3272">
        <w:tc>
          <w:tcPr>
            <w:tcW w:w="959" w:type="dxa"/>
            <w:shd w:val="clear" w:color="auto" w:fill="auto"/>
            <w:vAlign w:val="center"/>
          </w:tcPr>
          <w:p w14:paraId="0275D9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79.6.001А-1А 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20697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C2D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A0B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5AD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4B3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947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11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9DE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97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BD5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99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0CE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C02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65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2145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0D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3CD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65B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084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2B3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309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EDB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DECF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4D4F96C" w14:textId="77777777" w:rsidTr="00CF3272">
        <w:tc>
          <w:tcPr>
            <w:tcW w:w="959" w:type="dxa"/>
            <w:shd w:val="clear" w:color="auto" w:fill="auto"/>
            <w:vAlign w:val="center"/>
          </w:tcPr>
          <w:p w14:paraId="46DBD1A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79.6.001А-2А 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05B2F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F0D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910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442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35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06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9EA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E9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DB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23C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973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5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FDE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D9D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CE11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9D9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84C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4F5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95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4A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51F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044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3463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8AC0D69" w14:textId="77777777" w:rsidTr="00CF3272">
        <w:tc>
          <w:tcPr>
            <w:tcW w:w="959" w:type="dxa"/>
            <w:shd w:val="clear" w:color="auto" w:fill="auto"/>
            <w:vAlign w:val="center"/>
          </w:tcPr>
          <w:p w14:paraId="697169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79.6.001А-3А 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F3739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778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3A3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1E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CCC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F5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23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53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407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9A8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BB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FC7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41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7F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50E7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D8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A72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708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41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D8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B44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1C0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330D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2CB22AB" w14:textId="77777777" w:rsidTr="00CF3272">
        <w:tc>
          <w:tcPr>
            <w:tcW w:w="959" w:type="dxa"/>
            <w:shd w:val="clear" w:color="auto" w:fill="auto"/>
            <w:vAlign w:val="center"/>
          </w:tcPr>
          <w:p w14:paraId="1B8B239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79.6.001А-4А 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E196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81E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541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01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3D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7E5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951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C53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E0E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D9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28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A7C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8A8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088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E6D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14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38E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FEF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CDC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5E0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76B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59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C050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BDFB1FE" w14:textId="77777777" w:rsidTr="00CF3272">
        <w:tc>
          <w:tcPr>
            <w:tcW w:w="959" w:type="dxa"/>
            <w:shd w:val="clear" w:color="auto" w:fill="auto"/>
            <w:vAlign w:val="center"/>
          </w:tcPr>
          <w:p w14:paraId="65FDB2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79.6.001А-5А 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C2CF3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3C3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A1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27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65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ED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AE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5D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BF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C88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66E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AE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E12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34D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7E9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07B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EBE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02C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7C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A6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D66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03D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D8A9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94F058A" w14:textId="77777777" w:rsidTr="00CF3272">
        <w:tc>
          <w:tcPr>
            <w:tcW w:w="959" w:type="dxa"/>
            <w:shd w:val="clear" w:color="auto" w:fill="auto"/>
            <w:vAlign w:val="center"/>
          </w:tcPr>
          <w:p w14:paraId="1FBC140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79.6.001А-6А </w:t>
            </w:r>
            <w:r>
              <w:rPr>
                <w:sz w:val="18"/>
                <w:szCs w:val="18"/>
              </w:rPr>
              <w:lastRenderedPageBreak/>
              <w:t>(79.6.001А)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9E1B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 (уча</w:t>
            </w:r>
            <w:r>
              <w:rPr>
                <w:sz w:val="18"/>
                <w:szCs w:val="18"/>
              </w:rPr>
              <w:lastRenderedPageBreak/>
              <w:t>сток №6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5A6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D58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03F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7F6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DB1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A85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DAC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4F1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26F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DA0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B1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84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87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4523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F62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433C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3A8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8C7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F4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DB9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02C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2695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AE84AB1" w14:textId="77777777" w:rsidTr="00CF3272">
        <w:tc>
          <w:tcPr>
            <w:tcW w:w="959" w:type="dxa"/>
            <w:shd w:val="clear" w:color="auto" w:fill="auto"/>
            <w:vAlign w:val="center"/>
          </w:tcPr>
          <w:p w14:paraId="57944E0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826D0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CD9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AC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52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E5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42C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299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2B0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DA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57C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4D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E4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CFA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04E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68B4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99E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230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859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AF5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927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8C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6FB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850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131FE5D" w14:textId="77777777" w:rsidTr="00CF3272">
        <w:tc>
          <w:tcPr>
            <w:tcW w:w="959" w:type="dxa"/>
            <w:shd w:val="clear" w:color="auto" w:fill="auto"/>
            <w:vAlign w:val="center"/>
          </w:tcPr>
          <w:p w14:paraId="4C864C0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79.15.002А-1А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1F9FA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DA8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E01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BD6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C1F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3D2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1E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33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36F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67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FBC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CC4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DC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6D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6CF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C24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EFB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ED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2A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C0E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611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7DC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84EA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F5FB2A9" w14:textId="77777777" w:rsidTr="00CF3272">
        <w:tc>
          <w:tcPr>
            <w:tcW w:w="959" w:type="dxa"/>
            <w:shd w:val="clear" w:color="auto" w:fill="auto"/>
            <w:vAlign w:val="center"/>
          </w:tcPr>
          <w:p w14:paraId="55F821D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79.15.002А-2А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36BF5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874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AAA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ED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04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75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94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A90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E50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8D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492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4E1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FBA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3D5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120A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446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5AA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1D7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91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DF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DBC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592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7C51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9EE7169" w14:textId="77777777" w:rsidTr="00CF3272">
        <w:tc>
          <w:tcPr>
            <w:tcW w:w="959" w:type="dxa"/>
            <w:shd w:val="clear" w:color="auto" w:fill="auto"/>
            <w:vAlign w:val="center"/>
          </w:tcPr>
          <w:p w14:paraId="7555D4D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79.15.002А-3А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D2EE9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89A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109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6F2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2F4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D8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AEC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F2A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11A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A05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106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77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37D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80B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055C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3B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897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E3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38B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31C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56D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DE3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E590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F769BF5" w14:textId="77777777" w:rsidTr="00CF3272">
        <w:tc>
          <w:tcPr>
            <w:tcW w:w="959" w:type="dxa"/>
            <w:shd w:val="clear" w:color="auto" w:fill="auto"/>
            <w:vAlign w:val="center"/>
          </w:tcPr>
          <w:p w14:paraId="2B819F5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79.15.002А-4А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C9958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B4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2F0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48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61A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1AB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B0A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389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415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CD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905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BF3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98D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2C5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9E5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E94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873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E4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46F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AD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669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BC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4F04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46D2897" w14:textId="77777777" w:rsidTr="00CF3272">
        <w:tc>
          <w:tcPr>
            <w:tcW w:w="959" w:type="dxa"/>
            <w:shd w:val="clear" w:color="auto" w:fill="auto"/>
            <w:vAlign w:val="center"/>
          </w:tcPr>
          <w:p w14:paraId="1449EE2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79.15.002А-5А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4245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092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C7A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37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5D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70E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FC5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14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4D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A23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0E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8FC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ACB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25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FE22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F36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C07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668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55D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21D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B0A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208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900D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B261A6E" w14:textId="77777777" w:rsidTr="00CF3272">
        <w:tc>
          <w:tcPr>
            <w:tcW w:w="959" w:type="dxa"/>
            <w:shd w:val="clear" w:color="auto" w:fill="auto"/>
            <w:vAlign w:val="center"/>
          </w:tcPr>
          <w:p w14:paraId="7ABB03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79.15.002А-6А (79.15.002А)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85B6C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20B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EDB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0EC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138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E56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21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B0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648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CC0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548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038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BFC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AB6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2352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C60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0D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730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D83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AC3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77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B5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2FE3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AF2824" w14:textId="77777777" w:rsidTr="00CF3272">
        <w:tc>
          <w:tcPr>
            <w:tcW w:w="959" w:type="dxa"/>
            <w:shd w:val="clear" w:color="auto" w:fill="auto"/>
            <w:vAlign w:val="center"/>
          </w:tcPr>
          <w:p w14:paraId="4FD0A3F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2FD2F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D0E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289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8C5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48C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F5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409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FC9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CAC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F3C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25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BD9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65D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930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6787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91F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BA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4AB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D02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55A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A7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423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E65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7FC74DE" w14:textId="77777777" w:rsidTr="00CF3272">
        <w:tc>
          <w:tcPr>
            <w:tcW w:w="959" w:type="dxa"/>
            <w:shd w:val="clear" w:color="auto" w:fill="auto"/>
            <w:vAlign w:val="center"/>
          </w:tcPr>
          <w:p w14:paraId="6AA3D5C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79.17.002А-1А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4C1D7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220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EBE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8D4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170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403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1C2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DE2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0E3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C9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5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FE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67A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919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D872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C67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F1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60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E1D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CA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648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CB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F6B1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DD234CC" w14:textId="77777777" w:rsidTr="00CF3272">
        <w:tc>
          <w:tcPr>
            <w:tcW w:w="959" w:type="dxa"/>
            <w:shd w:val="clear" w:color="auto" w:fill="auto"/>
            <w:vAlign w:val="center"/>
          </w:tcPr>
          <w:p w14:paraId="0B1C54B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79.17.002А-2А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EA07A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48D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351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35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0D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43B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42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5CE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8C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939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C56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BA2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0D3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D1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FDD6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3BB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093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93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8B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47C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8DC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11E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8BB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D981EC" w14:textId="77777777" w:rsidTr="00CF3272">
        <w:tc>
          <w:tcPr>
            <w:tcW w:w="959" w:type="dxa"/>
            <w:shd w:val="clear" w:color="auto" w:fill="auto"/>
            <w:vAlign w:val="center"/>
          </w:tcPr>
          <w:p w14:paraId="7440427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79.17.002А-3А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42863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445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AFE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5BE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DC1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6AD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249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6AF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EC0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B5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F6A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452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395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0D0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BE9E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D9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D3E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C7B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928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76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D33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019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DD2B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C7CA3CE" w14:textId="77777777" w:rsidTr="00CF3272">
        <w:tc>
          <w:tcPr>
            <w:tcW w:w="959" w:type="dxa"/>
            <w:shd w:val="clear" w:color="auto" w:fill="auto"/>
            <w:vAlign w:val="center"/>
          </w:tcPr>
          <w:p w14:paraId="2D5A00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79.17.002А-4А (79.17.00</w:t>
            </w:r>
            <w:r>
              <w:rPr>
                <w:sz w:val="18"/>
                <w:szCs w:val="18"/>
              </w:rPr>
              <w:lastRenderedPageBreak/>
              <w:t>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DA5F5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89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C7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74E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BB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A91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339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ED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BFE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3E1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4EC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A2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68B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308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F78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90C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F3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2F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306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934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FC3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A5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52FB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8430865" w14:textId="77777777" w:rsidTr="00CF3272">
        <w:tc>
          <w:tcPr>
            <w:tcW w:w="959" w:type="dxa"/>
            <w:shd w:val="clear" w:color="auto" w:fill="auto"/>
            <w:vAlign w:val="center"/>
          </w:tcPr>
          <w:p w14:paraId="34A4F77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79.17.002А-5А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B6841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579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CA7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21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212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A10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C79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4B3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68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B48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E5E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49A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5C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C74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E084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6EA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77E1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01A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46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5B0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5CE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B5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D3F3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23ADBF8" w14:textId="77777777" w:rsidTr="00CF3272">
        <w:tc>
          <w:tcPr>
            <w:tcW w:w="959" w:type="dxa"/>
            <w:shd w:val="clear" w:color="auto" w:fill="auto"/>
            <w:vAlign w:val="center"/>
          </w:tcPr>
          <w:p w14:paraId="1EA5F75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79.17.002А-6А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E869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F36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F95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9C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800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557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2E8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089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D54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5A9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229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EFC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3FC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1A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55E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3007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8AFB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B6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0D7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518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6F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44E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B06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AF56F20" w14:textId="77777777" w:rsidTr="00CF3272">
        <w:tc>
          <w:tcPr>
            <w:tcW w:w="959" w:type="dxa"/>
            <w:shd w:val="clear" w:color="auto" w:fill="auto"/>
            <w:vAlign w:val="center"/>
          </w:tcPr>
          <w:p w14:paraId="3715A5A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79.17.002А-7А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14C2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3C6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724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1B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196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C0C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A3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6A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E1A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040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8D8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77F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EA4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62C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7CD8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EC3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CC0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FE8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4D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E2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07D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D89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11E7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A08FA7C" w14:textId="77777777" w:rsidTr="00CF3272">
        <w:tc>
          <w:tcPr>
            <w:tcW w:w="959" w:type="dxa"/>
            <w:shd w:val="clear" w:color="auto" w:fill="auto"/>
            <w:vAlign w:val="center"/>
          </w:tcPr>
          <w:p w14:paraId="54B4E11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79.17.002А-8А (79.17.002А)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2B8B4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AF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701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D31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B4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92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B1F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FB7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7C2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9B5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326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E16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EC7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400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723B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15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C5FD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77C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BFF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70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354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05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6162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8D231F6" w14:textId="77777777" w:rsidTr="00CF3272">
        <w:tc>
          <w:tcPr>
            <w:tcW w:w="959" w:type="dxa"/>
            <w:shd w:val="clear" w:color="auto" w:fill="auto"/>
            <w:vAlign w:val="center"/>
          </w:tcPr>
          <w:p w14:paraId="557E448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8EFC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45A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A31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BD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189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795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1A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41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DE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F6A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E8D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A2C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0A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EAE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8F40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1A2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413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89E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DA1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C6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271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86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4FC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DF64CC1" w14:textId="77777777" w:rsidTr="00CF3272">
        <w:tc>
          <w:tcPr>
            <w:tcW w:w="959" w:type="dxa"/>
            <w:shd w:val="clear" w:color="auto" w:fill="auto"/>
            <w:vAlign w:val="center"/>
          </w:tcPr>
          <w:p w14:paraId="02D36A5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79.5.005А-1А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40F0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203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7B7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686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3C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C9B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F4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8B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BF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FB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18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F88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54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4A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B61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C44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CD7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B58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EA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52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9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696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0543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70722D0" w14:textId="77777777" w:rsidTr="00CF3272">
        <w:tc>
          <w:tcPr>
            <w:tcW w:w="959" w:type="dxa"/>
            <w:shd w:val="clear" w:color="auto" w:fill="auto"/>
            <w:vAlign w:val="center"/>
          </w:tcPr>
          <w:p w14:paraId="4CEB7FA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79.5.005А-2А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BEC1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D66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4D5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5A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6FE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ED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BE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0D8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81D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982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078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A5A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24E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01E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4092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719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A9B4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A78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4C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7B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EAB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86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667E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2B7306F" w14:textId="77777777" w:rsidTr="00CF3272">
        <w:tc>
          <w:tcPr>
            <w:tcW w:w="959" w:type="dxa"/>
            <w:shd w:val="clear" w:color="auto" w:fill="auto"/>
            <w:vAlign w:val="center"/>
          </w:tcPr>
          <w:p w14:paraId="77CF682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79.5.005А-3А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DC14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CE5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B18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F5A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839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302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4EC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3B5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AF2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231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8C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725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EA2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51A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744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D98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BE5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0BE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24C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7DD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B6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72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9B1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5A7AA1A" w14:textId="77777777" w:rsidTr="00CF3272">
        <w:tc>
          <w:tcPr>
            <w:tcW w:w="959" w:type="dxa"/>
            <w:shd w:val="clear" w:color="auto" w:fill="auto"/>
            <w:vAlign w:val="center"/>
          </w:tcPr>
          <w:p w14:paraId="48C9C36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79.5.005А-4А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A1F4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F0E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5B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A56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C71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92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728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642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3C2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C4E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A1F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E5E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7E3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6FC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5E9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B6E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01D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968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0B2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5E3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704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920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7864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373947B" w14:textId="77777777" w:rsidTr="00CF3272">
        <w:tc>
          <w:tcPr>
            <w:tcW w:w="959" w:type="dxa"/>
            <w:shd w:val="clear" w:color="auto" w:fill="auto"/>
            <w:vAlign w:val="center"/>
          </w:tcPr>
          <w:p w14:paraId="5C35712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79.5.005А-5А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439B0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E05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D6E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259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21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0D3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793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4C3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D36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58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555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C17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763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0A8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60F6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610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ED1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B21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D24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54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D7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1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3C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1345740" w14:textId="77777777" w:rsidTr="00CF3272">
        <w:tc>
          <w:tcPr>
            <w:tcW w:w="959" w:type="dxa"/>
            <w:shd w:val="clear" w:color="auto" w:fill="auto"/>
            <w:vAlign w:val="center"/>
          </w:tcPr>
          <w:p w14:paraId="5413E8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79.5.005А-6А (79.5.005А)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D8FFE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E6C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709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BF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D8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DD7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D0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26C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9CF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62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80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DCB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CB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D9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CE77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546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42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F42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03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0D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01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80F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CF21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5B16661" w14:textId="77777777" w:rsidTr="00CF3272">
        <w:tc>
          <w:tcPr>
            <w:tcW w:w="959" w:type="dxa"/>
            <w:shd w:val="clear" w:color="auto" w:fill="auto"/>
            <w:vAlign w:val="center"/>
          </w:tcPr>
          <w:p w14:paraId="100416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79.5.005А-7А (79.5.005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D4E2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радиоэлектронной аппаратуры и приборов (участок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D1A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BA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38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E1B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D7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37B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CA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4D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8E3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BC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852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D11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53C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61C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3FD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715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D2E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CC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C18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5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59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931C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9B98AC6" w14:textId="77777777" w:rsidTr="00CF3272">
        <w:tc>
          <w:tcPr>
            <w:tcW w:w="959" w:type="dxa"/>
            <w:shd w:val="clear" w:color="auto" w:fill="auto"/>
            <w:vAlign w:val="center"/>
          </w:tcPr>
          <w:p w14:paraId="51B157C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8049A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64A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62C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451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FFE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59F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167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AD2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F7D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FFA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CBF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CAB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974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74B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ECBA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057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81E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F33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24B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FC4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49C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B90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2CC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6ED25E4" w14:textId="77777777" w:rsidTr="00CF3272">
        <w:tc>
          <w:tcPr>
            <w:tcW w:w="959" w:type="dxa"/>
            <w:shd w:val="clear" w:color="auto" w:fill="auto"/>
            <w:vAlign w:val="center"/>
          </w:tcPr>
          <w:p w14:paraId="1E0D9CF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79.3.006А-1А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4C14D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927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54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164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55B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D30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8BF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72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AEA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10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A7B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B05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E6C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26B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F47B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2CC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39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E9E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112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FC1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0F0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0F5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ECE3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F78594C" w14:textId="77777777" w:rsidTr="00CF3272">
        <w:tc>
          <w:tcPr>
            <w:tcW w:w="959" w:type="dxa"/>
            <w:shd w:val="clear" w:color="auto" w:fill="auto"/>
            <w:vAlign w:val="center"/>
          </w:tcPr>
          <w:p w14:paraId="42D3688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79.3.006А-2А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5EE96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DCC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24C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BF2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BBB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C1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16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7B6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15D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C67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A0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DFD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C2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12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0DED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88A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787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3E1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04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0A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B86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43E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43A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1B61374" w14:textId="77777777" w:rsidTr="00CF3272">
        <w:tc>
          <w:tcPr>
            <w:tcW w:w="959" w:type="dxa"/>
            <w:shd w:val="clear" w:color="auto" w:fill="auto"/>
            <w:vAlign w:val="center"/>
          </w:tcPr>
          <w:p w14:paraId="2706A42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79.3.006А-3А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D378E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30E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DF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4AE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DA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4E9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F17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CBF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9B6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90A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E4A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80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662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23C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A990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682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4FA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E38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BDD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EEA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86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0A5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1FB0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48D575E" w14:textId="77777777" w:rsidTr="00CF3272">
        <w:tc>
          <w:tcPr>
            <w:tcW w:w="959" w:type="dxa"/>
            <w:shd w:val="clear" w:color="auto" w:fill="auto"/>
            <w:vAlign w:val="center"/>
          </w:tcPr>
          <w:p w14:paraId="4114F49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79.3.006А-4А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F878E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35F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88D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11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812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C0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29D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F5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366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A4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569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A3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D87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293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1B1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E85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93D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07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A6D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04F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07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CD0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9307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38064B5" w14:textId="77777777" w:rsidTr="00CF3272">
        <w:tc>
          <w:tcPr>
            <w:tcW w:w="959" w:type="dxa"/>
            <w:shd w:val="clear" w:color="auto" w:fill="auto"/>
            <w:vAlign w:val="center"/>
          </w:tcPr>
          <w:p w14:paraId="5D5D84F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79.3.006А-5А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C3E7E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55F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48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B44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884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81E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AA8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B11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902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20A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B19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9A1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32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AEC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6523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FC6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713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257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210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689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006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B2C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07E8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4B62944" w14:textId="77777777" w:rsidTr="00CF3272">
        <w:tc>
          <w:tcPr>
            <w:tcW w:w="959" w:type="dxa"/>
            <w:shd w:val="clear" w:color="auto" w:fill="auto"/>
            <w:vAlign w:val="center"/>
          </w:tcPr>
          <w:p w14:paraId="6FA4309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79.3.006А-6А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923F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49D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F2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0A6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E55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42B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F5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32C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96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B81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00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355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36B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A57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77DF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8B1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BE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065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C4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1E3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F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E0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E7C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04576D" w14:textId="77777777" w:rsidTr="00CF3272">
        <w:tc>
          <w:tcPr>
            <w:tcW w:w="959" w:type="dxa"/>
            <w:shd w:val="clear" w:color="auto" w:fill="auto"/>
            <w:vAlign w:val="center"/>
          </w:tcPr>
          <w:p w14:paraId="5B59BB3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79.3.006А-7А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71137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388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1D3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694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05F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F71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F3C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023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04F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1AD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A25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70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C5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C83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B65C9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624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D2B1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01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AC0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3BE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7DB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5FA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1740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6E99D63" w14:textId="77777777" w:rsidTr="00CF3272">
        <w:tc>
          <w:tcPr>
            <w:tcW w:w="959" w:type="dxa"/>
            <w:shd w:val="clear" w:color="auto" w:fill="auto"/>
            <w:vAlign w:val="center"/>
          </w:tcPr>
          <w:p w14:paraId="149AF33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79.3.006А-8А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70B6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613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B87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C9D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2A3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A6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F8E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A93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51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19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46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A11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4C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67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5C7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36E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85D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D7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7C1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FBC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F3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B6F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F91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93B04DF" w14:textId="77777777" w:rsidTr="00CF3272">
        <w:tc>
          <w:tcPr>
            <w:tcW w:w="959" w:type="dxa"/>
            <w:shd w:val="clear" w:color="auto" w:fill="auto"/>
            <w:vAlign w:val="center"/>
          </w:tcPr>
          <w:p w14:paraId="6B47B0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79.3.006А-9А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D56B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53C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45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086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C94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6E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D9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710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605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C42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0EC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F0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429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D77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C4DB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010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E483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13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ECE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146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83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B7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0C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E730602" w14:textId="77777777" w:rsidTr="00CF3272">
        <w:tc>
          <w:tcPr>
            <w:tcW w:w="959" w:type="dxa"/>
            <w:shd w:val="clear" w:color="auto" w:fill="auto"/>
            <w:vAlign w:val="center"/>
          </w:tcPr>
          <w:p w14:paraId="38369F3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79.3.006А-10А (79.3.006А)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8741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92B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402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136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3CC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580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799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BF6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89C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FF5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A96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66E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A6F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1FD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C122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6CE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C80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459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631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43A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43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587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032A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3B15E77" w14:textId="77777777" w:rsidTr="00CF3272">
        <w:tc>
          <w:tcPr>
            <w:tcW w:w="959" w:type="dxa"/>
            <w:shd w:val="clear" w:color="auto" w:fill="auto"/>
            <w:vAlign w:val="center"/>
          </w:tcPr>
          <w:p w14:paraId="6DBA370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E834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00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1BA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E38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1C2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33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B02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659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F2B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DBB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21B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0A8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1E8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36B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A4CA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496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05F5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65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52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C23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E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E2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E42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DA5DDF" w14:textId="77777777" w:rsidTr="00CF3272">
        <w:tc>
          <w:tcPr>
            <w:tcW w:w="959" w:type="dxa"/>
            <w:shd w:val="clear" w:color="auto" w:fill="auto"/>
            <w:vAlign w:val="center"/>
          </w:tcPr>
          <w:p w14:paraId="4681B71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</w:t>
            </w:r>
            <w:r>
              <w:rPr>
                <w:sz w:val="18"/>
                <w:szCs w:val="18"/>
              </w:rPr>
              <w:lastRenderedPageBreak/>
              <w:t>А-1А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5A18F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Монтажник радиоэлектронной </w:t>
            </w:r>
            <w:r>
              <w:rPr>
                <w:sz w:val="18"/>
                <w:szCs w:val="18"/>
              </w:rPr>
              <w:lastRenderedPageBreak/>
              <w:t>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BA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523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FDC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14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989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CBB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092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DA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937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1EE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10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FA1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34F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13C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BD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59B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AC3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39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EC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A44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1EE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E28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186717" w14:textId="77777777" w:rsidTr="00CF3272">
        <w:tc>
          <w:tcPr>
            <w:tcW w:w="959" w:type="dxa"/>
            <w:shd w:val="clear" w:color="auto" w:fill="auto"/>
            <w:vAlign w:val="center"/>
          </w:tcPr>
          <w:p w14:paraId="214FFE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79.4.007А-2А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DA50C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95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CA6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35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A83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E4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180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4C4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410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579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ABE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4F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C68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456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A1D1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C95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07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79C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46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AA1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702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E8A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D45D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C175DD9" w14:textId="77777777" w:rsidTr="00CF3272">
        <w:tc>
          <w:tcPr>
            <w:tcW w:w="959" w:type="dxa"/>
            <w:shd w:val="clear" w:color="auto" w:fill="auto"/>
            <w:vAlign w:val="center"/>
          </w:tcPr>
          <w:p w14:paraId="3D37BE6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79.4.007А-3А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8FBE6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902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6F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6BF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E5D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E9A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B7B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F57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B25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344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862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5D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82E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286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4086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298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70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C4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F18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37A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DC3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FE9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43E0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9FF9747" w14:textId="77777777" w:rsidTr="00CF3272">
        <w:tc>
          <w:tcPr>
            <w:tcW w:w="959" w:type="dxa"/>
            <w:shd w:val="clear" w:color="auto" w:fill="auto"/>
            <w:vAlign w:val="center"/>
          </w:tcPr>
          <w:p w14:paraId="677831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79.4.007А-4А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12321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848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1BC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1F2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D7E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9BC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EAC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754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142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DC4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FBD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D13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B87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B3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EA5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4D9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274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DF5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A3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20B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27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217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5DB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F222FEA" w14:textId="77777777" w:rsidTr="00CF3272">
        <w:tc>
          <w:tcPr>
            <w:tcW w:w="959" w:type="dxa"/>
            <w:shd w:val="clear" w:color="auto" w:fill="auto"/>
            <w:vAlign w:val="center"/>
          </w:tcPr>
          <w:p w14:paraId="3D5B66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79.4.007А-5А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F38F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A06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B8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CD5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9F5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93C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38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9D4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6EA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D5F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EBE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797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3F3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A44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AEF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30A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64E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8FB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E0F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0AF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A53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3EB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A2F1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AC28D28" w14:textId="77777777" w:rsidTr="00CF3272">
        <w:tc>
          <w:tcPr>
            <w:tcW w:w="959" w:type="dxa"/>
            <w:shd w:val="clear" w:color="auto" w:fill="auto"/>
            <w:vAlign w:val="center"/>
          </w:tcPr>
          <w:p w14:paraId="3D950E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79.4.007А-6А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6AA20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660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A27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9AB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7E9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845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4F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B2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C3C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7A9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47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17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80E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BBB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9C2F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980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5A4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120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12C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8F0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1EA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5A9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5075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EA83DFC" w14:textId="77777777" w:rsidTr="00CF3272">
        <w:tc>
          <w:tcPr>
            <w:tcW w:w="959" w:type="dxa"/>
            <w:shd w:val="clear" w:color="auto" w:fill="auto"/>
            <w:vAlign w:val="center"/>
          </w:tcPr>
          <w:p w14:paraId="14AE372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79.4.007А-7А (79.4.007А)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85FA1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7A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71A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7C8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73D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EC7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27E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BB5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79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AA2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097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3C7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89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12B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B157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C2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2DF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16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512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51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9DE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081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B8E7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543168F" w14:textId="77777777" w:rsidTr="00CF3272">
        <w:tc>
          <w:tcPr>
            <w:tcW w:w="959" w:type="dxa"/>
            <w:shd w:val="clear" w:color="auto" w:fill="auto"/>
            <w:vAlign w:val="center"/>
          </w:tcPr>
          <w:p w14:paraId="575EB00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79.4.008А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94FC2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 (участок №4)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2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81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B66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030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8FD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855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23F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17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166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423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B38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85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A1A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107D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13C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C88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4C5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780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6F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3D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F91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D58B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599E7C" w14:textId="77777777" w:rsidTr="00CF3272">
        <w:tc>
          <w:tcPr>
            <w:tcW w:w="959" w:type="dxa"/>
            <w:shd w:val="clear" w:color="auto" w:fill="auto"/>
            <w:vAlign w:val="center"/>
          </w:tcPr>
          <w:p w14:paraId="49C53A5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5B5BD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F31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F7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5D7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C03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899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AE0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9CF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AD3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A0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AB4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69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DE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A6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6B54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54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54B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BA3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1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08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6C2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F63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687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537A6D3" w14:textId="77777777" w:rsidTr="00CF3272">
        <w:tc>
          <w:tcPr>
            <w:tcW w:w="959" w:type="dxa"/>
            <w:shd w:val="clear" w:color="auto" w:fill="auto"/>
            <w:vAlign w:val="center"/>
          </w:tcPr>
          <w:p w14:paraId="4E21B21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BB162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D5C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F5E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6F5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BE4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84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01C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1EF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D3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D6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8C3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A41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B6C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B55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CC7E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CEC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AFB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7C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202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521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384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750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3527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6ABE56E" w14:textId="77777777" w:rsidTr="00CF3272">
        <w:tc>
          <w:tcPr>
            <w:tcW w:w="959" w:type="dxa"/>
            <w:shd w:val="clear" w:color="auto" w:fill="auto"/>
            <w:vAlign w:val="center"/>
          </w:tcPr>
          <w:p w14:paraId="43078EA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F921C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243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B2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74B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E8A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E97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61C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E2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902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F48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E2F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59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D4D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C13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3EA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07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A23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633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BF4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B7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2E2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681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B242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D3105C7" w14:textId="77777777" w:rsidTr="00CF3272">
        <w:tc>
          <w:tcPr>
            <w:tcW w:w="959" w:type="dxa"/>
            <w:shd w:val="clear" w:color="auto" w:fill="auto"/>
            <w:vAlign w:val="center"/>
          </w:tcPr>
          <w:p w14:paraId="3B8D9AE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79.10.011А-1А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7B958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577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265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99E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52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C2E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34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48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5B3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B02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0CC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1A1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AB2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B8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0594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207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FC3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B8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DF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566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39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15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D811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FDB0679" w14:textId="77777777" w:rsidTr="00CF3272">
        <w:tc>
          <w:tcPr>
            <w:tcW w:w="959" w:type="dxa"/>
            <w:shd w:val="clear" w:color="auto" w:fill="auto"/>
            <w:vAlign w:val="center"/>
          </w:tcPr>
          <w:p w14:paraId="4CB75E4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79.10.011А-2А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A8084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37B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A29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F8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818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EA0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0A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55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B8A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C85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BDA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7F5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94F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050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DE7F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BC8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01B6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43B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40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429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5C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E0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219E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826D9AD" w14:textId="77777777" w:rsidTr="00CF3272">
        <w:tc>
          <w:tcPr>
            <w:tcW w:w="959" w:type="dxa"/>
            <w:shd w:val="clear" w:color="auto" w:fill="auto"/>
            <w:vAlign w:val="center"/>
          </w:tcPr>
          <w:p w14:paraId="50942D0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79.10.011А-3А (79.10.01</w:t>
            </w:r>
            <w:r>
              <w:rPr>
                <w:sz w:val="18"/>
                <w:szCs w:val="18"/>
              </w:rPr>
              <w:lastRenderedPageBreak/>
              <w:t>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8FE33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CC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EE5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FA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DB3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923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F9A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3C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735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50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48A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C58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F29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0A4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1A46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66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940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2D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488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361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07A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C9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6EA1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59EB22A" w14:textId="77777777" w:rsidTr="00CF3272">
        <w:tc>
          <w:tcPr>
            <w:tcW w:w="959" w:type="dxa"/>
            <w:shd w:val="clear" w:color="auto" w:fill="auto"/>
            <w:vAlign w:val="center"/>
          </w:tcPr>
          <w:p w14:paraId="6579B86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79.10.011А-4А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36F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926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AC3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26F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47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DB7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8F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DFA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6C3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E5F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DCC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38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8A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29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4DC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EBD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08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3D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88C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4C8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C0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1CA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5F8C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B9AA2E8" w14:textId="77777777" w:rsidTr="00CF3272">
        <w:tc>
          <w:tcPr>
            <w:tcW w:w="959" w:type="dxa"/>
            <w:shd w:val="clear" w:color="auto" w:fill="auto"/>
            <w:vAlign w:val="center"/>
          </w:tcPr>
          <w:p w14:paraId="6425EC0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79.10.011А-5А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DC51E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F26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82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67D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2C4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590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A5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246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581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FB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656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C2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739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47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D5F1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432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569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78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0A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262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915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27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D84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F736EAE" w14:textId="77777777" w:rsidTr="00CF3272">
        <w:tc>
          <w:tcPr>
            <w:tcW w:w="959" w:type="dxa"/>
            <w:shd w:val="clear" w:color="auto" w:fill="auto"/>
            <w:vAlign w:val="center"/>
          </w:tcPr>
          <w:p w14:paraId="2668987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79.10.011А-6А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AED72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05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A8D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A98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08C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BE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878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3C4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499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39B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935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E78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0A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28E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79F6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B7A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A9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82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082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E25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779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235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15BF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50F94C9" w14:textId="77777777" w:rsidTr="00CF3272">
        <w:tc>
          <w:tcPr>
            <w:tcW w:w="959" w:type="dxa"/>
            <w:shd w:val="clear" w:color="auto" w:fill="auto"/>
            <w:vAlign w:val="center"/>
          </w:tcPr>
          <w:p w14:paraId="4A69E94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79.10.011А-7А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26D0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FC0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5D3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6BA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E65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011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5E1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908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435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49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4C8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D03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99B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CF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4FF6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18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FA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B8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4B3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893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24F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F5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BE8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C4041E" w14:textId="77777777" w:rsidTr="00CF3272">
        <w:tc>
          <w:tcPr>
            <w:tcW w:w="959" w:type="dxa"/>
            <w:shd w:val="clear" w:color="auto" w:fill="auto"/>
            <w:vAlign w:val="center"/>
          </w:tcPr>
          <w:p w14:paraId="11CB902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79.10.011А-8А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6502C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950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0C2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FC3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95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31D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04C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E45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C54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A0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7E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515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AD1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771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4C1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C5F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13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EE5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252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A08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3C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CCA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2573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2979147" w14:textId="77777777" w:rsidTr="00CF3272">
        <w:tc>
          <w:tcPr>
            <w:tcW w:w="959" w:type="dxa"/>
            <w:shd w:val="clear" w:color="auto" w:fill="auto"/>
            <w:vAlign w:val="center"/>
          </w:tcPr>
          <w:p w14:paraId="74DEDBD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79.10.011А-9А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5E63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D64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92C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370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11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F35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3B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E32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D4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536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42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45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0B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F49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18B2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20F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A5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677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C2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1F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07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8D0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56FF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F7C6543" w14:textId="77777777" w:rsidTr="00CF3272">
        <w:tc>
          <w:tcPr>
            <w:tcW w:w="959" w:type="dxa"/>
            <w:shd w:val="clear" w:color="auto" w:fill="auto"/>
            <w:vAlign w:val="center"/>
          </w:tcPr>
          <w:p w14:paraId="4BAD39B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79.10.011А-10А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8B208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BC4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E9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464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1ED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4B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B70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DB1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5E1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26F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CF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05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DAD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A6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A33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B4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7E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D0B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195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0D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C5F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ECE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E36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6689577" w14:textId="77777777" w:rsidTr="00CF3272">
        <w:tc>
          <w:tcPr>
            <w:tcW w:w="959" w:type="dxa"/>
            <w:shd w:val="clear" w:color="auto" w:fill="auto"/>
            <w:vAlign w:val="center"/>
          </w:tcPr>
          <w:p w14:paraId="6245AFB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79.10.011А-11А (79.10.011А)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7269A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CF1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C67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EBC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23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1F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07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FD7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602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B6F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788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D3E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0A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DF6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93D4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D9B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8A23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85A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DD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FBD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25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228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8683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C22453" w14:textId="77777777" w:rsidTr="00CF3272">
        <w:tc>
          <w:tcPr>
            <w:tcW w:w="959" w:type="dxa"/>
            <w:shd w:val="clear" w:color="auto" w:fill="auto"/>
            <w:vAlign w:val="center"/>
          </w:tcPr>
          <w:p w14:paraId="353AC44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9C88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E44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A2C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B5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0DC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29A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CBC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6EF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2E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A6E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D17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92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022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87B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EA29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E63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5B3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EDB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3CA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7E7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D69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00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8B8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FAA9B8D" w14:textId="77777777" w:rsidTr="00CF3272">
        <w:tc>
          <w:tcPr>
            <w:tcW w:w="959" w:type="dxa"/>
            <w:shd w:val="clear" w:color="auto" w:fill="auto"/>
            <w:vAlign w:val="center"/>
          </w:tcPr>
          <w:p w14:paraId="1BF876A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79.16.012А-1А (79.16.012А)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EC606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AF5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294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F05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45D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9F2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2D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E5C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D15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EF5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C3B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A21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9D2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B68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9E95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40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64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D3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6B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A1F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799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DD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DE7E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245D19C" w14:textId="77777777" w:rsidTr="00CF3272">
        <w:tc>
          <w:tcPr>
            <w:tcW w:w="959" w:type="dxa"/>
            <w:shd w:val="clear" w:color="auto" w:fill="auto"/>
            <w:vAlign w:val="center"/>
          </w:tcPr>
          <w:p w14:paraId="2F1E5B5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79.16.012А-2А (79.16.012А)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41B9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410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D8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D8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0A5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EA7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C39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83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780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22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7D7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47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A4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07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19C5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09B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D3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D2E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B86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293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D6C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47D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7FB4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471753D" w14:textId="77777777" w:rsidTr="00CF3272">
        <w:tc>
          <w:tcPr>
            <w:tcW w:w="959" w:type="dxa"/>
            <w:shd w:val="clear" w:color="auto" w:fill="auto"/>
            <w:vAlign w:val="center"/>
          </w:tcPr>
          <w:p w14:paraId="2B873FC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79.16.012А-3А (79.16.01</w:t>
            </w:r>
            <w:r>
              <w:rPr>
                <w:sz w:val="18"/>
                <w:szCs w:val="18"/>
              </w:rPr>
              <w:lastRenderedPageBreak/>
              <w:t>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A6F45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94E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DD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4B9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CD4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ED6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F8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53F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9D1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E95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533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570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8A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298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8461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1F4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4B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ACD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18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553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EF4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6E5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86F4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1E4DA21" w14:textId="77777777" w:rsidTr="00CF3272">
        <w:tc>
          <w:tcPr>
            <w:tcW w:w="959" w:type="dxa"/>
            <w:shd w:val="clear" w:color="auto" w:fill="auto"/>
            <w:vAlign w:val="center"/>
          </w:tcPr>
          <w:p w14:paraId="2FAB6B2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79.16.012А-4А (79.16.012А)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3A36F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AA6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FB0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10C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C2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E0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760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59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71E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75C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A22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4D1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5F3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E9C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E91A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25D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E90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5B4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A58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31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EB9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F99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664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1EA5F11" w14:textId="77777777" w:rsidTr="00CF3272">
        <w:tc>
          <w:tcPr>
            <w:tcW w:w="959" w:type="dxa"/>
            <w:shd w:val="clear" w:color="auto" w:fill="auto"/>
            <w:vAlign w:val="center"/>
          </w:tcPr>
          <w:p w14:paraId="1390EB6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79.16.012А-5А (79.16.012А)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A35F8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39B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6BE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4E0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257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E4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FAA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0C4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95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0C8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86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940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D7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6AE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82C2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A21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490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4D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D5E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33B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73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24A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AE61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3BBDBDF" w14:textId="77777777" w:rsidTr="00CF3272">
        <w:tc>
          <w:tcPr>
            <w:tcW w:w="959" w:type="dxa"/>
            <w:shd w:val="clear" w:color="auto" w:fill="auto"/>
            <w:vAlign w:val="center"/>
          </w:tcPr>
          <w:p w14:paraId="274E037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79.16.012А-6А (79.16.012А)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7C27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C7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480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EDF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2B3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BA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BA7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1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DEF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3B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FB9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D0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2C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995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5982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BE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0FE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07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9DE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CE4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986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66A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82C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4F3E38" w14:textId="77777777" w:rsidTr="00CF3272">
        <w:tc>
          <w:tcPr>
            <w:tcW w:w="959" w:type="dxa"/>
            <w:shd w:val="clear" w:color="auto" w:fill="auto"/>
            <w:vAlign w:val="center"/>
          </w:tcPr>
          <w:p w14:paraId="48EEC56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75CD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10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F3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99B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DBC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3FA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67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EB1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E0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A03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751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E51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019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EE5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F7C7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3F8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8E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727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4D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5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5D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697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FBAE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BEF1B54" w14:textId="77777777" w:rsidTr="00CF3272">
        <w:tc>
          <w:tcPr>
            <w:tcW w:w="959" w:type="dxa"/>
            <w:shd w:val="clear" w:color="auto" w:fill="auto"/>
            <w:vAlign w:val="center"/>
          </w:tcPr>
          <w:p w14:paraId="4E12CCB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79.7.013А-1А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44C21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650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EE9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19A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ABB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D35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487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4CF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71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246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AC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7A0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54A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AEB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EECB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FB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65B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733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CA9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0D0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6F1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73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C3E3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8C9DE7" w14:textId="77777777" w:rsidTr="00CF3272">
        <w:tc>
          <w:tcPr>
            <w:tcW w:w="959" w:type="dxa"/>
            <w:shd w:val="clear" w:color="auto" w:fill="auto"/>
            <w:vAlign w:val="center"/>
          </w:tcPr>
          <w:p w14:paraId="6EF821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79.7.013А-2А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1CEBD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0C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72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105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06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881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37F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96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91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B50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680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9BB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9D6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DC9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BD2D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45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E9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C87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0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E4F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19A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240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AEF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949CA2E" w14:textId="77777777" w:rsidTr="00CF3272">
        <w:tc>
          <w:tcPr>
            <w:tcW w:w="959" w:type="dxa"/>
            <w:shd w:val="clear" w:color="auto" w:fill="auto"/>
            <w:vAlign w:val="center"/>
          </w:tcPr>
          <w:p w14:paraId="17928C4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79.7.013А-3А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1D104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772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5F8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B5A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CB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B15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64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BC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29A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26F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0C7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895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034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565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544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864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7DC7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CA2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3C2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933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A9B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41C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D02C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9A5B88E" w14:textId="77777777" w:rsidTr="00CF3272">
        <w:tc>
          <w:tcPr>
            <w:tcW w:w="959" w:type="dxa"/>
            <w:shd w:val="clear" w:color="auto" w:fill="auto"/>
            <w:vAlign w:val="center"/>
          </w:tcPr>
          <w:p w14:paraId="7EDE1FF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79.7.013А-4А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7C93E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3E5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C44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BB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42C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373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37A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B87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7E7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B7F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C3D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277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098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227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74E6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EBB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CAB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DB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EC6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77F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488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862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3913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027E0A" w14:textId="77777777" w:rsidTr="00CF3272">
        <w:tc>
          <w:tcPr>
            <w:tcW w:w="959" w:type="dxa"/>
            <w:shd w:val="clear" w:color="auto" w:fill="auto"/>
            <w:vAlign w:val="center"/>
          </w:tcPr>
          <w:p w14:paraId="55A5DBC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79.7.013А-5А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C4F7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20F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332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2A5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66B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8B6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6C8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222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08A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36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15D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B86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203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888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96CA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4FA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BE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6CF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11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AD3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674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4F8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BDA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21303C0" w14:textId="77777777" w:rsidTr="00CF3272">
        <w:tc>
          <w:tcPr>
            <w:tcW w:w="959" w:type="dxa"/>
            <w:shd w:val="clear" w:color="auto" w:fill="auto"/>
            <w:vAlign w:val="center"/>
          </w:tcPr>
          <w:p w14:paraId="7CAA3C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79.7.013А-6А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ED03E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CB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1F0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84B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507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756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869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108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2FE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C2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FE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D1B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429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37F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01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266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EA01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CC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ADE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570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0D6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E88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682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1B598FC" w14:textId="77777777" w:rsidTr="00CF3272">
        <w:tc>
          <w:tcPr>
            <w:tcW w:w="959" w:type="dxa"/>
            <w:shd w:val="clear" w:color="auto" w:fill="auto"/>
            <w:vAlign w:val="center"/>
          </w:tcPr>
          <w:p w14:paraId="2E837C7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79.7.013А-7А (79.7.013А)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49F4E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480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A1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74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E4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12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A1A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4C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E6A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527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8F5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D0D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F4D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7D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74A3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637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B6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5A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785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76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04C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929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0B25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8837E93" w14:textId="77777777" w:rsidTr="00CF3272">
        <w:tc>
          <w:tcPr>
            <w:tcW w:w="959" w:type="dxa"/>
            <w:shd w:val="clear" w:color="auto" w:fill="auto"/>
            <w:vAlign w:val="center"/>
          </w:tcPr>
          <w:p w14:paraId="5EBAFD3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243E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41C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ED4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33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8F7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02D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810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BE0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81A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BFA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7E6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B81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173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9C6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BF0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50E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00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8C9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950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6F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C8D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A5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46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188FE83" w14:textId="77777777" w:rsidTr="00CF3272">
        <w:tc>
          <w:tcPr>
            <w:tcW w:w="959" w:type="dxa"/>
            <w:shd w:val="clear" w:color="auto" w:fill="auto"/>
            <w:vAlign w:val="center"/>
          </w:tcPr>
          <w:p w14:paraId="379B91D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79.7.014А-1А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5AC2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B5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855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12E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C9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011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DD7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08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75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D4D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360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CB3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E90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F6C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BFAD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844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DDE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CA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7ED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D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B53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B6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39DA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BD0116C" w14:textId="77777777" w:rsidTr="00CF3272">
        <w:tc>
          <w:tcPr>
            <w:tcW w:w="959" w:type="dxa"/>
            <w:shd w:val="clear" w:color="auto" w:fill="auto"/>
            <w:vAlign w:val="center"/>
          </w:tcPr>
          <w:p w14:paraId="2F98EB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79.7.014А-2А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9C618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5A0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0AF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5F6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094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466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610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2F9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DF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F0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3C4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0B8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44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D9F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95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BD5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6FD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7E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FD0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CBB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D2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0D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8198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149A5E" w14:textId="77777777" w:rsidTr="00CF3272">
        <w:tc>
          <w:tcPr>
            <w:tcW w:w="959" w:type="dxa"/>
            <w:shd w:val="clear" w:color="auto" w:fill="auto"/>
            <w:vAlign w:val="center"/>
          </w:tcPr>
          <w:p w14:paraId="1839160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79.7.014А-3А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DFFE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FFF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D0B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30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B1C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95D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2C8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CED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3DF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A76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C71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CBB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3C5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F3B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BB02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546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9C6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E90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2CB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55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1E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EA8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67F4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16B3986" w14:textId="77777777" w:rsidTr="00CF3272">
        <w:tc>
          <w:tcPr>
            <w:tcW w:w="959" w:type="dxa"/>
            <w:shd w:val="clear" w:color="auto" w:fill="auto"/>
            <w:vAlign w:val="center"/>
          </w:tcPr>
          <w:p w14:paraId="55730B4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79.7.014А-4А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84517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66F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DC1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3C5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EA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FC4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07B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F50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2C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94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FE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3C6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07A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BA0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7BA3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ABD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03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1E0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9AB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290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4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88C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4D1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0F39BBE" w14:textId="77777777" w:rsidTr="00CF3272">
        <w:tc>
          <w:tcPr>
            <w:tcW w:w="959" w:type="dxa"/>
            <w:shd w:val="clear" w:color="auto" w:fill="auto"/>
            <w:vAlign w:val="center"/>
          </w:tcPr>
          <w:p w14:paraId="698ABC6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79.7.014А-5А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A4C0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475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958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59F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FC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E23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04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72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C29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D4C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63A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E41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0C0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AAD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AE31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365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89DF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7B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264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3C5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601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5D0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941B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FCD300A" w14:textId="77777777" w:rsidTr="00CF3272">
        <w:tc>
          <w:tcPr>
            <w:tcW w:w="959" w:type="dxa"/>
            <w:shd w:val="clear" w:color="auto" w:fill="auto"/>
            <w:vAlign w:val="center"/>
          </w:tcPr>
          <w:p w14:paraId="0CAA95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79.7.014А-6А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3EC1E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1C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34C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A15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1C3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FCD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739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89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230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E22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DD9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D0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3C3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79E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579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CF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979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60A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067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78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FD5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E33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7C3A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06FC74" w14:textId="77777777" w:rsidTr="00CF3272">
        <w:tc>
          <w:tcPr>
            <w:tcW w:w="959" w:type="dxa"/>
            <w:shd w:val="clear" w:color="auto" w:fill="auto"/>
            <w:vAlign w:val="center"/>
          </w:tcPr>
          <w:p w14:paraId="0DB8C58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79.7.014А-7А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D9F7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C2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E1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3E2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57B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23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63E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4FE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A37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25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F4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48D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62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D86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FF1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9A0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565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3B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C31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394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E4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20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CFDA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B00A3BB" w14:textId="77777777" w:rsidTr="00CF3272">
        <w:tc>
          <w:tcPr>
            <w:tcW w:w="959" w:type="dxa"/>
            <w:shd w:val="clear" w:color="auto" w:fill="auto"/>
            <w:vAlign w:val="center"/>
          </w:tcPr>
          <w:p w14:paraId="290FDF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79.7.014А-8А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FB716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95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74A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3E2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63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F70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C76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B48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603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F6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757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540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6C6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BBB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B6E8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A7B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F91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51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0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68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DA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6E8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A8F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D8B6DDD" w14:textId="77777777" w:rsidTr="00CF3272">
        <w:tc>
          <w:tcPr>
            <w:tcW w:w="959" w:type="dxa"/>
            <w:shd w:val="clear" w:color="auto" w:fill="auto"/>
            <w:vAlign w:val="center"/>
          </w:tcPr>
          <w:p w14:paraId="229605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79.7.014А-9А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67F8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6B7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D3F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D57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BF2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C5E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27E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8E8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513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E6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AB0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E4B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E8C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331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0898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96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AB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FB2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D56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2D9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FF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DC9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B7C8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7959D08" w14:textId="77777777" w:rsidTr="00CF3272">
        <w:tc>
          <w:tcPr>
            <w:tcW w:w="959" w:type="dxa"/>
            <w:shd w:val="clear" w:color="auto" w:fill="auto"/>
            <w:vAlign w:val="center"/>
          </w:tcPr>
          <w:p w14:paraId="49028CD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79.7.014А-10А (79.7.014А)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E271A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F8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D35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0CC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D6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F68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5A2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105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250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21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508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9CF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A88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3E8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2CD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5F0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953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20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B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6EB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FAE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166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9600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1178BE8" w14:textId="77777777" w:rsidTr="00CF3272">
        <w:tc>
          <w:tcPr>
            <w:tcW w:w="959" w:type="dxa"/>
            <w:shd w:val="clear" w:color="auto" w:fill="auto"/>
            <w:vAlign w:val="center"/>
          </w:tcPr>
          <w:p w14:paraId="61B5EB5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21B4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(участок 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C84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C8D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FB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06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080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DA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254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48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3A8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CA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FDF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129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237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E835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77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4DC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923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67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72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5D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D0C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3735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8BE35D" w14:textId="77777777" w:rsidTr="00CF3272">
        <w:tc>
          <w:tcPr>
            <w:tcW w:w="959" w:type="dxa"/>
            <w:shd w:val="clear" w:color="auto" w:fill="auto"/>
            <w:vAlign w:val="center"/>
          </w:tcPr>
          <w:p w14:paraId="1F5F10F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1B54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44A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B44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A44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857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F77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EB4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D1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D4F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12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210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CDB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35D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4E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D910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62B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D25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63A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7E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3E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B05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A89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1F44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314F905" w14:textId="77777777" w:rsidTr="00CF3272">
        <w:tc>
          <w:tcPr>
            <w:tcW w:w="959" w:type="dxa"/>
            <w:shd w:val="clear" w:color="auto" w:fill="auto"/>
            <w:vAlign w:val="center"/>
          </w:tcPr>
          <w:p w14:paraId="5E9E32C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79.9.016А-1А (79.9.016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0E43B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8E4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B89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BC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CEF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A7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8E3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658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C1E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85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E06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6F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77D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8B4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B60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69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11A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A8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D2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E3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3D0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1F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83EC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BC7CED" w14:textId="77777777" w:rsidTr="00CF3272">
        <w:tc>
          <w:tcPr>
            <w:tcW w:w="959" w:type="dxa"/>
            <w:shd w:val="clear" w:color="auto" w:fill="auto"/>
            <w:vAlign w:val="center"/>
          </w:tcPr>
          <w:p w14:paraId="56A1D48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79.9.016А-2А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62791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B3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21F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C04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32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92E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B99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66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A0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B64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AC6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1E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70B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69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4B1D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90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48C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226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7EE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7B8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DC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51F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BBEE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01BEFC" w14:textId="77777777" w:rsidTr="00CF3272">
        <w:tc>
          <w:tcPr>
            <w:tcW w:w="959" w:type="dxa"/>
            <w:shd w:val="clear" w:color="auto" w:fill="auto"/>
            <w:vAlign w:val="center"/>
          </w:tcPr>
          <w:p w14:paraId="4311962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79.9.016А-3А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B9E1A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1D5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F0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807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652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27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436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A2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3B5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97C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535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807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F33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A2A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DB91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CB6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E89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A67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F9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E7D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A10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50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44D0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67CE200" w14:textId="77777777" w:rsidTr="00CF3272">
        <w:tc>
          <w:tcPr>
            <w:tcW w:w="959" w:type="dxa"/>
            <w:shd w:val="clear" w:color="auto" w:fill="auto"/>
            <w:vAlign w:val="center"/>
          </w:tcPr>
          <w:p w14:paraId="6008BCD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79.9.016А-4А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4232A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E8F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149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C90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2C7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9A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2CB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420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BDF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BCD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070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80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F9F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88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C35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3B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445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410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8B3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E2E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E6D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762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3ECE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C1C0E8" w14:textId="77777777" w:rsidTr="00CF3272">
        <w:tc>
          <w:tcPr>
            <w:tcW w:w="959" w:type="dxa"/>
            <w:shd w:val="clear" w:color="auto" w:fill="auto"/>
            <w:vAlign w:val="center"/>
          </w:tcPr>
          <w:p w14:paraId="4FF6C9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79.9.016А-5А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8B95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AAF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93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4E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6F8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971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79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2F2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FD5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DA0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CE9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4A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CCF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6DD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1A10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7AE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3D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A2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55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E2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240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301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1E26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7C4C1CF" w14:textId="77777777" w:rsidTr="00CF3272">
        <w:tc>
          <w:tcPr>
            <w:tcW w:w="959" w:type="dxa"/>
            <w:shd w:val="clear" w:color="auto" w:fill="auto"/>
            <w:vAlign w:val="center"/>
          </w:tcPr>
          <w:p w14:paraId="0E127BC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79.9.016А-6А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23E9C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D0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0C4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0D5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B0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A89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36E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204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E52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973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C0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E5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0C1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E31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D503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AB8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35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41C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71D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5EA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EBA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214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A94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53E2B69" w14:textId="77777777" w:rsidTr="00CF3272">
        <w:tc>
          <w:tcPr>
            <w:tcW w:w="959" w:type="dxa"/>
            <w:shd w:val="clear" w:color="auto" w:fill="auto"/>
            <w:vAlign w:val="center"/>
          </w:tcPr>
          <w:p w14:paraId="624BFA0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79.9.016А-7А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C340C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9A7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282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E6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E93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881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BB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A7A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0A4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72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5B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C80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B6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316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FE46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B3B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54F0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A79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87A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28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96C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BF5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7309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4E16FAF" w14:textId="77777777" w:rsidTr="00CF3272">
        <w:tc>
          <w:tcPr>
            <w:tcW w:w="959" w:type="dxa"/>
            <w:shd w:val="clear" w:color="auto" w:fill="auto"/>
            <w:vAlign w:val="center"/>
          </w:tcPr>
          <w:p w14:paraId="7D14428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79.9.016А-8А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49C1D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11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2B9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3A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BB0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1A8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DD0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3F0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D12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30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0FA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D82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A4F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DC3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B69B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570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879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E17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40C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E11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A14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743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D66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C18193A" w14:textId="77777777" w:rsidTr="00CF3272">
        <w:tc>
          <w:tcPr>
            <w:tcW w:w="959" w:type="dxa"/>
            <w:shd w:val="clear" w:color="auto" w:fill="auto"/>
            <w:vAlign w:val="center"/>
          </w:tcPr>
          <w:p w14:paraId="5786361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79.9.016А-9А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D5B59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46C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7F8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3F0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6EA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96E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EEA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67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75A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F69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529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05F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50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749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291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8A5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12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C33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6E1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B2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DE5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DE5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4BB9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7D97BE5" w14:textId="77777777" w:rsidTr="00CF3272">
        <w:tc>
          <w:tcPr>
            <w:tcW w:w="959" w:type="dxa"/>
            <w:shd w:val="clear" w:color="auto" w:fill="auto"/>
            <w:vAlign w:val="center"/>
          </w:tcPr>
          <w:p w14:paraId="638C829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79.9.016А-10А (79.9.016А)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7B91E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86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6E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0A9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8E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779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115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5F3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87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61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6B7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CB7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E66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2C8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C97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6F3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DB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B3C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8FF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B9D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51E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329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325A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2E9DA10" w14:textId="77777777" w:rsidTr="00CF3272">
        <w:tc>
          <w:tcPr>
            <w:tcW w:w="959" w:type="dxa"/>
            <w:shd w:val="clear" w:color="auto" w:fill="auto"/>
            <w:vAlign w:val="center"/>
          </w:tcPr>
          <w:p w14:paraId="2D72CDD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4EABA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C3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2AC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86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3F4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BC3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C27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B79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373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36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028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45B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A18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968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85EF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997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80E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DB1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32D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7F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28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FD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2469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D427852" w14:textId="77777777" w:rsidTr="00CF3272">
        <w:tc>
          <w:tcPr>
            <w:tcW w:w="959" w:type="dxa"/>
            <w:shd w:val="clear" w:color="auto" w:fill="auto"/>
            <w:vAlign w:val="center"/>
          </w:tcPr>
          <w:p w14:paraId="405F7F2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79.1.017А-1А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9D4E1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888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250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1B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7D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9CD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5E9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974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9E8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41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E65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EBB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4F1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A94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207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9D7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5F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DB4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26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BBA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4AC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3B0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C1F7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A3264C7" w14:textId="77777777" w:rsidTr="00CF3272">
        <w:tc>
          <w:tcPr>
            <w:tcW w:w="959" w:type="dxa"/>
            <w:shd w:val="clear" w:color="auto" w:fill="auto"/>
            <w:vAlign w:val="center"/>
          </w:tcPr>
          <w:p w14:paraId="6A0EC0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79.1.017А-2А (79.1.017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ED596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B8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279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BB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F93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83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8C8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D78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676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8EF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4A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D52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945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B01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61F0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00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3B1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F4F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52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5D5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D2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062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6971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3F075CF" w14:textId="77777777" w:rsidTr="00CF3272">
        <w:tc>
          <w:tcPr>
            <w:tcW w:w="959" w:type="dxa"/>
            <w:shd w:val="clear" w:color="auto" w:fill="auto"/>
            <w:vAlign w:val="center"/>
          </w:tcPr>
          <w:p w14:paraId="3A51070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79.1.017А-3А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75E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2CF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F9E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07E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E17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6B9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792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9F2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BB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24A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0FD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0FA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EA1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A7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511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681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22D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568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9D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16D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B3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21C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2E3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36251D3" w14:textId="77777777" w:rsidTr="00CF3272">
        <w:tc>
          <w:tcPr>
            <w:tcW w:w="959" w:type="dxa"/>
            <w:shd w:val="clear" w:color="auto" w:fill="auto"/>
            <w:vAlign w:val="center"/>
          </w:tcPr>
          <w:p w14:paraId="7AE45B0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79.1.017А-4А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8499F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3A0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2CE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8C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AC3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CC9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D0F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69F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800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561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9F3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F7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365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76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E023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116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211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24D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3DA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1F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F2D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088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BB8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B70205A" w14:textId="77777777" w:rsidTr="00CF3272">
        <w:tc>
          <w:tcPr>
            <w:tcW w:w="959" w:type="dxa"/>
            <w:shd w:val="clear" w:color="auto" w:fill="auto"/>
            <w:vAlign w:val="center"/>
          </w:tcPr>
          <w:p w14:paraId="5DE9CF1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79.1.017А-5А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BA6B1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C15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17A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890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EA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303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499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088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1E1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F6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96A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AAD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AB0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0F3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0358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87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AF7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DB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55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75A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ADB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2A3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674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4524110" w14:textId="77777777" w:rsidTr="00CF3272">
        <w:tc>
          <w:tcPr>
            <w:tcW w:w="959" w:type="dxa"/>
            <w:shd w:val="clear" w:color="auto" w:fill="auto"/>
            <w:vAlign w:val="center"/>
          </w:tcPr>
          <w:p w14:paraId="0795EC0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79.1.017А-6А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8D498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B5A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537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DEB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F37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E35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866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476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562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3E1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C9A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B49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C73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52D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DF3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49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3C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CCE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2E4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60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8A6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753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F5B5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56D50A0" w14:textId="77777777" w:rsidTr="00CF3272">
        <w:tc>
          <w:tcPr>
            <w:tcW w:w="959" w:type="dxa"/>
            <w:shd w:val="clear" w:color="auto" w:fill="auto"/>
            <w:vAlign w:val="center"/>
          </w:tcPr>
          <w:p w14:paraId="3296BA1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79.1.017А-7А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E9F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B6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A9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1CE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C63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0FD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A3E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C00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85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C2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92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454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1ED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8BA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E9B7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09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0A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A7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72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769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60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1F6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DCC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F5FBEE4" w14:textId="77777777" w:rsidTr="00CF3272">
        <w:tc>
          <w:tcPr>
            <w:tcW w:w="959" w:type="dxa"/>
            <w:shd w:val="clear" w:color="auto" w:fill="auto"/>
            <w:vAlign w:val="center"/>
          </w:tcPr>
          <w:p w14:paraId="7DBB108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79.1.017А-8А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769F9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5C1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FC3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467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7E4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6F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CC6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9D5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F7B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39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717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FC0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5FE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5D0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5968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F95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7EF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CA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64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AAA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602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939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2DBA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948FBE5" w14:textId="77777777" w:rsidTr="00CF3272">
        <w:tc>
          <w:tcPr>
            <w:tcW w:w="959" w:type="dxa"/>
            <w:shd w:val="clear" w:color="auto" w:fill="auto"/>
            <w:vAlign w:val="center"/>
          </w:tcPr>
          <w:p w14:paraId="072AF9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79.1.017А-9А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A768E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143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70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2F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3CA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85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0DE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EFA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14B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A03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C90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DE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7B0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F27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A7B8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5E4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123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889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F89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AC7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2DF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74D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049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379E128" w14:textId="77777777" w:rsidTr="00CF3272">
        <w:tc>
          <w:tcPr>
            <w:tcW w:w="959" w:type="dxa"/>
            <w:shd w:val="clear" w:color="auto" w:fill="auto"/>
            <w:vAlign w:val="center"/>
          </w:tcPr>
          <w:p w14:paraId="6FF43DB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79.1.017А-10А (79.1.017А)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F0277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6CA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2D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D05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263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A9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EB3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AD3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F1E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063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15C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980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47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46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FE59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4CC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654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1DD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9B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208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CFB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BB9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864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B0F1290" w14:textId="77777777" w:rsidTr="00CF3272">
        <w:tc>
          <w:tcPr>
            <w:tcW w:w="959" w:type="dxa"/>
            <w:shd w:val="clear" w:color="auto" w:fill="auto"/>
            <w:vAlign w:val="center"/>
          </w:tcPr>
          <w:p w14:paraId="25BF9E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2DFF8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(участок 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10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C46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C45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2A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FA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B5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5E4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FA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CAD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F2B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55A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8F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0D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07C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3C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4B5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2C1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F67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8B1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AF9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0EB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8637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130337" w14:textId="77777777" w:rsidTr="00CF3272">
        <w:tc>
          <w:tcPr>
            <w:tcW w:w="959" w:type="dxa"/>
            <w:shd w:val="clear" w:color="auto" w:fill="auto"/>
            <w:vAlign w:val="center"/>
          </w:tcPr>
          <w:p w14:paraId="3C480A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C5225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(участок 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3F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B67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72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3F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A5C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122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87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27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9B9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A00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E77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F4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B5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8246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120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948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08E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24E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74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769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C7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41F2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597FBA7" w14:textId="77777777" w:rsidTr="00CF3272">
        <w:tc>
          <w:tcPr>
            <w:tcW w:w="959" w:type="dxa"/>
            <w:shd w:val="clear" w:color="auto" w:fill="auto"/>
            <w:vAlign w:val="center"/>
          </w:tcPr>
          <w:p w14:paraId="396F16D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CC295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AFC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EF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5AF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B4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F59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A82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16A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2E9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5A9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09E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109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EF5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143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CFF1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AB2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6C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E72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3DD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83D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3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961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C0B2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D2F07D2" w14:textId="77777777" w:rsidTr="00CF3272">
        <w:tc>
          <w:tcPr>
            <w:tcW w:w="959" w:type="dxa"/>
            <w:shd w:val="clear" w:color="auto" w:fill="auto"/>
            <w:vAlign w:val="center"/>
          </w:tcPr>
          <w:p w14:paraId="329DEA5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79.2.020А-1А (79.2.020А)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4000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28A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BB4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DDE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490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E2F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25E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347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777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B70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B4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8AA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552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C65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E8EB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A15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715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29D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F41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C4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6D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B17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395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27A3B45" w14:textId="77777777" w:rsidTr="00CF3272">
        <w:tc>
          <w:tcPr>
            <w:tcW w:w="959" w:type="dxa"/>
            <w:shd w:val="clear" w:color="auto" w:fill="auto"/>
            <w:vAlign w:val="center"/>
          </w:tcPr>
          <w:p w14:paraId="604BB2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79.2.020А-2А (79.2.020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1415D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76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402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FF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1F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D78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497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5EC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AA8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48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D7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736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1F8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2D4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8A6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DDD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EB2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48C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77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58B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8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97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B3F9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2B180A1" w14:textId="77777777" w:rsidTr="00CF3272">
        <w:tc>
          <w:tcPr>
            <w:tcW w:w="959" w:type="dxa"/>
            <w:shd w:val="clear" w:color="auto" w:fill="auto"/>
            <w:vAlign w:val="center"/>
          </w:tcPr>
          <w:p w14:paraId="164088C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79.2.020А-3А (79.2.020А)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CB20E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A91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8C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93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F9C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0F5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9DD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0C0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65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3E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76D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1F8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B8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E1D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C9D7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C10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1E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330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926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4A4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5C3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A38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702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1179B03" w14:textId="77777777" w:rsidTr="00CF3272">
        <w:tc>
          <w:tcPr>
            <w:tcW w:w="959" w:type="dxa"/>
            <w:shd w:val="clear" w:color="auto" w:fill="auto"/>
            <w:vAlign w:val="center"/>
          </w:tcPr>
          <w:p w14:paraId="3EA0642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79.2.020А-4А (79.2.020А)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EE07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62D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08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6F4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D8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90C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FF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892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28D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248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0D4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F16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E82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10F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F8D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85A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284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DF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BCD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55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666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0BC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C28F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F1DEEFF" w14:textId="77777777" w:rsidTr="00CF3272">
        <w:tc>
          <w:tcPr>
            <w:tcW w:w="959" w:type="dxa"/>
            <w:shd w:val="clear" w:color="auto" w:fill="auto"/>
            <w:vAlign w:val="center"/>
          </w:tcPr>
          <w:p w14:paraId="71A292D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79.2.020А-5А (79.2.020А)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E8FA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9A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72E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2FC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3C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DA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2F1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9C7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FCF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FFD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D4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03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9AE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3D9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7D98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31D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12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583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B71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98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7E4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823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5CB8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FF8CADA" w14:textId="77777777" w:rsidTr="00CF3272">
        <w:tc>
          <w:tcPr>
            <w:tcW w:w="959" w:type="dxa"/>
            <w:shd w:val="clear" w:color="auto" w:fill="auto"/>
            <w:vAlign w:val="center"/>
          </w:tcPr>
          <w:p w14:paraId="2A667BF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79.2.020А-6А (79.2.020А)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AF5A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04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F4F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D66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77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234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64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89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09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194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83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1C7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2C7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78B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F7C4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CE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79E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704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7FA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33C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26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AE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3EF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160B4A2" w14:textId="77777777" w:rsidTr="00CF3272">
        <w:tc>
          <w:tcPr>
            <w:tcW w:w="959" w:type="dxa"/>
            <w:shd w:val="clear" w:color="auto" w:fill="auto"/>
            <w:vAlign w:val="center"/>
          </w:tcPr>
          <w:p w14:paraId="468AE59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97786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(участок 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2BC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3D2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F90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57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DA5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71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19B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42E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867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FD9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460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C4C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0D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1D81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796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19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EA0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349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83A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AAA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A99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EE69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23FB923" w14:textId="77777777" w:rsidTr="00CF3272">
        <w:tc>
          <w:tcPr>
            <w:tcW w:w="959" w:type="dxa"/>
            <w:shd w:val="clear" w:color="auto" w:fill="auto"/>
            <w:vAlign w:val="center"/>
          </w:tcPr>
          <w:p w14:paraId="15FE60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D469E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(участок 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04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909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EE0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598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F43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F20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896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59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03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40C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D1F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B3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80C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931C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5C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1290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EC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BF8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65D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DA1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DB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1EA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151D974" w14:textId="77777777" w:rsidTr="00CF3272">
        <w:tc>
          <w:tcPr>
            <w:tcW w:w="959" w:type="dxa"/>
            <w:shd w:val="clear" w:color="auto" w:fill="auto"/>
            <w:vAlign w:val="center"/>
          </w:tcPr>
          <w:p w14:paraId="21AE51A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802B2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407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EA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40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A69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D0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936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BC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D2F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134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34E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879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7CA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A2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635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93D3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147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329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D57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443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FA4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CC4A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E812529" w14:textId="77777777" w:rsidTr="00CF3272">
        <w:tc>
          <w:tcPr>
            <w:tcW w:w="959" w:type="dxa"/>
            <w:shd w:val="clear" w:color="auto" w:fill="auto"/>
            <w:vAlign w:val="center"/>
          </w:tcPr>
          <w:p w14:paraId="3C0FF44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79.412.023А-1А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1B506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7D0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E7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A3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19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9B0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1E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8F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89C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010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CC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819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648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E5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6C7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6C5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8A6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0B8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7DE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E6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383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4E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345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B4C6858" w14:textId="77777777" w:rsidTr="00CF3272">
        <w:tc>
          <w:tcPr>
            <w:tcW w:w="959" w:type="dxa"/>
            <w:shd w:val="clear" w:color="auto" w:fill="auto"/>
            <w:vAlign w:val="center"/>
          </w:tcPr>
          <w:p w14:paraId="3B7B8F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79.412.023А-2А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4899B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CFC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1CA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38D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129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D36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537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E88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644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82E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B7A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06E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0DF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CD2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154B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4D4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D37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0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6A3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67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71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091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413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1FDE623" w14:textId="77777777" w:rsidTr="00CF3272">
        <w:tc>
          <w:tcPr>
            <w:tcW w:w="959" w:type="dxa"/>
            <w:shd w:val="clear" w:color="auto" w:fill="auto"/>
            <w:vAlign w:val="center"/>
          </w:tcPr>
          <w:p w14:paraId="3D4BF08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79.412.023А-3А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574EE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B92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DE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A1F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B34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FB7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6F7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F1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E0F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42E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1A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47E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9C8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0D4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E87C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967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D719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4F0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853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36F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B4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3B3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6AA9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6AD3372" w14:textId="77777777" w:rsidTr="00CF3272">
        <w:tc>
          <w:tcPr>
            <w:tcW w:w="959" w:type="dxa"/>
            <w:shd w:val="clear" w:color="auto" w:fill="auto"/>
            <w:vAlign w:val="center"/>
          </w:tcPr>
          <w:p w14:paraId="6472B4F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79.412.023А-4А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944E6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19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F9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2F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69C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EC9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F5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7AC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153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526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98C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B00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F0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B51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113A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EFB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02B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E5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423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D8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B88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1C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1CA3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C1D20C4" w14:textId="77777777" w:rsidTr="00CF3272">
        <w:tc>
          <w:tcPr>
            <w:tcW w:w="959" w:type="dxa"/>
            <w:shd w:val="clear" w:color="auto" w:fill="auto"/>
            <w:vAlign w:val="center"/>
          </w:tcPr>
          <w:p w14:paraId="3D9B491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79.412.023А-5А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4F1B4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5F6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B68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8B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E92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AC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29F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EB3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E0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BD7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543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3D1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B28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50D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C7BE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444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270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5F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022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AA7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0A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06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2F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03D2E61" w14:textId="77777777" w:rsidTr="00CF3272">
        <w:tc>
          <w:tcPr>
            <w:tcW w:w="959" w:type="dxa"/>
            <w:shd w:val="clear" w:color="auto" w:fill="auto"/>
            <w:vAlign w:val="center"/>
          </w:tcPr>
          <w:p w14:paraId="547EBA9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79.412.023А-6А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A412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325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1D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15D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ADC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D6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62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11A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F8E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898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CD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89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A90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FB3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A38B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522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451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F3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917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CF9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96D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C6C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76A2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C19E428" w14:textId="77777777" w:rsidTr="00CF3272">
        <w:tc>
          <w:tcPr>
            <w:tcW w:w="959" w:type="dxa"/>
            <w:shd w:val="clear" w:color="auto" w:fill="auto"/>
            <w:vAlign w:val="center"/>
          </w:tcPr>
          <w:p w14:paraId="362900E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79.412.023А-7А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136FB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166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527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917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471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C49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53A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039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949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BF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47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768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F0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E45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C0C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E07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23A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57E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6D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54F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4D8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0E7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64BF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41569B1" w14:textId="77777777" w:rsidTr="00CF3272">
        <w:tc>
          <w:tcPr>
            <w:tcW w:w="959" w:type="dxa"/>
            <w:shd w:val="clear" w:color="auto" w:fill="auto"/>
            <w:vAlign w:val="center"/>
          </w:tcPr>
          <w:p w14:paraId="28528EA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79.412.023А-8А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65D8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ECF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970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F5A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A03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10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EA6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51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674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FE2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3B5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5A5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33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E4E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1158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70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6A0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103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55A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394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D53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47C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D22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9D54A7B" w14:textId="77777777" w:rsidTr="00CF3272">
        <w:tc>
          <w:tcPr>
            <w:tcW w:w="959" w:type="dxa"/>
            <w:shd w:val="clear" w:color="auto" w:fill="auto"/>
            <w:vAlign w:val="center"/>
          </w:tcPr>
          <w:p w14:paraId="4484553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79.412.023А-9А (79.412.023А)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C4DA8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FF0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B73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C10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263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4E5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4E6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E61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D8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08E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E32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446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E62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A28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DF25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3DF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67E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ECC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A2E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76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5A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DB3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CF3F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416C6E2" w14:textId="77777777" w:rsidTr="00CF3272">
        <w:tc>
          <w:tcPr>
            <w:tcW w:w="959" w:type="dxa"/>
            <w:shd w:val="clear" w:color="auto" w:fill="auto"/>
            <w:vAlign w:val="center"/>
          </w:tcPr>
          <w:p w14:paraId="16973E8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46A5D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44E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36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A8F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48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578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23E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DA8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A3B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F99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C5D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85C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C1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AB2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20FF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3CC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CAE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D3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767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C8D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7BA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D8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8B4D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6FF98C3" w14:textId="77777777" w:rsidTr="00CF3272">
        <w:tc>
          <w:tcPr>
            <w:tcW w:w="959" w:type="dxa"/>
            <w:shd w:val="clear" w:color="auto" w:fill="auto"/>
            <w:vAlign w:val="center"/>
          </w:tcPr>
          <w:p w14:paraId="78D88E8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79.412.024А-1А (79.412.024А)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2089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 (участок №412)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FB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3C1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E18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FA6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B96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62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166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40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E5D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AF6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E47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EF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8C5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2E1F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B6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884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D6C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E31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952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085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C56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16E9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54308DC" w14:textId="77777777" w:rsidTr="00CF3272">
        <w:tc>
          <w:tcPr>
            <w:tcW w:w="959" w:type="dxa"/>
            <w:shd w:val="clear" w:color="auto" w:fill="auto"/>
            <w:vAlign w:val="center"/>
          </w:tcPr>
          <w:p w14:paraId="2694607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46414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(участок 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20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3CC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619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EED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820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790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7C3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189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74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1D7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193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13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0F6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601C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AFD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C16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5C6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508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36B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13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CEA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2B46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88CF2FF" w14:textId="77777777" w:rsidTr="00CF3272">
        <w:tc>
          <w:tcPr>
            <w:tcW w:w="959" w:type="dxa"/>
            <w:shd w:val="clear" w:color="auto" w:fill="auto"/>
            <w:vAlign w:val="center"/>
          </w:tcPr>
          <w:p w14:paraId="77B7814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E6E10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(участок 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37C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8FB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61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713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3A7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A4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14C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092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E6E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5F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A88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069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D86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9D5F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210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FFD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B5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D2F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C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E5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25D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560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85DE2A3" w14:textId="77777777" w:rsidTr="00CF3272">
        <w:tc>
          <w:tcPr>
            <w:tcW w:w="959" w:type="dxa"/>
            <w:shd w:val="clear" w:color="auto" w:fill="auto"/>
            <w:vAlign w:val="center"/>
          </w:tcPr>
          <w:p w14:paraId="7252CE1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BA388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86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5B7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78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FC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A0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4A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03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601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5FF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A6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D00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B74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F14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F493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2B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198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8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287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2F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59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65D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3B2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36A7A31" w14:textId="77777777" w:rsidTr="00CF3272">
        <w:tc>
          <w:tcPr>
            <w:tcW w:w="959" w:type="dxa"/>
            <w:shd w:val="clear" w:color="auto" w:fill="auto"/>
            <w:vAlign w:val="center"/>
          </w:tcPr>
          <w:p w14:paraId="74CC6D0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79.413.027А-1А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0131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845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FF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F9B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E88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3B8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7F6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E2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F55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A57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89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706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1E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7FB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D429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655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28D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4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4D6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971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152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59D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0FFD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B50022C" w14:textId="77777777" w:rsidTr="00CF3272">
        <w:tc>
          <w:tcPr>
            <w:tcW w:w="959" w:type="dxa"/>
            <w:shd w:val="clear" w:color="auto" w:fill="auto"/>
            <w:vAlign w:val="center"/>
          </w:tcPr>
          <w:p w14:paraId="76DE675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79.413.027А-2А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E6D2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DA1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B81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6C2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179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368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B40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69E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E10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A88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E3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29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014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DF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73A7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B29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521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3C0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76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94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1B2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1D4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92F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5723BEF" w14:textId="77777777" w:rsidTr="00CF3272">
        <w:tc>
          <w:tcPr>
            <w:tcW w:w="959" w:type="dxa"/>
            <w:shd w:val="clear" w:color="auto" w:fill="auto"/>
            <w:vAlign w:val="center"/>
          </w:tcPr>
          <w:p w14:paraId="277036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79.413.027А-3А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F1D37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998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AA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8FD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1E9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992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CF0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2CA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C34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586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B3F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489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9FF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0B1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9A2E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6B4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4F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07D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A8D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58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6E1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0E0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49C0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9DADA1E" w14:textId="77777777" w:rsidTr="00CF3272">
        <w:tc>
          <w:tcPr>
            <w:tcW w:w="959" w:type="dxa"/>
            <w:shd w:val="clear" w:color="auto" w:fill="auto"/>
            <w:vAlign w:val="center"/>
          </w:tcPr>
          <w:p w14:paraId="3A7246C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79.413.027А-4А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1D2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B17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D8F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56C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CB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B89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5F5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B07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D37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3CF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E19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AD1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18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189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9679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3B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B9DC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B1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B0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446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D97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C47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7A3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AB30B51" w14:textId="77777777" w:rsidTr="00CF3272">
        <w:tc>
          <w:tcPr>
            <w:tcW w:w="959" w:type="dxa"/>
            <w:shd w:val="clear" w:color="auto" w:fill="auto"/>
            <w:vAlign w:val="center"/>
          </w:tcPr>
          <w:p w14:paraId="5BEE9C7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79.413.027А-5А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687A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00C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6D9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2C0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6D6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E1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2F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298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35A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119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818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C16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B27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EC2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DA96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8F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408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8E3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D0A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ED0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380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865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7C5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77A2B9B" w14:textId="77777777" w:rsidTr="00CF3272">
        <w:tc>
          <w:tcPr>
            <w:tcW w:w="959" w:type="dxa"/>
            <w:shd w:val="clear" w:color="auto" w:fill="auto"/>
            <w:vAlign w:val="center"/>
          </w:tcPr>
          <w:p w14:paraId="11C5D9C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79.413.027А-6А (79.413.0</w:t>
            </w:r>
            <w:r>
              <w:rPr>
                <w:sz w:val="18"/>
                <w:szCs w:val="18"/>
              </w:rPr>
              <w:lastRenderedPageBreak/>
              <w:t>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149D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B8C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C2B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680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6A0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6F4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FD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B8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C8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8E4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71F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12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93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66E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4C30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E59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F4B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237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40D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18A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377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8FF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1616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D3A7A10" w14:textId="77777777" w:rsidTr="00CF3272">
        <w:tc>
          <w:tcPr>
            <w:tcW w:w="959" w:type="dxa"/>
            <w:shd w:val="clear" w:color="auto" w:fill="auto"/>
            <w:vAlign w:val="center"/>
          </w:tcPr>
          <w:p w14:paraId="04E7CB4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79.413.027А-7А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6E20D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E74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84C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0BF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0DF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A18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21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98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88F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ECB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DF2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9E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EE9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6C8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2827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EC3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F6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9E9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358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71D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A8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F66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15A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EA17742" w14:textId="77777777" w:rsidTr="00CF3272">
        <w:tc>
          <w:tcPr>
            <w:tcW w:w="959" w:type="dxa"/>
            <w:shd w:val="clear" w:color="auto" w:fill="auto"/>
            <w:vAlign w:val="center"/>
          </w:tcPr>
          <w:p w14:paraId="4769C2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79.413.027А-8А (79.413.027А)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63309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B6C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07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29B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CBA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F99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B86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58E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84C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20E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C1D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A38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9E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866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C049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B5D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A68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0E4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C7C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79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BB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794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F3F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6623C8A" w14:textId="77777777" w:rsidTr="00CF3272">
        <w:tc>
          <w:tcPr>
            <w:tcW w:w="959" w:type="dxa"/>
            <w:shd w:val="clear" w:color="auto" w:fill="auto"/>
            <w:vAlign w:val="center"/>
          </w:tcPr>
          <w:p w14:paraId="4369226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5993F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E87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F14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F12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68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B4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A7A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E23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50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14A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3F9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D65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EF2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81D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D0F1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E4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B15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E2C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D15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68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19E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D47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5B08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AE01053" w14:textId="77777777" w:rsidTr="00CF3272">
        <w:tc>
          <w:tcPr>
            <w:tcW w:w="959" w:type="dxa"/>
            <w:shd w:val="clear" w:color="auto" w:fill="auto"/>
            <w:vAlign w:val="center"/>
          </w:tcPr>
          <w:p w14:paraId="11B967C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79.413.028А-1А (79.413.028А)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E26F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A8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41C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925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C8D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9B4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83B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0A6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60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7E0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57C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317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DEA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F7F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F3A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068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4E0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40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C85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DFF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BC1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9FE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56E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F42321D" w14:textId="77777777" w:rsidTr="00CF3272">
        <w:tc>
          <w:tcPr>
            <w:tcW w:w="959" w:type="dxa"/>
            <w:shd w:val="clear" w:color="auto" w:fill="auto"/>
            <w:vAlign w:val="center"/>
          </w:tcPr>
          <w:p w14:paraId="40DF043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79.413.028А-2А (79.413.028А)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B07C9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81D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20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8E8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65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3CE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3DA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A5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481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DE4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BCC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D30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D23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EBA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03E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851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4B9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45E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3F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AD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9A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81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DF5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44CD5A7" w14:textId="77777777" w:rsidTr="00CF3272">
        <w:tc>
          <w:tcPr>
            <w:tcW w:w="959" w:type="dxa"/>
            <w:shd w:val="clear" w:color="auto" w:fill="auto"/>
            <w:vAlign w:val="center"/>
          </w:tcPr>
          <w:p w14:paraId="3989688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79.413.028А-3А (79.413.028А)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7B4B9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FF6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1CA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BA2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35E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AAE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78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B5C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79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A15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74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9DE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C7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50A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81D4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1B9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584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020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1F3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B06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BC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185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CEBD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19C242A" w14:textId="77777777" w:rsidTr="00CF3272">
        <w:tc>
          <w:tcPr>
            <w:tcW w:w="959" w:type="dxa"/>
            <w:shd w:val="clear" w:color="auto" w:fill="auto"/>
            <w:vAlign w:val="center"/>
          </w:tcPr>
          <w:p w14:paraId="12AD22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79.413.028А-4А (79.413.028А)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055FF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F0F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81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26F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FD3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04D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55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96F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46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70E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F2A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EC3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B6E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A3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60C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A0B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32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3B6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F4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797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2A0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FA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879C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AC9FB21" w14:textId="77777777" w:rsidTr="00CF3272">
        <w:tc>
          <w:tcPr>
            <w:tcW w:w="959" w:type="dxa"/>
            <w:shd w:val="clear" w:color="auto" w:fill="auto"/>
            <w:vAlign w:val="center"/>
          </w:tcPr>
          <w:p w14:paraId="4E24209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3500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294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E6E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CE1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1B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C79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1B1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CFC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2B2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B60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16E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A7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F1D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434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EB1C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28D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C6E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8CE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81A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37C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EE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CD6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F0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C2542B3" w14:textId="77777777" w:rsidTr="00CF3272">
        <w:tc>
          <w:tcPr>
            <w:tcW w:w="959" w:type="dxa"/>
            <w:shd w:val="clear" w:color="auto" w:fill="auto"/>
            <w:vAlign w:val="center"/>
          </w:tcPr>
          <w:p w14:paraId="01B3DF2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79.413.029А-1А (79.413.029А)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85B86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05F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33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E4A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7D1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E4C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609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3A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F22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528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C93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935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457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CFC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37B0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23D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DA4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B7E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212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322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9AF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56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4F45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6524190" w14:textId="77777777" w:rsidTr="00CF3272">
        <w:tc>
          <w:tcPr>
            <w:tcW w:w="959" w:type="dxa"/>
            <w:shd w:val="clear" w:color="auto" w:fill="auto"/>
            <w:vAlign w:val="center"/>
          </w:tcPr>
          <w:p w14:paraId="1C7CAA2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79.413.029А-2А (79.413.029А)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98DEA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1AA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1B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3C0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B62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70A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AEF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C87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537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A79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F6A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789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D28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D14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F602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C2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FC7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25D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A5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FB5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031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89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E0AC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89AB2C5" w14:textId="77777777" w:rsidTr="00CF3272">
        <w:tc>
          <w:tcPr>
            <w:tcW w:w="959" w:type="dxa"/>
            <w:shd w:val="clear" w:color="auto" w:fill="auto"/>
            <w:vAlign w:val="center"/>
          </w:tcPr>
          <w:p w14:paraId="7CAA0C4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79.413.029А-3А (79.413.029А)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5C6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C4D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67E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722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527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8E8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585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9E7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296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EFF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535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A7D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6B5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987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ABD8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931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B8D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E8F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6F3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6A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7A8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A08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C5A6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FADFDB9" w14:textId="77777777" w:rsidTr="00CF3272">
        <w:tc>
          <w:tcPr>
            <w:tcW w:w="959" w:type="dxa"/>
            <w:shd w:val="clear" w:color="auto" w:fill="auto"/>
            <w:vAlign w:val="center"/>
          </w:tcPr>
          <w:p w14:paraId="41C9110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79.413.029А-4А (79.413.029А)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9FDF4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4E8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39F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3A4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0B2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60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3F1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4F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924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B55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D4D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C5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ADC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9A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36C1C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EFC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CA4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09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C38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900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435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F2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3C41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646E73C" w14:textId="77777777" w:rsidTr="00CF3272">
        <w:tc>
          <w:tcPr>
            <w:tcW w:w="959" w:type="dxa"/>
            <w:shd w:val="clear" w:color="auto" w:fill="auto"/>
            <w:vAlign w:val="center"/>
          </w:tcPr>
          <w:p w14:paraId="60EB8C4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79.413.029А-5А </w:t>
            </w:r>
            <w:r>
              <w:rPr>
                <w:sz w:val="18"/>
                <w:szCs w:val="18"/>
              </w:rPr>
              <w:lastRenderedPageBreak/>
              <w:t>(79.413.029А)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726DF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Пропитчик электротехнических изделий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190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403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3F7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D52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EC6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2A2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8B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559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F02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01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327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CA5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7A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0680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2D7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DDD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2F2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B73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AD3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066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4C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435C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256F03F" w14:textId="77777777" w:rsidTr="00CF3272">
        <w:tc>
          <w:tcPr>
            <w:tcW w:w="959" w:type="dxa"/>
            <w:shd w:val="clear" w:color="auto" w:fill="auto"/>
            <w:vAlign w:val="center"/>
          </w:tcPr>
          <w:p w14:paraId="5921BDD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CC12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B3C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A53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0D3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C89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EC0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B0E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784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DC7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E45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26F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898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148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13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8C9D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C29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8B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4A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F36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95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9C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C52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4446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86F2BA0" w14:textId="77777777" w:rsidTr="00CF3272">
        <w:tc>
          <w:tcPr>
            <w:tcW w:w="959" w:type="dxa"/>
            <w:shd w:val="clear" w:color="auto" w:fill="auto"/>
            <w:vAlign w:val="center"/>
          </w:tcPr>
          <w:p w14:paraId="6C4B85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79.414.030А-1А (79.414.030А)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50D07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B35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23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4BC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160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CD2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7D9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CCC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42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C5E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943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357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42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EC6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683E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F7F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7D8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D76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D64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8E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2BE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590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B19A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D327987" w14:textId="77777777" w:rsidTr="00CF3272">
        <w:tc>
          <w:tcPr>
            <w:tcW w:w="959" w:type="dxa"/>
            <w:shd w:val="clear" w:color="auto" w:fill="auto"/>
            <w:vAlign w:val="center"/>
          </w:tcPr>
          <w:p w14:paraId="5BE989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79.414.030А-2А (79.414.030А)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50586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CF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F79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6EC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E8C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BE3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673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8A7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F8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B96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39B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31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C45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5E1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4285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FD5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505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D95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AD3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1C8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1C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AAF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083D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DBC469D" w14:textId="77777777" w:rsidTr="00CF3272">
        <w:tc>
          <w:tcPr>
            <w:tcW w:w="959" w:type="dxa"/>
            <w:shd w:val="clear" w:color="auto" w:fill="auto"/>
            <w:vAlign w:val="center"/>
          </w:tcPr>
          <w:p w14:paraId="646CF08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79.414.030А-3А (79.414.030А)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55607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35A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B18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6F3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7BC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4E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C6B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223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2C9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EA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5E1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B3A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AEB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AE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5F9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974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980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E50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845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BE1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53D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7D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BE9D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2C12E61" w14:textId="77777777" w:rsidTr="00CF3272">
        <w:tc>
          <w:tcPr>
            <w:tcW w:w="959" w:type="dxa"/>
            <w:shd w:val="clear" w:color="auto" w:fill="auto"/>
            <w:vAlign w:val="center"/>
          </w:tcPr>
          <w:p w14:paraId="4AEDC88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79.414.030А-4А (79.414.030А)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31E40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632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AA4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ED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CC3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E7A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E17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5A0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555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A32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5CC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AF8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A8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2F5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298B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FEE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C7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6B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4A0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FF0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490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CD6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67AF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7C77DC4" w14:textId="77777777" w:rsidTr="00CF3272">
        <w:tc>
          <w:tcPr>
            <w:tcW w:w="959" w:type="dxa"/>
            <w:shd w:val="clear" w:color="auto" w:fill="auto"/>
            <w:vAlign w:val="center"/>
          </w:tcPr>
          <w:p w14:paraId="581D13E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79.414.030А-5А (79.414.030А)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918ED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277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0BB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2C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ED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707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E8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19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593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B1F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3A7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DB7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11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3C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D209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77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3D4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A0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AF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11C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195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601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2DC4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25BE738" w14:textId="77777777" w:rsidTr="00CF3272">
        <w:tc>
          <w:tcPr>
            <w:tcW w:w="959" w:type="dxa"/>
            <w:shd w:val="clear" w:color="auto" w:fill="auto"/>
            <w:vAlign w:val="center"/>
          </w:tcPr>
          <w:p w14:paraId="3B30AE0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913D0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ленточных сердечников (участок 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FF4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288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DF1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6B5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127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291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2A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5FE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277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2CE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03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5FC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60F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0B6E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253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765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7F0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35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B09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E0A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B6D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349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67764ED" w14:textId="77777777" w:rsidTr="00CF3272">
        <w:tc>
          <w:tcPr>
            <w:tcW w:w="959" w:type="dxa"/>
            <w:shd w:val="clear" w:color="auto" w:fill="auto"/>
            <w:vAlign w:val="center"/>
          </w:tcPr>
          <w:p w14:paraId="4AC251B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79.408.031А-1А (79.408.031А)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C5DB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ленточных сердечников (участок 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D5C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73F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0F9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7FD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451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65E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55D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0C6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9B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6AF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EFB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A2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D0F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2A3C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883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420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DD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20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1F7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1CC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5C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D4F9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B2E6D53" w14:textId="77777777" w:rsidTr="00CF3272">
        <w:tc>
          <w:tcPr>
            <w:tcW w:w="959" w:type="dxa"/>
            <w:shd w:val="clear" w:color="auto" w:fill="auto"/>
            <w:vAlign w:val="center"/>
          </w:tcPr>
          <w:p w14:paraId="6D67C0D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E1C2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№408)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9C2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C6D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1F7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242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B7E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9CE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528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5F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462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64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5F1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C24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053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D03F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4B2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5B5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1C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D8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C63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83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97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7BC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093C02" w14:textId="77777777" w:rsidTr="00CF3272">
        <w:tc>
          <w:tcPr>
            <w:tcW w:w="959" w:type="dxa"/>
            <w:shd w:val="clear" w:color="auto" w:fill="auto"/>
            <w:vAlign w:val="center"/>
          </w:tcPr>
          <w:p w14:paraId="0F24BC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79.408.032А-1А (79.408.032А)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6DDDC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№408)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1C1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AA3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99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59A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F84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85C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CEF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C6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38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AAD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1A4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6D3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A84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8588C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AFF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7D1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71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CFC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229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96A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257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D7F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2167D61" w14:textId="77777777" w:rsidTr="00CF3272">
        <w:tc>
          <w:tcPr>
            <w:tcW w:w="959" w:type="dxa"/>
            <w:shd w:val="clear" w:color="auto" w:fill="auto"/>
            <w:vAlign w:val="center"/>
          </w:tcPr>
          <w:p w14:paraId="424FD62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D8075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радиокерамики, пьезокерамики и ферритов (участок №408)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F49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68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2D5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DD3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D57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78A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A9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83F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BA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3B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3AB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91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3EB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5D4E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6A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A42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50F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1F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CF5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34D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268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91A9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A0FF577" w14:textId="77777777" w:rsidTr="00CF3272">
        <w:tc>
          <w:tcPr>
            <w:tcW w:w="959" w:type="dxa"/>
            <w:shd w:val="clear" w:color="auto" w:fill="auto"/>
            <w:vAlign w:val="center"/>
          </w:tcPr>
          <w:p w14:paraId="33D49B2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79.408.033А-1А (79.408.033А)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0E16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радиокерамики, пьезокерамики и ферритов (участок №408)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388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ABB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977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861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611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26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75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CA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3F3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FAA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8C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EF5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821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4B1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031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56D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986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E37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9B1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AC2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0F6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8A55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480F0C4" w14:textId="77777777" w:rsidTr="00CF3272">
        <w:tc>
          <w:tcPr>
            <w:tcW w:w="959" w:type="dxa"/>
            <w:shd w:val="clear" w:color="auto" w:fill="auto"/>
            <w:vAlign w:val="center"/>
          </w:tcPr>
          <w:p w14:paraId="414893D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BC4F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024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A9F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621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7A5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5E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FC0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B5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BC0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17F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62D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7BE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43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B04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67FA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464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88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3E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362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A70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59A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10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7EB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ABE363A" w14:textId="77777777" w:rsidTr="00CF3272">
        <w:tc>
          <w:tcPr>
            <w:tcW w:w="959" w:type="dxa"/>
            <w:shd w:val="clear" w:color="auto" w:fill="auto"/>
            <w:vAlign w:val="center"/>
          </w:tcPr>
          <w:p w14:paraId="01A1502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</w:t>
            </w:r>
            <w:r>
              <w:rPr>
                <w:sz w:val="18"/>
                <w:szCs w:val="18"/>
              </w:rPr>
              <w:lastRenderedPageBreak/>
              <w:t>4А-1А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8D479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Намотчик катушек (участок </w:t>
            </w:r>
            <w:r>
              <w:rPr>
                <w:sz w:val="18"/>
                <w:szCs w:val="18"/>
              </w:rPr>
              <w:lastRenderedPageBreak/>
              <w:t>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0D1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DE8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06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09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BE9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1C8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F33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35F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CEA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04D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9B8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1F7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ED0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7312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FE4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4F9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BFF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A6E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0C1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AFC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46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AE96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E1A7AAE" w14:textId="77777777" w:rsidTr="00CF3272">
        <w:tc>
          <w:tcPr>
            <w:tcW w:w="959" w:type="dxa"/>
            <w:shd w:val="clear" w:color="auto" w:fill="auto"/>
            <w:vAlign w:val="center"/>
          </w:tcPr>
          <w:p w14:paraId="4E3324F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CEB2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6C4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175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1DD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616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08E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3A2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18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551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AD0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D62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D8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BF4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74E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A06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8AC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BDC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382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291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D8C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5D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3B5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42F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32C59F0" w14:textId="77777777" w:rsidTr="00CF3272">
        <w:tc>
          <w:tcPr>
            <w:tcW w:w="959" w:type="dxa"/>
            <w:shd w:val="clear" w:color="auto" w:fill="auto"/>
            <w:vAlign w:val="center"/>
          </w:tcPr>
          <w:p w14:paraId="78E1295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79.411.034А-3А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FB0CE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AB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9C4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5EA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57F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87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0C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651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422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E9D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09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28C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8A9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F8D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B572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FCC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C3F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B69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C8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47E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5C9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75C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DE74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1AFA18B" w14:textId="77777777" w:rsidTr="00CF3272">
        <w:tc>
          <w:tcPr>
            <w:tcW w:w="959" w:type="dxa"/>
            <w:shd w:val="clear" w:color="auto" w:fill="auto"/>
            <w:vAlign w:val="center"/>
          </w:tcPr>
          <w:p w14:paraId="3783412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79.411.034А-4А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73D6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B4F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0DB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3B6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FE9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22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912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A0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92E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E93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12A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81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E6E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CCC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EA18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8EE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91D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D11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745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42A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5FF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287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0039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9CDC673" w14:textId="77777777" w:rsidTr="00CF3272">
        <w:tc>
          <w:tcPr>
            <w:tcW w:w="959" w:type="dxa"/>
            <w:shd w:val="clear" w:color="auto" w:fill="auto"/>
            <w:vAlign w:val="center"/>
          </w:tcPr>
          <w:p w14:paraId="19D512F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79.411.034А-5А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461DF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7A2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272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ADE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962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589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D23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257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A14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D33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5CC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934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CB6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D7E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B73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C7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DB7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CC7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187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83A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FD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31F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070E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334065E" w14:textId="77777777" w:rsidTr="00CF3272">
        <w:tc>
          <w:tcPr>
            <w:tcW w:w="959" w:type="dxa"/>
            <w:shd w:val="clear" w:color="auto" w:fill="auto"/>
            <w:vAlign w:val="center"/>
          </w:tcPr>
          <w:p w14:paraId="2642F66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79.411.034А-6А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F4ACD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73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29A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DA3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AC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CF7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730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3A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F15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13C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D11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2A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DEA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D7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089C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6D3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6BB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675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52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B4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DBC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FF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0EA0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F77806E" w14:textId="77777777" w:rsidTr="00CF3272">
        <w:tc>
          <w:tcPr>
            <w:tcW w:w="959" w:type="dxa"/>
            <w:shd w:val="clear" w:color="auto" w:fill="auto"/>
            <w:vAlign w:val="center"/>
          </w:tcPr>
          <w:p w14:paraId="1DE5167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79.411.034А-7А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CD18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E84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C25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154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8CB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2C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E01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197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41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CA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C41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C5E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ADA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D1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14A9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5DF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D44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980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0F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A18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AFE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9AE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71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56887A9" w14:textId="77777777" w:rsidTr="00CF3272">
        <w:tc>
          <w:tcPr>
            <w:tcW w:w="959" w:type="dxa"/>
            <w:shd w:val="clear" w:color="auto" w:fill="auto"/>
            <w:vAlign w:val="center"/>
          </w:tcPr>
          <w:p w14:paraId="4686CD6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79.411.034А-8А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82F9A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F70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B7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01C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B2A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447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4BC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8F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CD3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9E5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84D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5D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079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086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7E0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4EA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D1B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69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FFF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C3D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4D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568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0F5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1733598" w14:textId="77777777" w:rsidTr="00CF3272">
        <w:tc>
          <w:tcPr>
            <w:tcW w:w="959" w:type="dxa"/>
            <w:shd w:val="clear" w:color="auto" w:fill="auto"/>
            <w:vAlign w:val="center"/>
          </w:tcPr>
          <w:p w14:paraId="162907A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79.411.034А-9А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187B4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DF6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331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A34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FB9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FE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E98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015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8D5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303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8D2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DB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39A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CDB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0A11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5A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6D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26F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0A2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56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E66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0A3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6D69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793DC53" w14:textId="77777777" w:rsidTr="00CF3272">
        <w:tc>
          <w:tcPr>
            <w:tcW w:w="959" w:type="dxa"/>
            <w:shd w:val="clear" w:color="auto" w:fill="auto"/>
            <w:vAlign w:val="center"/>
          </w:tcPr>
          <w:p w14:paraId="1BDBF9B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79.411.034А-10А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8824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9D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45D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5B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BD7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07C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5CD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61F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06E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D6E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9C4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1A2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E02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0F8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EC6A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589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BA9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9A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EE0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854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38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4D3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F57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C54E071" w14:textId="77777777" w:rsidTr="00CF3272">
        <w:tc>
          <w:tcPr>
            <w:tcW w:w="959" w:type="dxa"/>
            <w:shd w:val="clear" w:color="auto" w:fill="auto"/>
            <w:vAlign w:val="center"/>
          </w:tcPr>
          <w:p w14:paraId="0E782F0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79.411.034А-11А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B0CEF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0FF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596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357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A2A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ADF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70B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AD7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5D3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DC5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E3B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B95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E33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2F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0403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DE6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D2A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3E2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8B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B0E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C2A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684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09D5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AF84981" w14:textId="77777777" w:rsidTr="00CF3272">
        <w:tc>
          <w:tcPr>
            <w:tcW w:w="959" w:type="dxa"/>
            <w:shd w:val="clear" w:color="auto" w:fill="auto"/>
            <w:vAlign w:val="center"/>
          </w:tcPr>
          <w:p w14:paraId="0F334B4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79.411.034А-12А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BE94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197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BC8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73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3E4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053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84F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1A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A66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882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2E9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20E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074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AF8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6DE6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BC9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D602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EF5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15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AD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C7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A9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43B1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86B67AB" w14:textId="77777777" w:rsidTr="00CF3272">
        <w:tc>
          <w:tcPr>
            <w:tcW w:w="959" w:type="dxa"/>
            <w:shd w:val="clear" w:color="auto" w:fill="auto"/>
            <w:vAlign w:val="center"/>
          </w:tcPr>
          <w:p w14:paraId="422891F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79.411.034А-13А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754C4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B66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462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1DC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8E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90F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D7F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BB7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F85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666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677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6E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59E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F11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5FF9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92C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5CB2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39C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1AB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88B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B7D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8F1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4FB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70CCBAF" w14:textId="77777777" w:rsidTr="00CF3272">
        <w:tc>
          <w:tcPr>
            <w:tcW w:w="959" w:type="dxa"/>
            <w:shd w:val="clear" w:color="auto" w:fill="auto"/>
            <w:vAlign w:val="center"/>
          </w:tcPr>
          <w:p w14:paraId="0B74E05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79.411.034А-14А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CE4B0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24A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C77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E0C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860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CBA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2FE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4A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06B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7FB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A3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ED8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0C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BC1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5D1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CED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A0C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077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29A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269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AC6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E42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AD3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F88C206" w14:textId="77777777" w:rsidTr="00CF3272">
        <w:tc>
          <w:tcPr>
            <w:tcW w:w="959" w:type="dxa"/>
            <w:shd w:val="clear" w:color="auto" w:fill="auto"/>
            <w:vAlign w:val="center"/>
          </w:tcPr>
          <w:p w14:paraId="20EED05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79.411.034А-15А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BA81C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26F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F61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F2E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75E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B2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038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B94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FEB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C76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0B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09A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D4A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298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415A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F0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47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E6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421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C2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F76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365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FBB6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B59C425" w14:textId="77777777" w:rsidTr="00CF3272">
        <w:tc>
          <w:tcPr>
            <w:tcW w:w="959" w:type="dxa"/>
            <w:shd w:val="clear" w:color="auto" w:fill="auto"/>
            <w:vAlign w:val="center"/>
          </w:tcPr>
          <w:p w14:paraId="3C884CA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79.411.034А-16А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2634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7C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34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52A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26B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CA9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3AC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3FD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683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F6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59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7B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AAB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8C7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9406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024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0DA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B63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5C3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84B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43A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0F4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3376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CEA95F5" w14:textId="77777777" w:rsidTr="00CF3272">
        <w:tc>
          <w:tcPr>
            <w:tcW w:w="959" w:type="dxa"/>
            <w:shd w:val="clear" w:color="auto" w:fill="auto"/>
            <w:vAlign w:val="center"/>
          </w:tcPr>
          <w:p w14:paraId="5DC67CE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79.411.034А-17А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B1C1D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649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BB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491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3AF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205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2F6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5B5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D14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925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0FF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EE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D7E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CBA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937D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FED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EE2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A0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91F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A3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9D0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C13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25A2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2BB39E3" w14:textId="77777777" w:rsidTr="00CF3272">
        <w:tc>
          <w:tcPr>
            <w:tcW w:w="959" w:type="dxa"/>
            <w:shd w:val="clear" w:color="auto" w:fill="auto"/>
            <w:vAlign w:val="center"/>
          </w:tcPr>
          <w:p w14:paraId="2E87ADE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79.411.034А-18А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2623F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FBB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FDA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DD1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A5F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F1E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49F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C49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F21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2E5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18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35C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255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53D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F1C4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B94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14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FD5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DA4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B7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C63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15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2335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E896FD9" w14:textId="77777777" w:rsidTr="00CF3272">
        <w:tc>
          <w:tcPr>
            <w:tcW w:w="959" w:type="dxa"/>
            <w:shd w:val="clear" w:color="auto" w:fill="auto"/>
            <w:vAlign w:val="center"/>
          </w:tcPr>
          <w:p w14:paraId="73A8AB0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79.411.034А-19А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B7200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3EA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93C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A0D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AC5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473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F22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0D6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B48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31F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B85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9EF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77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83F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408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E62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229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AB3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8DF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D79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1D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071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D06A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61CB447" w14:textId="77777777" w:rsidTr="00CF3272">
        <w:tc>
          <w:tcPr>
            <w:tcW w:w="959" w:type="dxa"/>
            <w:shd w:val="clear" w:color="auto" w:fill="auto"/>
            <w:vAlign w:val="center"/>
          </w:tcPr>
          <w:p w14:paraId="199493B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79.411.034А-20А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F318E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E94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9C2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7EC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4A0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034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97A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895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D4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969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DDE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807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66C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C8F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C2C7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518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95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463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74F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49E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A31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EF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CEF8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B4F6F46" w14:textId="77777777" w:rsidTr="00CF3272">
        <w:tc>
          <w:tcPr>
            <w:tcW w:w="959" w:type="dxa"/>
            <w:shd w:val="clear" w:color="auto" w:fill="auto"/>
            <w:vAlign w:val="center"/>
          </w:tcPr>
          <w:p w14:paraId="263CE35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79.411.034А-21А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AF28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7D2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56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40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7D2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00B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AA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3DC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0A7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431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B7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C40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808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82D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5D91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6CD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5A8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14C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BD3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6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241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584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A89B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EAB8322" w14:textId="77777777" w:rsidTr="00CF3272">
        <w:tc>
          <w:tcPr>
            <w:tcW w:w="959" w:type="dxa"/>
            <w:shd w:val="clear" w:color="auto" w:fill="auto"/>
            <w:vAlign w:val="center"/>
          </w:tcPr>
          <w:p w14:paraId="016C98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79.411.034А-22А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829E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C7E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A0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A20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68F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3C2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45D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599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F3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07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89F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426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1CB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E96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C47D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88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B0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022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263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CF0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588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E53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45C5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383EFDD" w14:textId="77777777" w:rsidTr="00CF3272">
        <w:tc>
          <w:tcPr>
            <w:tcW w:w="959" w:type="dxa"/>
            <w:shd w:val="clear" w:color="auto" w:fill="auto"/>
            <w:vAlign w:val="center"/>
          </w:tcPr>
          <w:p w14:paraId="64D2730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79.411.034А-23А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314C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001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E75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2E1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C0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D60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C73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9F2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BB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FD6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31A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589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11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49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02DB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55C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579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35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588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01F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2AA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8E3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1750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BADC97F" w14:textId="77777777" w:rsidTr="00CF3272">
        <w:tc>
          <w:tcPr>
            <w:tcW w:w="959" w:type="dxa"/>
            <w:shd w:val="clear" w:color="auto" w:fill="auto"/>
            <w:vAlign w:val="center"/>
          </w:tcPr>
          <w:p w14:paraId="1795C2E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79.411.034А-24А (79.411.0</w:t>
            </w:r>
            <w:r>
              <w:rPr>
                <w:sz w:val="18"/>
                <w:szCs w:val="18"/>
              </w:rPr>
              <w:lastRenderedPageBreak/>
              <w:t>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622A8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629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0B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C79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3C1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34D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C69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7C5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BA7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59C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487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0F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F79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A13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A1DA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53A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C7D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99D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A85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B76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C20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53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0FF8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A5C05A6" w14:textId="77777777" w:rsidTr="00CF3272">
        <w:tc>
          <w:tcPr>
            <w:tcW w:w="959" w:type="dxa"/>
            <w:shd w:val="clear" w:color="auto" w:fill="auto"/>
            <w:vAlign w:val="center"/>
          </w:tcPr>
          <w:p w14:paraId="3517F4F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79.411.034А-25А (79.411.034А)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1E5E4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4D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4A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3C8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E2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47D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CE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F8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796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369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1C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CB4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20C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FCC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F813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CBC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DCD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5ED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154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12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0D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A30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711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0612104" w14:textId="77777777" w:rsidTr="00CF3272">
        <w:tc>
          <w:tcPr>
            <w:tcW w:w="959" w:type="dxa"/>
            <w:shd w:val="clear" w:color="auto" w:fill="auto"/>
            <w:vAlign w:val="center"/>
          </w:tcPr>
          <w:p w14:paraId="07515D7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7A6B0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(участок №413)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7CC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1BF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19B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385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ED0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F7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ECD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D6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3B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BF2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43C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68B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75C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69E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98B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03F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30B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06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7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007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D43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B73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C2F7AE" w14:textId="77777777" w:rsidTr="00CF3272">
        <w:tc>
          <w:tcPr>
            <w:tcW w:w="959" w:type="dxa"/>
            <w:shd w:val="clear" w:color="auto" w:fill="auto"/>
            <w:vAlign w:val="center"/>
          </w:tcPr>
          <w:p w14:paraId="693C5DA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0FF1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817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D02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8AE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9EA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4C8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A2A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CC8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15D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DE7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16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436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A7B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B6E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9AD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26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C148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27C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D6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D2F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975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6ED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3928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C108395" w14:textId="77777777" w:rsidTr="00CF3272">
        <w:tc>
          <w:tcPr>
            <w:tcW w:w="959" w:type="dxa"/>
            <w:shd w:val="clear" w:color="auto" w:fill="auto"/>
            <w:vAlign w:val="center"/>
          </w:tcPr>
          <w:p w14:paraId="62A4B07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79.414.036А-1А (79.414.036А)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1BDE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№414)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F6B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8C2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CF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85A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9F2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00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946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567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5C2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D98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FAD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556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289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7E0A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2B3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B3C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515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97F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EB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801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07A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D3D1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64BB51C" w14:textId="77777777" w:rsidTr="00CF3272">
        <w:tc>
          <w:tcPr>
            <w:tcW w:w="959" w:type="dxa"/>
            <w:shd w:val="clear" w:color="auto" w:fill="auto"/>
            <w:vAlign w:val="center"/>
          </w:tcPr>
          <w:p w14:paraId="0094CF7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E79DA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834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ABC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679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E4E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0C9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306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605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CA3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2C5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D6C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8EF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6A8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1B3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48137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F8D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23A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0F8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06A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8FD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33B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7AE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6EB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E0DFEB1" w14:textId="77777777" w:rsidTr="00CF3272">
        <w:tc>
          <w:tcPr>
            <w:tcW w:w="959" w:type="dxa"/>
            <w:shd w:val="clear" w:color="auto" w:fill="auto"/>
            <w:vAlign w:val="center"/>
          </w:tcPr>
          <w:p w14:paraId="716FB4E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7C975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6BF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D2B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208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A6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16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F65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477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059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3B4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1DE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D16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BF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93E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492C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3D4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0C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146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5FA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B36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EA1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381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251E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7582468" w14:textId="77777777" w:rsidTr="00CF3272">
        <w:tc>
          <w:tcPr>
            <w:tcW w:w="959" w:type="dxa"/>
            <w:shd w:val="clear" w:color="auto" w:fill="auto"/>
            <w:vAlign w:val="center"/>
          </w:tcPr>
          <w:p w14:paraId="19F088C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79.16.003А-1А (79.16.003А)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BBB77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96E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DCA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AA5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9C1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125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88A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210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09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19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B7E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AA1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B39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626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B835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545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DF0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BBB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F1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AF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B93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A6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4CE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6BF84EA" w14:textId="77777777" w:rsidTr="00CF3272">
        <w:tc>
          <w:tcPr>
            <w:tcW w:w="959" w:type="dxa"/>
            <w:shd w:val="clear" w:color="auto" w:fill="auto"/>
            <w:vAlign w:val="center"/>
          </w:tcPr>
          <w:p w14:paraId="3B799C3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79.16.003А-2А (79.16.003А)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6A120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1F3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4C8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1AD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B4C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345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B99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22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CFD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C3E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5E6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490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4CA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E78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808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4B1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F97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43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C6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E39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DEE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A1A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9838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E443393" w14:textId="77777777" w:rsidTr="00CF3272">
        <w:tc>
          <w:tcPr>
            <w:tcW w:w="959" w:type="dxa"/>
            <w:shd w:val="clear" w:color="auto" w:fill="auto"/>
            <w:vAlign w:val="center"/>
          </w:tcPr>
          <w:p w14:paraId="2C5B0EA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79.16.003А-3А (79.16.003А)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DEA1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980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E69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29A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D35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D40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F21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D62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579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C4B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F15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ABF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064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080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0D5F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90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259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C59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415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18A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F2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B40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49B8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0DDDE3F" w14:textId="77777777" w:rsidTr="00CF3272">
        <w:tc>
          <w:tcPr>
            <w:tcW w:w="959" w:type="dxa"/>
            <w:shd w:val="clear" w:color="auto" w:fill="auto"/>
            <w:vAlign w:val="center"/>
          </w:tcPr>
          <w:p w14:paraId="697B35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79.16.003А-4А (79.16.003А)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B1C0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E4F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7F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A1F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188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EED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735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422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3B4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2D3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92F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EE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08B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748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0665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DC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223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4EB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87C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2CC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53F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AD7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6294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A62C99" w14:textId="77777777" w:rsidTr="00CF3272">
        <w:tc>
          <w:tcPr>
            <w:tcW w:w="959" w:type="dxa"/>
            <w:shd w:val="clear" w:color="auto" w:fill="auto"/>
            <w:vAlign w:val="center"/>
          </w:tcPr>
          <w:p w14:paraId="0AA3FAE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DDCFBA" w14:textId="77777777" w:rsidR="002658DC" w:rsidRPr="002658DC" w:rsidRDefault="002658DC" w:rsidP="001B19D8">
            <w:pPr>
              <w:jc w:val="center"/>
              <w:rPr>
                <w:b/>
                <w:sz w:val="18"/>
                <w:szCs w:val="18"/>
              </w:rPr>
            </w:pPr>
            <w:r w:rsidRPr="002658DC">
              <w:rPr>
                <w:b/>
                <w:sz w:val="18"/>
                <w:szCs w:val="18"/>
              </w:rPr>
              <w:t>5. Производство № 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701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9144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0566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ACB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7B02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14F0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5B9A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45A9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D4A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7D07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73B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01A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F02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D2207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870C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F751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150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5AC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CAF5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7BC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93F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41AD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58DC" w:rsidRPr="00CF3272" w14:paraId="147B96EB" w14:textId="77777777" w:rsidTr="00CF3272">
        <w:tc>
          <w:tcPr>
            <w:tcW w:w="959" w:type="dxa"/>
            <w:shd w:val="clear" w:color="auto" w:fill="auto"/>
            <w:vAlign w:val="center"/>
          </w:tcPr>
          <w:p w14:paraId="2D09BDC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3419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8B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2ED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E3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BA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8DC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FEB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8AD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3E2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692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ABA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F9C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53B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BB9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F17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CB9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95A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A4A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6C2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717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7F8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A6E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67F0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656E80E" w14:textId="77777777" w:rsidTr="00CF3272">
        <w:tc>
          <w:tcPr>
            <w:tcW w:w="959" w:type="dxa"/>
            <w:shd w:val="clear" w:color="auto" w:fill="auto"/>
            <w:vAlign w:val="center"/>
          </w:tcPr>
          <w:p w14:paraId="6459650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585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FFB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CD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74F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00D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94D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14B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C05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382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8F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BE2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630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E54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3A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22EA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65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13A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F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672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17F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C81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1C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E7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A649A6A" w14:textId="77777777" w:rsidTr="00CF3272">
        <w:tc>
          <w:tcPr>
            <w:tcW w:w="959" w:type="dxa"/>
            <w:shd w:val="clear" w:color="auto" w:fill="auto"/>
            <w:vAlign w:val="center"/>
          </w:tcPr>
          <w:p w14:paraId="7F11652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639EE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3F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D86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7F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41D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1CA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D21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F5E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54B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086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74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AF6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231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A74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58B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1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EC2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3DA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BFD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A12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7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4C3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F036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A0FFF08" w14:textId="77777777" w:rsidTr="00CF3272">
        <w:tc>
          <w:tcPr>
            <w:tcW w:w="959" w:type="dxa"/>
            <w:shd w:val="clear" w:color="auto" w:fill="auto"/>
            <w:vAlign w:val="center"/>
          </w:tcPr>
          <w:p w14:paraId="20848B6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E5E5C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CA0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3AB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681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2A2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580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23B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3F8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5C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DF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493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59B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BFD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BC3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7AF7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0B7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3E8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66C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09B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88A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B5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B4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1DE6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70F5301" w14:textId="77777777" w:rsidTr="00CF3272">
        <w:tc>
          <w:tcPr>
            <w:tcW w:w="959" w:type="dxa"/>
            <w:shd w:val="clear" w:color="auto" w:fill="auto"/>
            <w:vAlign w:val="center"/>
          </w:tcPr>
          <w:p w14:paraId="72B79C1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</w:t>
            </w:r>
            <w:r>
              <w:rPr>
                <w:sz w:val="18"/>
                <w:szCs w:val="18"/>
              </w:rPr>
              <w:lastRenderedPageBreak/>
              <w:t>А-2А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CE5F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E2D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3CD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437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38A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ED5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B1A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225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53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74C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EC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C8F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ABC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8BD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BCA5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726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488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73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02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E85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0D8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4FE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C643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B28A802" w14:textId="77777777" w:rsidTr="00CF3272">
        <w:tc>
          <w:tcPr>
            <w:tcW w:w="959" w:type="dxa"/>
            <w:shd w:val="clear" w:color="auto" w:fill="auto"/>
            <w:vAlign w:val="center"/>
          </w:tcPr>
          <w:p w14:paraId="51F03C4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42.13.003А-3А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44833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AF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EA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6A2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1E0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C0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140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38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7CA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679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A68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D8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D6C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ABA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124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898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C33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B5C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CAA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B58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FE4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511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E33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E2F43CB" w14:textId="77777777" w:rsidTr="00CF3272">
        <w:tc>
          <w:tcPr>
            <w:tcW w:w="959" w:type="dxa"/>
            <w:shd w:val="clear" w:color="auto" w:fill="auto"/>
            <w:vAlign w:val="center"/>
          </w:tcPr>
          <w:p w14:paraId="21C2176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42.13.003А-4А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090A5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D59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F9D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4B5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2CB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874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11C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E7E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916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D7A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A2A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AB4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0F6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9A5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FA83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242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B3A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C61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FBC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D39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060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C34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E617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F839B5E" w14:textId="77777777" w:rsidTr="00CF3272">
        <w:tc>
          <w:tcPr>
            <w:tcW w:w="959" w:type="dxa"/>
            <w:shd w:val="clear" w:color="auto" w:fill="auto"/>
            <w:vAlign w:val="center"/>
          </w:tcPr>
          <w:p w14:paraId="2648A4E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42.13.003А-5А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B09F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9E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314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281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FC5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E09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FAA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736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19E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9EE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A2E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9E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900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D4E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E75FB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0D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DEA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CE1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B5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2D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BF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BC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6A63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CEB2419" w14:textId="77777777" w:rsidTr="00CF3272">
        <w:tc>
          <w:tcPr>
            <w:tcW w:w="959" w:type="dxa"/>
            <w:shd w:val="clear" w:color="auto" w:fill="auto"/>
            <w:vAlign w:val="center"/>
          </w:tcPr>
          <w:p w14:paraId="76EC549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42.13.003А-6А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751C6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FCA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AA2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08A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27D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305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EF8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2AC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753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46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A5D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40A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38E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CC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5E83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FF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C5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EA4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FC7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53F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84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2C6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940E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FDCE139" w14:textId="77777777" w:rsidTr="00CF3272">
        <w:tc>
          <w:tcPr>
            <w:tcW w:w="959" w:type="dxa"/>
            <w:shd w:val="clear" w:color="auto" w:fill="auto"/>
            <w:vAlign w:val="center"/>
          </w:tcPr>
          <w:p w14:paraId="33D488B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42.13.003А-7А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8E49D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4C4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5AA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7D7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1F3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5C1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D9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59A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D9A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66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408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AA3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6E8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002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7847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9B0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555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50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777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8CC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AB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A86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BBD4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2BCC834" w14:textId="77777777" w:rsidTr="00CF3272">
        <w:tc>
          <w:tcPr>
            <w:tcW w:w="959" w:type="dxa"/>
            <w:shd w:val="clear" w:color="auto" w:fill="auto"/>
            <w:vAlign w:val="center"/>
          </w:tcPr>
          <w:p w14:paraId="07B9391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42.13.003А-8А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CF60F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901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50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C80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9B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F02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8F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48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889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0E9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0E7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2F5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A9B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539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845F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0FB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D95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215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040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73D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6D5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ED7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2620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298E763" w14:textId="77777777" w:rsidTr="00CF3272">
        <w:tc>
          <w:tcPr>
            <w:tcW w:w="959" w:type="dxa"/>
            <w:shd w:val="clear" w:color="auto" w:fill="auto"/>
            <w:vAlign w:val="center"/>
          </w:tcPr>
          <w:p w14:paraId="1F591EB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42.13.003А-9А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FC830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AF8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8EF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7A0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B0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7DE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D8B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E7F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D17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236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10B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072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45B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427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3885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17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759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260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6A2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536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086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C8E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CBEE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E766AFD" w14:textId="77777777" w:rsidTr="00CF3272">
        <w:tc>
          <w:tcPr>
            <w:tcW w:w="959" w:type="dxa"/>
            <w:shd w:val="clear" w:color="auto" w:fill="auto"/>
            <w:vAlign w:val="center"/>
          </w:tcPr>
          <w:p w14:paraId="6EF1A82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42.13.003А-10А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CC4B9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BAF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93F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50C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33A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D3C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8B1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525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BFA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9E8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0CD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85E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111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1F8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3993A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537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B97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75A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22D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A41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49B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69C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184E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C2C2F6A" w14:textId="77777777" w:rsidTr="00CF3272">
        <w:tc>
          <w:tcPr>
            <w:tcW w:w="959" w:type="dxa"/>
            <w:shd w:val="clear" w:color="auto" w:fill="auto"/>
            <w:vAlign w:val="center"/>
          </w:tcPr>
          <w:p w14:paraId="2FF33CD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42.13.003А-11А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197D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9D7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250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C63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36D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B85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1C4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4D0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556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1C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69B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82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0E0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0B0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B72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231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DE7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826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14F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E92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E14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6CD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EE7C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2B06A8F" w14:textId="77777777" w:rsidTr="00CF3272">
        <w:tc>
          <w:tcPr>
            <w:tcW w:w="959" w:type="dxa"/>
            <w:shd w:val="clear" w:color="auto" w:fill="auto"/>
            <w:vAlign w:val="center"/>
          </w:tcPr>
          <w:p w14:paraId="7623F6A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42.13.003А-12А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BB771B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537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C2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D7B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9CC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960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1D4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F0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995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E59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1A9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95F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FA0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08B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59AA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E08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C32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FBF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90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E6A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486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32A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EFCD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2E430E9" w14:textId="77777777" w:rsidTr="00CF3272">
        <w:tc>
          <w:tcPr>
            <w:tcW w:w="959" w:type="dxa"/>
            <w:shd w:val="clear" w:color="auto" w:fill="auto"/>
            <w:vAlign w:val="center"/>
          </w:tcPr>
          <w:p w14:paraId="24F4DE5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42.13.003А-13А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1B89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474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6D4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3D5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AB9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687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125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811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3A6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A2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55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AB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286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71C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9F7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3B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5C3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7A3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DF7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93C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527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BD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D0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514954E" w14:textId="77777777" w:rsidTr="00CF3272">
        <w:tc>
          <w:tcPr>
            <w:tcW w:w="959" w:type="dxa"/>
            <w:shd w:val="clear" w:color="auto" w:fill="auto"/>
            <w:vAlign w:val="center"/>
          </w:tcPr>
          <w:p w14:paraId="1735364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42.13.003А-14А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70479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83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3A6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91C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D4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43C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8CD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134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68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78A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362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DB9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158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78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C8D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1BA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83F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690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08C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4F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60A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55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C351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6D9424D6" w14:textId="77777777" w:rsidTr="00CF3272">
        <w:tc>
          <w:tcPr>
            <w:tcW w:w="959" w:type="dxa"/>
            <w:shd w:val="clear" w:color="auto" w:fill="auto"/>
            <w:vAlign w:val="center"/>
          </w:tcPr>
          <w:p w14:paraId="21B0A03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42.13.003А-15А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0001E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5C8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CFD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455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911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08C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91C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003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58A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DF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191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316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515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515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2776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ADD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CC1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B2E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DEC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82F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B39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446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A114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1B897F1" w14:textId="77777777" w:rsidTr="00CF3272">
        <w:tc>
          <w:tcPr>
            <w:tcW w:w="959" w:type="dxa"/>
            <w:shd w:val="clear" w:color="auto" w:fill="auto"/>
            <w:vAlign w:val="center"/>
          </w:tcPr>
          <w:p w14:paraId="67560A5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42.13.003А-16А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D8B64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4A9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A28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A1F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44B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BC7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1A7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94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EB1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54B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CC5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BFE5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81D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23B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B606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434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75E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D23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CB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4DC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DA2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077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9972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8D5C465" w14:textId="77777777" w:rsidTr="00CF3272">
        <w:tc>
          <w:tcPr>
            <w:tcW w:w="959" w:type="dxa"/>
            <w:shd w:val="clear" w:color="auto" w:fill="auto"/>
            <w:vAlign w:val="center"/>
          </w:tcPr>
          <w:p w14:paraId="71A9B5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42.13.003А-17А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AF096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88F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8CA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DEF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555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719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742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18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651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0B1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690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675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8F8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C8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D8BA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24F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5EF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16E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BE5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7E1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A77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7E2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BFD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7D9787F" w14:textId="77777777" w:rsidTr="00CF3272">
        <w:tc>
          <w:tcPr>
            <w:tcW w:w="959" w:type="dxa"/>
            <w:shd w:val="clear" w:color="auto" w:fill="auto"/>
            <w:vAlign w:val="center"/>
          </w:tcPr>
          <w:p w14:paraId="3BDC45B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42.13.003А-18А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6C1EA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FDE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5EB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55B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668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73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7CA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16C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F9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F48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5C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258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C0A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DF3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274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96E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3A7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EA7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DF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351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F2D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0D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410E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3B5E8EC" w14:textId="77777777" w:rsidTr="00CF3272">
        <w:tc>
          <w:tcPr>
            <w:tcW w:w="959" w:type="dxa"/>
            <w:shd w:val="clear" w:color="auto" w:fill="auto"/>
            <w:vAlign w:val="center"/>
          </w:tcPr>
          <w:p w14:paraId="3CF0581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42.13.003А-19А (42.13.003А)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70F7F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4ED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B51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216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4C1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51C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1DB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CF0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40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426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6B4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5D9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991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DDD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57EA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17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BF1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BC9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0FC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AE1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B65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BB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49EA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0572074" w14:textId="77777777" w:rsidTr="00CF3272">
        <w:tc>
          <w:tcPr>
            <w:tcW w:w="959" w:type="dxa"/>
            <w:shd w:val="clear" w:color="auto" w:fill="auto"/>
            <w:vAlign w:val="center"/>
          </w:tcPr>
          <w:p w14:paraId="64B576F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A16AF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«Д»)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0AC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48A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4DB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FD5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705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3A3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4A4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74F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8E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262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7C1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550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438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0F1E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AD5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233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038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052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FBD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04C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1D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C7A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FFAAA3D" w14:textId="77777777" w:rsidTr="00CF3272">
        <w:tc>
          <w:tcPr>
            <w:tcW w:w="959" w:type="dxa"/>
            <w:shd w:val="clear" w:color="auto" w:fill="auto"/>
            <w:vAlign w:val="center"/>
          </w:tcPr>
          <w:p w14:paraId="2984C00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C7CE1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 корп.14 (2А-11))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A59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9AB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381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E9B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500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3E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D30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48A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46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D2F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6A0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570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BB7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491BF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E4D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4B7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1D6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A89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9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49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CC4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946B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FDB67D9" w14:textId="77777777" w:rsidTr="00CF3272">
        <w:tc>
          <w:tcPr>
            <w:tcW w:w="959" w:type="dxa"/>
            <w:shd w:val="clear" w:color="auto" w:fill="auto"/>
            <w:vAlign w:val="center"/>
          </w:tcPr>
          <w:p w14:paraId="4E61E5C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42.13.005А-1А (42.13.005А)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B8509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 корп.14 (2А-11))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7A5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A4B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660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F45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F59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635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B13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186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24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74A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384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919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82F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121C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92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1EB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7E7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97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77A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112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37F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E0D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195C6C2" w14:textId="77777777" w:rsidTr="00CF3272">
        <w:tc>
          <w:tcPr>
            <w:tcW w:w="959" w:type="dxa"/>
            <w:shd w:val="clear" w:color="auto" w:fill="auto"/>
            <w:vAlign w:val="center"/>
          </w:tcPr>
          <w:p w14:paraId="3F2BB84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49BB2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DEA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1D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4FA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B56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35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4D6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64C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93F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04B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4D1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2C2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EA0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AAF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F637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317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713A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34A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A96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A1AF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838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387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5143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54B5690" w14:textId="77777777" w:rsidTr="00CF3272">
        <w:tc>
          <w:tcPr>
            <w:tcW w:w="959" w:type="dxa"/>
            <w:shd w:val="clear" w:color="auto" w:fill="auto"/>
            <w:vAlign w:val="center"/>
          </w:tcPr>
          <w:p w14:paraId="59F6BFA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42.13.008А-1А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22D52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782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23F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7A2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083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9F3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29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7D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9AC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DF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B3F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3D6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F74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9C2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66AB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F66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95D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98C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0DB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FC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F1B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02F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8603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A2AC2C8" w14:textId="77777777" w:rsidTr="00CF3272">
        <w:tc>
          <w:tcPr>
            <w:tcW w:w="959" w:type="dxa"/>
            <w:shd w:val="clear" w:color="auto" w:fill="auto"/>
            <w:vAlign w:val="center"/>
          </w:tcPr>
          <w:p w14:paraId="26449C6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42.13.008А-2А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318100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EA5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E45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7E0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B16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4E7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67B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66F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CCF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2C8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F5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604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2EB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56B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2BD5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171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8FA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A3A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AA8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503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F64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3C8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762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6F9F3FB" w14:textId="77777777" w:rsidTr="00CF3272">
        <w:tc>
          <w:tcPr>
            <w:tcW w:w="959" w:type="dxa"/>
            <w:shd w:val="clear" w:color="auto" w:fill="auto"/>
            <w:vAlign w:val="center"/>
          </w:tcPr>
          <w:p w14:paraId="057F5D4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42.13.008А-3А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2A58D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F07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01F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565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20D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CCF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821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761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C3D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E88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FE5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772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BBD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707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1C6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7F5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8F97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838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3D8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EF4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7A7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EA8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E47F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49E785F" w14:textId="77777777" w:rsidTr="00CF3272">
        <w:tc>
          <w:tcPr>
            <w:tcW w:w="959" w:type="dxa"/>
            <w:shd w:val="clear" w:color="auto" w:fill="auto"/>
            <w:vAlign w:val="center"/>
          </w:tcPr>
          <w:p w14:paraId="1E11CD8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</w:t>
            </w:r>
            <w:r>
              <w:rPr>
                <w:sz w:val="18"/>
                <w:szCs w:val="18"/>
              </w:rPr>
              <w:lastRenderedPageBreak/>
              <w:t>А-4А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06C3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6CC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17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300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96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8D6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57E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D0E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420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E4A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17C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4B9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BEE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BC6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CBD1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89C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28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3E8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E03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0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40F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13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1599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916E983" w14:textId="77777777" w:rsidTr="00CF3272">
        <w:tc>
          <w:tcPr>
            <w:tcW w:w="959" w:type="dxa"/>
            <w:shd w:val="clear" w:color="auto" w:fill="auto"/>
            <w:vAlign w:val="center"/>
          </w:tcPr>
          <w:p w14:paraId="3E7CA1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42.13.008А-5А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6A59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BA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35F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66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168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43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92C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03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6ED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81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CA6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9FE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463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825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93A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AA0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AB8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A1B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1F3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F3D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65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F98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2CF7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F4033AF" w14:textId="77777777" w:rsidTr="00CF3272">
        <w:tc>
          <w:tcPr>
            <w:tcW w:w="959" w:type="dxa"/>
            <w:shd w:val="clear" w:color="auto" w:fill="auto"/>
            <w:vAlign w:val="center"/>
          </w:tcPr>
          <w:p w14:paraId="4F08F91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42.13.008А-6А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8D18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B10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A53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A5D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C8C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881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C27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FB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C24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C79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9A9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A7E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8E2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16C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33D8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6BA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2E1D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E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237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02D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FD4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93F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ED64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0F1961E" w14:textId="77777777" w:rsidTr="00CF3272">
        <w:tc>
          <w:tcPr>
            <w:tcW w:w="959" w:type="dxa"/>
            <w:shd w:val="clear" w:color="auto" w:fill="auto"/>
            <w:vAlign w:val="center"/>
          </w:tcPr>
          <w:p w14:paraId="4D0B91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42.13.008А-7А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CB363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BC1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136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5B3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358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029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88B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7EC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9B8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BC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9B3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3E9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2D6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D32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3AD6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2F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8E69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D6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C0B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841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6A5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930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E5F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DAE97B8" w14:textId="77777777" w:rsidTr="00CF3272">
        <w:tc>
          <w:tcPr>
            <w:tcW w:w="959" w:type="dxa"/>
            <w:shd w:val="clear" w:color="auto" w:fill="auto"/>
            <w:vAlign w:val="center"/>
          </w:tcPr>
          <w:p w14:paraId="1F18BFF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42.13.008А-8А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89152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D2D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D55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400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53D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8EF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531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9BE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FCC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54F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7C1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041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FD2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E9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5175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9A3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924C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AA5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71B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5D7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38D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315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73C7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A3C8E94" w14:textId="77777777" w:rsidTr="00CF3272">
        <w:tc>
          <w:tcPr>
            <w:tcW w:w="959" w:type="dxa"/>
            <w:shd w:val="clear" w:color="auto" w:fill="auto"/>
            <w:vAlign w:val="center"/>
          </w:tcPr>
          <w:p w14:paraId="3DFF48A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42.13.008А-9А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93349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468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76C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02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C1B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144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171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4B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60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22E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04D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68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CF0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7F8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22BE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7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6F0A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C77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732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9B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DCC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3F8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B4B2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AE858C9" w14:textId="77777777" w:rsidTr="00CF3272">
        <w:tc>
          <w:tcPr>
            <w:tcW w:w="959" w:type="dxa"/>
            <w:shd w:val="clear" w:color="auto" w:fill="auto"/>
            <w:vAlign w:val="center"/>
          </w:tcPr>
          <w:p w14:paraId="0036CCB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42.13.008А-10А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5923A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8E7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185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D69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580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5A4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357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477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3D6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772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0D1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1E1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2DF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E50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0F17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55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5F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EE4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8C7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BBA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7D3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EA1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E44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081AC1B" w14:textId="77777777" w:rsidTr="00CF3272">
        <w:tc>
          <w:tcPr>
            <w:tcW w:w="959" w:type="dxa"/>
            <w:shd w:val="clear" w:color="auto" w:fill="auto"/>
            <w:vAlign w:val="center"/>
          </w:tcPr>
          <w:p w14:paraId="0EA2CF5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42.13.008А-11А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FA136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730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BC5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B68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FAD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FC8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2E2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49F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A87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07F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45A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810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501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777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7229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04C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B98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E35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D1D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2E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E1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27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329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69863CB" w14:textId="77777777" w:rsidTr="00CF3272">
        <w:tc>
          <w:tcPr>
            <w:tcW w:w="959" w:type="dxa"/>
            <w:shd w:val="clear" w:color="auto" w:fill="auto"/>
            <w:vAlign w:val="center"/>
          </w:tcPr>
          <w:p w14:paraId="39B469B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42.13.008А-12А (42.13.008А)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49611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механик по РЭА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E5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713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8FD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C34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60E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2D7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404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CD6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04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EF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ABF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3DA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A47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7506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A02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F63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B1C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B9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3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B09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7E6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2C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21E0561" w14:textId="77777777" w:rsidTr="00CF3272">
        <w:tc>
          <w:tcPr>
            <w:tcW w:w="959" w:type="dxa"/>
            <w:shd w:val="clear" w:color="auto" w:fill="auto"/>
            <w:vAlign w:val="center"/>
          </w:tcPr>
          <w:p w14:paraId="7F3948A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A4E35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(СУЛ)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27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3EB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CF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D57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C56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F13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442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A2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D36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6B8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C6E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FA9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501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494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04A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554B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709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8A5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054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529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F78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90DA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A3031F0" w14:textId="77777777" w:rsidTr="00CF3272">
        <w:tc>
          <w:tcPr>
            <w:tcW w:w="959" w:type="dxa"/>
            <w:shd w:val="clear" w:color="auto" w:fill="auto"/>
            <w:vAlign w:val="center"/>
          </w:tcPr>
          <w:p w14:paraId="44C13B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42.08.006А-1А (42.08.006А)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05E8C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(СУЛ)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016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453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2F3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C6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3EC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D1D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0A5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821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7A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7C9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780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91B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14B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828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A5E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8F5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8B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ABB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DAB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F5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3F1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A9AB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055CD2A" w14:textId="77777777" w:rsidTr="00CF3272">
        <w:tc>
          <w:tcPr>
            <w:tcW w:w="959" w:type="dxa"/>
            <w:shd w:val="clear" w:color="auto" w:fill="auto"/>
            <w:vAlign w:val="center"/>
          </w:tcPr>
          <w:p w14:paraId="45F8779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0A68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29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611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28F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95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E17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2A7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8FA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C36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03B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7CE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D22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EBE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EA0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79B0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EAF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18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AE9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8E6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F78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7CF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CBF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EBC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1CBACD6" w14:textId="77777777" w:rsidTr="00CF3272">
        <w:tc>
          <w:tcPr>
            <w:tcW w:w="959" w:type="dxa"/>
            <w:shd w:val="clear" w:color="auto" w:fill="auto"/>
            <w:vAlign w:val="center"/>
          </w:tcPr>
          <w:p w14:paraId="06ACADD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959B9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F00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4A4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E1B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B50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253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9CF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78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55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6C5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152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91C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90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A4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337F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3DE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91B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DC2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E27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584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C6D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924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486E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9660350" w14:textId="77777777" w:rsidTr="00CF3272">
        <w:tc>
          <w:tcPr>
            <w:tcW w:w="959" w:type="dxa"/>
            <w:shd w:val="clear" w:color="auto" w:fill="auto"/>
            <w:vAlign w:val="center"/>
          </w:tcPr>
          <w:p w14:paraId="1DB23F1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42.08.007А-2А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2C56A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484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B7C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187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824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BE2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8E5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BE6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F0F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A76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603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375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215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8DA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923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7B7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281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198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4A29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EB4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C5D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89B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1A34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ACCA2F3" w14:textId="77777777" w:rsidTr="00CF3272">
        <w:tc>
          <w:tcPr>
            <w:tcW w:w="959" w:type="dxa"/>
            <w:shd w:val="clear" w:color="auto" w:fill="auto"/>
            <w:vAlign w:val="center"/>
          </w:tcPr>
          <w:p w14:paraId="6999E6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42.08.007А-3А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3D349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86A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736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93B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E8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025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928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3CF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C5E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8CE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4203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55A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AB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0FC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D09B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82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D0E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EEB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AE8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ED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0D0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673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1E77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2F1C0F9" w14:textId="77777777" w:rsidTr="00CF3272">
        <w:tc>
          <w:tcPr>
            <w:tcW w:w="959" w:type="dxa"/>
            <w:shd w:val="clear" w:color="auto" w:fill="auto"/>
            <w:vAlign w:val="center"/>
          </w:tcPr>
          <w:p w14:paraId="5794111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42.08.007А-4А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600D1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25F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4BE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C94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C65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DBE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A5F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4D4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D9E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073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962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37F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F0D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94D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D39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AB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8B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736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F6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F6A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510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30D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669F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0C89A6B" w14:textId="77777777" w:rsidTr="00CF3272">
        <w:tc>
          <w:tcPr>
            <w:tcW w:w="959" w:type="dxa"/>
            <w:shd w:val="clear" w:color="auto" w:fill="auto"/>
            <w:vAlign w:val="center"/>
          </w:tcPr>
          <w:p w14:paraId="0F84C9D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42.08.007А-5А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08F4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59A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3F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3C0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6FA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3A7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0C1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71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86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FFD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792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10D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D4D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6F2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B44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83A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8F7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EA6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F19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437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20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53C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464B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1B7B67B" w14:textId="77777777" w:rsidTr="00CF3272">
        <w:tc>
          <w:tcPr>
            <w:tcW w:w="959" w:type="dxa"/>
            <w:shd w:val="clear" w:color="auto" w:fill="auto"/>
            <w:vAlign w:val="center"/>
          </w:tcPr>
          <w:p w14:paraId="3AD8E47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42.08.007А-6А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C0C0A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ACA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35D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FD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56B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A2E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00E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8EC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AD4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091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1A8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79D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4851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28C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0FD5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14D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6C1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D84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8F7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6A0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092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FA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15A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6FB5CEF" w14:textId="77777777" w:rsidTr="00CF3272">
        <w:tc>
          <w:tcPr>
            <w:tcW w:w="959" w:type="dxa"/>
            <w:shd w:val="clear" w:color="auto" w:fill="auto"/>
            <w:vAlign w:val="center"/>
          </w:tcPr>
          <w:p w14:paraId="1FE05FC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42.08.007А-7А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C73FF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EBF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5BA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F1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C2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8A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9FC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FC7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0D1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0EC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105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E8E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F40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24C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1B0C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14B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B9F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B1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2F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979A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B8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7A6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13A7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5B79D69D" w14:textId="77777777" w:rsidTr="00CF3272">
        <w:tc>
          <w:tcPr>
            <w:tcW w:w="959" w:type="dxa"/>
            <w:shd w:val="clear" w:color="auto" w:fill="auto"/>
            <w:vAlign w:val="center"/>
          </w:tcPr>
          <w:p w14:paraId="642908C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42.08.007А-8А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3815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654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787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29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06E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382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988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964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A91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5A2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7F4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C36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886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3DF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DC7B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E54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7B7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AE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F02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1A1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1BC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7A5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CDA6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BC8A1EE" w14:textId="77777777" w:rsidTr="00CF3272">
        <w:tc>
          <w:tcPr>
            <w:tcW w:w="959" w:type="dxa"/>
            <w:shd w:val="clear" w:color="auto" w:fill="auto"/>
            <w:vAlign w:val="center"/>
          </w:tcPr>
          <w:p w14:paraId="6C2B3BD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42.08.007А-9А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A4B6F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D3E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3F4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0A1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77F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E5F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982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D33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D9A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A58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252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E4B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F2F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CD6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BDD1A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534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02E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DDD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7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346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56F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38D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C9D3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1EBB916" w14:textId="77777777" w:rsidTr="00CF3272">
        <w:tc>
          <w:tcPr>
            <w:tcW w:w="959" w:type="dxa"/>
            <w:shd w:val="clear" w:color="auto" w:fill="auto"/>
            <w:vAlign w:val="center"/>
          </w:tcPr>
          <w:p w14:paraId="2AF8E428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42.08.007А-10А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558AF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083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F8B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D17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90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BBC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248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95E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AFA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2AB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81A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CAE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24A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65E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0353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90A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459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0A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76B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239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72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4FD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49E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2A3504D" w14:textId="77777777" w:rsidTr="00CF3272">
        <w:tc>
          <w:tcPr>
            <w:tcW w:w="959" w:type="dxa"/>
            <w:shd w:val="clear" w:color="auto" w:fill="auto"/>
            <w:vAlign w:val="center"/>
          </w:tcPr>
          <w:p w14:paraId="3B28555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42.08.007А-11А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5F987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9ED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98A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4BF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64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4EB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BF7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D0D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3ED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95E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8A1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896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42C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5B0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C0E8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30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285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84F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0C3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88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C34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525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37C5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39E34BA5" w14:textId="77777777" w:rsidTr="00CF3272">
        <w:tc>
          <w:tcPr>
            <w:tcW w:w="959" w:type="dxa"/>
            <w:shd w:val="clear" w:color="auto" w:fill="auto"/>
            <w:vAlign w:val="center"/>
          </w:tcPr>
          <w:p w14:paraId="3E4C60E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42.08.007А-12А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2F64D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BCE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70B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38A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610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63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4A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7C50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F83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DED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8CB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075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CA3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F0C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0279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EBB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A86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713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A75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88A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7B3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EB8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2B2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732ED91" w14:textId="77777777" w:rsidTr="00CF3272">
        <w:tc>
          <w:tcPr>
            <w:tcW w:w="959" w:type="dxa"/>
            <w:shd w:val="clear" w:color="auto" w:fill="auto"/>
            <w:vAlign w:val="center"/>
          </w:tcPr>
          <w:p w14:paraId="5FD9CB5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42.08.007А-13А (42.08.00</w:t>
            </w:r>
            <w:r>
              <w:rPr>
                <w:sz w:val="18"/>
                <w:szCs w:val="18"/>
              </w:rPr>
              <w:lastRenderedPageBreak/>
              <w:t>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5B812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5C0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F95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492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5F8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338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6A0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D0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F30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7E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F1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F94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296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B40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F0A6D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299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C46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7B8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41D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19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9025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EB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7449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786EF63" w14:textId="77777777" w:rsidTr="00CF3272">
        <w:tc>
          <w:tcPr>
            <w:tcW w:w="959" w:type="dxa"/>
            <w:shd w:val="clear" w:color="auto" w:fill="auto"/>
            <w:vAlign w:val="center"/>
          </w:tcPr>
          <w:p w14:paraId="17D081E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42.08.007А-14А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147DE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E8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D6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872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B2C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334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FA4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284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F17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EC8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4B8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282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1C4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87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6C03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C30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F2F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79F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29E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51E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9A3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070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07A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2BEF95CB" w14:textId="77777777" w:rsidTr="00CF3272">
        <w:tc>
          <w:tcPr>
            <w:tcW w:w="959" w:type="dxa"/>
            <w:shd w:val="clear" w:color="auto" w:fill="auto"/>
            <w:vAlign w:val="center"/>
          </w:tcPr>
          <w:p w14:paraId="7E9A7FB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42.08.007А-15А (42.08.007А)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231B5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B9D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0AF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33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D39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6C9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264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75A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C11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9A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130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BCC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D2C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94A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5E47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FA9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C0D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EFC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F52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493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CA3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BB7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FD1A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732A47F7" w14:textId="77777777" w:rsidTr="00CF3272">
        <w:tc>
          <w:tcPr>
            <w:tcW w:w="959" w:type="dxa"/>
            <w:shd w:val="clear" w:color="auto" w:fill="auto"/>
            <w:vAlign w:val="center"/>
          </w:tcPr>
          <w:p w14:paraId="2152643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DA5E4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09A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66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85D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D22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B38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61BB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121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D80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2AD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F87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048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B2F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2B4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CF32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344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19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26E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9FA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2DD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592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828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98E2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0E009457" w14:textId="77777777" w:rsidTr="00CF3272">
        <w:tc>
          <w:tcPr>
            <w:tcW w:w="959" w:type="dxa"/>
            <w:shd w:val="clear" w:color="auto" w:fill="auto"/>
            <w:vAlign w:val="center"/>
          </w:tcPr>
          <w:p w14:paraId="3817CA96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42.16.003А-1А (42.16.003А)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C3C01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C5B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83C6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1ED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5BB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BE7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44E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0CD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388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22F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35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ABB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C91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BA5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9054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8BB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F12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6EE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D0A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A65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640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E2D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42A6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12876F2" w14:textId="77777777" w:rsidTr="00CF3272">
        <w:tc>
          <w:tcPr>
            <w:tcW w:w="959" w:type="dxa"/>
            <w:shd w:val="clear" w:color="auto" w:fill="auto"/>
            <w:vAlign w:val="center"/>
          </w:tcPr>
          <w:p w14:paraId="4747734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42.16.003А-2А (42.16.003А)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EEC1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44B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083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957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FCA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E97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4B5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153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17C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FE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9CD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9D5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3BF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E03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837E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8D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EAA91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516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608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39B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32E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A26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EF80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1332FABC" w14:textId="77777777" w:rsidTr="00CF3272">
        <w:tc>
          <w:tcPr>
            <w:tcW w:w="959" w:type="dxa"/>
            <w:shd w:val="clear" w:color="auto" w:fill="auto"/>
            <w:vAlign w:val="center"/>
          </w:tcPr>
          <w:p w14:paraId="5867CC5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42.16.003А-3А (42.16.003А)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165EA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9DF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49E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EF5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732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3B6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21F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092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383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76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09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DA3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81B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E68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E256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FC8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5AB4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CDD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D7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18D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1837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E16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E74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58DC" w:rsidRPr="00CF3272" w14:paraId="47D1ABFC" w14:textId="77777777" w:rsidTr="00CF3272">
        <w:tc>
          <w:tcPr>
            <w:tcW w:w="959" w:type="dxa"/>
            <w:shd w:val="clear" w:color="auto" w:fill="auto"/>
            <w:vAlign w:val="center"/>
          </w:tcPr>
          <w:p w14:paraId="25C9C97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4221B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504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564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EF3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18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175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710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3FD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923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1C3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C68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5D6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3F6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61F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4A2D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095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D80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A21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06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8D1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A83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C8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6A1C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E7E4D5B" w14:textId="77777777" w:rsidTr="00CF3272">
        <w:tc>
          <w:tcPr>
            <w:tcW w:w="959" w:type="dxa"/>
            <w:shd w:val="clear" w:color="auto" w:fill="auto"/>
            <w:vAlign w:val="center"/>
          </w:tcPr>
          <w:p w14:paraId="51BFBE7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B700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52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B07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07E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F62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0EF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F40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A1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AE5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A71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957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4FA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C7F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42E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EA96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674E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0827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9C4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5A7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C56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241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8A4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E7B1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F7D9C2E" w14:textId="77777777" w:rsidTr="00CF3272">
        <w:tc>
          <w:tcPr>
            <w:tcW w:w="959" w:type="dxa"/>
            <w:shd w:val="clear" w:color="auto" w:fill="auto"/>
            <w:vAlign w:val="center"/>
          </w:tcPr>
          <w:p w14:paraId="1E6A556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5A425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067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F41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3DB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CFF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5B8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855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608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F12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EE6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348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A84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9D2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1CD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0CA6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762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0A7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B11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9B9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FCA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D15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FEC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8B4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5474EC2" w14:textId="77777777" w:rsidTr="00CF3272">
        <w:tc>
          <w:tcPr>
            <w:tcW w:w="959" w:type="dxa"/>
            <w:shd w:val="clear" w:color="auto" w:fill="auto"/>
            <w:vAlign w:val="center"/>
          </w:tcPr>
          <w:p w14:paraId="40DD91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42.16.008А-3А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18B23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A9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D8A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571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CD8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F929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8BA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59B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5FE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173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D71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DCC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6DF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82E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F3F5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EAA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8C9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F15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F37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010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73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74E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F71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EC84A8B" w14:textId="77777777" w:rsidTr="00CF3272">
        <w:tc>
          <w:tcPr>
            <w:tcW w:w="959" w:type="dxa"/>
            <w:shd w:val="clear" w:color="auto" w:fill="auto"/>
            <w:vAlign w:val="center"/>
          </w:tcPr>
          <w:p w14:paraId="1BA52BC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42.16.008А-4А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CB60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FEA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F82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0C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20B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DCD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95B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A4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A46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D34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67E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027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FB7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F86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E9EF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000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1C8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B5B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13F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0D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CD0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F55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86D5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FE65784" w14:textId="77777777" w:rsidTr="00CF3272">
        <w:tc>
          <w:tcPr>
            <w:tcW w:w="959" w:type="dxa"/>
            <w:shd w:val="clear" w:color="auto" w:fill="auto"/>
            <w:vAlign w:val="center"/>
          </w:tcPr>
          <w:p w14:paraId="44E09D1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42.16.008А-5А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6AEE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1AF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27F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EA3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394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8EB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03A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AF7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467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8E8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C17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EEB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B88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59E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6E57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79B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0CE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C49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F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4A3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ECA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3DD9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48E7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D395875" w14:textId="77777777" w:rsidTr="00CF3272">
        <w:tc>
          <w:tcPr>
            <w:tcW w:w="959" w:type="dxa"/>
            <w:shd w:val="clear" w:color="auto" w:fill="auto"/>
            <w:vAlign w:val="center"/>
          </w:tcPr>
          <w:p w14:paraId="42B8555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42.16.008А-6А </w:t>
            </w:r>
            <w:r>
              <w:rPr>
                <w:sz w:val="18"/>
                <w:szCs w:val="18"/>
              </w:rPr>
              <w:lastRenderedPageBreak/>
              <w:t>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AFDF1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DB3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32F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3DEA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1E1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95D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A1D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D62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06D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6C1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D86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7B6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396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B74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BA83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375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C25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7BB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ACB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0DF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1AF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401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EE47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B7810F5" w14:textId="77777777" w:rsidTr="00CF3272">
        <w:tc>
          <w:tcPr>
            <w:tcW w:w="959" w:type="dxa"/>
            <w:shd w:val="clear" w:color="auto" w:fill="auto"/>
            <w:vAlign w:val="center"/>
          </w:tcPr>
          <w:p w14:paraId="7C03567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42.16.008А-7А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83A5E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3F1C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034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B8D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241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101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52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3A8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782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098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BFE8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029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C77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CEE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EE2BC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280E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90C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4B9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CAD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B5A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8508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733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3BF0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BEA8B21" w14:textId="77777777" w:rsidTr="00CF3272">
        <w:tc>
          <w:tcPr>
            <w:tcW w:w="959" w:type="dxa"/>
            <w:shd w:val="clear" w:color="auto" w:fill="auto"/>
            <w:vAlign w:val="center"/>
          </w:tcPr>
          <w:p w14:paraId="582F61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42.16.008А-8А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16F7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F1F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70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D7B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68B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2BE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427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569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3DC8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FC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A31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260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8BB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F2F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C818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90C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809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DB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288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B68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1FB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0EE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049C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C88C712" w14:textId="77777777" w:rsidTr="00CF3272">
        <w:tc>
          <w:tcPr>
            <w:tcW w:w="959" w:type="dxa"/>
            <w:shd w:val="clear" w:color="auto" w:fill="auto"/>
            <w:vAlign w:val="center"/>
          </w:tcPr>
          <w:p w14:paraId="7FE848F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42.16.008А-9А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43A9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542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CC2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272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266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0AF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1DC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568A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BB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796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AF3B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54B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24C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733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3F00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B7D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152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0B8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CCC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05A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DDD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39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9606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D2D4545" w14:textId="77777777" w:rsidTr="00CF3272">
        <w:tc>
          <w:tcPr>
            <w:tcW w:w="959" w:type="dxa"/>
            <w:shd w:val="clear" w:color="auto" w:fill="auto"/>
            <w:vAlign w:val="center"/>
          </w:tcPr>
          <w:p w14:paraId="3649D80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42.16.008А-10А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254BF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9FE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40A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CBE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CC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E0B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F2B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2FC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F4A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8497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7EA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FAD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35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07D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BA6E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509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436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79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E5F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927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FAF2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05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C4A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8C8C13" w14:textId="77777777" w:rsidTr="00CF3272">
        <w:tc>
          <w:tcPr>
            <w:tcW w:w="959" w:type="dxa"/>
            <w:shd w:val="clear" w:color="auto" w:fill="auto"/>
            <w:vAlign w:val="center"/>
          </w:tcPr>
          <w:p w14:paraId="7CC75B8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42.16.008А-11А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F46C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BEA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334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7E7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4E2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FA6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19E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AB3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3D7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468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11A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034C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616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1D1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78B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C486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39B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4C0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7D0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8A8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546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66B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A81D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C5C9848" w14:textId="77777777" w:rsidTr="00CF3272">
        <w:tc>
          <w:tcPr>
            <w:tcW w:w="959" w:type="dxa"/>
            <w:shd w:val="clear" w:color="auto" w:fill="auto"/>
            <w:vAlign w:val="center"/>
          </w:tcPr>
          <w:p w14:paraId="13E6BB1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42.16.008А-12А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A4943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6A5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C57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BA4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132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9F7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B33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3BB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7E0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A9F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034F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DA1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4ED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4D9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A8E1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100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D16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9AB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2E8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E0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5F2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FD9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6717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0F3843CB" w14:textId="77777777" w:rsidTr="00CF3272">
        <w:tc>
          <w:tcPr>
            <w:tcW w:w="959" w:type="dxa"/>
            <w:shd w:val="clear" w:color="auto" w:fill="auto"/>
            <w:vAlign w:val="center"/>
          </w:tcPr>
          <w:p w14:paraId="074AF42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42.16.008А-13А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42DB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B9B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30A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0B7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BE35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CA8D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70B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749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6F9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17B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9D7A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2D2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7A3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B16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DCF15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5658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44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7A2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19C6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950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ED3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7D8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DF57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4673EC8" w14:textId="77777777" w:rsidTr="00CF3272">
        <w:tc>
          <w:tcPr>
            <w:tcW w:w="959" w:type="dxa"/>
            <w:shd w:val="clear" w:color="auto" w:fill="auto"/>
            <w:vAlign w:val="center"/>
          </w:tcPr>
          <w:p w14:paraId="7C8D80EF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42.16.008А-14А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9847E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A9B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BBF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179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DF39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711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E51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C53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CC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480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8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BB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B5B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C12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E4D9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ACF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D28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72C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859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55AB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573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18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BC0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4430C62" w14:textId="77777777" w:rsidTr="00CF3272">
        <w:tc>
          <w:tcPr>
            <w:tcW w:w="959" w:type="dxa"/>
            <w:shd w:val="clear" w:color="auto" w:fill="auto"/>
            <w:vAlign w:val="center"/>
          </w:tcPr>
          <w:p w14:paraId="37E0832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42.16.008А-15А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13683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227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D71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658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ABC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63E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3940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2E8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6D7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CD2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1C8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AC9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91B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FCC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D4253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447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CE2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926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5674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89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D76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3FE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6289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62F8CA" w14:textId="77777777" w:rsidTr="00CF3272">
        <w:tc>
          <w:tcPr>
            <w:tcW w:w="959" w:type="dxa"/>
            <w:shd w:val="clear" w:color="auto" w:fill="auto"/>
            <w:vAlign w:val="center"/>
          </w:tcPr>
          <w:p w14:paraId="0B3EED9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42.16.008А-16А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2E43A1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535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924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9CA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0B7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486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A7B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6AA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850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A77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2AD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CFF1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2C7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BA76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410B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2EC1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8D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199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932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A3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681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1E6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1E7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B6A6183" w14:textId="77777777" w:rsidTr="00CF3272">
        <w:tc>
          <w:tcPr>
            <w:tcW w:w="959" w:type="dxa"/>
            <w:shd w:val="clear" w:color="auto" w:fill="auto"/>
            <w:vAlign w:val="center"/>
          </w:tcPr>
          <w:p w14:paraId="58EF67B3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42.16.008А-17А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6A23D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E5C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45E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703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F8B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186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384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A3E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116F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A3B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2F5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373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B54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6D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38FB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E10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A71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D5C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188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E559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77B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21C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00F9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D8C8AEC" w14:textId="77777777" w:rsidTr="00CF3272">
        <w:tc>
          <w:tcPr>
            <w:tcW w:w="959" w:type="dxa"/>
            <w:shd w:val="clear" w:color="auto" w:fill="auto"/>
            <w:vAlign w:val="center"/>
          </w:tcPr>
          <w:p w14:paraId="2B2BAF7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</w:t>
            </w:r>
            <w:r>
              <w:rPr>
                <w:sz w:val="18"/>
                <w:szCs w:val="18"/>
              </w:rPr>
              <w:lastRenderedPageBreak/>
              <w:t>А-18А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F6352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1EE5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22D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52E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B1E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038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07B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B93F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800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A9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9F3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275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081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EA1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51FB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CA31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9EAE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533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5D1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9DE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FEF2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683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131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FEFD7A8" w14:textId="77777777" w:rsidTr="00CF3272">
        <w:tc>
          <w:tcPr>
            <w:tcW w:w="959" w:type="dxa"/>
            <w:shd w:val="clear" w:color="auto" w:fill="auto"/>
            <w:vAlign w:val="center"/>
          </w:tcPr>
          <w:p w14:paraId="33BA4B90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42.16.008А-19А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F1A643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40E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63D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442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FF69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3DA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A92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605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AD05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72D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507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AB2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31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ACF3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3B5E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C64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E7C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BB1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7F2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739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BB9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BB05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A8CD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FD6A54F" w14:textId="77777777" w:rsidTr="00CF3272">
        <w:tc>
          <w:tcPr>
            <w:tcW w:w="959" w:type="dxa"/>
            <w:shd w:val="clear" w:color="auto" w:fill="auto"/>
            <w:vAlign w:val="center"/>
          </w:tcPr>
          <w:p w14:paraId="3F311F79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42.16.008А-20А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913DD2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D8B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C1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6C2F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1B7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782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6282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F80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3B7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09B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C95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939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F98A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025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5B8D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9CF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755A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B416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821C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3F2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38A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B0D3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F7146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6F227F1" w14:textId="77777777" w:rsidTr="00CF3272">
        <w:tc>
          <w:tcPr>
            <w:tcW w:w="959" w:type="dxa"/>
            <w:shd w:val="clear" w:color="auto" w:fill="auto"/>
            <w:vAlign w:val="center"/>
          </w:tcPr>
          <w:p w14:paraId="7890A52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42.16.008А-21А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1BF69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01F2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6FC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BEB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405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AA4D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3F5D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B62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095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2DA1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642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0A2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157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826D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26D32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E8EB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5679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390F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CA19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07D4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372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5F4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68B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BBD88C7" w14:textId="77777777" w:rsidTr="00CF3272">
        <w:tc>
          <w:tcPr>
            <w:tcW w:w="959" w:type="dxa"/>
            <w:shd w:val="clear" w:color="auto" w:fill="auto"/>
            <w:vAlign w:val="center"/>
          </w:tcPr>
          <w:p w14:paraId="62F2FAF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42.16.008А-22А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932C0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CCE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A3C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F1A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C2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6B2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2D7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E55C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C85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78A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865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D328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7ADB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150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1190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22D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F01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7E6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6A0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67F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CE2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CC2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ADAC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24D8501C" w14:textId="77777777" w:rsidTr="00CF3272">
        <w:tc>
          <w:tcPr>
            <w:tcW w:w="959" w:type="dxa"/>
            <w:shd w:val="clear" w:color="auto" w:fill="auto"/>
            <w:vAlign w:val="center"/>
          </w:tcPr>
          <w:p w14:paraId="5134FB5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42.16.008А-23А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AB8D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18B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B7D4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2B5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8E23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BCC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14B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0EE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7C8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0EE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C4CD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C25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1BA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6BB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588F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2C55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9178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8AB7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63BF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716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30C3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669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B347D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5DE796F0" w14:textId="77777777" w:rsidTr="00CF3272">
        <w:tc>
          <w:tcPr>
            <w:tcW w:w="959" w:type="dxa"/>
            <w:shd w:val="clear" w:color="auto" w:fill="auto"/>
            <w:vAlign w:val="center"/>
          </w:tcPr>
          <w:p w14:paraId="19861AD1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42.16.008А-24А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BF72D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523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21C6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8EC3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BE9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32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A97E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18D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0028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E10F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DD3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FA9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528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D26A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C0F7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BE48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BAA2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A4A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4C4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326B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1AA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D3C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FDBA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6C9C0AD" w14:textId="77777777" w:rsidTr="00CF3272">
        <w:tc>
          <w:tcPr>
            <w:tcW w:w="959" w:type="dxa"/>
            <w:shd w:val="clear" w:color="auto" w:fill="auto"/>
            <w:vAlign w:val="center"/>
          </w:tcPr>
          <w:p w14:paraId="18964D02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42.16.008А-25А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14F4B5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C99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2C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FED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5340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92BC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095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3234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D824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AF69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3E0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ECE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D57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041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2AAE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8093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531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39A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BA61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0C2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02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90BC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C710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1E52D09B" w14:textId="77777777" w:rsidTr="00CF3272">
        <w:tc>
          <w:tcPr>
            <w:tcW w:w="959" w:type="dxa"/>
            <w:shd w:val="clear" w:color="auto" w:fill="auto"/>
            <w:vAlign w:val="center"/>
          </w:tcPr>
          <w:p w14:paraId="34F1911A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42.16.008А-26А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86D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87B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ABD0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1A5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6E8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90AB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CEE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518D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76A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585E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ED3C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F19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4353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9A51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0E58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B0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771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111E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96A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5A2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A9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8C56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F98AE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5C85124" w14:textId="77777777" w:rsidTr="00CF3272">
        <w:tc>
          <w:tcPr>
            <w:tcW w:w="959" w:type="dxa"/>
            <w:shd w:val="clear" w:color="auto" w:fill="auto"/>
            <w:vAlign w:val="center"/>
          </w:tcPr>
          <w:p w14:paraId="6A199A7B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42.16.008А-27А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484828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520D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8B62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2151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11D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C1C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C3B7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1446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A01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7D6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1C4E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C2A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5C8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817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D2ED4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533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462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5733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112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06FD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00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02D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7093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510E424" w14:textId="77777777" w:rsidTr="00CF3272">
        <w:tc>
          <w:tcPr>
            <w:tcW w:w="959" w:type="dxa"/>
            <w:shd w:val="clear" w:color="auto" w:fill="auto"/>
            <w:vAlign w:val="center"/>
          </w:tcPr>
          <w:p w14:paraId="50DDC637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42.16.008А-28А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0A1AA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D37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4265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081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46DB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2386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AE4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43E4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529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DE8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B8B8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558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42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F8B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DA0F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169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7C8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03EB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37D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F468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0DD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C076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34BB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1639E79" w14:textId="77777777" w:rsidTr="00CF3272">
        <w:tc>
          <w:tcPr>
            <w:tcW w:w="959" w:type="dxa"/>
            <w:shd w:val="clear" w:color="auto" w:fill="auto"/>
            <w:vAlign w:val="center"/>
          </w:tcPr>
          <w:p w14:paraId="240D226E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42.16.008А-29А (42.16.008А)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E986D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A45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8DFF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4135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6D4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3B6F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F93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FDC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8EF1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8B9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041C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798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EBF5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EC9D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C920C2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926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E8A9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6EAE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DFD3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8702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3C9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0E54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98DD0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0E81E34" w14:textId="77777777" w:rsidTr="00CF3272">
        <w:tc>
          <w:tcPr>
            <w:tcW w:w="959" w:type="dxa"/>
            <w:shd w:val="clear" w:color="auto" w:fill="auto"/>
            <w:vAlign w:val="center"/>
          </w:tcPr>
          <w:p w14:paraId="25C34E64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42.16.009А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A32247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6D0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4601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655A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19E1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AED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9340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EE82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D36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E68C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7A4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CA0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AD6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90C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38EE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50B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F39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FE0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93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A7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BCF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C51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395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6061935E" w14:textId="77777777" w:rsidTr="00CF3272">
        <w:tc>
          <w:tcPr>
            <w:tcW w:w="959" w:type="dxa"/>
            <w:shd w:val="clear" w:color="auto" w:fill="auto"/>
            <w:vAlign w:val="center"/>
          </w:tcPr>
          <w:p w14:paraId="13DB9EBD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42.16.009-1А (42.16.009А)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65773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BB9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E83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0CE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D02A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C13F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6CD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D57B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AA8D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B79F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31EB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D795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3EC6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1B67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01B4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1B29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ACA1A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214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A53D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010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379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E8A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416F8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E8468C2" w14:textId="77777777" w:rsidTr="00CF3272">
        <w:tc>
          <w:tcPr>
            <w:tcW w:w="959" w:type="dxa"/>
            <w:shd w:val="clear" w:color="auto" w:fill="auto"/>
            <w:vAlign w:val="center"/>
          </w:tcPr>
          <w:p w14:paraId="1A5F75DC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39444C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- начальник специальных площадок «В»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E0D7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7AA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4BA4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AF6A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6569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4AF7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CC63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E1A1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B5E2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73BA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7844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B5EA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A2C7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68B3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D4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EA7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F194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8C0F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04C6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EEDF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D116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62488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4CC411CB" w14:textId="77777777" w:rsidTr="00CF3272">
        <w:tc>
          <w:tcPr>
            <w:tcW w:w="959" w:type="dxa"/>
            <w:shd w:val="clear" w:color="auto" w:fill="auto"/>
            <w:vAlign w:val="center"/>
          </w:tcPr>
          <w:p w14:paraId="48B3C9E5" w14:textId="77777777" w:rsid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5533DA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30D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C439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9661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EA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EA0A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580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F092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E812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D44D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6516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ECFB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26D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EFE0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E4147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2868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FCCC6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F98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203E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BF4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A63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7D7E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61C4B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3C5F1AC1" w14:textId="77777777" w:rsidTr="00CF3272">
        <w:tc>
          <w:tcPr>
            <w:tcW w:w="959" w:type="dxa"/>
            <w:shd w:val="clear" w:color="auto" w:fill="auto"/>
            <w:vAlign w:val="center"/>
          </w:tcPr>
          <w:p w14:paraId="18EB81E0" w14:textId="77777777" w:rsid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</w:t>
            </w:r>
            <w:r w:rsidR="002658DC">
              <w:rPr>
                <w:sz w:val="18"/>
                <w:szCs w:val="18"/>
              </w:rPr>
              <w:t>А-1А (42.16.011А)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21BC9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0A45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D91E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2D47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C82C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238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AAA0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98F0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0850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D17D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808F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DBE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2F6B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07DE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B37E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C4DB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F6509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3D58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2511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CAA2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9789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4C0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B09C0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CC28775" w14:textId="77777777" w:rsidTr="00CF3272">
        <w:tc>
          <w:tcPr>
            <w:tcW w:w="959" w:type="dxa"/>
            <w:shd w:val="clear" w:color="auto" w:fill="auto"/>
            <w:vAlign w:val="center"/>
          </w:tcPr>
          <w:p w14:paraId="27921FE7" w14:textId="77777777" w:rsid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</w:t>
            </w:r>
            <w:r w:rsidR="002658DC">
              <w:rPr>
                <w:sz w:val="18"/>
                <w:szCs w:val="18"/>
              </w:rPr>
              <w:t>А-2А (42.16.011А)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EA6D4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2D8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A62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91B7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F0CE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FCD7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B3C1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DAF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D393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8B73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A8B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B474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9114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9B9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BC865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B7C4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B3EC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43EB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6FE4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6813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76853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A4072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C73ED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58DC" w:rsidRPr="00CF3272" w14:paraId="7DEDF292" w14:textId="77777777" w:rsidTr="00CF3272">
        <w:tc>
          <w:tcPr>
            <w:tcW w:w="959" w:type="dxa"/>
            <w:shd w:val="clear" w:color="auto" w:fill="auto"/>
            <w:vAlign w:val="center"/>
          </w:tcPr>
          <w:p w14:paraId="4DD38D09" w14:textId="77777777" w:rsid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</w:t>
            </w:r>
            <w:r w:rsidR="002658DC">
              <w:rPr>
                <w:sz w:val="18"/>
                <w:szCs w:val="18"/>
              </w:rPr>
              <w:t>А-3А (42.16.011А)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D68416" w14:textId="77777777" w:rsidR="002658DC" w:rsidRPr="002658DC" w:rsidRDefault="002658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6167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877E0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B790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F0BA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E3CF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6886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BD72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A8135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BC05F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FC89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E242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E2FA8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7160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65B84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B678A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FFAC4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3FEAE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E2C01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B178D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3595B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7EFCC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A722C7" w14:textId="77777777" w:rsidR="002658DC" w:rsidRDefault="002658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0DC38211" w14:textId="77777777" w:rsidTr="00CF3272">
        <w:tc>
          <w:tcPr>
            <w:tcW w:w="959" w:type="dxa"/>
            <w:shd w:val="clear" w:color="auto" w:fill="auto"/>
            <w:vAlign w:val="center"/>
          </w:tcPr>
          <w:p w14:paraId="2C7FD9C7" w14:textId="77777777" w:rsidR="00814A6A" w:rsidRDefault="00814A6A" w:rsidP="001D3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42.16.011А-4А (42.16.011А)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D2822E" w14:textId="77777777" w:rsidR="00814A6A" w:rsidRPr="002658DC" w:rsidRDefault="00814A6A" w:rsidP="001D3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90537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9D509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EB41A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0309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6222B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9C6BA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9B81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93BFB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EC0E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65DD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CD5B6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F557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FD3AE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78C5A7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372DC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A1792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717F9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A6C9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E6C9E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9F66B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F14A8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3823D6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D6CAF02" w14:textId="77777777" w:rsidTr="00CF3272">
        <w:tc>
          <w:tcPr>
            <w:tcW w:w="959" w:type="dxa"/>
            <w:shd w:val="clear" w:color="auto" w:fill="auto"/>
            <w:vAlign w:val="center"/>
          </w:tcPr>
          <w:p w14:paraId="206177EE" w14:textId="77777777" w:rsidR="00814A6A" w:rsidRDefault="00814A6A" w:rsidP="001D3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42.16.011А-5А (42.16.011А)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42B050" w14:textId="77777777" w:rsidR="00814A6A" w:rsidRPr="002658DC" w:rsidRDefault="00814A6A" w:rsidP="001D3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2D882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8DF32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7778D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235C4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55600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127E0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3A01A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1FC95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3B2A1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87D71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11F4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AF73A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B586B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3BCD60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2A0CF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20033C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8ED11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B579B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C9228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FA886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10C06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E72469" w14:textId="77777777" w:rsidR="00814A6A" w:rsidRDefault="00814A6A" w:rsidP="001D3B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351FC8D2" w14:textId="77777777" w:rsidTr="00CF3272">
        <w:tc>
          <w:tcPr>
            <w:tcW w:w="959" w:type="dxa"/>
            <w:shd w:val="clear" w:color="auto" w:fill="auto"/>
            <w:vAlign w:val="center"/>
          </w:tcPr>
          <w:p w14:paraId="6D8291B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C862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33F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637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468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192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407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55A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6C3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3D2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2A1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80E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00F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E74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34F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6E1E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83F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0634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EB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889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CB0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A95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DDA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2157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2DD1593" w14:textId="77777777" w:rsidTr="00CF3272">
        <w:tc>
          <w:tcPr>
            <w:tcW w:w="959" w:type="dxa"/>
            <w:shd w:val="clear" w:color="auto" w:fill="auto"/>
            <w:vAlign w:val="center"/>
          </w:tcPr>
          <w:p w14:paraId="1F67F20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BD23A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CA19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010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2CE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EFF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66D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7E0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2E1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757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46C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011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BD5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3BF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D004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5F7E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67A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A2B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E56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95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8DC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BA1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6D61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AF29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F6FA2F7" w14:textId="77777777" w:rsidTr="00CF3272">
        <w:tc>
          <w:tcPr>
            <w:tcW w:w="959" w:type="dxa"/>
            <w:shd w:val="clear" w:color="auto" w:fill="auto"/>
            <w:vAlign w:val="center"/>
          </w:tcPr>
          <w:p w14:paraId="56918D8E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F062AB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60B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285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59E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C87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E77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2DD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1F2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BA8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CE7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C5A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A5D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4B8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684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0878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35B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0CF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3FD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AEF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4E7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C7F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42B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653A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AD0828F" w14:textId="77777777" w:rsidTr="00CF3272">
        <w:tc>
          <w:tcPr>
            <w:tcW w:w="959" w:type="dxa"/>
            <w:shd w:val="clear" w:color="auto" w:fill="auto"/>
            <w:vAlign w:val="center"/>
          </w:tcPr>
          <w:p w14:paraId="18CBACB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42.16.012А-3А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AD607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A7E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E74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6EE6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439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7BF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E38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6A8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926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C99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E05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047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0CE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356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9608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A5B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DC6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4B8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326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8E9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658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C60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0EE7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DAC655A" w14:textId="77777777" w:rsidTr="00CF3272">
        <w:tc>
          <w:tcPr>
            <w:tcW w:w="959" w:type="dxa"/>
            <w:shd w:val="clear" w:color="auto" w:fill="auto"/>
            <w:vAlign w:val="center"/>
          </w:tcPr>
          <w:p w14:paraId="6C2D728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42.16.012А-4А (42.16.01</w:t>
            </w:r>
            <w:r>
              <w:rPr>
                <w:sz w:val="18"/>
                <w:szCs w:val="18"/>
              </w:rPr>
              <w:lastRenderedPageBreak/>
              <w:t>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8E8E7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B34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A6A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4BF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4C4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364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7E2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8360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D0D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F23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FBF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FCE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CBE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5FB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C9377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0D9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C4D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40D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65A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9C8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AC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40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717B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1093315" w14:textId="77777777" w:rsidTr="00CF3272">
        <w:tc>
          <w:tcPr>
            <w:tcW w:w="959" w:type="dxa"/>
            <w:shd w:val="clear" w:color="auto" w:fill="auto"/>
            <w:vAlign w:val="center"/>
          </w:tcPr>
          <w:p w14:paraId="69B90C4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42.16.012А-5А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17FC4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6AB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026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094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901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C5E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CA0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1A6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AAC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954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848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5A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2CC6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79A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FC24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A11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790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D959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0FF9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980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495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6F4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C977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B380B88" w14:textId="77777777" w:rsidTr="00CF3272">
        <w:tc>
          <w:tcPr>
            <w:tcW w:w="959" w:type="dxa"/>
            <w:shd w:val="clear" w:color="auto" w:fill="auto"/>
            <w:vAlign w:val="center"/>
          </w:tcPr>
          <w:p w14:paraId="28F96A8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42.16.012А-6А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84B8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56F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1C0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B92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E15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EB0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048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AC3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34F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EAAC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9EF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3A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E40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FDB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0B51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516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3B4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DA1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028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997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423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B95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A95B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21D25DC" w14:textId="77777777" w:rsidTr="00CF3272">
        <w:tc>
          <w:tcPr>
            <w:tcW w:w="959" w:type="dxa"/>
            <w:shd w:val="clear" w:color="auto" w:fill="auto"/>
            <w:vAlign w:val="center"/>
          </w:tcPr>
          <w:p w14:paraId="201F2D0F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42.16.012А-7А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106B51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1FE9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073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E24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F25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9CD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283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C91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B99C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6CA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713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B4B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8DA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E8F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439A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8D3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27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D03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E9F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C0C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CD8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FDFD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3B32E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622FBC3" w14:textId="77777777" w:rsidTr="00CF3272">
        <w:tc>
          <w:tcPr>
            <w:tcW w:w="959" w:type="dxa"/>
            <w:shd w:val="clear" w:color="auto" w:fill="auto"/>
            <w:vAlign w:val="center"/>
          </w:tcPr>
          <w:p w14:paraId="33421D2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42.16.012А-8А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5057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E60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713E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3EE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1F2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A76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EF9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19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71E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ED0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803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03FA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7C2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B6B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9AB3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E50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653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91D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DCE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15F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780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F79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CB16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C79B88A" w14:textId="77777777" w:rsidTr="00CF3272">
        <w:tc>
          <w:tcPr>
            <w:tcW w:w="959" w:type="dxa"/>
            <w:shd w:val="clear" w:color="auto" w:fill="auto"/>
            <w:vAlign w:val="center"/>
          </w:tcPr>
          <w:p w14:paraId="27212A6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42.16.012А-9А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638A1B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5F0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804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24B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A43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062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42F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2B7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F4E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E44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ED1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491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C79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695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39AC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9A5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04B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56B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1D7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471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7C3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09D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73E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0B3BD01" w14:textId="77777777" w:rsidTr="00CF3272">
        <w:tc>
          <w:tcPr>
            <w:tcW w:w="959" w:type="dxa"/>
            <w:shd w:val="clear" w:color="auto" w:fill="auto"/>
            <w:vAlign w:val="center"/>
          </w:tcPr>
          <w:p w14:paraId="54A95EB2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42.16.012А-10А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A2C75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5B4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050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A96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5C5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611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CF7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25B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B7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425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094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208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C86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E3F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C039A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1CA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D18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CB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064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42C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C4A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D38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7A30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135007C" w14:textId="77777777" w:rsidTr="00CF3272">
        <w:tc>
          <w:tcPr>
            <w:tcW w:w="959" w:type="dxa"/>
            <w:shd w:val="clear" w:color="auto" w:fill="auto"/>
            <w:vAlign w:val="center"/>
          </w:tcPr>
          <w:p w14:paraId="2A669F17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42.16.012А-11А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F1F30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4F3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CDE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6CB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381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6797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EEA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5DF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FE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71D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021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1962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B0E7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6EE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85CD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5E5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814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5D4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5E3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33C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BC3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565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3624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4E60D2C" w14:textId="77777777" w:rsidTr="00CF3272">
        <w:tc>
          <w:tcPr>
            <w:tcW w:w="959" w:type="dxa"/>
            <w:shd w:val="clear" w:color="auto" w:fill="auto"/>
            <w:vAlign w:val="center"/>
          </w:tcPr>
          <w:p w14:paraId="0960462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42.16.012А-12А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6F127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52F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F4F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282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D24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CF86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1DC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2B7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9BE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D1B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E76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D7B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C772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4A1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B61FFF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626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2D4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14B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678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5DB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C5C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3765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9F72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5043D53" w14:textId="77777777" w:rsidTr="00CF3272">
        <w:tc>
          <w:tcPr>
            <w:tcW w:w="959" w:type="dxa"/>
            <w:shd w:val="clear" w:color="auto" w:fill="auto"/>
            <w:vAlign w:val="center"/>
          </w:tcPr>
          <w:p w14:paraId="1894254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42.16.012А-13А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6FBE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A57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0BA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7E8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537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61B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6D1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C4E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C6A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F69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F7B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CAF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5C4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AA5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37CC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807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A02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EC1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FF3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817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7BD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077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978C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7280567" w14:textId="77777777" w:rsidTr="00CF3272">
        <w:tc>
          <w:tcPr>
            <w:tcW w:w="959" w:type="dxa"/>
            <w:shd w:val="clear" w:color="auto" w:fill="auto"/>
            <w:vAlign w:val="center"/>
          </w:tcPr>
          <w:p w14:paraId="1EB16BB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42.16.012А-14А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7E787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13C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A86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5C7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A98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EDF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244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A9D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7BF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E8C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F58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51C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01A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7D7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EBF60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B37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691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E14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CB41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60F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21B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34B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03FD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E67C7F8" w14:textId="77777777" w:rsidTr="00CF3272">
        <w:tc>
          <w:tcPr>
            <w:tcW w:w="959" w:type="dxa"/>
            <w:shd w:val="clear" w:color="auto" w:fill="auto"/>
            <w:vAlign w:val="center"/>
          </w:tcPr>
          <w:p w14:paraId="056430A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42.16.012А-15А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ABA0F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B92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CFB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9D7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CE1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5A6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FAA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95D7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429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7AA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E1E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EA2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BB1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666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DB422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0B1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F44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030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1A9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65C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993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7B5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5239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E6927C0" w14:textId="77777777" w:rsidTr="00CF3272">
        <w:tc>
          <w:tcPr>
            <w:tcW w:w="959" w:type="dxa"/>
            <w:shd w:val="clear" w:color="auto" w:fill="auto"/>
            <w:vAlign w:val="center"/>
          </w:tcPr>
          <w:p w14:paraId="3E6F220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42.16.012А-16А </w:t>
            </w:r>
            <w:r>
              <w:rPr>
                <w:sz w:val="18"/>
                <w:szCs w:val="18"/>
              </w:rPr>
              <w:lastRenderedPageBreak/>
              <w:t>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7A25F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F35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1D4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DFA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AFF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151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FCB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E5F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F56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A45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FE3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FF5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AA3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DF6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8CF6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0D3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A75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4191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39F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941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D82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E69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634C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2611826" w14:textId="77777777" w:rsidTr="00CF3272">
        <w:tc>
          <w:tcPr>
            <w:tcW w:w="959" w:type="dxa"/>
            <w:shd w:val="clear" w:color="auto" w:fill="auto"/>
            <w:vAlign w:val="center"/>
          </w:tcPr>
          <w:p w14:paraId="3326BE0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42.16.012А-17А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53EA4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E9A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586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7FE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8E8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8B7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DA0F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474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8D4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79F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4F4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215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632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C36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CF5B4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C54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78F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731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CFE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30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1D8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DE0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DA00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05133CC" w14:textId="77777777" w:rsidTr="00CF3272">
        <w:tc>
          <w:tcPr>
            <w:tcW w:w="959" w:type="dxa"/>
            <w:shd w:val="clear" w:color="auto" w:fill="auto"/>
            <w:vAlign w:val="center"/>
          </w:tcPr>
          <w:p w14:paraId="41E8442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42.16.012А-18А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C01B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A5F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4A7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0CE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195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1F4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B5F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7CF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AEB9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C17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082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828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6CE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4E1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CD0C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A31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743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722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873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DF6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C05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E35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7E1D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A1A7B40" w14:textId="77777777" w:rsidTr="00CF3272">
        <w:tc>
          <w:tcPr>
            <w:tcW w:w="959" w:type="dxa"/>
            <w:shd w:val="clear" w:color="auto" w:fill="auto"/>
            <w:vAlign w:val="center"/>
          </w:tcPr>
          <w:p w14:paraId="563CFE7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42.16.012А-19А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FBD20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567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D11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ADA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7FD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319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7F5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017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FFE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AD1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1F9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0A7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7AF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4B1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4544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85B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957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158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CE8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0E1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233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709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486A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8317F97" w14:textId="77777777" w:rsidTr="00CF3272">
        <w:tc>
          <w:tcPr>
            <w:tcW w:w="959" w:type="dxa"/>
            <w:shd w:val="clear" w:color="auto" w:fill="auto"/>
            <w:vAlign w:val="center"/>
          </w:tcPr>
          <w:p w14:paraId="04F7150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42.16.012А-20А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ED772C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182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976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23F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8E0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BC3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2AF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054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A11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F831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53E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CC9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F11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F82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62D9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3E97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FAB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DEAA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0D29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B48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AA8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401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603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44B85EE" w14:textId="77777777" w:rsidTr="00CF3272">
        <w:tc>
          <w:tcPr>
            <w:tcW w:w="959" w:type="dxa"/>
            <w:shd w:val="clear" w:color="auto" w:fill="auto"/>
            <w:vAlign w:val="center"/>
          </w:tcPr>
          <w:p w14:paraId="1DF8B5D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42.16.012А-21А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641DC4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6D8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4AB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AE0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1AA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503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B4C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ED9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1FB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419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725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46C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4DA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EF2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0C46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B03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9A9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557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AE9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E5C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1EA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97D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8097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EBE9826" w14:textId="77777777" w:rsidTr="00CF3272">
        <w:tc>
          <w:tcPr>
            <w:tcW w:w="959" w:type="dxa"/>
            <w:shd w:val="clear" w:color="auto" w:fill="auto"/>
            <w:vAlign w:val="center"/>
          </w:tcPr>
          <w:p w14:paraId="105DF719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42.16.012А-22А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D227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02B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BAD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B39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B5A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018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122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702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D09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D76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251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D832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E02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2A3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B907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D0D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AB0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B8E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3A6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3A2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EDF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C0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C94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0A9C5F2" w14:textId="77777777" w:rsidTr="00CF3272">
        <w:tc>
          <w:tcPr>
            <w:tcW w:w="959" w:type="dxa"/>
            <w:shd w:val="clear" w:color="auto" w:fill="auto"/>
            <w:vAlign w:val="center"/>
          </w:tcPr>
          <w:p w14:paraId="50DFE01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42.16.012А-23А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A4419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463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80F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FD8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FDB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22F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274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5FE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6E1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8AE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7E7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7C6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54B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E79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DF32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E11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26B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35E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7B8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FC0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1B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42F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E9D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0DADEF6" w14:textId="77777777" w:rsidTr="00CF3272">
        <w:tc>
          <w:tcPr>
            <w:tcW w:w="959" w:type="dxa"/>
            <w:shd w:val="clear" w:color="auto" w:fill="auto"/>
            <w:vAlign w:val="center"/>
          </w:tcPr>
          <w:p w14:paraId="4C1BB7F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42.16.012А-24А (42.16.012А)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6D83E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(площадка «В»)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91F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BF6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51B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29F2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13C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B27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1EC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B7F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8AE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DDD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77A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524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A74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FBA5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711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977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C79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6FF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476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9B3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AA9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8950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26AD59F" w14:textId="77777777" w:rsidTr="00CF3272">
        <w:tc>
          <w:tcPr>
            <w:tcW w:w="959" w:type="dxa"/>
            <w:shd w:val="clear" w:color="auto" w:fill="auto"/>
            <w:vAlign w:val="center"/>
          </w:tcPr>
          <w:p w14:paraId="27A84B4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D8AD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400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895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568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788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16D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26B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116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7EA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215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10B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DBE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F07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CCD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D088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4F5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B17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FC7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95B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A29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C25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032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FA3F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09ADCE4" w14:textId="77777777" w:rsidTr="00CF3272">
        <w:tc>
          <w:tcPr>
            <w:tcW w:w="959" w:type="dxa"/>
            <w:shd w:val="clear" w:color="auto" w:fill="auto"/>
            <w:vAlign w:val="center"/>
          </w:tcPr>
          <w:p w14:paraId="37923112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42.16.013А-1А (42.16.013А)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1402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5FB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DF1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80E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F34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B2C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876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5112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110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B11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4C1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A61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B9E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934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01E5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30C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2FB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EA6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B81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6CA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FEF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75E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8F9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2022C01" w14:textId="77777777" w:rsidTr="00CF3272">
        <w:tc>
          <w:tcPr>
            <w:tcW w:w="959" w:type="dxa"/>
            <w:shd w:val="clear" w:color="auto" w:fill="auto"/>
            <w:vAlign w:val="center"/>
          </w:tcPr>
          <w:p w14:paraId="7018CDF9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42.16.013А-2А (42.16.013А)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2BDA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33E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E58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694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61E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EC5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162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0D2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579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9AD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BF7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10E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402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A62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4938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A5A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E0A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47E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25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888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6D8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B68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77C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4410436" w14:textId="77777777" w:rsidTr="00CF3272">
        <w:tc>
          <w:tcPr>
            <w:tcW w:w="959" w:type="dxa"/>
            <w:shd w:val="clear" w:color="auto" w:fill="auto"/>
            <w:vAlign w:val="center"/>
          </w:tcPr>
          <w:p w14:paraId="485EE2B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42.16.013А-3А (42.16.01</w:t>
            </w:r>
            <w:r>
              <w:rPr>
                <w:sz w:val="18"/>
                <w:szCs w:val="18"/>
              </w:rPr>
              <w:lastRenderedPageBreak/>
              <w:t>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2CD48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252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243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DF7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F45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77D4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F13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07F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5CE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DCB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1F7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21F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FFA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A44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6458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1DF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AA6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EFC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A24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BA6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16E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55E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B462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5B6CB849" w14:textId="77777777" w:rsidTr="00CF3272">
        <w:tc>
          <w:tcPr>
            <w:tcW w:w="959" w:type="dxa"/>
            <w:shd w:val="clear" w:color="auto" w:fill="auto"/>
            <w:vAlign w:val="center"/>
          </w:tcPr>
          <w:p w14:paraId="6D4B5C5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42.16.013А-4А (42.16.013А)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215AF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B20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A66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073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B55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0BE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709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E219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B1D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E35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4AF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17D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7F6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3DC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9EFE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A4D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E4B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7E5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C0C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FDB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D69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49C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1D1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596AA1C6" w14:textId="77777777" w:rsidTr="00CF3272">
        <w:tc>
          <w:tcPr>
            <w:tcW w:w="959" w:type="dxa"/>
            <w:shd w:val="clear" w:color="auto" w:fill="auto"/>
            <w:vAlign w:val="center"/>
          </w:tcPr>
          <w:p w14:paraId="74E6B96F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42.16.013А-5А (42.16.013А)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64CD4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359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085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1D1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502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068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DE0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AA1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91E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C461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9EA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82D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BEF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DC2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3986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E81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132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B4B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27C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36C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49F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948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3C5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488F9408" w14:textId="77777777" w:rsidTr="00CF3272">
        <w:tc>
          <w:tcPr>
            <w:tcW w:w="959" w:type="dxa"/>
            <w:shd w:val="clear" w:color="auto" w:fill="auto"/>
            <w:vAlign w:val="center"/>
          </w:tcPr>
          <w:p w14:paraId="6ACD17BF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14ED0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5FC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4A9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937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7FF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537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DDAD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192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BA5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871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388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6C0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273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5ED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7697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FF57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8F6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0FA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88D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47B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D77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E5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596B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4132979" w14:textId="77777777" w:rsidTr="00CF3272">
        <w:tc>
          <w:tcPr>
            <w:tcW w:w="959" w:type="dxa"/>
            <w:shd w:val="clear" w:color="auto" w:fill="auto"/>
            <w:vAlign w:val="center"/>
          </w:tcPr>
          <w:p w14:paraId="472EE4D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D5E6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B50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D7D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DEA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5EE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114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C1C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B09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F79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510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042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ED2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C4A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F08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0E13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D9D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275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A08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48E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132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33E6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D3F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C301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A9276B4" w14:textId="77777777" w:rsidTr="00CF3272">
        <w:tc>
          <w:tcPr>
            <w:tcW w:w="959" w:type="dxa"/>
            <w:shd w:val="clear" w:color="auto" w:fill="auto"/>
            <w:vAlign w:val="center"/>
          </w:tcPr>
          <w:p w14:paraId="2E2AD62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66962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AEC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282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072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2C5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226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1A7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2CD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FCC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FC3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119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9D8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051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636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265D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C6D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64E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022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636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796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7502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BD5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55D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64A6E5E" w14:textId="77777777" w:rsidTr="00CF3272">
        <w:tc>
          <w:tcPr>
            <w:tcW w:w="959" w:type="dxa"/>
            <w:shd w:val="clear" w:color="auto" w:fill="auto"/>
            <w:vAlign w:val="center"/>
          </w:tcPr>
          <w:p w14:paraId="0FE0CEC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42.16.014А-3А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68832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C3C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B39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F34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455C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B03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010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38E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803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249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0A0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098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784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866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020D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E4D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D0B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D32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20C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D49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7E7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B0D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043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88C48B2" w14:textId="77777777" w:rsidTr="00CF3272">
        <w:tc>
          <w:tcPr>
            <w:tcW w:w="959" w:type="dxa"/>
            <w:shd w:val="clear" w:color="auto" w:fill="auto"/>
            <w:vAlign w:val="center"/>
          </w:tcPr>
          <w:p w14:paraId="0079020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42.16.014А-4А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F133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114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C95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77B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1FA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EF3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DE6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7F5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EFE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3D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1D2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23A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39B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55F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36E1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55B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BE1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3A2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D52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44F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A967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A7E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790A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AB9B198" w14:textId="77777777" w:rsidTr="00CF3272">
        <w:tc>
          <w:tcPr>
            <w:tcW w:w="959" w:type="dxa"/>
            <w:shd w:val="clear" w:color="auto" w:fill="auto"/>
            <w:vAlign w:val="center"/>
          </w:tcPr>
          <w:p w14:paraId="78CD94A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42.16.014А-5А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CCA92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218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436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9EF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9DC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1C1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3B3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0B1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25A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F1C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E34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516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E67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EE4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F3157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AB3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E22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861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A73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AD3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9F7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087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B09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F786B89" w14:textId="77777777" w:rsidTr="00CF3272">
        <w:tc>
          <w:tcPr>
            <w:tcW w:w="959" w:type="dxa"/>
            <w:shd w:val="clear" w:color="auto" w:fill="auto"/>
            <w:vAlign w:val="center"/>
          </w:tcPr>
          <w:p w14:paraId="30DEEB1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42.16.014А-6А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EC8C4B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EFE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411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DEB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232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42B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A78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556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F49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E84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1E6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604C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1C3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84A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FF8F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7A0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A2F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E55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64B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08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9AE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FFB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0846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6DB3CF1" w14:textId="77777777" w:rsidTr="00CF3272">
        <w:tc>
          <w:tcPr>
            <w:tcW w:w="959" w:type="dxa"/>
            <w:shd w:val="clear" w:color="auto" w:fill="auto"/>
            <w:vAlign w:val="center"/>
          </w:tcPr>
          <w:p w14:paraId="59C2478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42.16.014А-7А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3DE67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E814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3314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38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C60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B25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782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46F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E9D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C69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B26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BF4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989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D2F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8A28F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2D5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CD42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BD1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345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69D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19CC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7E1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DCF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E3A2008" w14:textId="77777777" w:rsidTr="00CF3272">
        <w:tc>
          <w:tcPr>
            <w:tcW w:w="959" w:type="dxa"/>
            <w:shd w:val="clear" w:color="auto" w:fill="auto"/>
            <w:vAlign w:val="center"/>
          </w:tcPr>
          <w:p w14:paraId="03BDD2C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42.16.014А-8А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4AEA7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295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066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A85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2DC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E3C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A89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70A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BB9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50B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3EB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D02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00C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D91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B3345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D1A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D0A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948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14CE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0A3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D52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C1F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1DF4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492AE6E" w14:textId="77777777" w:rsidTr="00CF3272">
        <w:tc>
          <w:tcPr>
            <w:tcW w:w="959" w:type="dxa"/>
            <w:shd w:val="clear" w:color="auto" w:fill="auto"/>
            <w:vAlign w:val="center"/>
          </w:tcPr>
          <w:p w14:paraId="66EB8FA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42.16.014А-9А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F39F3C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0B4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044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9A4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228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62B2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30B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489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AED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B38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BAE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83C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D09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AAB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1F22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4FE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FFC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E08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EFF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156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2C9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5D40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B4C2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0809F65" w14:textId="77777777" w:rsidTr="00CF3272">
        <w:tc>
          <w:tcPr>
            <w:tcW w:w="959" w:type="dxa"/>
            <w:shd w:val="clear" w:color="auto" w:fill="auto"/>
            <w:vAlign w:val="center"/>
          </w:tcPr>
          <w:p w14:paraId="7A3A7099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42.16.014А-10А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FE981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D83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E44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4F3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11E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372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698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61E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CFB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5BA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D5E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F3F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F53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58A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71A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229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86A4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B22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316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E1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208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EBB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A510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F95CB50" w14:textId="77777777" w:rsidTr="00CF3272">
        <w:tc>
          <w:tcPr>
            <w:tcW w:w="959" w:type="dxa"/>
            <w:shd w:val="clear" w:color="auto" w:fill="auto"/>
            <w:vAlign w:val="center"/>
          </w:tcPr>
          <w:p w14:paraId="516FB30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42.16.014А-11А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338BA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242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DE7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2E6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280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9E2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C0D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B10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D4D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A59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74A7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041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C3B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CFA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0D88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67E4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85A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82E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B38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360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B38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7DE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1D99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7A5FC1F" w14:textId="77777777" w:rsidTr="00CF3272">
        <w:tc>
          <w:tcPr>
            <w:tcW w:w="959" w:type="dxa"/>
            <w:shd w:val="clear" w:color="auto" w:fill="auto"/>
            <w:vAlign w:val="center"/>
          </w:tcPr>
          <w:p w14:paraId="30A5AEC7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42.16.014А-12А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2EE5B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FFD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90E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73F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EFC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CD2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3A4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AEE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37C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06D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C1B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22A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761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EE1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3EFC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770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AD3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4C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CCA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11C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D84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E06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49E3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F8544F0" w14:textId="77777777" w:rsidTr="00CF3272">
        <w:tc>
          <w:tcPr>
            <w:tcW w:w="959" w:type="dxa"/>
            <w:shd w:val="clear" w:color="auto" w:fill="auto"/>
            <w:vAlign w:val="center"/>
          </w:tcPr>
          <w:p w14:paraId="35C62E5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42.16.014А-13А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EBB96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4BE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76C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28C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701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609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52A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5E2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F2C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541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560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56E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B62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485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E60B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DEEC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D8E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323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385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5B5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C50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5A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38C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F6A053F" w14:textId="77777777" w:rsidTr="00CF3272">
        <w:tc>
          <w:tcPr>
            <w:tcW w:w="959" w:type="dxa"/>
            <w:shd w:val="clear" w:color="auto" w:fill="auto"/>
            <w:vAlign w:val="center"/>
          </w:tcPr>
          <w:p w14:paraId="76B288C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42.16.014А-14А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35E8C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ED8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3F6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2CA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D51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83D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206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237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060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3C1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1EE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8C7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4A6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EF0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7ACA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4E4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5D7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FFA5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3A4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9C6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136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E27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A921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DD43C8B" w14:textId="77777777" w:rsidTr="00CF3272">
        <w:tc>
          <w:tcPr>
            <w:tcW w:w="959" w:type="dxa"/>
            <w:shd w:val="clear" w:color="auto" w:fill="auto"/>
            <w:vAlign w:val="center"/>
          </w:tcPr>
          <w:p w14:paraId="01583C8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42.16.014А-15А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178799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9D0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E5A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47F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69F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CED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201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5D9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C7F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5F0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6AE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1DB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BF3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6634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4CC57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4F5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2BB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5D7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A12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B6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35E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A0A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A7F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BDCFBC1" w14:textId="77777777" w:rsidTr="00CF3272">
        <w:tc>
          <w:tcPr>
            <w:tcW w:w="959" w:type="dxa"/>
            <w:shd w:val="clear" w:color="auto" w:fill="auto"/>
            <w:vAlign w:val="center"/>
          </w:tcPr>
          <w:p w14:paraId="622377C9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42.16.014А-16А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B74B51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108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128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72E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A7B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C55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4C9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2BF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4F8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E47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936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F92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240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BE9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BBC8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A32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6855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2584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0EC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D06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113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1E3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0EC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1A26029" w14:textId="77777777" w:rsidTr="00CF3272">
        <w:tc>
          <w:tcPr>
            <w:tcW w:w="959" w:type="dxa"/>
            <w:shd w:val="clear" w:color="auto" w:fill="auto"/>
            <w:vAlign w:val="center"/>
          </w:tcPr>
          <w:p w14:paraId="47B309A2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42.16.014А-17А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85629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52E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D1C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4A7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40D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93E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26A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CC2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8FA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601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0DE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313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C34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C7E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B8916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057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ED9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CF4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F26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359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22D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5B3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F18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50AE66E" w14:textId="77777777" w:rsidTr="00CF3272">
        <w:tc>
          <w:tcPr>
            <w:tcW w:w="959" w:type="dxa"/>
            <w:shd w:val="clear" w:color="auto" w:fill="auto"/>
            <w:vAlign w:val="center"/>
          </w:tcPr>
          <w:p w14:paraId="7D4FE9F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42.16.014А-18А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CFD0A4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426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3BD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A95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5FE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08A4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4A3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9CE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CD8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0A01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969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D0A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9B7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C4C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14F5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82B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ADF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94D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8B2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5BC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018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BA2C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00E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E74D06D" w14:textId="77777777" w:rsidTr="00CF3272">
        <w:tc>
          <w:tcPr>
            <w:tcW w:w="959" w:type="dxa"/>
            <w:shd w:val="clear" w:color="auto" w:fill="auto"/>
            <w:vAlign w:val="center"/>
          </w:tcPr>
          <w:p w14:paraId="0E36CE1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42.16.014А-19А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C66A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ACD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BFB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7CB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59A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52A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B3C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DAF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465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C50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9296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538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994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D37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90D9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1D8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6F7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C31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20F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3AB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511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321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222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DC2E5C0" w14:textId="77777777" w:rsidTr="00CF3272">
        <w:tc>
          <w:tcPr>
            <w:tcW w:w="959" w:type="dxa"/>
            <w:shd w:val="clear" w:color="auto" w:fill="auto"/>
            <w:vAlign w:val="center"/>
          </w:tcPr>
          <w:p w14:paraId="026CA5E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42.16.014А-20А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24D7D9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966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525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267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AD3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F21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07E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B7E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9B8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54B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8927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79F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830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5232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834D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838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3E3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503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371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64A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DC0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1B9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AF1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4BFB8CD" w14:textId="77777777" w:rsidTr="00CF3272">
        <w:tc>
          <w:tcPr>
            <w:tcW w:w="959" w:type="dxa"/>
            <w:shd w:val="clear" w:color="auto" w:fill="auto"/>
            <w:vAlign w:val="center"/>
          </w:tcPr>
          <w:p w14:paraId="68F4E3E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42.16.014А-21А (42.16.01</w:t>
            </w:r>
            <w:r>
              <w:rPr>
                <w:sz w:val="18"/>
                <w:szCs w:val="18"/>
              </w:rPr>
              <w:lastRenderedPageBreak/>
              <w:t>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D8A13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E66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F84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4B8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23A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901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4E9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FA0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FCE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FAD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C8B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EBD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A3A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59E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BF77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147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582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C09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539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3B6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021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EA12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7A09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F703011" w14:textId="77777777" w:rsidTr="00CF3272">
        <w:tc>
          <w:tcPr>
            <w:tcW w:w="959" w:type="dxa"/>
            <w:shd w:val="clear" w:color="auto" w:fill="auto"/>
            <w:vAlign w:val="center"/>
          </w:tcPr>
          <w:p w14:paraId="2A21710F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42.16.014А-22А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FB108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71C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C4A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9F0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25E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0F4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638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943D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CD77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2BE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FB9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073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83F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A54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570B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8CC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6FC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E64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1EE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902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083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C9B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2285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B42A8F3" w14:textId="77777777" w:rsidTr="00CF3272">
        <w:tc>
          <w:tcPr>
            <w:tcW w:w="959" w:type="dxa"/>
            <w:shd w:val="clear" w:color="auto" w:fill="auto"/>
            <w:vAlign w:val="center"/>
          </w:tcPr>
          <w:p w14:paraId="1DF0E8A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42.16.014А-23А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AE8EC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688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A8C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01E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C1A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E15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C29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440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F17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271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625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9EA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4CE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780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7AA1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29D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85C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9AF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227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24A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07D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645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2555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EF51F74" w14:textId="77777777" w:rsidTr="00CF3272">
        <w:tc>
          <w:tcPr>
            <w:tcW w:w="959" w:type="dxa"/>
            <w:shd w:val="clear" w:color="auto" w:fill="auto"/>
            <w:vAlign w:val="center"/>
          </w:tcPr>
          <w:p w14:paraId="17582BD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42.16.014А-24А (42.16.014А)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96045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(корп.15)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02F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D20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FED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9D0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154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A6B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97A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C1E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5DA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EA5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C4E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904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C49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8435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87A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37D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AE2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5B5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F15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36A1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A2E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CE7F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767394A" w14:textId="77777777" w:rsidTr="00CF3272">
        <w:tc>
          <w:tcPr>
            <w:tcW w:w="959" w:type="dxa"/>
            <w:shd w:val="clear" w:color="auto" w:fill="auto"/>
            <w:vAlign w:val="center"/>
          </w:tcPr>
          <w:p w14:paraId="7CC4978E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70A70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83B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550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7BB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E31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120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68B7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1A6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C8A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5B96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587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285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F22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C37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8D45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5330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2C0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C4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21D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5DA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039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66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CA42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8AB1C44" w14:textId="77777777" w:rsidTr="00CF3272">
        <w:tc>
          <w:tcPr>
            <w:tcW w:w="959" w:type="dxa"/>
            <w:shd w:val="clear" w:color="auto" w:fill="auto"/>
            <w:vAlign w:val="center"/>
          </w:tcPr>
          <w:p w14:paraId="2E0DBC9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42.16.015А-1А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8346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068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08E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6A1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5F3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476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FE2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2DE1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FB50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FE9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3F3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9FF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1CF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341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6123A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079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AD5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FE0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5DB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DA4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BE3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7A6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6870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46C6ED6" w14:textId="77777777" w:rsidTr="00CF3272">
        <w:tc>
          <w:tcPr>
            <w:tcW w:w="959" w:type="dxa"/>
            <w:shd w:val="clear" w:color="auto" w:fill="auto"/>
            <w:vAlign w:val="center"/>
          </w:tcPr>
          <w:p w14:paraId="176821F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42.16.015А-2А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EAC7BC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D3F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9BC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368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4A86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DE1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AC9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27F7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FD7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6FE2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13C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F00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B28F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EBC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B528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0DB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89EC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5D3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349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F76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94D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540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D2AE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C20BA6F" w14:textId="77777777" w:rsidTr="00CF3272">
        <w:tc>
          <w:tcPr>
            <w:tcW w:w="959" w:type="dxa"/>
            <w:shd w:val="clear" w:color="auto" w:fill="auto"/>
            <w:vAlign w:val="center"/>
          </w:tcPr>
          <w:p w14:paraId="6EE4C51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42.16.015А-3А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6A93F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A7D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FBE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08F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D87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393D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B80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3C0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3C7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DED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211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D90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9C7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25A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E2079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D57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542B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74F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7C9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996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CA4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220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8FCFB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FF10C57" w14:textId="77777777" w:rsidTr="00CF3272">
        <w:tc>
          <w:tcPr>
            <w:tcW w:w="959" w:type="dxa"/>
            <w:shd w:val="clear" w:color="auto" w:fill="auto"/>
            <w:vAlign w:val="center"/>
          </w:tcPr>
          <w:p w14:paraId="1E9D001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42.16.015А-4А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18CB3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9EA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26C4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19B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BC7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06D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E4F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55A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B05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A9A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5A5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581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822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4CE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9E92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CAD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F37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C7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AFB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EF1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84F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811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850A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962836B" w14:textId="77777777" w:rsidTr="00CF3272">
        <w:tc>
          <w:tcPr>
            <w:tcW w:w="959" w:type="dxa"/>
            <w:shd w:val="clear" w:color="auto" w:fill="auto"/>
            <w:vAlign w:val="center"/>
          </w:tcPr>
          <w:p w14:paraId="5D73743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42.16.015А-5А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3D6F1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C9A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781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E8C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A3F0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18A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8D9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779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813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B61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B07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347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AB4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8F8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6BD0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95F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611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4AB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BAB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0AD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9C1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2BE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7C6C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D4A11D8" w14:textId="77777777" w:rsidTr="00CF3272">
        <w:tc>
          <w:tcPr>
            <w:tcW w:w="959" w:type="dxa"/>
            <w:shd w:val="clear" w:color="auto" w:fill="auto"/>
            <w:vAlign w:val="center"/>
          </w:tcPr>
          <w:p w14:paraId="73584D6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42.16.015А-6А (42.16.015А)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9F3939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(Н2А)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305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584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D1D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33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CCE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D35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D94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FB0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63E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80C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9B1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D89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EAC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540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B38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3536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271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EDD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4E2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76B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2D2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B46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90E4E6B" w14:textId="77777777" w:rsidTr="00CF3272">
        <w:tc>
          <w:tcPr>
            <w:tcW w:w="959" w:type="dxa"/>
            <w:shd w:val="clear" w:color="auto" w:fill="auto"/>
            <w:vAlign w:val="center"/>
          </w:tcPr>
          <w:p w14:paraId="2D9B783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EB8C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3A7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7E1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8CE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A9F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843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116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958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7FC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D72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F30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5DF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527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FFE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0D88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427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F66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49C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100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9E6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9C9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5AF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2E80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740810B7" w14:textId="77777777" w:rsidTr="00CF3272">
        <w:tc>
          <w:tcPr>
            <w:tcW w:w="959" w:type="dxa"/>
            <w:shd w:val="clear" w:color="auto" w:fill="auto"/>
            <w:vAlign w:val="center"/>
          </w:tcPr>
          <w:p w14:paraId="34E344B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42.16.016А-1А (42.16.016А)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CF5B2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980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611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9C0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BC5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3CD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4D2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04B7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BC7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DBC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653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109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5A2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818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811A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EDC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B8C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C67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33B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154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00E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CEE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F86A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4DB3E609" w14:textId="77777777" w:rsidTr="00CF3272">
        <w:tc>
          <w:tcPr>
            <w:tcW w:w="959" w:type="dxa"/>
            <w:shd w:val="clear" w:color="auto" w:fill="auto"/>
            <w:vAlign w:val="center"/>
          </w:tcPr>
          <w:p w14:paraId="7476209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42.16.016А-2А </w:t>
            </w:r>
            <w:r>
              <w:rPr>
                <w:sz w:val="18"/>
                <w:szCs w:val="18"/>
              </w:rPr>
              <w:lastRenderedPageBreak/>
              <w:t>(42.16.016А)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CCE7B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348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B86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410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B5F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FD2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DF4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7FB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2C4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97D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E79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8EA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80C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7B59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EDB5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8B4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23037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85A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EB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0BB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B91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887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D3A6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6039E772" w14:textId="77777777" w:rsidTr="00CF3272">
        <w:tc>
          <w:tcPr>
            <w:tcW w:w="959" w:type="dxa"/>
            <w:shd w:val="clear" w:color="auto" w:fill="auto"/>
            <w:vAlign w:val="center"/>
          </w:tcPr>
          <w:p w14:paraId="098CCB0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42.16.016А-3А (42.16.016А)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548FC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C71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83B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227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35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4089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9A9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897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F6E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5A5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9E4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F8C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E4E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F77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9D6C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889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55A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55C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1E01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DF0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A700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AE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5E3C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3EEA441F" w14:textId="77777777" w:rsidTr="00CF3272">
        <w:tc>
          <w:tcPr>
            <w:tcW w:w="959" w:type="dxa"/>
            <w:shd w:val="clear" w:color="auto" w:fill="auto"/>
            <w:vAlign w:val="center"/>
          </w:tcPr>
          <w:p w14:paraId="2870E0D9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42.16.016А-4А (42.16.016А)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6EB5E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54D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2D8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0AD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2BE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436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F94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2DD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8C84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71B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515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CFC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FD6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DEB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6FDE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88F6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14F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79A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BD8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2B7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03B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74A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3A1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3EF9E556" w14:textId="77777777" w:rsidTr="00CF3272">
        <w:tc>
          <w:tcPr>
            <w:tcW w:w="959" w:type="dxa"/>
            <w:shd w:val="clear" w:color="auto" w:fill="auto"/>
            <w:vAlign w:val="center"/>
          </w:tcPr>
          <w:p w14:paraId="3C44319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42.16.016А-5А (42.16.016А)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2FC0B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098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647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0A9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521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422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3E2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7C3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B28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74A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501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948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A48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243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CF6CF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488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2C9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91D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796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EFA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815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76B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8546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FAACB4B" w14:textId="77777777" w:rsidTr="00CF3272">
        <w:tc>
          <w:tcPr>
            <w:tcW w:w="959" w:type="dxa"/>
            <w:shd w:val="clear" w:color="auto" w:fill="auto"/>
            <w:vAlign w:val="center"/>
          </w:tcPr>
          <w:p w14:paraId="13DFFD4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04F30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(кабинет №176)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CF4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FE32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AE8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FD8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FC6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016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E45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CA89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BD2E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727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C31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5DD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AF8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2689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D81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526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F44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A02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633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01AC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FAB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A756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5AE47756" w14:textId="77777777" w:rsidTr="00CF3272">
        <w:tc>
          <w:tcPr>
            <w:tcW w:w="959" w:type="dxa"/>
            <w:shd w:val="clear" w:color="auto" w:fill="auto"/>
            <w:vAlign w:val="center"/>
          </w:tcPr>
          <w:p w14:paraId="4645CB4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42.08.013А-1А (42.08.013А)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94EE49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(кабинет №176)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651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07CE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4AB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016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50A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B19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40F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B21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D94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05C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B52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E08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827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9A83D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152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9F8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A55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8E3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845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C9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9C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F4797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491D34D1" w14:textId="77777777" w:rsidTr="00CF3272">
        <w:tc>
          <w:tcPr>
            <w:tcW w:w="959" w:type="dxa"/>
            <w:shd w:val="clear" w:color="auto" w:fill="auto"/>
            <w:vAlign w:val="center"/>
          </w:tcPr>
          <w:p w14:paraId="09C3056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42.08.013А-2А (42.08.013А)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B3B849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 (кабинет №176)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176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B401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70A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91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4ED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33E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F49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91B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2DD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9F7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68F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931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A58D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2024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512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2D7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4E9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047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D72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427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8C9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C9A7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3044557" w14:textId="77777777" w:rsidTr="00CF3272">
        <w:tc>
          <w:tcPr>
            <w:tcW w:w="959" w:type="dxa"/>
            <w:shd w:val="clear" w:color="auto" w:fill="auto"/>
            <w:vAlign w:val="center"/>
          </w:tcPr>
          <w:p w14:paraId="00801DB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004BD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991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CFB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D50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B43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0A7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609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029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1C9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F3F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610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227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79C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EE9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2E96C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AEC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436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5E3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53B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110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8DEC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8AD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939D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466C9604" w14:textId="77777777" w:rsidTr="00CF3272">
        <w:tc>
          <w:tcPr>
            <w:tcW w:w="959" w:type="dxa"/>
            <w:shd w:val="clear" w:color="auto" w:fill="auto"/>
            <w:vAlign w:val="center"/>
          </w:tcPr>
          <w:p w14:paraId="75E4F12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42.08.014А-1А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410C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471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D08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46D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D84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27F8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30D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2F4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335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059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F52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90D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108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F94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9B69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405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F0D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679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BF9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DF3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64D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866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354A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7F946536" w14:textId="77777777" w:rsidTr="00CF3272">
        <w:tc>
          <w:tcPr>
            <w:tcW w:w="959" w:type="dxa"/>
            <w:shd w:val="clear" w:color="auto" w:fill="auto"/>
            <w:vAlign w:val="center"/>
          </w:tcPr>
          <w:p w14:paraId="4EC3EB4C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42.08.014А-2А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6A64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548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B79D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E2C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A82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D7C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313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7FCC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8C8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A82F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F94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875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99D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BF4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5F3D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874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A777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538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B9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FD2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67C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9A0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04F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508914E8" w14:textId="77777777" w:rsidTr="00CF3272">
        <w:tc>
          <w:tcPr>
            <w:tcW w:w="959" w:type="dxa"/>
            <w:shd w:val="clear" w:color="auto" w:fill="auto"/>
            <w:vAlign w:val="center"/>
          </w:tcPr>
          <w:p w14:paraId="7AFBD4F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42.08.014А-3А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59D1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825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642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AC4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EA3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220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62D5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61D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F28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295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314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078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AA5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C4E8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2D9D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5DA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A48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96A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ED7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181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C80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15C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C3B8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7C34224" w14:textId="77777777" w:rsidTr="00CF3272">
        <w:tc>
          <w:tcPr>
            <w:tcW w:w="959" w:type="dxa"/>
            <w:shd w:val="clear" w:color="auto" w:fill="auto"/>
            <w:vAlign w:val="center"/>
          </w:tcPr>
          <w:p w14:paraId="35F3FA6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42.08.014А-4А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9E70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0FE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B5F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DD6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827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7CF9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3DD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CA5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B00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3A0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DF2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6706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240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9492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E932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606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345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778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843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948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A0EB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2A6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6EE1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5AFFCF72" w14:textId="77777777" w:rsidTr="00CF3272">
        <w:tc>
          <w:tcPr>
            <w:tcW w:w="959" w:type="dxa"/>
            <w:shd w:val="clear" w:color="auto" w:fill="auto"/>
            <w:vAlign w:val="center"/>
          </w:tcPr>
          <w:p w14:paraId="08CD3147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42.08.014А-5А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E82E3C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28B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FFB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083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192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1D7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DE1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D99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5064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F80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1A81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B0C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935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2B3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3453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7E1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14A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99C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685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94F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4AE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446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7881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D473BE9" w14:textId="77777777" w:rsidTr="00CF3272">
        <w:tc>
          <w:tcPr>
            <w:tcW w:w="959" w:type="dxa"/>
            <w:shd w:val="clear" w:color="auto" w:fill="auto"/>
            <w:vAlign w:val="center"/>
          </w:tcPr>
          <w:p w14:paraId="22C6222E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</w:t>
            </w:r>
            <w:r>
              <w:rPr>
                <w:sz w:val="18"/>
                <w:szCs w:val="18"/>
              </w:rPr>
              <w:lastRenderedPageBreak/>
              <w:t>А-6А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A096B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805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55E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D95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924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1707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35E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941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2D9F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FB1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8F8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F5C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1E0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862D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865CA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9C6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34E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22D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076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E44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7BF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7A9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55DE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05E04E6" w14:textId="77777777" w:rsidTr="00CF3272">
        <w:tc>
          <w:tcPr>
            <w:tcW w:w="959" w:type="dxa"/>
            <w:shd w:val="clear" w:color="auto" w:fill="auto"/>
            <w:vAlign w:val="center"/>
          </w:tcPr>
          <w:p w14:paraId="50D2232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42.08.014А-7А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9B49E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F59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8D0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FD4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7B5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F2D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869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E157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AF8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F51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0F9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173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AF8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316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7995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474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71F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F76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8271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11E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68A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A9E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C067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5726F84" w14:textId="77777777" w:rsidTr="00CF3272">
        <w:tc>
          <w:tcPr>
            <w:tcW w:w="959" w:type="dxa"/>
            <w:shd w:val="clear" w:color="auto" w:fill="auto"/>
            <w:vAlign w:val="center"/>
          </w:tcPr>
          <w:p w14:paraId="01EE9D1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42.08.014А-8А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0D0AF1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991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C88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CF4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D40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7BA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167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66D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666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C72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BB9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C66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654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7526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B12B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FF2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34A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017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1795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8C6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6FE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3BB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41D4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0037383A" w14:textId="77777777" w:rsidTr="00CF3272">
        <w:tc>
          <w:tcPr>
            <w:tcW w:w="959" w:type="dxa"/>
            <w:shd w:val="clear" w:color="auto" w:fill="auto"/>
            <w:vAlign w:val="center"/>
          </w:tcPr>
          <w:p w14:paraId="622CE9C7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42.08.014А-9А (42.08.014А)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11546D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0D1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B8D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FE9E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E11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129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C4A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391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67A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BA1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DEF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F862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B42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538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5C2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23B0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04A2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A5BC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F49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FC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FEC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5D01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8C37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AE90513" w14:textId="77777777" w:rsidTr="00CF3272">
        <w:tc>
          <w:tcPr>
            <w:tcW w:w="959" w:type="dxa"/>
            <w:shd w:val="clear" w:color="auto" w:fill="auto"/>
            <w:vAlign w:val="center"/>
          </w:tcPr>
          <w:p w14:paraId="6174C49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A5AAB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243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3B7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800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770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509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24DB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BA2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88D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67AF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920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E06B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40B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F94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3291F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7E5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CFD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BA09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BB63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B1AC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FFF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5CA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C62E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F89D166" w14:textId="77777777" w:rsidTr="00CF3272">
        <w:tc>
          <w:tcPr>
            <w:tcW w:w="959" w:type="dxa"/>
            <w:shd w:val="clear" w:color="auto" w:fill="auto"/>
            <w:vAlign w:val="center"/>
          </w:tcPr>
          <w:p w14:paraId="787469B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42.13.016А-1А (42.13.016А)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096E9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3BB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C67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7CB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2D3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17B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BDC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FB5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C39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B95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DC7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32D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673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A5D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2FD6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1329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ED8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AB95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5DB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F0E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F2F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CF5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503E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E59D24A" w14:textId="77777777" w:rsidTr="00CF3272">
        <w:tc>
          <w:tcPr>
            <w:tcW w:w="959" w:type="dxa"/>
            <w:shd w:val="clear" w:color="auto" w:fill="auto"/>
            <w:vAlign w:val="center"/>
          </w:tcPr>
          <w:p w14:paraId="153319B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42.13.016А-2А (42.13.016А)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6E251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108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051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0417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CA35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3E9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373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7C4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3800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2E7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62A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397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614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B2F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E4B9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EF5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EE2E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EC9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764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627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85F4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C007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0B58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600C1912" w14:textId="77777777" w:rsidTr="00CF3272">
        <w:tc>
          <w:tcPr>
            <w:tcW w:w="959" w:type="dxa"/>
            <w:shd w:val="clear" w:color="auto" w:fill="auto"/>
            <w:vAlign w:val="center"/>
          </w:tcPr>
          <w:p w14:paraId="16E52E5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42.13.016А-3А (42.13.016А)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30523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EFD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337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EDE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80E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93A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2A1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1AE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20E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59D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FD1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E27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31D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FC4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DD10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394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D64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0E20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B61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13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6D3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B4A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F034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2A2BE98" w14:textId="77777777" w:rsidTr="00CF3272">
        <w:tc>
          <w:tcPr>
            <w:tcW w:w="959" w:type="dxa"/>
            <w:shd w:val="clear" w:color="auto" w:fill="auto"/>
            <w:vAlign w:val="center"/>
          </w:tcPr>
          <w:p w14:paraId="4B2AADF7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60C22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65C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DCC8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D6B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080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EB4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B94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0BC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289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AA6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E2C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D68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F9B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D4EF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32A84C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407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DD1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E64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E7A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DFA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5D26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67F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01E45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132E66C" w14:textId="77777777" w:rsidTr="00CF3272">
        <w:tc>
          <w:tcPr>
            <w:tcW w:w="959" w:type="dxa"/>
            <w:shd w:val="clear" w:color="auto" w:fill="auto"/>
            <w:vAlign w:val="center"/>
          </w:tcPr>
          <w:p w14:paraId="28769BE5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476F63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928F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488A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C61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390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31B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62D4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494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C0F1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AFF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E3E2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3D9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2601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D252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6717F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048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6B5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E6CD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206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06A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6BC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35F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D144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7EF267E" w14:textId="77777777" w:rsidTr="00CF3272">
        <w:tc>
          <w:tcPr>
            <w:tcW w:w="959" w:type="dxa"/>
            <w:shd w:val="clear" w:color="auto" w:fill="auto"/>
            <w:vAlign w:val="center"/>
          </w:tcPr>
          <w:p w14:paraId="18BE7B0E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8375F1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08A2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217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5948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F12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19E5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4F7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91EE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2BC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F631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87D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65CA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CFC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093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7DC4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F20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15F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8D2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9BB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FC79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865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BD6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4C25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BC1F0AC" w14:textId="77777777" w:rsidTr="00CF3272">
        <w:tc>
          <w:tcPr>
            <w:tcW w:w="959" w:type="dxa"/>
            <w:shd w:val="clear" w:color="auto" w:fill="auto"/>
            <w:vAlign w:val="center"/>
          </w:tcPr>
          <w:p w14:paraId="0CA488C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207F22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стеклопластиков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9F5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621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D91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FC7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0C6E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A7C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8E8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7F5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2F0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44F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CBB6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E16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0B3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CC392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4C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F9E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F120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24A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16C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BDCA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C42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36F7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3BBC0AA7" w14:textId="77777777" w:rsidTr="00CF3272">
        <w:tc>
          <w:tcPr>
            <w:tcW w:w="959" w:type="dxa"/>
            <w:shd w:val="clear" w:color="auto" w:fill="auto"/>
            <w:vAlign w:val="center"/>
          </w:tcPr>
          <w:p w14:paraId="3A3ACF8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42.13.018А-1А (42.13.018А)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37333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стеклопластиков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5D8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5B3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646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DB9A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82F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221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776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00C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40C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6757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4B6B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145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C7E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1FB3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4E9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349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D5FC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065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0FF4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D8B4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5DA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9365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71BC3A61" w14:textId="77777777" w:rsidTr="00CF3272">
        <w:tc>
          <w:tcPr>
            <w:tcW w:w="959" w:type="dxa"/>
            <w:shd w:val="clear" w:color="auto" w:fill="auto"/>
            <w:vAlign w:val="center"/>
          </w:tcPr>
          <w:p w14:paraId="37F1898D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6BAB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6E0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5CB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13D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7906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AA91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689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7E81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0B0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DA9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DC2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D68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02F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30F2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D8B0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7B8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DE1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239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98A9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58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5C0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3588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831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1E6E051D" w14:textId="77777777" w:rsidTr="00CF3272">
        <w:tc>
          <w:tcPr>
            <w:tcW w:w="959" w:type="dxa"/>
            <w:shd w:val="clear" w:color="auto" w:fill="auto"/>
            <w:vAlign w:val="center"/>
          </w:tcPr>
          <w:p w14:paraId="5D189FA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B1088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20F5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3820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119D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852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B51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F60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6D0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9F3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694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8C0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C17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C4F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6067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9358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EB7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EE99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48B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927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8D20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E91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BC92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09DA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64C9F22" w14:textId="77777777" w:rsidTr="00CF3272">
        <w:tc>
          <w:tcPr>
            <w:tcW w:w="959" w:type="dxa"/>
            <w:shd w:val="clear" w:color="auto" w:fill="auto"/>
            <w:vAlign w:val="center"/>
          </w:tcPr>
          <w:p w14:paraId="7DC6E86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42.13.020А-1А (42.13.02</w:t>
            </w:r>
            <w:r>
              <w:rPr>
                <w:sz w:val="18"/>
                <w:szCs w:val="18"/>
              </w:rPr>
              <w:lastRenderedPageBreak/>
              <w:t>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CE7A1A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Металлизатор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F2A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8433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7A7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F1E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3D3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F6D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33CE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3C93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C6E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BAF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6C2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997A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C27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1EE1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B73F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C2A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95A1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28C0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301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B0F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1526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1381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2E852E2F" w14:textId="77777777" w:rsidTr="00CF3272">
        <w:tc>
          <w:tcPr>
            <w:tcW w:w="959" w:type="dxa"/>
            <w:shd w:val="clear" w:color="auto" w:fill="auto"/>
            <w:vAlign w:val="center"/>
          </w:tcPr>
          <w:p w14:paraId="0481A94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7DF0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438B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13D7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FEE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7F50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FD1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371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1DC3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966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730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820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6D47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289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259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2322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0D92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7D0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CCA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8A1F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A65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651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332C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4F192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10EA9B62" w14:textId="77777777" w:rsidTr="00CF3272">
        <w:tc>
          <w:tcPr>
            <w:tcW w:w="959" w:type="dxa"/>
            <w:shd w:val="clear" w:color="auto" w:fill="auto"/>
            <w:vAlign w:val="center"/>
          </w:tcPr>
          <w:p w14:paraId="46499751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42.13.021А-1А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EDAE4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015D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308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78C0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3AC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F41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7AC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98B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192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F428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7B60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E9F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F63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6EF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B5BEF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A94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7E7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399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481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1F1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E4E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38F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E5A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3B79B877" w14:textId="77777777" w:rsidTr="00CF3272">
        <w:tc>
          <w:tcPr>
            <w:tcW w:w="959" w:type="dxa"/>
            <w:shd w:val="clear" w:color="auto" w:fill="auto"/>
            <w:vAlign w:val="center"/>
          </w:tcPr>
          <w:p w14:paraId="1357B18E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42.13.021А-2А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35BD8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73D5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924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CD9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EB8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E375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D83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8497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648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ADEA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DAA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8A2A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4E6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0F2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0C98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7D7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3AE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AC17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DE1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661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41A9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C25F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FA116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7CA2B2F8" w14:textId="77777777" w:rsidTr="00CF3272">
        <w:tc>
          <w:tcPr>
            <w:tcW w:w="959" w:type="dxa"/>
            <w:shd w:val="clear" w:color="auto" w:fill="auto"/>
            <w:vAlign w:val="center"/>
          </w:tcPr>
          <w:p w14:paraId="47A67B3B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42.13.021А-3А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D263A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589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06E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BE6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6ED8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3207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17FE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562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F9CB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C1B2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A9EF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1C7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8A59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50B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9C43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83DC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7C2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F51F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852B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AE69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DF9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CE6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25A11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FD432F4" w14:textId="77777777" w:rsidTr="00CF3272">
        <w:tc>
          <w:tcPr>
            <w:tcW w:w="959" w:type="dxa"/>
            <w:shd w:val="clear" w:color="auto" w:fill="auto"/>
            <w:vAlign w:val="center"/>
          </w:tcPr>
          <w:p w14:paraId="08B8C158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42.13.021А-4А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DFA2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271F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A51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7FC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9DE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422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8A6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4A74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2B4F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58E4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0CB4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362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863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E0EC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B881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7ADA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E4D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562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5EF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FAB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1B2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F2C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9E8E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D8E3B6B" w14:textId="77777777" w:rsidTr="00CF3272">
        <w:tc>
          <w:tcPr>
            <w:tcW w:w="959" w:type="dxa"/>
            <w:shd w:val="clear" w:color="auto" w:fill="auto"/>
            <w:vAlign w:val="center"/>
          </w:tcPr>
          <w:p w14:paraId="5AB385A4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42.13.021А-5А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ADDF7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20A1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A31D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7710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8FF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AE74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8BA3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B79E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0BB8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6383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7E64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A308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3636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907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2EA7B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5FC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96B2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FA52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EE28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C1A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5626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D019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F3584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4ABD0FED" w14:textId="77777777" w:rsidTr="00CF3272">
        <w:tc>
          <w:tcPr>
            <w:tcW w:w="959" w:type="dxa"/>
            <w:shd w:val="clear" w:color="auto" w:fill="auto"/>
            <w:vAlign w:val="center"/>
          </w:tcPr>
          <w:p w14:paraId="248A1E03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42.13.021А-6А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AE1E06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2AA3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8D84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CC1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4ACC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5CC3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896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E06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DB05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22AB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D31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A39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0E4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F39C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E8DC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8D26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CEED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BE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75C1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83A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C22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420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8A467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08F8FD8D" w14:textId="77777777" w:rsidTr="00CF3272">
        <w:tc>
          <w:tcPr>
            <w:tcW w:w="959" w:type="dxa"/>
            <w:shd w:val="clear" w:color="auto" w:fill="auto"/>
            <w:vAlign w:val="center"/>
          </w:tcPr>
          <w:p w14:paraId="5218DDC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42.13.021А-7А (42.13.021А)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FFE2B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A84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E62F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74E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4545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489D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8B6B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6CB3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E1DE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DC7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D753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771D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60B6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177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2392E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7EC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288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D33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E1FD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7F73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39B6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C73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E0E6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14A6A" w:rsidRPr="00CF3272" w14:paraId="5DAADA2B" w14:textId="77777777" w:rsidTr="00CF3272">
        <w:tc>
          <w:tcPr>
            <w:tcW w:w="959" w:type="dxa"/>
            <w:shd w:val="clear" w:color="auto" w:fill="auto"/>
            <w:vAlign w:val="center"/>
          </w:tcPr>
          <w:p w14:paraId="5323AD4A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BBE105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42BA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B46E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D318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258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C9FE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FF42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5763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43E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6070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8ABF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A692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0635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F011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7930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D45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2CA9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36A9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DB56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4AB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5FB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F7E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E3FE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2C4F9A4F" w14:textId="77777777" w:rsidTr="00CF3272">
        <w:tc>
          <w:tcPr>
            <w:tcW w:w="959" w:type="dxa"/>
            <w:shd w:val="clear" w:color="auto" w:fill="auto"/>
            <w:vAlign w:val="center"/>
          </w:tcPr>
          <w:p w14:paraId="7E80927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42.01А-1А (42.01А)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7EC554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4FE10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3576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D99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8917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102C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38A5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013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2A64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0E78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FE13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EDE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91C8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8DCBC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98E2C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0B4E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8B5C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214B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19BA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C3F9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03E0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75E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4F8FE1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7F81805D" w14:textId="77777777" w:rsidTr="00CF3272">
        <w:tc>
          <w:tcPr>
            <w:tcW w:w="959" w:type="dxa"/>
            <w:shd w:val="clear" w:color="auto" w:fill="auto"/>
            <w:vAlign w:val="center"/>
          </w:tcPr>
          <w:p w14:paraId="04DF8DF0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42.01А-2А (42.01А)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4DD5F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D4D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B10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62CE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4E77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19D5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D36B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9FCB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04B86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E399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5543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C987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13EC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251A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C43D94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B278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A8ABA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D18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D5E1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F8E9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E28D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E4B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2436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14A6A" w:rsidRPr="00CF3272" w14:paraId="09F5E97E" w14:textId="77777777" w:rsidTr="00CF3272">
        <w:tc>
          <w:tcPr>
            <w:tcW w:w="959" w:type="dxa"/>
            <w:shd w:val="clear" w:color="auto" w:fill="auto"/>
            <w:vAlign w:val="center"/>
          </w:tcPr>
          <w:p w14:paraId="262672D6" w14:textId="77777777" w:rsidR="00814A6A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42.01А-3А (42.01А)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049BE" w14:textId="77777777" w:rsidR="00814A6A" w:rsidRPr="002658DC" w:rsidRDefault="00814A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9DB3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C6523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0CF7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4340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D50C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1BB4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9DDA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9CB5A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B1A8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691C7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351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BACD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3604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510392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2BCF8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87A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00C1E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D944B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EE055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0E39D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8C37F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C0A139" w14:textId="77777777" w:rsidR="00814A6A" w:rsidRDefault="00814A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A0B3BD3" w14:textId="77777777" w:rsidR="0065289A" w:rsidRPr="00CF3272" w:rsidRDefault="0065289A" w:rsidP="009A1326">
      <w:pPr>
        <w:rPr>
          <w:sz w:val="18"/>
          <w:szCs w:val="18"/>
        </w:rPr>
      </w:pPr>
    </w:p>
    <w:p w14:paraId="5C02D834" w14:textId="77777777" w:rsidR="00936F48" w:rsidRPr="00CF3272" w:rsidRDefault="00936F48" w:rsidP="00936F48">
      <w:r w:rsidRPr="00CF3272">
        <w:t>Дата составления:</w:t>
      </w:r>
      <w:r w:rsidRPr="00CF3272">
        <w:rPr>
          <w:rStyle w:val="a9"/>
        </w:rPr>
        <w:t xml:space="preserve"> </w:t>
      </w:r>
      <w:r w:rsidR="00110AC0">
        <w:fldChar w:fldCharType="begin"/>
      </w:r>
      <w:r w:rsidR="00110AC0">
        <w:instrText xml:space="preserve"> DOCVARIABLE fill_date \* MERGEFORMAT </w:instrText>
      </w:r>
      <w:r w:rsidR="00110AC0">
        <w:fldChar w:fldCharType="separate"/>
      </w:r>
      <w:r w:rsidR="00A114A9">
        <w:rPr>
          <w:rStyle w:val="a9"/>
        </w:rPr>
        <w:t>24.12.2024</w:t>
      </w:r>
      <w:r w:rsidR="00110AC0">
        <w:rPr>
          <w:rStyle w:val="a9"/>
        </w:rPr>
        <w:fldChar w:fldCharType="end"/>
      </w:r>
      <w:r w:rsidRPr="00CF3272">
        <w:rPr>
          <w:rStyle w:val="a9"/>
        </w:rPr>
        <w:t> </w:t>
      </w:r>
    </w:p>
    <w:p w14:paraId="742D38D3" w14:textId="77777777" w:rsidR="004654AF" w:rsidRPr="00CF3272" w:rsidRDefault="004654AF" w:rsidP="009D6532"/>
    <w:sectPr w:rsidR="004654AF" w:rsidRPr="00CF3272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EF53" w14:textId="77777777" w:rsidR="00110AC0" w:rsidRPr="00CF3272" w:rsidRDefault="00110AC0" w:rsidP="00CF3272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0">
    <w:p w14:paraId="10A11E9D" w14:textId="77777777" w:rsidR="00110AC0" w:rsidRPr="00CF3272" w:rsidRDefault="00110AC0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9C41" w14:textId="77777777" w:rsidR="00A114A9" w:rsidRDefault="00A114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8C09" w14:textId="77777777" w:rsidR="002658DC" w:rsidRPr="00CF3272" w:rsidRDefault="002658DC" w:rsidP="00CF3272">
    <w:pPr>
      <w:pStyle w:val="a7"/>
      <w:rPr>
        <w:b w:val="0"/>
        <w:sz w:val="18"/>
        <w:szCs w:val="18"/>
      </w:rPr>
    </w:pPr>
    <w:r w:rsidRPr="00CF3272">
      <w:rPr>
        <w:b w:val="0"/>
        <w:sz w:val="18"/>
        <w:szCs w:val="18"/>
      </w:rPr>
      <w:t xml:space="preserve">Стр. </w:t>
    </w:r>
    <w:r w:rsidR="00531F86" w:rsidRPr="00CF3272">
      <w:rPr>
        <w:b w:val="0"/>
        <w:sz w:val="18"/>
        <w:szCs w:val="18"/>
      </w:rPr>
      <w:fldChar w:fldCharType="begin"/>
    </w:r>
    <w:r w:rsidRPr="00CF3272">
      <w:rPr>
        <w:b w:val="0"/>
        <w:sz w:val="18"/>
        <w:szCs w:val="18"/>
      </w:rPr>
      <w:instrText xml:space="preserve"> PAGE   \* MERGEFORMAT </w:instrText>
    </w:r>
    <w:r w:rsidR="00531F86" w:rsidRPr="00CF3272">
      <w:rPr>
        <w:b w:val="0"/>
        <w:sz w:val="18"/>
        <w:szCs w:val="18"/>
      </w:rPr>
      <w:fldChar w:fldCharType="separate"/>
    </w:r>
    <w:r w:rsidR="00C62001">
      <w:rPr>
        <w:b w:val="0"/>
        <w:noProof/>
        <w:sz w:val="18"/>
        <w:szCs w:val="18"/>
      </w:rPr>
      <w:t>1</w:t>
    </w:r>
    <w:r w:rsidR="00531F86" w:rsidRPr="00CF3272">
      <w:rPr>
        <w:b w:val="0"/>
        <w:sz w:val="18"/>
        <w:szCs w:val="18"/>
      </w:rPr>
      <w:fldChar w:fldCharType="end"/>
    </w:r>
    <w:r w:rsidRPr="00CF3272">
      <w:rPr>
        <w:b w:val="0"/>
        <w:sz w:val="18"/>
        <w:szCs w:val="18"/>
      </w:rPr>
      <w:t xml:space="preserve"> из </w:t>
    </w:r>
    <w:r w:rsidR="00A114A9">
      <w:rPr>
        <w:b w:val="0"/>
        <w:sz w:val="18"/>
        <w:szCs w:val="18"/>
      </w:rPr>
      <w:t>58</w:t>
    </w:r>
    <w:r w:rsidRPr="00CF3272">
      <w:rPr>
        <w:b w:val="0"/>
        <w:sz w:val="18"/>
        <w:szCs w:val="18"/>
      </w:rPr>
      <w:t xml:space="preserve">  Сводная ведомость результатов проведения специальной оценки условий труда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34B" w14:textId="77777777" w:rsidR="00A114A9" w:rsidRDefault="00A114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7080" w14:textId="77777777" w:rsidR="00110AC0" w:rsidRPr="00CF3272" w:rsidRDefault="00110AC0" w:rsidP="00CF3272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0">
    <w:p w14:paraId="5AC371FC" w14:textId="77777777" w:rsidR="00110AC0" w:rsidRPr="00CF3272" w:rsidRDefault="00110AC0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9F15" w14:textId="77777777" w:rsidR="00A114A9" w:rsidRDefault="00A114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E5E7" w14:textId="77777777" w:rsidR="00A114A9" w:rsidRDefault="00A114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94D" w14:textId="77777777" w:rsidR="00A114A9" w:rsidRDefault="00A114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Акционерное общество «Марийский машиностроительный завод»"/>
    <w:docVar w:name="close_doc_flag" w:val="0"/>
    <w:docVar w:name="D_dog" w:val="   "/>
    <w:docVar w:name="D_prikaz" w:val="   "/>
    <w:docVar w:name="doc_name" w:val="Документ6"/>
    <w:docVar w:name="doc_type" w:val="5"/>
    <w:docVar w:name="fill_date" w:val="24.12.2024"/>
    <w:docVar w:name="kpp_code" w:val="   "/>
    <w:docVar w:name="N_dog" w:val="   "/>
    <w:docVar w:name="N_prikaz" w:val="   "/>
    <w:docVar w:name="org_guid" w:val="894CF0AF25374F89A45AE473DBED5658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Первый заместитель генерального директора АО «ММЗ» – главный инженер"/>
    <w:docVar w:name="pred_fio" w:val="Божко Сергей Алексеевич"/>
    <w:docVar w:name="prikaz_sout" w:val="817"/>
    <w:docVar w:name="rbtd_adr" w:val="     "/>
    <w:docVar w:name="rbtd_name" w:val="Акционерное общество «Марийский машиностроительный завод»"/>
    <w:docVar w:name="sout_id" w:val="   "/>
    <w:docVar w:name="step_test" w:val="6"/>
    <w:docVar w:name="sv_docs" w:val="1"/>
  </w:docVars>
  <w:rsids>
    <w:rsidRoot w:val="00137F2E"/>
    <w:rsid w:val="0000729E"/>
    <w:rsid w:val="0002033E"/>
    <w:rsid w:val="000C5130"/>
    <w:rsid w:val="000D3760"/>
    <w:rsid w:val="000F0714"/>
    <w:rsid w:val="00110AC0"/>
    <w:rsid w:val="00137F2E"/>
    <w:rsid w:val="00163851"/>
    <w:rsid w:val="00196135"/>
    <w:rsid w:val="001A7AC3"/>
    <w:rsid w:val="001B19D8"/>
    <w:rsid w:val="00237B32"/>
    <w:rsid w:val="002658DC"/>
    <w:rsid w:val="002743B5"/>
    <w:rsid w:val="002761BA"/>
    <w:rsid w:val="003A1C01"/>
    <w:rsid w:val="003A2259"/>
    <w:rsid w:val="003C3080"/>
    <w:rsid w:val="003C79E5"/>
    <w:rsid w:val="003D4EEA"/>
    <w:rsid w:val="003F4B55"/>
    <w:rsid w:val="00407294"/>
    <w:rsid w:val="00450E3E"/>
    <w:rsid w:val="004654AF"/>
    <w:rsid w:val="00495D50"/>
    <w:rsid w:val="004B7161"/>
    <w:rsid w:val="004C6BD0"/>
    <w:rsid w:val="004D3FF5"/>
    <w:rsid w:val="004E5CB1"/>
    <w:rsid w:val="00531F86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07677"/>
    <w:rsid w:val="00725C51"/>
    <w:rsid w:val="00814A6A"/>
    <w:rsid w:val="00820552"/>
    <w:rsid w:val="00842257"/>
    <w:rsid w:val="00936F48"/>
    <w:rsid w:val="009647F7"/>
    <w:rsid w:val="009A1326"/>
    <w:rsid w:val="009D6532"/>
    <w:rsid w:val="00A026A4"/>
    <w:rsid w:val="00A114A9"/>
    <w:rsid w:val="00AF1EDF"/>
    <w:rsid w:val="00B12F45"/>
    <w:rsid w:val="00B2089E"/>
    <w:rsid w:val="00B3448B"/>
    <w:rsid w:val="00B874F5"/>
    <w:rsid w:val="00BA560A"/>
    <w:rsid w:val="00C0355B"/>
    <w:rsid w:val="00C62001"/>
    <w:rsid w:val="00C93056"/>
    <w:rsid w:val="00CA2E96"/>
    <w:rsid w:val="00CD2568"/>
    <w:rsid w:val="00CF3272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EF342"/>
  <w15:docId w15:val="{A401BCCE-62FB-4FEA-A92D-D55481FD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32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3272"/>
    <w:rPr>
      <w:sz w:val="24"/>
    </w:rPr>
  </w:style>
  <w:style w:type="paragraph" w:styleId="ad">
    <w:name w:val="footer"/>
    <w:basedOn w:val="a"/>
    <w:link w:val="ae"/>
    <w:uiPriority w:val="99"/>
    <w:rsid w:val="00CF32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14628</Words>
  <Characters>83383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Патрушев Константин Николаевич</cp:lastModifiedBy>
  <cp:revision>4</cp:revision>
  <dcterms:created xsi:type="dcterms:W3CDTF">2025-01-23T08:40:00Z</dcterms:created>
  <dcterms:modified xsi:type="dcterms:W3CDTF">2025-04-09T05:27:00Z</dcterms:modified>
</cp:coreProperties>
</file>