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4539615" cy="1080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071883" w14:textId="77777777" w:rsidR="000F0714" w:rsidRPr="0028631B" w:rsidRDefault="000F0714" w:rsidP="000F0714">
      <w:pPr>
        <w:pStyle w:val="a7"/>
        <w:jc w:val="center"/>
      </w:pPr>
      <w:r w:rsidRPr="0028631B">
        <w:t xml:space="preserve">Сводная ведомость результатов </w:t>
      </w:r>
      <w:r w:rsidR="004654AF" w:rsidRPr="0028631B">
        <w:t xml:space="preserve">проведения </w:t>
      </w:r>
      <w:r w:rsidRPr="0028631B">
        <w:t>специальной оценки условий труда</w:t>
      </w:r>
    </w:p>
    <w:p w14:paraId="6E441AA0" w14:textId="77777777" w:rsidR="00B3448B" w:rsidRPr="0028631B" w:rsidRDefault="00B3448B" w:rsidP="00B3448B"/>
    <w:p w14:paraId="45BE5F71" w14:textId="77777777" w:rsidR="00B3448B" w:rsidRPr="0028631B" w:rsidRDefault="00B3448B" w:rsidP="00B3448B">
      <w:r w:rsidRPr="0028631B">
        <w:t>Наименование организации:</w:t>
      </w:r>
      <w:r w:rsidRPr="0028631B">
        <w:rPr>
          <w:rStyle w:val="a9"/>
        </w:rPr>
        <w:t xml:space="preserve"> </w:t>
      </w:r>
      <w:fldSimple w:instr=" DOCVARIABLE ceh_info \* MERGEFORMAT ">
        <w:r w:rsidR="001B62AB" w:rsidRPr="001B62AB">
          <w:rPr>
            <w:rStyle w:val="a9"/>
          </w:rPr>
          <w:t>Акционерное общество «Марийский машиностроительный завод»</w:t>
        </w:r>
      </w:fldSimple>
      <w:r w:rsidRPr="0028631B">
        <w:rPr>
          <w:rStyle w:val="a9"/>
        </w:rPr>
        <w:t> </w:t>
      </w:r>
    </w:p>
    <w:p w14:paraId="33603A82" w14:textId="77777777" w:rsidR="00F06873" w:rsidRPr="0028631B" w:rsidRDefault="00F06873" w:rsidP="004654AF">
      <w:pPr>
        <w:suppressAutoHyphens/>
        <w:jc w:val="right"/>
      </w:pPr>
      <w:r w:rsidRPr="0028631B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4"/>
        <w:gridCol w:w="1118"/>
        <w:gridCol w:w="3207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28631B" w14:paraId="1D37D23C" w14:textId="77777777" w:rsidTr="00CF3272">
        <w:trPr>
          <w:trHeight w:val="475"/>
          <w:jc w:val="center"/>
        </w:trPr>
        <w:tc>
          <w:tcPr>
            <w:tcW w:w="3085" w:type="dxa"/>
            <w:vMerge w:val="restart"/>
            <w:vAlign w:val="center"/>
          </w:tcPr>
          <w:p w14:paraId="0DB15982" w14:textId="77777777" w:rsidR="004654AF" w:rsidRPr="0028631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28631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14:paraId="67C38041" w14:textId="77777777" w:rsidR="004654AF" w:rsidRPr="0028631B" w:rsidRDefault="004654AF" w:rsidP="00CF3272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31B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873" w:type="dxa"/>
            <w:gridSpan w:val="7"/>
            <w:vAlign w:val="center"/>
          </w:tcPr>
          <w:p w14:paraId="521C2803" w14:textId="77777777" w:rsidR="004654AF" w:rsidRPr="0028631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31B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28631B" w14:paraId="33FA1556" w14:textId="77777777" w:rsidTr="00CF3272">
        <w:trPr>
          <w:trHeight w:val="70"/>
          <w:jc w:val="center"/>
        </w:trPr>
        <w:tc>
          <w:tcPr>
            <w:tcW w:w="3085" w:type="dxa"/>
            <w:vMerge/>
            <w:vAlign w:val="center"/>
          </w:tcPr>
          <w:p w14:paraId="018904CB" w14:textId="77777777" w:rsidR="004654AF" w:rsidRPr="0028631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00898DAE" w14:textId="77777777" w:rsidR="004654AF" w:rsidRPr="0028631B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380D0CF3" w14:textId="77777777" w:rsidR="004654AF" w:rsidRPr="0028631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31B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67B6A937" w14:textId="77777777" w:rsidR="004654AF" w:rsidRPr="0028631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31B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658699E4" w14:textId="77777777" w:rsidR="004654AF" w:rsidRPr="0028631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31B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77CAA3C8" w14:textId="77777777" w:rsidR="004654AF" w:rsidRPr="0028631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31B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28631B" w14:paraId="13253927" w14:textId="77777777" w:rsidTr="00CF3272">
        <w:trPr>
          <w:trHeight w:val="313"/>
          <w:jc w:val="center"/>
        </w:trPr>
        <w:tc>
          <w:tcPr>
            <w:tcW w:w="3085" w:type="dxa"/>
            <w:vMerge/>
            <w:vAlign w:val="center"/>
          </w:tcPr>
          <w:p w14:paraId="1C114A74" w14:textId="77777777" w:rsidR="00AF1EDF" w:rsidRPr="0028631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61FF2F" w14:textId="77777777" w:rsidR="00AF1EDF" w:rsidRPr="0028631B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31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260" w:type="dxa"/>
            <w:vAlign w:val="center"/>
          </w:tcPr>
          <w:p w14:paraId="70878D01" w14:textId="77777777" w:rsidR="00AF1EDF" w:rsidRPr="0028631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631B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1B3964E3" w14:textId="77777777" w:rsidR="00AF1EDF" w:rsidRPr="0028631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03E02652" w14:textId="77777777" w:rsidR="00AF1EDF" w:rsidRPr="0028631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492AC0B3" w14:textId="77777777" w:rsidR="00AF1EDF" w:rsidRPr="0028631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31B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082F739D" w14:textId="77777777" w:rsidR="00AF1EDF" w:rsidRPr="0028631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31B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1F7306AF" w14:textId="77777777" w:rsidR="00AF1EDF" w:rsidRPr="0028631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31B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1AD42757" w14:textId="77777777" w:rsidR="00AF1EDF" w:rsidRPr="0028631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31B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57F5FE2F" w14:textId="77777777" w:rsidR="00AF1EDF" w:rsidRPr="0028631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28631B" w14:paraId="32809F74" w14:textId="77777777" w:rsidTr="00CF3272">
        <w:trPr>
          <w:jc w:val="center"/>
        </w:trPr>
        <w:tc>
          <w:tcPr>
            <w:tcW w:w="3085" w:type="dxa"/>
            <w:vAlign w:val="center"/>
          </w:tcPr>
          <w:p w14:paraId="160E4C1C" w14:textId="77777777" w:rsidR="00AF1EDF" w:rsidRPr="0028631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3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D8A97D4" w14:textId="77777777" w:rsidR="00AF1EDF" w:rsidRPr="0028631B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31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08EF68B3" w14:textId="77777777" w:rsidR="00AF1EDF" w:rsidRPr="0028631B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3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639055D8" w14:textId="77777777" w:rsidR="00AF1EDF" w:rsidRPr="0028631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31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333A2FDD" w14:textId="77777777" w:rsidR="00AF1EDF" w:rsidRPr="0028631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31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5A4AF671" w14:textId="77777777" w:rsidR="00AF1EDF" w:rsidRPr="0028631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31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08DD3FFF" w14:textId="77777777" w:rsidR="00AF1EDF" w:rsidRPr="0028631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31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2AECBF2D" w14:textId="77777777" w:rsidR="00AF1EDF" w:rsidRPr="0028631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31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576EFB43" w14:textId="77777777" w:rsidR="00AF1EDF" w:rsidRPr="0028631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31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57AA11FB" w14:textId="77777777" w:rsidR="00AF1EDF" w:rsidRPr="0028631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31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28631B" w14:paraId="70013624" w14:textId="77777777" w:rsidTr="00CF3272">
        <w:trPr>
          <w:jc w:val="center"/>
        </w:trPr>
        <w:tc>
          <w:tcPr>
            <w:tcW w:w="3085" w:type="dxa"/>
            <w:vAlign w:val="center"/>
          </w:tcPr>
          <w:p w14:paraId="0B71F3BE" w14:textId="77777777" w:rsidR="00AF1EDF" w:rsidRPr="0028631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28631B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134" w:type="dxa"/>
            <w:vAlign w:val="center"/>
          </w:tcPr>
          <w:p w14:paraId="2DA08841" w14:textId="77777777" w:rsidR="00AF1EDF" w:rsidRPr="0028631B" w:rsidRDefault="001B62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1353</w:t>
            </w:r>
          </w:p>
        </w:tc>
        <w:tc>
          <w:tcPr>
            <w:tcW w:w="3260" w:type="dxa"/>
            <w:vAlign w:val="center"/>
          </w:tcPr>
          <w:p w14:paraId="0298035A" w14:textId="77777777" w:rsidR="00AF1EDF" w:rsidRPr="0028631B" w:rsidRDefault="001B62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1353</w:t>
            </w:r>
          </w:p>
        </w:tc>
        <w:tc>
          <w:tcPr>
            <w:tcW w:w="1063" w:type="dxa"/>
            <w:vAlign w:val="center"/>
          </w:tcPr>
          <w:p w14:paraId="1CC55017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89E4545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1351</w:t>
            </w:r>
          </w:p>
        </w:tc>
        <w:tc>
          <w:tcPr>
            <w:tcW w:w="1169" w:type="dxa"/>
            <w:vAlign w:val="center"/>
          </w:tcPr>
          <w:p w14:paraId="4AD43A6A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4AD1BFE3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BBB36F6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83870DC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84E5434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28631B" w14:paraId="76DB67C3" w14:textId="77777777" w:rsidTr="00CF3272">
        <w:trPr>
          <w:jc w:val="center"/>
        </w:trPr>
        <w:tc>
          <w:tcPr>
            <w:tcW w:w="3085" w:type="dxa"/>
            <w:vAlign w:val="center"/>
          </w:tcPr>
          <w:p w14:paraId="7986E89A" w14:textId="77777777" w:rsidR="00AF1EDF" w:rsidRPr="0028631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28631B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134" w:type="dxa"/>
            <w:vAlign w:val="center"/>
          </w:tcPr>
          <w:p w14:paraId="479660F1" w14:textId="77777777" w:rsidR="00AF1EDF" w:rsidRPr="0028631B" w:rsidRDefault="001B62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1373</w:t>
            </w:r>
          </w:p>
        </w:tc>
        <w:tc>
          <w:tcPr>
            <w:tcW w:w="3260" w:type="dxa"/>
            <w:vAlign w:val="center"/>
          </w:tcPr>
          <w:p w14:paraId="6F11E746" w14:textId="77777777" w:rsidR="00AF1EDF" w:rsidRPr="0028631B" w:rsidRDefault="001B62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1373</w:t>
            </w:r>
          </w:p>
        </w:tc>
        <w:tc>
          <w:tcPr>
            <w:tcW w:w="1063" w:type="dxa"/>
            <w:vAlign w:val="center"/>
          </w:tcPr>
          <w:p w14:paraId="1CE24D96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0C72F5C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1371</w:t>
            </w:r>
          </w:p>
        </w:tc>
        <w:tc>
          <w:tcPr>
            <w:tcW w:w="1169" w:type="dxa"/>
            <w:vAlign w:val="center"/>
          </w:tcPr>
          <w:p w14:paraId="6470BB47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53CD9159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04DD528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4F7207F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7A66E1E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28631B" w14:paraId="7C37DB00" w14:textId="77777777" w:rsidTr="00CF3272">
        <w:trPr>
          <w:jc w:val="center"/>
        </w:trPr>
        <w:tc>
          <w:tcPr>
            <w:tcW w:w="3085" w:type="dxa"/>
            <w:vAlign w:val="center"/>
          </w:tcPr>
          <w:p w14:paraId="5A288F23" w14:textId="77777777" w:rsidR="00AF1EDF" w:rsidRPr="0028631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28631B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134" w:type="dxa"/>
            <w:vAlign w:val="center"/>
          </w:tcPr>
          <w:p w14:paraId="61080FC0" w14:textId="77777777" w:rsidR="00AF1EDF" w:rsidRPr="0028631B" w:rsidRDefault="001B62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</w:t>
            </w:r>
          </w:p>
        </w:tc>
        <w:tc>
          <w:tcPr>
            <w:tcW w:w="3260" w:type="dxa"/>
            <w:vAlign w:val="center"/>
          </w:tcPr>
          <w:p w14:paraId="0D511105" w14:textId="77777777" w:rsidR="00AF1EDF" w:rsidRPr="0028631B" w:rsidRDefault="001B62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</w:t>
            </w:r>
          </w:p>
        </w:tc>
        <w:tc>
          <w:tcPr>
            <w:tcW w:w="1063" w:type="dxa"/>
            <w:vAlign w:val="center"/>
          </w:tcPr>
          <w:p w14:paraId="7A069F3D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B17F0BA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</w:t>
            </w:r>
          </w:p>
        </w:tc>
        <w:tc>
          <w:tcPr>
            <w:tcW w:w="1169" w:type="dxa"/>
            <w:vAlign w:val="center"/>
          </w:tcPr>
          <w:p w14:paraId="107AFC4B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92D924D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45271A2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9DE2FA4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BD66D9C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28631B" w14:paraId="6C614B09" w14:textId="77777777" w:rsidTr="00CF3272">
        <w:trPr>
          <w:jc w:val="center"/>
        </w:trPr>
        <w:tc>
          <w:tcPr>
            <w:tcW w:w="3085" w:type="dxa"/>
            <w:vAlign w:val="center"/>
          </w:tcPr>
          <w:p w14:paraId="05D98D55" w14:textId="77777777" w:rsidR="00AF1EDF" w:rsidRPr="0028631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28631B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134" w:type="dxa"/>
            <w:vAlign w:val="center"/>
          </w:tcPr>
          <w:p w14:paraId="060FB2F3" w14:textId="77777777" w:rsidR="00AF1EDF" w:rsidRPr="0028631B" w:rsidRDefault="001B62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60" w:type="dxa"/>
            <w:vAlign w:val="center"/>
          </w:tcPr>
          <w:p w14:paraId="2350C92E" w14:textId="77777777" w:rsidR="00AF1EDF" w:rsidRPr="0028631B" w:rsidRDefault="001B62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6D42A653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0F3BC55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18CDE3A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4360646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79B95E8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6D29D06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8DEF4C8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28631B" w14:paraId="180D179B" w14:textId="77777777" w:rsidTr="00CF3272">
        <w:trPr>
          <w:jc w:val="center"/>
        </w:trPr>
        <w:tc>
          <w:tcPr>
            <w:tcW w:w="3085" w:type="dxa"/>
            <w:vAlign w:val="center"/>
          </w:tcPr>
          <w:p w14:paraId="6B8882D1" w14:textId="77777777" w:rsidR="00AF1EDF" w:rsidRPr="0028631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28631B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134" w:type="dxa"/>
            <w:vAlign w:val="center"/>
          </w:tcPr>
          <w:p w14:paraId="6F0F7127" w14:textId="77777777" w:rsidR="00AF1EDF" w:rsidRPr="0028631B" w:rsidRDefault="001B62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60" w:type="dxa"/>
            <w:vAlign w:val="center"/>
          </w:tcPr>
          <w:p w14:paraId="3E74CE4B" w14:textId="77777777" w:rsidR="00AF1EDF" w:rsidRPr="0028631B" w:rsidRDefault="001B62A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221AE718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D204102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96AD9E5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335FCE1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9334A02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FAB1BBF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2545351" w14:textId="77777777" w:rsidR="00AF1EDF" w:rsidRPr="0028631B" w:rsidRDefault="001B62A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494F4C3B" w14:textId="77777777" w:rsidR="00F06873" w:rsidRPr="0028631B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022C52BF" w14:textId="77777777" w:rsidR="00F06873" w:rsidRPr="0028631B" w:rsidRDefault="00F06873" w:rsidP="00F06873">
      <w:pPr>
        <w:jc w:val="right"/>
      </w:pPr>
      <w:r w:rsidRPr="0028631B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69"/>
        <w:gridCol w:w="470"/>
        <w:gridCol w:w="470"/>
        <w:gridCol w:w="469"/>
        <w:gridCol w:w="470"/>
        <w:gridCol w:w="469"/>
        <w:gridCol w:w="470"/>
        <w:gridCol w:w="469"/>
        <w:gridCol w:w="470"/>
        <w:gridCol w:w="650"/>
        <w:gridCol w:w="837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28631B" w14:paraId="0677E72A" w14:textId="77777777" w:rsidTr="00CF3272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796F1EA8" w14:textId="77777777" w:rsidR="00F06873" w:rsidRPr="0028631B" w:rsidRDefault="004654AF" w:rsidP="00F06873">
            <w:pPr>
              <w:jc w:val="center"/>
              <w:rPr>
                <w:sz w:val="20"/>
              </w:rPr>
            </w:pPr>
            <w:r w:rsidRPr="0028631B">
              <w:rPr>
                <w:color w:val="000000"/>
                <w:sz w:val="20"/>
              </w:rPr>
              <w:t>Индиви</w:t>
            </w:r>
            <w:r w:rsidRPr="0028631B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36F818DB" w14:textId="77777777" w:rsidR="004654AF" w:rsidRPr="0028631B" w:rsidRDefault="004654AF" w:rsidP="004654AF">
            <w:pPr>
              <w:jc w:val="center"/>
              <w:rPr>
                <w:color w:val="000000"/>
                <w:sz w:val="20"/>
              </w:rPr>
            </w:pPr>
            <w:r w:rsidRPr="0028631B">
              <w:rPr>
                <w:color w:val="000000"/>
                <w:sz w:val="20"/>
              </w:rPr>
              <w:t>Профессия/</w:t>
            </w:r>
            <w:r w:rsidRPr="0028631B">
              <w:rPr>
                <w:color w:val="000000"/>
                <w:sz w:val="20"/>
              </w:rPr>
              <w:br/>
              <w:t>должность/</w:t>
            </w:r>
            <w:r w:rsidRPr="0028631B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66DE63D8" w14:textId="77777777" w:rsidR="00F06873" w:rsidRPr="0028631B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842" w:type="dxa"/>
            <w:gridSpan w:val="14"/>
            <w:shd w:val="clear" w:color="auto" w:fill="auto"/>
          </w:tcPr>
          <w:p w14:paraId="7CA950F2" w14:textId="77777777" w:rsidR="00F06873" w:rsidRPr="0028631B" w:rsidRDefault="00F06873" w:rsidP="00F06873">
            <w:pPr>
              <w:jc w:val="center"/>
              <w:rPr>
                <w:sz w:val="20"/>
              </w:rPr>
            </w:pPr>
            <w:r w:rsidRPr="0028631B">
              <w:rPr>
                <w:sz w:val="20"/>
              </w:rPr>
              <w:t>Классы</w:t>
            </w:r>
            <w:r w:rsidR="004654AF" w:rsidRPr="0028631B">
              <w:rPr>
                <w:sz w:val="20"/>
              </w:rPr>
              <w:t xml:space="preserve"> </w:t>
            </w:r>
            <w:r w:rsidR="004654AF" w:rsidRPr="0028631B">
              <w:rPr>
                <w:color w:val="000000"/>
                <w:sz w:val="20"/>
              </w:rPr>
              <w:t>(подклассы)</w:t>
            </w:r>
            <w:r w:rsidRPr="0028631B">
              <w:rPr>
                <w:sz w:val="20"/>
              </w:rPr>
              <w:t xml:space="preserve"> условий труда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0693614F" w14:textId="77777777" w:rsidR="00F06873" w:rsidRPr="0028631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8631B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5F08BDE2" w14:textId="77777777" w:rsidR="00F06873" w:rsidRPr="0028631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8631B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D696B0E" w14:textId="77777777" w:rsidR="00F06873" w:rsidRPr="0028631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8631B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03CDDC5" w14:textId="77777777" w:rsidR="00F06873" w:rsidRPr="0028631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8631B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A146E69" w14:textId="77777777" w:rsidR="00F06873" w:rsidRPr="0028631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8631B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CDC938E" w14:textId="77777777" w:rsidR="00F06873" w:rsidRPr="0028631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8631B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28631B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515758A" w14:textId="77777777" w:rsidR="00F06873" w:rsidRPr="0028631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8631B">
              <w:rPr>
                <w:color w:val="000000"/>
                <w:sz w:val="16"/>
                <w:szCs w:val="16"/>
              </w:rPr>
              <w:t>Лечебно</w:t>
            </w:r>
            <w:r w:rsidRPr="0028631B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534B2FDC" w14:textId="77777777" w:rsidR="00F06873" w:rsidRPr="0028631B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8631B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28631B">
              <w:rPr>
                <w:sz w:val="16"/>
                <w:szCs w:val="16"/>
              </w:rPr>
              <w:t xml:space="preserve"> </w:t>
            </w:r>
            <w:r w:rsidR="00F06873" w:rsidRPr="0028631B">
              <w:rPr>
                <w:sz w:val="16"/>
                <w:szCs w:val="16"/>
              </w:rPr>
              <w:t>(да/нет)</w:t>
            </w:r>
          </w:p>
        </w:tc>
      </w:tr>
      <w:tr w:rsidR="00F06873" w:rsidRPr="0028631B" w14:paraId="19D70EE3" w14:textId="77777777" w:rsidTr="00CF3272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14:paraId="40EBDA60" w14:textId="77777777" w:rsidR="00F06873" w:rsidRPr="0028631B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33255D7B" w14:textId="77777777" w:rsidR="00F06873" w:rsidRPr="0028631B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B8011E6" w14:textId="77777777" w:rsidR="00F06873" w:rsidRPr="0028631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8631B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3B3B72B5" w14:textId="77777777" w:rsidR="00F06873" w:rsidRPr="0028631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8631B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2AC4E89" w14:textId="77777777" w:rsidR="00F06873" w:rsidRPr="0028631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8631B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74DD43B" w14:textId="77777777" w:rsidR="00F06873" w:rsidRPr="0028631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8631B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5FD3BC04" w14:textId="77777777" w:rsidR="00F06873" w:rsidRPr="0028631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8631B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8E0C476" w14:textId="77777777" w:rsidR="00F06873" w:rsidRPr="0028631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8631B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1DDC8FF" w14:textId="77777777" w:rsidR="00F06873" w:rsidRPr="0028631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8631B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474A837" w14:textId="77777777" w:rsidR="00F06873" w:rsidRPr="0028631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8631B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3A662E0E" w14:textId="77777777" w:rsidR="00F06873" w:rsidRPr="0028631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8631B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D01B476" w14:textId="77777777" w:rsidR="00F06873" w:rsidRPr="0028631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8631B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57509DA" w14:textId="77777777" w:rsidR="00F06873" w:rsidRPr="0028631B" w:rsidRDefault="00F46395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8631B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607DB1E" w14:textId="77777777" w:rsidR="00F06873" w:rsidRPr="0028631B" w:rsidRDefault="00F46395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28631B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66DEF74" w14:textId="77777777" w:rsidR="00F06873" w:rsidRPr="0028631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8631B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14:paraId="22882203" w14:textId="77777777" w:rsidR="00F06873" w:rsidRPr="0028631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8631B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14:paraId="5B8DA401" w14:textId="77777777" w:rsidR="00F06873" w:rsidRPr="0028631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63D9AF2D" w14:textId="77777777" w:rsidR="00F06873" w:rsidRPr="0028631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31223202" w14:textId="77777777" w:rsidR="00F06873" w:rsidRPr="0028631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07E53658" w14:textId="77777777" w:rsidR="00F06873" w:rsidRPr="0028631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F62899C" w14:textId="77777777" w:rsidR="00F06873" w:rsidRPr="0028631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024615FE" w14:textId="77777777" w:rsidR="00F06873" w:rsidRPr="0028631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55C66F8A" w14:textId="77777777" w:rsidR="00F06873" w:rsidRPr="0028631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38B1D8CD" w14:textId="77777777" w:rsidR="00F06873" w:rsidRPr="0028631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28631B" w14:paraId="45B3ACFD" w14:textId="77777777" w:rsidTr="00CF3272">
        <w:tc>
          <w:tcPr>
            <w:tcW w:w="959" w:type="dxa"/>
            <w:shd w:val="clear" w:color="auto" w:fill="auto"/>
            <w:vAlign w:val="center"/>
          </w:tcPr>
          <w:p w14:paraId="6A62C8D8" w14:textId="77777777" w:rsidR="00F06873" w:rsidRPr="0028631B" w:rsidRDefault="00F06873" w:rsidP="001B19D8">
            <w:pPr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14:paraId="6ABFF104" w14:textId="77777777" w:rsidR="00F06873" w:rsidRPr="0028631B" w:rsidRDefault="00F06873" w:rsidP="001B19D8">
            <w:pPr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8E0B88" w14:textId="77777777" w:rsidR="00F06873" w:rsidRPr="0028631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5D3B85" w14:textId="77777777" w:rsidR="00F06873" w:rsidRPr="0028631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C1325C" w14:textId="77777777" w:rsidR="00F06873" w:rsidRPr="0028631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B5D37B" w14:textId="77777777" w:rsidR="00F06873" w:rsidRPr="0028631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7EEA47" w14:textId="77777777" w:rsidR="00F06873" w:rsidRPr="0028631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EE8268" w14:textId="77777777" w:rsidR="00F06873" w:rsidRPr="0028631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0D96BE" w14:textId="77777777" w:rsidR="00F06873" w:rsidRPr="0028631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5CAB06" w14:textId="77777777" w:rsidR="00F06873" w:rsidRPr="0028631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19E144" w14:textId="77777777" w:rsidR="00F06873" w:rsidRPr="0028631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E3E79D" w14:textId="77777777" w:rsidR="00F06873" w:rsidRPr="0028631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3939E5" w14:textId="77777777" w:rsidR="00F06873" w:rsidRPr="0028631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6EC115" w14:textId="77777777" w:rsidR="00F06873" w:rsidRPr="0028631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F239FE" w14:textId="77777777" w:rsidR="00F06873" w:rsidRPr="0028631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15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AA78650" w14:textId="77777777" w:rsidR="00F06873" w:rsidRPr="0028631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D87803" w14:textId="77777777" w:rsidR="00F06873" w:rsidRPr="0028631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80F9D5" w14:textId="77777777" w:rsidR="00F06873" w:rsidRPr="0028631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FD4C33" w14:textId="77777777" w:rsidR="00F06873" w:rsidRPr="0028631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6128F9" w14:textId="77777777" w:rsidR="00F06873" w:rsidRPr="0028631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6DE09A" w14:textId="77777777" w:rsidR="00F06873" w:rsidRPr="0028631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4E4F6F" w14:textId="77777777" w:rsidR="00F06873" w:rsidRPr="0028631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4A26D9" w14:textId="77777777" w:rsidR="00F06873" w:rsidRPr="0028631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2C11E4A" w14:textId="77777777" w:rsidR="00F06873" w:rsidRPr="0028631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28631B">
              <w:rPr>
                <w:sz w:val="18"/>
                <w:szCs w:val="18"/>
              </w:rPr>
              <w:t>24</w:t>
            </w:r>
          </w:p>
        </w:tc>
      </w:tr>
      <w:tr w:rsidR="001B62AB" w:rsidRPr="0028631B" w14:paraId="24302090" w14:textId="77777777" w:rsidTr="00CF3272">
        <w:tc>
          <w:tcPr>
            <w:tcW w:w="959" w:type="dxa"/>
            <w:shd w:val="clear" w:color="auto" w:fill="auto"/>
            <w:vAlign w:val="center"/>
          </w:tcPr>
          <w:p w14:paraId="190030EB" w14:textId="77777777" w:rsidR="001B62AB" w:rsidRPr="0028631B" w:rsidRDefault="001B62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7616B08" w14:textId="77777777" w:rsidR="001B62AB" w:rsidRPr="001B62AB" w:rsidRDefault="001B62AB" w:rsidP="001B19D8">
            <w:pPr>
              <w:jc w:val="center"/>
              <w:rPr>
                <w:b/>
                <w:sz w:val="18"/>
                <w:szCs w:val="18"/>
              </w:rPr>
            </w:pPr>
            <w:r w:rsidRPr="001B62AB">
              <w:rPr>
                <w:b/>
                <w:sz w:val="18"/>
                <w:szCs w:val="18"/>
              </w:rPr>
              <w:t>отсутствует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53EC92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A76EA3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4C35A3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B28090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FFADFB2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6458CD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AF7F98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BEE33A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200F66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FB820A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B88623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FEB1A6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F20B57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0A9E0DF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24A3CD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8ACD2AE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1B2393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06104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06D382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ED0235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7A9F3E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63BEE41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62AB" w:rsidRPr="0028631B" w14:paraId="4BCC56DC" w14:textId="77777777" w:rsidTr="00CF3272">
        <w:tc>
          <w:tcPr>
            <w:tcW w:w="959" w:type="dxa"/>
            <w:shd w:val="clear" w:color="auto" w:fill="auto"/>
            <w:vAlign w:val="center"/>
          </w:tcPr>
          <w:p w14:paraId="655DEBD5" w14:textId="77777777" w:rsidR="001B62AB" w:rsidRPr="0028631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Е.0001А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2D3B1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400292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AF7D7E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6E3E89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61FFF6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A55350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7A00D3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7E738D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2393FB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F0E105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F558AD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57D935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34C9E8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32824E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4BDA694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AC571A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966A65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7C7863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2343AF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E862A0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1C43A2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5B5779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378A94" w14:textId="77777777" w:rsidR="001B62AB" w:rsidRPr="0028631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4AA202E" w14:textId="77777777" w:rsidTr="00CF3272">
        <w:tc>
          <w:tcPr>
            <w:tcW w:w="959" w:type="dxa"/>
            <w:shd w:val="clear" w:color="auto" w:fill="auto"/>
            <w:vAlign w:val="center"/>
          </w:tcPr>
          <w:p w14:paraId="792D22F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Е.0002А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3A25C6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BFC8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6DD6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B9D4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0C48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58D8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7917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8882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07A2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F287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52B7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5A36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F28F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67E8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D5808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3ABF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C9FD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50C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8FFE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15F2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F520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F113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75E3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F4EB524" w14:textId="77777777" w:rsidTr="00CF3272">
        <w:tc>
          <w:tcPr>
            <w:tcW w:w="959" w:type="dxa"/>
            <w:shd w:val="clear" w:color="auto" w:fill="auto"/>
            <w:vAlign w:val="center"/>
          </w:tcPr>
          <w:p w14:paraId="6DA1613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Е.0003А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1C943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6FC6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2A43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6857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0012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D588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DB49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8D04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E452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3D39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D32D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761D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4C31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1CAF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192D4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E757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2223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C944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4ADB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CA2E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5FD4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5DD0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1381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300F213" w14:textId="77777777" w:rsidTr="00CF3272">
        <w:tc>
          <w:tcPr>
            <w:tcW w:w="959" w:type="dxa"/>
            <w:shd w:val="clear" w:color="auto" w:fill="auto"/>
            <w:vAlign w:val="center"/>
          </w:tcPr>
          <w:p w14:paraId="09882F9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Е.0004А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95D9D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D3ED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537E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1729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9D85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149B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980B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0E93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3FB6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4C3F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33CF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BE74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8916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2523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5D58C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8CDA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9EE9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168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EC4F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79C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239C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2EF7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DFB3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A9BAF3F" w14:textId="77777777" w:rsidTr="00CF3272">
        <w:tc>
          <w:tcPr>
            <w:tcW w:w="959" w:type="dxa"/>
            <w:shd w:val="clear" w:color="auto" w:fill="auto"/>
            <w:vAlign w:val="center"/>
          </w:tcPr>
          <w:p w14:paraId="7653847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Е.0005А </w:t>
            </w:r>
            <w:r>
              <w:rPr>
                <w:sz w:val="18"/>
                <w:szCs w:val="18"/>
              </w:rPr>
              <w:lastRenderedPageBreak/>
              <w:t>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0DA09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D6DF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4DF9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66D7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75F5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5883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C12D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EB94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B1FD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53C1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2B48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935D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88D9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1EE7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4B6E0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CF77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2A29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74AB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F6D6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8E46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3B5F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C8B2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66C4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6610834" w14:textId="77777777" w:rsidTr="00CF3272">
        <w:tc>
          <w:tcPr>
            <w:tcW w:w="959" w:type="dxa"/>
            <w:shd w:val="clear" w:color="auto" w:fill="auto"/>
            <w:vAlign w:val="center"/>
          </w:tcPr>
          <w:p w14:paraId="719EF70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Е.0006А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788E8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00C4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90C4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DC64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FD72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1B1D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4AA5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ADF8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24DB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09FE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693D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6344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55C1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F4F4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14389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FF4A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E9FB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6341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E54A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5CD2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F263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E518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F5D1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1961A94" w14:textId="77777777" w:rsidTr="00CF3272">
        <w:tc>
          <w:tcPr>
            <w:tcW w:w="959" w:type="dxa"/>
            <w:shd w:val="clear" w:color="auto" w:fill="auto"/>
            <w:vAlign w:val="center"/>
          </w:tcPr>
          <w:p w14:paraId="3384AD1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Е.0007А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F17BB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24CB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9E6A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75DF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1679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47F9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313C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EBD6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9821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4797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7AFE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7BBB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CA6A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5DCC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27040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697B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278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E3FB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2370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8F6C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3054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2CB2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D759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480617A" w14:textId="77777777" w:rsidTr="00CF3272">
        <w:tc>
          <w:tcPr>
            <w:tcW w:w="959" w:type="dxa"/>
            <w:shd w:val="clear" w:color="auto" w:fill="auto"/>
            <w:vAlign w:val="center"/>
          </w:tcPr>
          <w:p w14:paraId="3686763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Е.0008А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72A6C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75D9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259A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A517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889A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A411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3D96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C6A2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41CB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3AA7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2D8C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6E01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4ED7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A736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ED886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B242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AF26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55DD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2650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E834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440F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223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2DA1C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5AB9EF1" w14:textId="77777777" w:rsidTr="00CF3272">
        <w:tc>
          <w:tcPr>
            <w:tcW w:w="959" w:type="dxa"/>
            <w:shd w:val="clear" w:color="auto" w:fill="auto"/>
            <w:vAlign w:val="center"/>
          </w:tcPr>
          <w:p w14:paraId="5C2858C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Е.0009А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E3249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FE60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C37E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CBFB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87F3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8495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760C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BA88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1EEE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9E36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8B2F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A9A7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9731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5D4B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52C0D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0FAE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B6FE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4238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7D6D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D5DE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D196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95C3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47DB5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B9989C5" w14:textId="77777777" w:rsidTr="00CF3272">
        <w:tc>
          <w:tcPr>
            <w:tcW w:w="959" w:type="dxa"/>
            <w:shd w:val="clear" w:color="auto" w:fill="auto"/>
            <w:vAlign w:val="center"/>
          </w:tcPr>
          <w:p w14:paraId="53FD7BE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Е.0010А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86828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49CD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6284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8FD0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4EE8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306B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A2FE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09FB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0C7F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9256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0EE5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907C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FD34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C177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80FD2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08E8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DCCE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FDF2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5FB2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5168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1531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DAD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8F40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5DF1E4E" w14:textId="77777777" w:rsidTr="00CF3272">
        <w:tc>
          <w:tcPr>
            <w:tcW w:w="959" w:type="dxa"/>
            <w:shd w:val="clear" w:color="auto" w:fill="auto"/>
            <w:vAlign w:val="center"/>
          </w:tcPr>
          <w:p w14:paraId="3C470A0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Е.0011А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58A8F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5751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CBEA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E6BD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090A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DCBF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BAE6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38C1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588B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EBD2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ED3E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9149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BE7E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F7D4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9A9C3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CC91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01C0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3B6C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CF36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57F0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B134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A53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A7F1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E38E836" w14:textId="77777777" w:rsidTr="00CF3272">
        <w:tc>
          <w:tcPr>
            <w:tcW w:w="959" w:type="dxa"/>
            <w:shd w:val="clear" w:color="auto" w:fill="auto"/>
            <w:vAlign w:val="center"/>
          </w:tcPr>
          <w:p w14:paraId="3B9A926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Е.0012А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EFE4E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2DE1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26C1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CC76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DA4A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7893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B4F5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4C82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30D7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D7E8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EFFB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7CE2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0654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D606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DCEA7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0772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D0F5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5586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02BA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B93D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38D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1863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1B23F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DFCC4AC" w14:textId="77777777" w:rsidTr="00CF3272">
        <w:tc>
          <w:tcPr>
            <w:tcW w:w="959" w:type="dxa"/>
            <w:shd w:val="clear" w:color="auto" w:fill="auto"/>
            <w:vAlign w:val="center"/>
          </w:tcPr>
          <w:p w14:paraId="0831136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Е.0013А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C1D0D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76EA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069B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96EA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B94D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EC66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19DA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CF9D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E219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F14B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F223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38F6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427D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D92C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68837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D4F7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2AA2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B2DC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D2FC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1BFA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6400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0DF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31F7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834ECA1" w14:textId="77777777" w:rsidTr="00CF3272">
        <w:tc>
          <w:tcPr>
            <w:tcW w:w="959" w:type="dxa"/>
            <w:shd w:val="clear" w:color="auto" w:fill="auto"/>
            <w:vAlign w:val="center"/>
          </w:tcPr>
          <w:p w14:paraId="1511D9B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Е.0014А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DA3C9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5331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8D31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B8EE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9822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6F82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E997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72A2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E3B1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12FE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C5B4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9EC5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FDF4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905D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F58E8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D6D5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CAA0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7CC7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F251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1E5C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CB2B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43DC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5BBB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16BA321" w14:textId="77777777" w:rsidTr="00CF3272">
        <w:tc>
          <w:tcPr>
            <w:tcW w:w="959" w:type="dxa"/>
            <w:shd w:val="clear" w:color="auto" w:fill="auto"/>
            <w:vAlign w:val="center"/>
          </w:tcPr>
          <w:p w14:paraId="716688C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Е.0015А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99D4D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863B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A3AF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9848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2FE9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293B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D143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048D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A7DA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743A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E6E1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5FF9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F7AD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BBEA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8174D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0811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A40E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C3C2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F889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B620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1866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25F0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9698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8A18C34" w14:textId="77777777" w:rsidTr="00CF3272">
        <w:tc>
          <w:tcPr>
            <w:tcW w:w="959" w:type="dxa"/>
            <w:shd w:val="clear" w:color="auto" w:fill="auto"/>
            <w:vAlign w:val="center"/>
          </w:tcPr>
          <w:p w14:paraId="695DD5A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Е.0016А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FD9FEA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0BDD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33FF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DC9E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B38A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D75B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E5DF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CA37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B244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02AB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7715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8612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7C49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23CA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00CB6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BFB7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F3BC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8428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212E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F870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0A0F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10D3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8CEE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DC52661" w14:textId="77777777" w:rsidTr="00CF3272">
        <w:tc>
          <w:tcPr>
            <w:tcW w:w="959" w:type="dxa"/>
            <w:shd w:val="clear" w:color="auto" w:fill="auto"/>
            <w:vAlign w:val="center"/>
          </w:tcPr>
          <w:p w14:paraId="588C6AA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Е.0017А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E35DC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90A8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AE6B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5C76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3B5C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611C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A02D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FBB3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2897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5207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020A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5F98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5A61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63FF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246FC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4EC3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A75B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78D6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C34A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FDBA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F72C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8126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AB0A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315258D" w14:textId="77777777" w:rsidTr="00CF3272">
        <w:tc>
          <w:tcPr>
            <w:tcW w:w="959" w:type="dxa"/>
            <w:shd w:val="clear" w:color="auto" w:fill="auto"/>
            <w:vAlign w:val="center"/>
          </w:tcPr>
          <w:p w14:paraId="2F5E0C1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Е.0018А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019DD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1083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950C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19D3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DCF8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3F46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8FB0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6111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F798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A5A7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04BC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C0BD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3FA9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4A66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E46B6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D586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848A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BA5C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87F4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CDEA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BCF9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CBCE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BA74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21979EF" w14:textId="77777777" w:rsidTr="00CF3272">
        <w:tc>
          <w:tcPr>
            <w:tcW w:w="959" w:type="dxa"/>
            <w:shd w:val="clear" w:color="auto" w:fill="auto"/>
            <w:vAlign w:val="center"/>
          </w:tcPr>
          <w:p w14:paraId="7D4E692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Е.0019А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24588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6513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B47F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9A92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E9DE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1027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BAE5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0AD8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1C88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B774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F022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5A59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182F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D8B1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41FE3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67CD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31E3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F7EF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BD10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3B36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A41A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A38D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8A48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16697A2" w14:textId="77777777" w:rsidTr="00CF3272">
        <w:tc>
          <w:tcPr>
            <w:tcW w:w="959" w:type="dxa"/>
            <w:shd w:val="clear" w:color="auto" w:fill="auto"/>
            <w:vAlign w:val="center"/>
          </w:tcPr>
          <w:p w14:paraId="66679C2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Е.0020А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DDF48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F9FA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0B70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E384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5434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74E2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214D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9A45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5DF3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498E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E9E3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DA16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A69B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A130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1C712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177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000B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C868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60EA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19D0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53B8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ECCB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235B4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0B8AD5B" w14:textId="77777777" w:rsidTr="00CF3272">
        <w:tc>
          <w:tcPr>
            <w:tcW w:w="959" w:type="dxa"/>
            <w:shd w:val="clear" w:color="auto" w:fill="auto"/>
            <w:vAlign w:val="center"/>
          </w:tcPr>
          <w:p w14:paraId="47D3F64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Е.0021А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9C904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580F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5FDF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0C6E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FD22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2561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16CF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21C5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9ACF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2580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D268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F00F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971B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0A80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0F7E4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026F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77B0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CA97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30BC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ADCC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77F4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EE2C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4045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650AAE8" w14:textId="77777777" w:rsidTr="00CF3272">
        <w:tc>
          <w:tcPr>
            <w:tcW w:w="959" w:type="dxa"/>
            <w:shd w:val="clear" w:color="auto" w:fill="auto"/>
            <w:vAlign w:val="center"/>
          </w:tcPr>
          <w:p w14:paraId="37DF36F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Е.0022А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4BFFA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9AF7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1A35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7D86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8D72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714B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7A3A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111F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F7D5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C6AA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8E8F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242D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FF73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EFE9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6DD44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AB88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9DAF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650B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7F54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D92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39E5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378F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8B83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79ABF6F" w14:textId="77777777" w:rsidTr="00CF3272">
        <w:tc>
          <w:tcPr>
            <w:tcW w:w="959" w:type="dxa"/>
            <w:shd w:val="clear" w:color="auto" w:fill="auto"/>
            <w:vAlign w:val="center"/>
          </w:tcPr>
          <w:p w14:paraId="6FB96CB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Е.0023А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8C413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AE65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8BB6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D26A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573E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0163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64A1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A1AE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A735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BD59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130B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9D08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5C41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5A5E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9E5EF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1312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AAAF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1DF6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8C98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D456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12DC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B428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9113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8BAC013" w14:textId="77777777" w:rsidTr="00CF3272">
        <w:tc>
          <w:tcPr>
            <w:tcW w:w="959" w:type="dxa"/>
            <w:shd w:val="clear" w:color="auto" w:fill="auto"/>
            <w:vAlign w:val="center"/>
          </w:tcPr>
          <w:p w14:paraId="26AEBD5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Е.0024А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A3BA4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2D3A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1D1B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C6FA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8788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7C6D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88CD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41B7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1701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ABE3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3B90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1CEF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27C2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6B98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BB765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C67E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F24D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81E2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EA9E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C3BB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03E2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03A6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0603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8297D09" w14:textId="77777777" w:rsidTr="00CF3272">
        <w:tc>
          <w:tcPr>
            <w:tcW w:w="959" w:type="dxa"/>
            <w:shd w:val="clear" w:color="auto" w:fill="auto"/>
            <w:vAlign w:val="center"/>
          </w:tcPr>
          <w:p w14:paraId="5F677DD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Е.0025А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53218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3B21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8F47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AFF0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A765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DCB3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EAF1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39EB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1702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BCD8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C72B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DFBB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1AF6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7121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D236C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FA33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9662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549B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D8E3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96BF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46EA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94F6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C3A1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757ECEB" w14:textId="77777777" w:rsidTr="00CF3272">
        <w:tc>
          <w:tcPr>
            <w:tcW w:w="959" w:type="dxa"/>
            <w:shd w:val="clear" w:color="auto" w:fill="auto"/>
            <w:vAlign w:val="center"/>
          </w:tcPr>
          <w:p w14:paraId="4AAEA93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Е.0026А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9EB93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342D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CAFB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243F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96C7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7821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B3A9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6E08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5478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8EE4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E53C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60B9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A91C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C819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39575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C6A2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4C42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B157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BCB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6109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C1D6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3FEB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460C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5300BF9" w14:textId="77777777" w:rsidTr="00CF3272">
        <w:tc>
          <w:tcPr>
            <w:tcW w:w="959" w:type="dxa"/>
            <w:shd w:val="clear" w:color="auto" w:fill="auto"/>
            <w:vAlign w:val="center"/>
          </w:tcPr>
          <w:p w14:paraId="4328D11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Е.0027А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EADB9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F60C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4DB8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A050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4F2F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CFFA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CBCC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7E10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5A20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AAAC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9EEC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E07E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55F5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C803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B308D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A6DD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7988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68B4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F1DE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FF73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FAC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4A73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42CF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EC6E722" w14:textId="77777777" w:rsidTr="00CF3272">
        <w:tc>
          <w:tcPr>
            <w:tcW w:w="959" w:type="dxa"/>
            <w:shd w:val="clear" w:color="auto" w:fill="auto"/>
            <w:vAlign w:val="center"/>
          </w:tcPr>
          <w:p w14:paraId="1F48048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Е.0028А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E1B9C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A0FD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1F96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DE87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068D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62AE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D5AB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24F5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F8B4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2869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56A5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1A0E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B4D7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C038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C5065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5DFB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8A41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055D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D00D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B1F7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6897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82CD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0173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D9A2E48" w14:textId="77777777" w:rsidTr="00CF3272">
        <w:tc>
          <w:tcPr>
            <w:tcW w:w="959" w:type="dxa"/>
            <w:shd w:val="clear" w:color="auto" w:fill="auto"/>
            <w:vAlign w:val="center"/>
          </w:tcPr>
          <w:p w14:paraId="0F9DFB5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Е.0029А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BEFE7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35AD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49C7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66CD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D4C7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0030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42FC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DE12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8A84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124B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E38F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1730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A5DD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2CB9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9DFC1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27D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6446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F54B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6D9B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451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25A3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FC2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D821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881F07F" w14:textId="77777777" w:rsidTr="00CF3272">
        <w:tc>
          <w:tcPr>
            <w:tcW w:w="959" w:type="dxa"/>
            <w:shd w:val="clear" w:color="auto" w:fill="auto"/>
            <w:vAlign w:val="center"/>
          </w:tcPr>
          <w:p w14:paraId="0EEE480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Е.0030А (Е.0001А)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4D7C5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A833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C604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B778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8FD0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3FDD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1122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7016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14FC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17CF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9196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36B6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F70E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EB62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23F13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DF34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E009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EB2E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54B8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422E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0537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38B4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774D7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84CE97C" w14:textId="77777777" w:rsidTr="00CF3272">
        <w:tc>
          <w:tcPr>
            <w:tcW w:w="959" w:type="dxa"/>
            <w:shd w:val="clear" w:color="auto" w:fill="auto"/>
            <w:vAlign w:val="center"/>
          </w:tcPr>
          <w:p w14:paraId="7BF3EEE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Е.0031А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21320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88A7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8E06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95AC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1681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7B30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EF7C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8723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703E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2127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F04E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EDB5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5936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7BC4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E330C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74B8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D764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2977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581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3A9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C48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D421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235A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CF62D1C" w14:textId="77777777" w:rsidTr="00CF3272">
        <w:tc>
          <w:tcPr>
            <w:tcW w:w="959" w:type="dxa"/>
            <w:shd w:val="clear" w:color="auto" w:fill="auto"/>
            <w:vAlign w:val="center"/>
          </w:tcPr>
          <w:p w14:paraId="49A610E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Е.0032А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E2C25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4535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216E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A950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7916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555F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4405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8E2C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501B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4673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BDE6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497C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2CFD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1056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DCD37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D5FE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8095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EA0E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38D1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C07A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1699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16B1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96E5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8470A85" w14:textId="77777777" w:rsidTr="00CF3272">
        <w:tc>
          <w:tcPr>
            <w:tcW w:w="959" w:type="dxa"/>
            <w:shd w:val="clear" w:color="auto" w:fill="auto"/>
            <w:vAlign w:val="center"/>
          </w:tcPr>
          <w:p w14:paraId="3B2D706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Е.0033А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3DE22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1AD2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0995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B42B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F33D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9BAF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B8D0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1AB1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0E90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DCD7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52C5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794F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FE4C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C37E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1DD6B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723A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3E56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8CF7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07C9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CCD8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A161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2A3B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3376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E9B2722" w14:textId="77777777" w:rsidTr="00CF3272">
        <w:tc>
          <w:tcPr>
            <w:tcW w:w="959" w:type="dxa"/>
            <w:shd w:val="clear" w:color="auto" w:fill="auto"/>
            <w:vAlign w:val="center"/>
          </w:tcPr>
          <w:p w14:paraId="686B729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Е.0034А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19239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772B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DCF5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C0E1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A2F8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1A58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AF3D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E03C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7FAC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FF70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9693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A876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D014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B56E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F58A1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3409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4F6A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A7CC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5E55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EFA1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1127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29C1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FAA5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08BBF0F" w14:textId="77777777" w:rsidTr="00CF3272">
        <w:tc>
          <w:tcPr>
            <w:tcW w:w="959" w:type="dxa"/>
            <w:shd w:val="clear" w:color="auto" w:fill="auto"/>
            <w:vAlign w:val="center"/>
          </w:tcPr>
          <w:p w14:paraId="013938C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Е.0035А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4382E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00DD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2F6B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42AE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3133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86CD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7820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74CA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786C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F6B0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D990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9B4D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EA35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0A42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EA514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222E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7138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93BC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C407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6A0B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5909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CB4B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0EE5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B275B72" w14:textId="77777777" w:rsidTr="00CF3272">
        <w:tc>
          <w:tcPr>
            <w:tcW w:w="959" w:type="dxa"/>
            <w:shd w:val="clear" w:color="auto" w:fill="auto"/>
            <w:vAlign w:val="center"/>
          </w:tcPr>
          <w:p w14:paraId="0C2D621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Е.0036А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17E1D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3F0A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8C0E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0C08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A030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6AE0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3954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608A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BCF6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3D73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8388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26E1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AF5D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A53C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21C1B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4515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4A96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86F6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AE85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3126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AA12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9E94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BB71E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A2776A3" w14:textId="77777777" w:rsidTr="00CF3272">
        <w:tc>
          <w:tcPr>
            <w:tcW w:w="959" w:type="dxa"/>
            <w:shd w:val="clear" w:color="auto" w:fill="auto"/>
            <w:vAlign w:val="center"/>
          </w:tcPr>
          <w:p w14:paraId="5FEC24E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Е.0037А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5112A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447A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170D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697E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3502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A94D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0E46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AF5A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40CF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7790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EB66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BAE2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A062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E189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8648A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13E8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C2F9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E410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51BB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97D3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A052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C39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C83DF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AF13CA1" w14:textId="77777777" w:rsidTr="00CF3272">
        <w:tc>
          <w:tcPr>
            <w:tcW w:w="959" w:type="dxa"/>
            <w:shd w:val="clear" w:color="auto" w:fill="auto"/>
            <w:vAlign w:val="center"/>
          </w:tcPr>
          <w:p w14:paraId="46FF1FC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Е.0038А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7424D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B506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C7F6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4F4D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553F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727B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0440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3C0C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B3D3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BB71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F09C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A3DD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7C68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AFAC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16B7B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6069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ACCD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51DD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B086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262B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5375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D932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6A74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9B2218C" w14:textId="77777777" w:rsidTr="00CF3272">
        <w:tc>
          <w:tcPr>
            <w:tcW w:w="959" w:type="dxa"/>
            <w:shd w:val="clear" w:color="auto" w:fill="auto"/>
            <w:vAlign w:val="center"/>
          </w:tcPr>
          <w:p w14:paraId="03AFC66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Е.0039А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5B361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35B2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160B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C1DC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3A83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DA66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9F0B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7E45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2BD8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10B8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7B0A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6040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9962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63A2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C5C4E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4CAD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AB7A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94DB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B99E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143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AE93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4FCD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8D95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3B759A0" w14:textId="77777777" w:rsidTr="00CF3272">
        <w:tc>
          <w:tcPr>
            <w:tcW w:w="959" w:type="dxa"/>
            <w:shd w:val="clear" w:color="auto" w:fill="auto"/>
            <w:vAlign w:val="center"/>
          </w:tcPr>
          <w:p w14:paraId="31BDCC7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Е.0040А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595AC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FB65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613D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90A3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CA40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1347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B5BF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7B28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C7EF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34E2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E112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A0C9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696E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B36A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90EF0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262B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727D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4843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43EA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8751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F5B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7F1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FF64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5CA40FA" w14:textId="77777777" w:rsidTr="00CF3272">
        <w:tc>
          <w:tcPr>
            <w:tcW w:w="959" w:type="dxa"/>
            <w:shd w:val="clear" w:color="auto" w:fill="auto"/>
            <w:vAlign w:val="center"/>
          </w:tcPr>
          <w:p w14:paraId="0BF63AC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Е.0041А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3A7EA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1883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8490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AF69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7160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92C8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14AD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491A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8A44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716A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066E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D555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3E4E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5331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3AAFB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8663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B0B4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096F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0112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2343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EB23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B123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B481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E21DCBA" w14:textId="77777777" w:rsidTr="00CF3272">
        <w:tc>
          <w:tcPr>
            <w:tcW w:w="959" w:type="dxa"/>
            <w:shd w:val="clear" w:color="auto" w:fill="auto"/>
            <w:vAlign w:val="center"/>
          </w:tcPr>
          <w:p w14:paraId="7B2B91E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Е.0042А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8A52D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99EE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6A4A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AE1E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E1BF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6C12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17F0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8339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39FA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3C2A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2E0C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A300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5DD1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389D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5EF48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B5C7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A335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5912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2F47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C598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3DF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5A29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F5F7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3E7A8E0" w14:textId="77777777" w:rsidTr="00CF3272">
        <w:tc>
          <w:tcPr>
            <w:tcW w:w="959" w:type="dxa"/>
            <w:shd w:val="clear" w:color="auto" w:fill="auto"/>
            <w:vAlign w:val="center"/>
          </w:tcPr>
          <w:p w14:paraId="341D940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Е.0043А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C49CD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C0FA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5DCF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F54A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3EFA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28AB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5647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F765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F7C2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F43B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937A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DF7E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1570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875B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1DA46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D64E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8729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4B51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88E8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4ABA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DFC7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0232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56AA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785FE0E" w14:textId="77777777" w:rsidTr="00CF3272">
        <w:tc>
          <w:tcPr>
            <w:tcW w:w="959" w:type="dxa"/>
            <w:shd w:val="clear" w:color="auto" w:fill="auto"/>
            <w:vAlign w:val="center"/>
          </w:tcPr>
          <w:p w14:paraId="7946798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Е.0044А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B04BC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585D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F584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E6FE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B997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F4B4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B6DD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5669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0F1A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6D11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4D3E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5ABE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38C7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50BC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E61D1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AAE6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4C7D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86B3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A3F2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8CD3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8C45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448F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44E8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0EAB9BD" w14:textId="77777777" w:rsidTr="00CF3272">
        <w:tc>
          <w:tcPr>
            <w:tcW w:w="959" w:type="dxa"/>
            <w:shd w:val="clear" w:color="auto" w:fill="auto"/>
            <w:vAlign w:val="center"/>
          </w:tcPr>
          <w:p w14:paraId="5A702AB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Е.0045А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22865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88A0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8AF9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9A4B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44CB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505D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3204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E77E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E93C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BABA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A1D9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3461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96EE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429F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AFC42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90C2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8689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55E1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B891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B245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2B7C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6701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BCF4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2D6B34D" w14:textId="77777777" w:rsidTr="00CF3272">
        <w:tc>
          <w:tcPr>
            <w:tcW w:w="959" w:type="dxa"/>
            <w:shd w:val="clear" w:color="auto" w:fill="auto"/>
            <w:vAlign w:val="center"/>
          </w:tcPr>
          <w:p w14:paraId="17E4518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Е.0046А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18F8B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0A7F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D067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2F36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4E8D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94AC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BAAC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6B4C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711F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C391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ADC5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7528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951C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67B6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5CB95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24E5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791F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CBB2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85F0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7974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114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201C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E2E0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63ECD55" w14:textId="77777777" w:rsidTr="00CF3272">
        <w:tc>
          <w:tcPr>
            <w:tcW w:w="959" w:type="dxa"/>
            <w:shd w:val="clear" w:color="auto" w:fill="auto"/>
            <w:vAlign w:val="center"/>
          </w:tcPr>
          <w:p w14:paraId="21A9458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Е.0047А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DBFFA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EAFC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EACC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BE1C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5CDA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25F9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EE94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B5AC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B6D7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767B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7C39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B651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6D9D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4DE0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D9A53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7BA5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7E17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6418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FD3D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3C20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AE41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249C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9CA3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327B58A" w14:textId="77777777" w:rsidTr="00CF3272">
        <w:tc>
          <w:tcPr>
            <w:tcW w:w="959" w:type="dxa"/>
            <w:shd w:val="clear" w:color="auto" w:fill="auto"/>
            <w:vAlign w:val="center"/>
          </w:tcPr>
          <w:p w14:paraId="0257E7E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Е.0048А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697C3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CE18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8B05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5FB1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351A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4C6B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BD8C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B438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F226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C71C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8C04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9769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AF34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7BB6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822C7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44A3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3B67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C14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EB36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9BFF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976E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80AC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72AB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645584D" w14:textId="77777777" w:rsidTr="00CF3272">
        <w:tc>
          <w:tcPr>
            <w:tcW w:w="959" w:type="dxa"/>
            <w:shd w:val="clear" w:color="auto" w:fill="auto"/>
            <w:vAlign w:val="center"/>
          </w:tcPr>
          <w:p w14:paraId="156C3E7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Е.0049А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A5DC3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FEC4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CC54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C529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CA32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00B3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E55D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52D0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16B8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A8C2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31FE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EA28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21BD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7A43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E692A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8965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F5A4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A8E6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927E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FD53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6D2F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CFC3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94CB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233695F" w14:textId="77777777" w:rsidTr="00CF3272">
        <w:tc>
          <w:tcPr>
            <w:tcW w:w="959" w:type="dxa"/>
            <w:shd w:val="clear" w:color="auto" w:fill="auto"/>
            <w:vAlign w:val="center"/>
          </w:tcPr>
          <w:p w14:paraId="2D59287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Е.0050А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7304D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8CDC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E3EB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D8AB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41AD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AFD5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A831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721E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1187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8B39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3AB2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CEC0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AF2B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1488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4D738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9ADA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BC29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9A83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BDC7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AC95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F558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4A0D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04B8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ED7CE4F" w14:textId="77777777" w:rsidTr="00CF3272">
        <w:tc>
          <w:tcPr>
            <w:tcW w:w="959" w:type="dxa"/>
            <w:shd w:val="clear" w:color="auto" w:fill="auto"/>
            <w:vAlign w:val="center"/>
          </w:tcPr>
          <w:p w14:paraId="295E189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Е.0051А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E1F96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28AB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3F56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DD9D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01BA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688C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D8CF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97D6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FAFA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6500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DCD2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826A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2A90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E6C4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D1615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51E0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30D6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9ED3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3396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22F5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27EF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2DD4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4804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046C299" w14:textId="77777777" w:rsidTr="00CF3272">
        <w:tc>
          <w:tcPr>
            <w:tcW w:w="959" w:type="dxa"/>
            <w:shd w:val="clear" w:color="auto" w:fill="auto"/>
            <w:vAlign w:val="center"/>
          </w:tcPr>
          <w:p w14:paraId="68129C5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Е.0052А (Е.0031А</w:t>
            </w:r>
            <w:r>
              <w:rPr>
                <w:sz w:val="18"/>
                <w:szCs w:val="18"/>
              </w:rPr>
              <w:lastRenderedPageBreak/>
              <w:t>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04A85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BA2F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AFAB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431C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9B97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073E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F4DD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E862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0D2F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F73D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F2C4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6E5A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85BE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D827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75D88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38BB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775B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F6BE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F44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E945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1C37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773D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6E79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B2418FC" w14:textId="77777777" w:rsidTr="00CF3272">
        <w:tc>
          <w:tcPr>
            <w:tcW w:w="959" w:type="dxa"/>
            <w:shd w:val="clear" w:color="auto" w:fill="auto"/>
            <w:vAlign w:val="center"/>
          </w:tcPr>
          <w:p w14:paraId="35A425D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Е.0053А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4CCD7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747D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F77F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DCDE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6239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3ACA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6450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8314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B1C8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6E21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1638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81CA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363E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067F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D4E3E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D207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6D49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9ACB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6DAD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A730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FC35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A8E6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90F5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76F847E" w14:textId="77777777" w:rsidTr="00CF3272">
        <w:tc>
          <w:tcPr>
            <w:tcW w:w="959" w:type="dxa"/>
            <w:shd w:val="clear" w:color="auto" w:fill="auto"/>
            <w:vAlign w:val="center"/>
          </w:tcPr>
          <w:p w14:paraId="22DF52D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Е.0054А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79CD0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BB9E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B597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8A1E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CE3C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FC99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A79B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05BD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4545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968E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D43C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3021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7030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1212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35F4B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DC52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4E7A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CB51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FA4C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60B1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773C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65CA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1220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DE25992" w14:textId="77777777" w:rsidTr="00CF3272">
        <w:tc>
          <w:tcPr>
            <w:tcW w:w="959" w:type="dxa"/>
            <w:shd w:val="clear" w:color="auto" w:fill="auto"/>
            <w:vAlign w:val="center"/>
          </w:tcPr>
          <w:p w14:paraId="0C3ABC4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Е.0055А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55B5D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2E3F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4D43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3406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E000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8198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CB30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0861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A448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851B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73FA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6402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B0AD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01D6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89669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551A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F615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9E7D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500C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EB2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ED4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07F1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0BB56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948B9FE" w14:textId="77777777" w:rsidTr="00CF3272">
        <w:tc>
          <w:tcPr>
            <w:tcW w:w="959" w:type="dxa"/>
            <w:shd w:val="clear" w:color="auto" w:fill="auto"/>
            <w:vAlign w:val="center"/>
          </w:tcPr>
          <w:p w14:paraId="0F92E5C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Е.0056А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85851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4FAA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5F41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4EFF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9A02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706E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4694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C8D8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2BF1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ED15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6FC0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3DA0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4526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E992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5A979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9CA6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9DF4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B46C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AD86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20B7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270C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0EE1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DC80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583E12B" w14:textId="77777777" w:rsidTr="00CF3272">
        <w:tc>
          <w:tcPr>
            <w:tcW w:w="959" w:type="dxa"/>
            <w:shd w:val="clear" w:color="auto" w:fill="auto"/>
            <w:vAlign w:val="center"/>
          </w:tcPr>
          <w:p w14:paraId="1613FAA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Е.0057А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828C3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48F2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9AEC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6CAB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02C7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A916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DEB8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4EA6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47C2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F642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6B38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516F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3F11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9A4B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653F9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42B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55BF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0BD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BA4A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9C8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209D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4E9D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0C00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D13FD0A" w14:textId="77777777" w:rsidTr="00CF3272">
        <w:tc>
          <w:tcPr>
            <w:tcW w:w="959" w:type="dxa"/>
            <w:shd w:val="clear" w:color="auto" w:fill="auto"/>
            <w:vAlign w:val="center"/>
          </w:tcPr>
          <w:p w14:paraId="6F61F82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Е.0058А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78C4B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2023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F949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8D4A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7378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E81A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3E07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BFF6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6866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39D9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6419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24FA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ABEA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4F37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21389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7E57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FBFC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DA1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CE8B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DB1F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5901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A558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2DE0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5512593" w14:textId="77777777" w:rsidTr="00CF3272">
        <w:tc>
          <w:tcPr>
            <w:tcW w:w="959" w:type="dxa"/>
            <w:shd w:val="clear" w:color="auto" w:fill="auto"/>
            <w:vAlign w:val="center"/>
          </w:tcPr>
          <w:p w14:paraId="62DF59E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Е.0059А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89A52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918A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811F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9F94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2328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DEC6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6E65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2FA1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49A2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EE3C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8F86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1A24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FD64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11CF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8464A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B2E5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245B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CD8D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ABED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C412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1637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5864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A1651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4098C47" w14:textId="77777777" w:rsidTr="00CF3272">
        <w:tc>
          <w:tcPr>
            <w:tcW w:w="959" w:type="dxa"/>
            <w:shd w:val="clear" w:color="auto" w:fill="auto"/>
            <w:vAlign w:val="center"/>
          </w:tcPr>
          <w:p w14:paraId="151B284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Е.0060А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E52E9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3A42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20D5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A246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7E44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2219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44C9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F51E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A502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662C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D28E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B70A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1365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2F48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D09B7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CB8B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C6BE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883B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6CE8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2E82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462B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F559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79CF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806C1F7" w14:textId="77777777" w:rsidTr="00CF3272">
        <w:tc>
          <w:tcPr>
            <w:tcW w:w="959" w:type="dxa"/>
            <w:shd w:val="clear" w:color="auto" w:fill="auto"/>
            <w:vAlign w:val="center"/>
          </w:tcPr>
          <w:p w14:paraId="3D57561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Е.0061А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8F539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8716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6BD2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6D1F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629F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8921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E2C6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DEA2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18BE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4E7C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1DFF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ED37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72F8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B16C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39D45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7A13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5235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CE20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CF96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C3F8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2246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005F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4F58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0700E6B" w14:textId="77777777" w:rsidTr="00CF3272">
        <w:tc>
          <w:tcPr>
            <w:tcW w:w="959" w:type="dxa"/>
            <w:shd w:val="clear" w:color="auto" w:fill="auto"/>
            <w:vAlign w:val="center"/>
          </w:tcPr>
          <w:p w14:paraId="664C1F9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Е.0062А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6484D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4869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03F4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CC36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4742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BCCC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04E3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904A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8CA8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1814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D93B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CE00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F86F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DD3D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F8E70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71A2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60A0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0BB1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A03F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A6C3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AEA1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6C7A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A921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3FA6607" w14:textId="77777777" w:rsidTr="00CF3272">
        <w:tc>
          <w:tcPr>
            <w:tcW w:w="959" w:type="dxa"/>
            <w:shd w:val="clear" w:color="auto" w:fill="auto"/>
            <w:vAlign w:val="center"/>
          </w:tcPr>
          <w:p w14:paraId="15E6119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Е.0063А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3D84E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2165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39B4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C934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DF59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8012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4311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F648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372C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A5EA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0FCC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30F8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C824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1C0A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7DADC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59E2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4621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71A7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3318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3B6D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D31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88D0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C5F2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57D0145" w14:textId="77777777" w:rsidTr="00CF3272">
        <w:tc>
          <w:tcPr>
            <w:tcW w:w="959" w:type="dxa"/>
            <w:shd w:val="clear" w:color="auto" w:fill="auto"/>
            <w:vAlign w:val="center"/>
          </w:tcPr>
          <w:p w14:paraId="4828FC5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Е.0064А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64D79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AEA0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45C7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F06D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B1DF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E416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3411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884C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F082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DB67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2577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58A6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00F0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1F20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81B8E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347B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67B1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15BC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EFA2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4184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7E08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146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A9A7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1899D34" w14:textId="77777777" w:rsidTr="00CF3272">
        <w:tc>
          <w:tcPr>
            <w:tcW w:w="959" w:type="dxa"/>
            <w:shd w:val="clear" w:color="auto" w:fill="auto"/>
            <w:vAlign w:val="center"/>
          </w:tcPr>
          <w:p w14:paraId="27A65F9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Е.0065А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AE5EE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7A9F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49A3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1E97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9630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D384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8CF7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EDE4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562B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BE29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472E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C66B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1C98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1AB2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84DA0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1640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A62C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0D56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C88B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AD1A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EDEA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3908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0CF7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865F47A" w14:textId="77777777" w:rsidTr="00CF3272">
        <w:tc>
          <w:tcPr>
            <w:tcW w:w="959" w:type="dxa"/>
            <w:shd w:val="clear" w:color="auto" w:fill="auto"/>
            <w:vAlign w:val="center"/>
          </w:tcPr>
          <w:p w14:paraId="3760918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Е.0066А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BCE13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197C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D5EC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CC0E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59DA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18B5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F527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FF4B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EEDE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D053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15B1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376A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06B5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5B4A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8560B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1E5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A776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723E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CF60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A9C2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8CA6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E7D2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8CE6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5E90ABC" w14:textId="77777777" w:rsidTr="00CF3272">
        <w:tc>
          <w:tcPr>
            <w:tcW w:w="959" w:type="dxa"/>
            <w:shd w:val="clear" w:color="auto" w:fill="auto"/>
            <w:vAlign w:val="center"/>
          </w:tcPr>
          <w:p w14:paraId="5A60E0C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Е.0067А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9B56A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583F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7F5A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BB3D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264C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5B29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43E1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2DA6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59DB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4053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D8C6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34FB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9614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A4AE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0C678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1916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6FCC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FCE5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A6B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27FC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FE70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1D3B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8442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69F8D05" w14:textId="77777777" w:rsidTr="00CF3272">
        <w:tc>
          <w:tcPr>
            <w:tcW w:w="959" w:type="dxa"/>
            <w:shd w:val="clear" w:color="auto" w:fill="auto"/>
            <w:vAlign w:val="center"/>
          </w:tcPr>
          <w:p w14:paraId="284D8A9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Е.0068А </w:t>
            </w:r>
            <w:r>
              <w:rPr>
                <w:sz w:val="18"/>
                <w:szCs w:val="18"/>
              </w:rPr>
              <w:lastRenderedPageBreak/>
              <w:t>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CB8B5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Комплектовщик изделий и </w:t>
            </w:r>
            <w:r>
              <w:rPr>
                <w:sz w:val="18"/>
                <w:szCs w:val="18"/>
              </w:rPr>
              <w:lastRenderedPageBreak/>
              <w:t>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AD6E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726C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B530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2158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4706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DAEB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85F8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8A13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2AE8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1F9C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CB9C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4399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6406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84F09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1E03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815D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5E4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7A5C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321E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BD7C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6391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E4A5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909E4E1" w14:textId="77777777" w:rsidTr="00CF3272">
        <w:tc>
          <w:tcPr>
            <w:tcW w:w="959" w:type="dxa"/>
            <w:shd w:val="clear" w:color="auto" w:fill="auto"/>
            <w:vAlign w:val="center"/>
          </w:tcPr>
          <w:p w14:paraId="11F1F53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Е.0069А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586D1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5DAA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5E06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26B7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48B6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858B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4F02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30A8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B36A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1431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C499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4DBA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F1D3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3880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AA52A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595F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A726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87CA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6BD1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518C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86B7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37B6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69C7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0D807C8" w14:textId="77777777" w:rsidTr="00CF3272">
        <w:tc>
          <w:tcPr>
            <w:tcW w:w="959" w:type="dxa"/>
            <w:shd w:val="clear" w:color="auto" w:fill="auto"/>
            <w:vAlign w:val="center"/>
          </w:tcPr>
          <w:p w14:paraId="3B9E710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Е.0070А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637CA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B1DB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38C6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247F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4EAB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1E0B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A587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56DD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81E2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DFEC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76D1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4B3B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2FA4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D09C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D1EB2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799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A7AD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B0C0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D166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4834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070F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F2F0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FFF1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14A65DB" w14:textId="77777777" w:rsidTr="00CF3272">
        <w:tc>
          <w:tcPr>
            <w:tcW w:w="959" w:type="dxa"/>
            <w:shd w:val="clear" w:color="auto" w:fill="auto"/>
            <w:vAlign w:val="center"/>
          </w:tcPr>
          <w:p w14:paraId="2AAF7F7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Е.0071А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B8C83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E619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5C32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1AD6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A52C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9D5F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6A07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C15B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E837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94B0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4BF8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8664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C4F3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BBFD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4FD0F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376D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7339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4BD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A255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C6AF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5405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721C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AE93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B0B865B" w14:textId="77777777" w:rsidTr="00CF3272">
        <w:tc>
          <w:tcPr>
            <w:tcW w:w="959" w:type="dxa"/>
            <w:shd w:val="clear" w:color="auto" w:fill="auto"/>
            <w:vAlign w:val="center"/>
          </w:tcPr>
          <w:p w14:paraId="5E3249E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Е.0072А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4986A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C03B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C957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2EFB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7FF0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3C00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E660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0566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43FF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AA3E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2504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18B4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E376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55F3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F7334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B30D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21E3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2DCD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41C0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7E4D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7AFE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77A1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721E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53FE87D" w14:textId="77777777" w:rsidTr="00CF3272">
        <w:tc>
          <w:tcPr>
            <w:tcW w:w="959" w:type="dxa"/>
            <w:shd w:val="clear" w:color="auto" w:fill="auto"/>
            <w:vAlign w:val="center"/>
          </w:tcPr>
          <w:p w14:paraId="442E173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Е.0073А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3C8D3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0340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C35C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CA9C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DFD7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5CB0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DEE5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1224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06D5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486F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F811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B8E0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806B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A986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49933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5CFA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1427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2AF1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798B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F1E8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E90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DD87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A934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B8B8FC7" w14:textId="77777777" w:rsidTr="00CF3272">
        <w:tc>
          <w:tcPr>
            <w:tcW w:w="959" w:type="dxa"/>
            <w:shd w:val="clear" w:color="auto" w:fill="auto"/>
            <w:vAlign w:val="center"/>
          </w:tcPr>
          <w:p w14:paraId="6FC6DB9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Е.0074А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E374C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036A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1AA9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E12D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A809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7CFF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74A1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5A7A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13A1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3466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5AD0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0827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DB85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9616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8D984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CB36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F4D9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35E5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B3A1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4282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A351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86B0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373F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94A7F83" w14:textId="77777777" w:rsidTr="00CF3272">
        <w:tc>
          <w:tcPr>
            <w:tcW w:w="959" w:type="dxa"/>
            <w:shd w:val="clear" w:color="auto" w:fill="auto"/>
            <w:vAlign w:val="center"/>
          </w:tcPr>
          <w:p w14:paraId="5417985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Е.0075А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3B18C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32F4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DB64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B758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DC56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FD4E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B591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97B0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5DCB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64F2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B33E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6A83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4059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A7A5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0738C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DB83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61F0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5E9A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4E47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267D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B465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B35F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6CBA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F38DF27" w14:textId="77777777" w:rsidTr="00CF3272">
        <w:tc>
          <w:tcPr>
            <w:tcW w:w="959" w:type="dxa"/>
            <w:shd w:val="clear" w:color="auto" w:fill="auto"/>
            <w:vAlign w:val="center"/>
          </w:tcPr>
          <w:p w14:paraId="1A0AB7C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Е.0076А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3847E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2BF6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9428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DA43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51BF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2195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656E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4D7F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1362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C884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85B7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EB20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3893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87EF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FF282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8E0B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6EAA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8BDB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6EC7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DB37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EB22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9850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481A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710F71E" w14:textId="77777777" w:rsidTr="00CF3272">
        <w:tc>
          <w:tcPr>
            <w:tcW w:w="959" w:type="dxa"/>
            <w:shd w:val="clear" w:color="auto" w:fill="auto"/>
            <w:vAlign w:val="center"/>
          </w:tcPr>
          <w:p w14:paraId="13D582E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Е.0077А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0AD5E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BD6C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FBBC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8E1C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FA63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CA3C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7BA1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E3D5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94B7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4AE8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BF1F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1CD5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2702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A38F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3B1B7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DEAA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3B0D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868A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78F5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7A85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614D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E82A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BEF6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D94A60E" w14:textId="77777777" w:rsidTr="00CF3272">
        <w:tc>
          <w:tcPr>
            <w:tcW w:w="959" w:type="dxa"/>
            <w:shd w:val="clear" w:color="auto" w:fill="auto"/>
            <w:vAlign w:val="center"/>
          </w:tcPr>
          <w:p w14:paraId="50E4FF4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Е.0078А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224EA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2FA9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77BE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E4CB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56AD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515B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278A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0037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6CD0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9765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1D6D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F953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01E0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FD24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0758F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116B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5594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41B4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B2D5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F69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6D9B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E7CA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E4B65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B80D3DF" w14:textId="77777777" w:rsidTr="00CF3272">
        <w:tc>
          <w:tcPr>
            <w:tcW w:w="959" w:type="dxa"/>
            <w:shd w:val="clear" w:color="auto" w:fill="auto"/>
            <w:vAlign w:val="center"/>
          </w:tcPr>
          <w:p w14:paraId="3AB3266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Е.0079А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D5038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F612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36C0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81DA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AA97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8438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8085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7DCD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35BF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0DA2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25AA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153A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6119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2BA5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27E15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037E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22F8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A7E5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2A38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D427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EE54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1AD3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3F4D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607ADB0" w14:textId="77777777" w:rsidTr="00CF3272">
        <w:tc>
          <w:tcPr>
            <w:tcW w:w="959" w:type="dxa"/>
            <w:shd w:val="clear" w:color="auto" w:fill="auto"/>
            <w:vAlign w:val="center"/>
          </w:tcPr>
          <w:p w14:paraId="784CFD0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Е.0080А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931E4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FC66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E4C5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6CA3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BE4F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F6BF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121E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31DA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A7AA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36A8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EB21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76AD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E729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1CC4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A9B46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F513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E7EA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1768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063C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4C0C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9AFD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FC35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9E32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7F78B65" w14:textId="77777777" w:rsidTr="00CF3272">
        <w:tc>
          <w:tcPr>
            <w:tcW w:w="959" w:type="dxa"/>
            <w:shd w:val="clear" w:color="auto" w:fill="auto"/>
            <w:vAlign w:val="center"/>
          </w:tcPr>
          <w:p w14:paraId="5F9F02D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Е.0081А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3BE98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7A1B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7A56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4D82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99B0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0316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8990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7220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42C9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3895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C4A3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C27C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23FB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6EC6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ECD59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0090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C593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BED5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0E63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F9F8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C7FB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F7B2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29778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F738B2C" w14:textId="77777777" w:rsidTr="00CF3272">
        <w:tc>
          <w:tcPr>
            <w:tcW w:w="959" w:type="dxa"/>
            <w:shd w:val="clear" w:color="auto" w:fill="auto"/>
            <w:vAlign w:val="center"/>
          </w:tcPr>
          <w:p w14:paraId="3EAB459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Е.0082А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99563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8C3D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266E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6A63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7A92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554C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636D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6288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1166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889F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5876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CCDA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D443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31A8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51C52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8F85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0A44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7AB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74A3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EC5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CB25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5816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6C6B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E525918" w14:textId="77777777" w:rsidTr="00CF3272">
        <w:tc>
          <w:tcPr>
            <w:tcW w:w="959" w:type="dxa"/>
            <w:shd w:val="clear" w:color="auto" w:fill="auto"/>
            <w:vAlign w:val="center"/>
          </w:tcPr>
          <w:p w14:paraId="0EAF218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Е.0083А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A60C5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3426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AFD5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9AF6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DC95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4EE3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89AF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2507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8BF5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4CAA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3BEC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E867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D305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870F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96253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1D3E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F204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9B79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8D3B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2460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A833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C02A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2E32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B3A9701" w14:textId="77777777" w:rsidTr="00CF3272">
        <w:tc>
          <w:tcPr>
            <w:tcW w:w="959" w:type="dxa"/>
            <w:shd w:val="clear" w:color="auto" w:fill="auto"/>
            <w:vAlign w:val="center"/>
          </w:tcPr>
          <w:p w14:paraId="7830B61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Е.0084А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C6C8C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106E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73BA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B708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C38D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0FF8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C864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C389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75D3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48D2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AD29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27D6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5F19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50A6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D1C88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A8AC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F484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8CB3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DC0A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8DE6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CD61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30A1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AC83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A61A7D3" w14:textId="77777777" w:rsidTr="00CF3272">
        <w:tc>
          <w:tcPr>
            <w:tcW w:w="959" w:type="dxa"/>
            <w:shd w:val="clear" w:color="auto" w:fill="auto"/>
            <w:vAlign w:val="center"/>
          </w:tcPr>
          <w:p w14:paraId="11BFFA3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Е.0085А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EF361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FB2B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B941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10CB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4D1E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A872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504E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E8B7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D818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2C63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F063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1325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A406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A824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58C2E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D302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1015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1FCC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FD00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103D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2651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19FF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585F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D8A915B" w14:textId="77777777" w:rsidTr="00CF3272">
        <w:tc>
          <w:tcPr>
            <w:tcW w:w="959" w:type="dxa"/>
            <w:shd w:val="clear" w:color="auto" w:fill="auto"/>
            <w:vAlign w:val="center"/>
          </w:tcPr>
          <w:p w14:paraId="0F70390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Е.0086А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47657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0CE7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0D1B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D30D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C809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22D1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D355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9660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0081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6AD5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830A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3BA6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6779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BFCA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4CB90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78CD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7467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B79D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1EF2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3F8B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D8F9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F47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D229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9363F98" w14:textId="77777777" w:rsidTr="00CF3272">
        <w:tc>
          <w:tcPr>
            <w:tcW w:w="959" w:type="dxa"/>
            <w:shd w:val="clear" w:color="auto" w:fill="auto"/>
            <w:vAlign w:val="center"/>
          </w:tcPr>
          <w:p w14:paraId="27F73A7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Е.0087А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8A71A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36AA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2FF9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92FA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8E69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68E1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ACDF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FE8F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CFDF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ACA2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E406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E23C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405F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9980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7DF1A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14E7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0D3A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7ACB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E6F8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E508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7694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3B99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70D2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16E9D3E" w14:textId="77777777" w:rsidTr="00CF3272">
        <w:tc>
          <w:tcPr>
            <w:tcW w:w="959" w:type="dxa"/>
            <w:shd w:val="clear" w:color="auto" w:fill="auto"/>
            <w:vAlign w:val="center"/>
          </w:tcPr>
          <w:p w14:paraId="5132770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Е.0088А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0CDBA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5256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D404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C1C5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CBC1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BE82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AE1B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5228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F827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0383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CA28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8795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6DAE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BFAC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74853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B39D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B611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BBF9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6B0D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DEE6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4D42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03AC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BEA95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21AAA25" w14:textId="77777777" w:rsidTr="00CF3272">
        <w:tc>
          <w:tcPr>
            <w:tcW w:w="959" w:type="dxa"/>
            <w:shd w:val="clear" w:color="auto" w:fill="auto"/>
            <w:vAlign w:val="center"/>
          </w:tcPr>
          <w:p w14:paraId="2B93072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Е.0089А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861C6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FCDF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1CFF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6FB4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69F5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0837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481A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2405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F03F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CC46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C736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92BC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63A4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B444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9AFDC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AD30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3B62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50A0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2F26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F1E4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DB50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AEB1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7CD17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D21BB01" w14:textId="77777777" w:rsidTr="00CF3272">
        <w:tc>
          <w:tcPr>
            <w:tcW w:w="959" w:type="dxa"/>
            <w:shd w:val="clear" w:color="auto" w:fill="auto"/>
            <w:vAlign w:val="center"/>
          </w:tcPr>
          <w:p w14:paraId="03FE343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Е.0090А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27107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AF1B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BE73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51E3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8A69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FD39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8359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1BED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77C1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3EC8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970B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ACFC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5563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CAF6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C65A3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3EA4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3C2F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955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50B2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D299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D93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12F8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D0CB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419D077" w14:textId="77777777" w:rsidTr="00CF3272">
        <w:tc>
          <w:tcPr>
            <w:tcW w:w="959" w:type="dxa"/>
            <w:shd w:val="clear" w:color="auto" w:fill="auto"/>
            <w:vAlign w:val="center"/>
          </w:tcPr>
          <w:p w14:paraId="2210007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Е.0091А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ED91D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FFE3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C996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9603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FEB4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645E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97AD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E545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B3B8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BD61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3F4F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DEE5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20BF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6B1F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5A427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7BD8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3BBC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AC0A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0EA3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9519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CC9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8D05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18EB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79768ED" w14:textId="77777777" w:rsidTr="00CF3272">
        <w:tc>
          <w:tcPr>
            <w:tcW w:w="959" w:type="dxa"/>
            <w:shd w:val="clear" w:color="auto" w:fill="auto"/>
            <w:vAlign w:val="center"/>
          </w:tcPr>
          <w:p w14:paraId="5D5F2E4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Е.0092А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7F8FA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B7F0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9667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1979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6700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9160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408F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C3C5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7E29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11DD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633A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DB1D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0E7C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C237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1E3EA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B466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C6C8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FC7B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12A9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FBFD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284F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8E9C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21981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5F220EE" w14:textId="77777777" w:rsidTr="00CF3272">
        <w:tc>
          <w:tcPr>
            <w:tcW w:w="959" w:type="dxa"/>
            <w:shd w:val="clear" w:color="auto" w:fill="auto"/>
            <w:vAlign w:val="center"/>
          </w:tcPr>
          <w:p w14:paraId="06A1390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Е.0093А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16390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96C0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5730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FCBE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337B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234A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E5C8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4AE6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7853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3B45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EB5C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4A5A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91D7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FDB0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F574E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6270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7FEA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DA9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4921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8F67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7ED1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4866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8E9B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592F08D" w14:textId="77777777" w:rsidTr="00CF3272">
        <w:tc>
          <w:tcPr>
            <w:tcW w:w="959" w:type="dxa"/>
            <w:shd w:val="clear" w:color="auto" w:fill="auto"/>
            <w:vAlign w:val="center"/>
          </w:tcPr>
          <w:p w14:paraId="34E600A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Е.0094А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B32D3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DA02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99F8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E558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8C1E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832A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031A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1EF5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CBA4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6C4A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7DEF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4CF8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E7E8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BE28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D2CE7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AE46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D468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CB56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C30C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B5F3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5901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9CAA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49BA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2A23AF8" w14:textId="77777777" w:rsidTr="00CF3272">
        <w:tc>
          <w:tcPr>
            <w:tcW w:w="959" w:type="dxa"/>
            <w:shd w:val="clear" w:color="auto" w:fill="auto"/>
            <w:vAlign w:val="center"/>
          </w:tcPr>
          <w:p w14:paraId="61232E8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Е.0095А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BC108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D333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67FC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4499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CA98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49C3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EDB8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C284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53E3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3CDC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F440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5DFE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E716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45E3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6417C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4E4D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F044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A21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384F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59C4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CEDE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332A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FFE9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442A223" w14:textId="77777777" w:rsidTr="00CF3272">
        <w:tc>
          <w:tcPr>
            <w:tcW w:w="959" w:type="dxa"/>
            <w:shd w:val="clear" w:color="auto" w:fill="auto"/>
            <w:vAlign w:val="center"/>
          </w:tcPr>
          <w:p w14:paraId="34BD163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Е.0096А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0AC2F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E6E0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2FA2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69BD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8FD2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9D3D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3FB8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9489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594B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BFA5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3014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84B1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AD04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885D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9655F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1C3D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6FBC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ABD1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8C51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13FE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2A70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26EB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1BA2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E8C1943" w14:textId="77777777" w:rsidTr="00CF3272">
        <w:tc>
          <w:tcPr>
            <w:tcW w:w="959" w:type="dxa"/>
            <w:shd w:val="clear" w:color="auto" w:fill="auto"/>
            <w:vAlign w:val="center"/>
          </w:tcPr>
          <w:p w14:paraId="3B5313F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Е.0097А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3209A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A92F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8F0C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E6FD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9432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531F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FBE8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2326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8835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866E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44F0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C49A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70FE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DD9D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0F3D6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6727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5DB3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B10C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2DE0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FB0B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F230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39EC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740DD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1C5CCC3" w14:textId="77777777" w:rsidTr="00CF3272">
        <w:tc>
          <w:tcPr>
            <w:tcW w:w="959" w:type="dxa"/>
            <w:shd w:val="clear" w:color="auto" w:fill="auto"/>
            <w:vAlign w:val="center"/>
          </w:tcPr>
          <w:p w14:paraId="1FB1FF1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Е.0098А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94412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94D5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C9C9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44B5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F2F2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3D73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917D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810B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ACAC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666B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42B2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BB42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FC42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883E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9C6BC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4637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C55B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448F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4D44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3870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3C01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2555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4AFC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D0248DD" w14:textId="77777777" w:rsidTr="00CF3272">
        <w:tc>
          <w:tcPr>
            <w:tcW w:w="959" w:type="dxa"/>
            <w:shd w:val="clear" w:color="auto" w:fill="auto"/>
            <w:vAlign w:val="center"/>
          </w:tcPr>
          <w:p w14:paraId="5C4D1DE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Е.0099А (Е.0031А</w:t>
            </w:r>
            <w:r>
              <w:rPr>
                <w:sz w:val="18"/>
                <w:szCs w:val="18"/>
              </w:rPr>
              <w:lastRenderedPageBreak/>
              <w:t>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80B7D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1A01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CAE7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22FA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E169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87D4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F564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2CDD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2C85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FCB8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4B75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E7C3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461B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A502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9562F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7187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6161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D531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CA66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D2C5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E456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D640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658D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38A1319" w14:textId="77777777" w:rsidTr="00CF3272">
        <w:tc>
          <w:tcPr>
            <w:tcW w:w="959" w:type="dxa"/>
            <w:shd w:val="clear" w:color="auto" w:fill="auto"/>
            <w:vAlign w:val="center"/>
          </w:tcPr>
          <w:p w14:paraId="4BB20D9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Е.0100А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C13D3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573B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7F7A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7D9C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F384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332F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A328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4B17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DEFD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BAB7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224F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5204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7AD2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BBB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E7936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2A7F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6E9F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F629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AEC0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DAA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F6E5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C407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5FE2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DD857F7" w14:textId="77777777" w:rsidTr="00CF3272">
        <w:tc>
          <w:tcPr>
            <w:tcW w:w="959" w:type="dxa"/>
            <w:shd w:val="clear" w:color="auto" w:fill="auto"/>
            <w:vAlign w:val="center"/>
          </w:tcPr>
          <w:p w14:paraId="430B86F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Е.0101А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45864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3C1A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E08E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BEC7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E75A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8F4D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90DA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2850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B796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0868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A68C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68D7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26E5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3128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AF1B7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078D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C9F2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E94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74E9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37EA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32C1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3E85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A9F56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EAEC0B5" w14:textId="77777777" w:rsidTr="00CF3272">
        <w:tc>
          <w:tcPr>
            <w:tcW w:w="959" w:type="dxa"/>
            <w:shd w:val="clear" w:color="auto" w:fill="auto"/>
            <w:vAlign w:val="center"/>
          </w:tcPr>
          <w:p w14:paraId="5FB3597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Е.0102А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7C606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8A58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80A2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E519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1029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1F8E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B67B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9AC7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F5EA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4465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E42F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FA8F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6D82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3251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95EAF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7EFB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8C7D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C0B4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C8EC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2231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BF9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0C1A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6AFE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9B5733A" w14:textId="77777777" w:rsidTr="00CF3272">
        <w:tc>
          <w:tcPr>
            <w:tcW w:w="959" w:type="dxa"/>
            <w:shd w:val="clear" w:color="auto" w:fill="auto"/>
            <w:vAlign w:val="center"/>
          </w:tcPr>
          <w:p w14:paraId="7123D35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Е.0103А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70A16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ECC7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B821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D936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0CEF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3A6B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479C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3D57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6528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D55A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090C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33E2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9681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E6BA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A7C2D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E121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BEEF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056F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82C1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4291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DA18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F50F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5C30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176FC2E" w14:textId="77777777" w:rsidTr="00CF3272">
        <w:tc>
          <w:tcPr>
            <w:tcW w:w="959" w:type="dxa"/>
            <w:shd w:val="clear" w:color="auto" w:fill="auto"/>
            <w:vAlign w:val="center"/>
          </w:tcPr>
          <w:p w14:paraId="71126AE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Е.0104А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9D3E1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6509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2280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B6EA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4230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4A0B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AB68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E1B0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3A72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400E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7546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2842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9CCF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D215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88DFD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3B9C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DE60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27D7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841A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F1E8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5EDE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9680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D109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F778624" w14:textId="77777777" w:rsidTr="00CF3272">
        <w:tc>
          <w:tcPr>
            <w:tcW w:w="959" w:type="dxa"/>
            <w:shd w:val="clear" w:color="auto" w:fill="auto"/>
            <w:vAlign w:val="center"/>
          </w:tcPr>
          <w:p w14:paraId="4CB528D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Е.0105А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EC4F1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A317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BFA9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CF9C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A4B8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483B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2D23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B65D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1DA1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D258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8BB1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29ED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7A4E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318D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D0D0C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966E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0702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F485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B1AB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1BBB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FB5C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10AC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C5AC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E44091F" w14:textId="77777777" w:rsidTr="00CF3272">
        <w:tc>
          <w:tcPr>
            <w:tcW w:w="959" w:type="dxa"/>
            <w:shd w:val="clear" w:color="auto" w:fill="auto"/>
            <w:vAlign w:val="center"/>
          </w:tcPr>
          <w:p w14:paraId="4761CC2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Е.0106А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E29D9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C34E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9A8B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E9A3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2AA8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8D17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D2F2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A5C6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C25F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D802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E212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FAD7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3743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1F8A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5212E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F5D8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90E9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5E6E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17A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A483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4CAC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84B0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66CF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A51FAC9" w14:textId="77777777" w:rsidTr="00CF3272">
        <w:tc>
          <w:tcPr>
            <w:tcW w:w="959" w:type="dxa"/>
            <w:shd w:val="clear" w:color="auto" w:fill="auto"/>
            <w:vAlign w:val="center"/>
          </w:tcPr>
          <w:p w14:paraId="731EC96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Е.0107А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2201E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B115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967E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7DE2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75E1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59C1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5A59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2887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D87B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194A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3B27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6CCA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B45B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1D6C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DC846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47A9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300D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9282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B6A6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15E8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7BE6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380B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A1673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465F926" w14:textId="77777777" w:rsidTr="00CF3272">
        <w:tc>
          <w:tcPr>
            <w:tcW w:w="959" w:type="dxa"/>
            <w:shd w:val="clear" w:color="auto" w:fill="auto"/>
            <w:vAlign w:val="center"/>
          </w:tcPr>
          <w:p w14:paraId="260EB22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Е.0108А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D4964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95BF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E7AE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30D0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BD13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A3E4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8BCC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3DBF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EE2D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424A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3870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4A20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C657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0984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22A11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F230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2D9D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0CDC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752A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E548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11D5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4610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EBF0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0E8CAC2" w14:textId="77777777" w:rsidTr="00CF3272">
        <w:tc>
          <w:tcPr>
            <w:tcW w:w="959" w:type="dxa"/>
            <w:shd w:val="clear" w:color="auto" w:fill="auto"/>
            <w:vAlign w:val="center"/>
          </w:tcPr>
          <w:p w14:paraId="5713DE0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Е.0109А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39875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0AC5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5869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C68B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F2FB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9640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437D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2CFD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1170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27CF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5359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A7E8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85F1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A036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765CD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9A9A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3734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E791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D80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0305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052E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CA53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FF15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7F61232" w14:textId="77777777" w:rsidTr="00CF3272">
        <w:tc>
          <w:tcPr>
            <w:tcW w:w="959" w:type="dxa"/>
            <w:shd w:val="clear" w:color="auto" w:fill="auto"/>
            <w:vAlign w:val="center"/>
          </w:tcPr>
          <w:p w14:paraId="6DB7469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Е.0110А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1C386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AD3C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02A6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AD98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CE16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44D9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54E9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8657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C797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1EE3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0BC6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D2A9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B3EF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F776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77DD8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F596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A68A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1EA5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C314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03D3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CB1E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5B2B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8E16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4C5688B" w14:textId="77777777" w:rsidTr="00CF3272">
        <w:tc>
          <w:tcPr>
            <w:tcW w:w="959" w:type="dxa"/>
            <w:shd w:val="clear" w:color="auto" w:fill="auto"/>
            <w:vAlign w:val="center"/>
          </w:tcPr>
          <w:p w14:paraId="7624CB3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Е.0111А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95395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C5FE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AFEF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8F2B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9782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7CBA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050B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859F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4D90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B2B6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1F6E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EA48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E845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ADCE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6E928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B82A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39F8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ECD4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FB0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CED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E3C0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6E17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7DC3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148EA7C" w14:textId="77777777" w:rsidTr="00CF3272">
        <w:tc>
          <w:tcPr>
            <w:tcW w:w="959" w:type="dxa"/>
            <w:shd w:val="clear" w:color="auto" w:fill="auto"/>
            <w:vAlign w:val="center"/>
          </w:tcPr>
          <w:p w14:paraId="5448A3E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Е.0112А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C4445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7F51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71A0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256C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BEE1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DCF3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8076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3BC8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9AC7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D758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7089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534D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CFB8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E230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458F9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5BE0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B329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58BF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AEB3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2FC6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D337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069E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0E6B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B7F4FB0" w14:textId="77777777" w:rsidTr="00CF3272">
        <w:tc>
          <w:tcPr>
            <w:tcW w:w="959" w:type="dxa"/>
            <w:shd w:val="clear" w:color="auto" w:fill="auto"/>
            <w:vAlign w:val="center"/>
          </w:tcPr>
          <w:p w14:paraId="15587E4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Е.0113А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F20F2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3B90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1AB0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E8C4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BC75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0500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895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B4D8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E880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973F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78E6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31D2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621E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26AD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4CCF3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9AE3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1324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7DC7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6827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CF5D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3556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420C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E6C0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9DB6093" w14:textId="77777777" w:rsidTr="00CF3272">
        <w:tc>
          <w:tcPr>
            <w:tcW w:w="959" w:type="dxa"/>
            <w:shd w:val="clear" w:color="auto" w:fill="auto"/>
            <w:vAlign w:val="center"/>
          </w:tcPr>
          <w:p w14:paraId="3E20FD4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Е.0114А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A0C38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7960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6740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12C3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DCCC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A3F9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B35D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18E4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1172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6F79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96C8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A22B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621A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A841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6EBE6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F300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7429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569A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7BB4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BD23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1270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82C9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6E98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07B6C20" w14:textId="77777777" w:rsidTr="00CF3272">
        <w:tc>
          <w:tcPr>
            <w:tcW w:w="959" w:type="dxa"/>
            <w:shd w:val="clear" w:color="auto" w:fill="auto"/>
            <w:vAlign w:val="center"/>
          </w:tcPr>
          <w:p w14:paraId="3014B75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Е.0115А </w:t>
            </w:r>
            <w:r>
              <w:rPr>
                <w:sz w:val="18"/>
                <w:szCs w:val="18"/>
              </w:rPr>
              <w:lastRenderedPageBreak/>
              <w:t>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CACA4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Комплектовщик изделий и </w:t>
            </w:r>
            <w:r>
              <w:rPr>
                <w:sz w:val="18"/>
                <w:szCs w:val="18"/>
              </w:rPr>
              <w:lastRenderedPageBreak/>
              <w:t>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BE72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4E17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D6F7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E5E3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6212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7769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186F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72E8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50C5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B04D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9D54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B7DB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6D7D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17249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6BE1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B346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B773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E692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849A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17D7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AF07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B6CA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582B35E" w14:textId="77777777" w:rsidTr="00CF3272">
        <w:tc>
          <w:tcPr>
            <w:tcW w:w="959" w:type="dxa"/>
            <w:shd w:val="clear" w:color="auto" w:fill="auto"/>
            <w:vAlign w:val="center"/>
          </w:tcPr>
          <w:p w14:paraId="09EFC90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Е.0116А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F004E1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BF95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E878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6FFF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ABE0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D70A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BB30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3936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DB1A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9BB1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0298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A0EF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07E7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3DBE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6C179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6E91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CFA0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57D9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446E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5961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0D2C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7B12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8FF3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D02177D" w14:textId="77777777" w:rsidTr="00CF3272">
        <w:tc>
          <w:tcPr>
            <w:tcW w:w="959" w:type="dxa"/>
            <w:shd w:val="clear" w:color="auto" w:fill="auto"/>
            <w:vAlign w:val="center"/>
          </w:tcPr>
          <w:p w14:paraId="7228005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Е.0117А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A2696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B2F6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B7BF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4451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EE64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9B61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FD35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F886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49AA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23FB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62A7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D1A5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BFC3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ACC2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0BC93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6F4D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0E4F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05FA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5FF2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EAD2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9055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23C2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F44B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6CAB0E8" w14:textId="77777777" w:rsidTr="00CF3272">
        <w:tc>
          <w:tcPr>
            <w:tcW w:w="959" w:type="dxa"/>
            <w:shd w:val="clear" w:color="auto" w:fill="auto"/>
            <w:vAlign w:val="center"/>
          </w:tcPr>
          <w:p w14:paraId="344BFF0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Е.0118А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82DF7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C2EB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D4A4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C2EE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49DC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A95C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5EB4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3FB2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BD14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CB8B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B71C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CE97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8B5A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26DA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093F9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DB5E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BD12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79B0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6B65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1C59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A856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15D4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8531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8642FEE" w14:textId="77777777" w:rsidTr="00CF3272">
        <w:tc>
          <w:tcPr>
            <w:tcW w:w="959" w:type="dxa"/>
            <w:shd w:val="clear" w:color="auto" w:fill="auto"/>
            <w:vAlign w:val="center"/>
          </w:tcPr>
          <w:p w14:paraId="58F1A77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Е.0119А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B1A14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85B5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8288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C079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1279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CA10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E656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A3CC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E550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4E2A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C033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96FD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907E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4CC6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75B60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9791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C51D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0364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44B0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217F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1E15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2D94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B4EF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684E74B" w14:textId="77777777" w:rsidTr="00CF3272">
        <w:tc>
          <w:tcPr>
            <w:tcW w:w="959" w:type="dxa"/>
            <w:shd w:val="clear" w:color="auto" w:fill="auto"/>
            <w:vAlign w:val="center"/>
          </w:tcPr>
          <w:p w14:paraId="368FB47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Е.0120А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0A645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B818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9C36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F612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213D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505A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BA1C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F013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1DA2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E4AF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3968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7A0B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0AE1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8A76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C021C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FDB4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1265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C045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48ED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2AA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DAB0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BE32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91B9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387C249" w14:textId="77777777" w:rsidTr="00CF3272">
        <w:tc>
          <w:tcPr>
            <w:tcW w:w="959" w:type="dxa"/>
            <w:shd w:val="clear" w:color="auto" w:fill="auto"/>
            <w:vAlign w:val="center"/>
          </w:tcPr>
          <w:p w14:paraId="73A9F2A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Е.0121А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CEB24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9B38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D9EC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498E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F234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DA93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5F55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5520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C25E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9D66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635C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D6C4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3AD7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6D08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8FE52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A4B0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25DB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5A34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9130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F758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FFDF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3650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AA54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52357A4" w14:textId="77777777" w:rsidTr="00CF3272">
        <w:tc>
          <w:tcPr>
            <w:tcW w:w="959" w:type="dxa"/>
            <w:shd w:val="clear" w:color="auto" w:fill="auto"/>
            <w:vAlign w:val="center"/>
          </w:tcPr>
          <w:p w14:paraId="6A35565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Е.0122А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3E300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C66A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FEA2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9C0A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4687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D19A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194A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4BDD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7443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5D08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1050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FDDA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C005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B111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3F718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62C2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CD8F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FAC5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6E3D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48D6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6640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CC3F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BA9C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D25A830" w14:textId="77777777" w:rsidTr="00CF3272">
        <w:tc>
          <w:tcPr>
            <w:tcW w:w="959" w:type="dxa"/>
            <w:shd w:val="clear" w:color="auto" w:fill="auto"/>
            <w:vAlign w:val="center"/>
          </w:tcPr>
          <w:p w14:paraId="57E5E7B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Е.0123А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F87AE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90CF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7765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756E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1060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6087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3B20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58CB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895A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5067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AA53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4A7D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B0F6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F7D2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3436C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B035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FBA6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32FA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BED0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5032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9C3D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F863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FC03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8B59CAF" w14:textId="77777777" w:rsidTr="00CF3272">
        <w:tc>
          <w:tcPr>
            <w:tcW w:w="959" w:type="dxa"/>
            <w:shd w:val="clear" w:color="auto" w:fill="auto"/>
            <w:vAlign w:val="center"/>
          </w:tcPr>
          <w:p w14:paraId="38B216F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Е.0124А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27362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545F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D76D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A0D5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34C0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BC61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FEC4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C3C8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E309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F5A1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3842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4EE8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4A91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B35D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11BBC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15EB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ED75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D489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A754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732B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578D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CF2D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0A6A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830E647" w14:textId="77777777" w:rsidTr="00CF3272">
        <w:tc>
          <w:tcPr>
            <w:tcW w:w="959" w:type="dxa"/>
            <w:shd w:val="clear" w:color="auto" w:fill="auto"/>
            <w:vAlign w:val="center"/>
          </w:tcPr>
          <w:p w14:paraId="3A48A63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Е.0125А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1E42A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EF1D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5884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E18E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1B31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49A5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66A0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38FA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DC5B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B699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2201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8FDA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C599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9554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DD62A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32F9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9D06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0184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489C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F25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793E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4D5A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8C1C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00F1359" w14:textId="77777777" w:rsidTr="00CF3272">
        <w:tc>
          <w:tcPr>
            <w:tcW w:w="959" w:type="dxa"/>
            <w:shd w:val="clear" w:color="auto" w:fill="auto"/>
            <w:vAlign w:val="center"/>
          </w:tcPr>
          <w:p w14:paraId="66FF187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Е.0126А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59A16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9204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BE98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EAD8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6F6E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EFD1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4754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8983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9856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4A89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9A10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8382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2511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2799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830AD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71B7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A21C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2C7B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7A45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C038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5162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4087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94BC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471F6E8" w14:textId="77777777" w:rsidTr="00CF3272">
        <w:tc>
          <w:tcPr>
            <w:tcW w:w="959" w:type="dxa"/>
            <w:shd w:val="clear" w:color="auto" w:fill="auto"/>
            <w:vAlign w:val="center"/>
          </w:tcPr>
          <w:p w14:paraId="1D66095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Е.0127А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7FFC9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09B4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6419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444A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E55F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81EE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AF85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8F06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08AF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52C3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252D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4E63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53EE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E5CD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BF76F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85A8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8DF6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48F4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E102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1C34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109A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037F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4621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3650A18" w14:textId="77777777" w:rsidTr="00CF3272">
        <w:tc>
          <w:tcPr>
            <w:tcW w:w="959" w:type="dxa"/>
            <w:shd w:val="clear" w:color="auto" w:fill="auto"/>
            <w:vAlign w:val="center"/>
          </w:tcPr>
          <w:p w14:paraId="331A0F2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Е.0128А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C4221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5C74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EBF3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F14C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1983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E77E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ECFF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0F7C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2AB8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F770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94CF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E8EF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2AED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F774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E2E91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9ED7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B777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75F5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615D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3CA7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E16E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6A0F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EF2B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4D38E56" w14:textId="77777777" w:rsidTr="00CF3272">
        <w:tc>
          <w:tcPr>
            <w:tcW w:w="959" w:type="dxa"/>
            <w:shd w:val="clear" w:color="auto" w:fill="auto"/>
            <w:vAlign w:val="center"/>
          </w:tcPr>
          <w:p w14:paraId="46411BD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Е.0129А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D5571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7A63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49BE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0D3B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A93B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5353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A51D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6EFE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1B2B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510A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0D38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4807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51D8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E7F8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63A13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FAB0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6117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D859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E57A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AB39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D693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F85B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6DF05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BA5C0C2" w14:textId="77777777" w:rsidTr="00CF3272">
        <w:tc>
          <w:tcPr>
            <w:tcW w:w="959" w:type="dxa"/>
            <w:shd w:val="clear" w:color="auto" w:fill="auto"/>
            <w:vAlign w:val="center"/>
          </w:tcPr>
          <w:p w14:paraId="5308558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Е.0130А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C6FA0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72EF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6499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6970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FB63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2AF6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4BF1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8C82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685F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2F86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3F06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EDB7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A213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C2E1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75583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A936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911E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560F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A755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76A9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5D85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D574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DF75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C1BF361" w14:textId="77777777" w:rsidTr="00CF3272">
        <w:tc>
          <w:tcPr>
            <w:tcW w:w="959" w:type="dxa"/>
            <w:shd w:val="clear" w:color="auto" w:fill="auto"/>
            <w:vAlign w:val="center"/>
          </w:tcPr>
          <w:p w14:paraId="10E09BC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Е.0131А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C42DA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193B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11A4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DBA7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AD35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F0CA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8307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B21A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9E0B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1F04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043A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5609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B313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EFA0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8E3F4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2585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80ED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3575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F98E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E6B9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5D30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2DD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2C1B3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530BCFB" w14:textId="77777777" w:rsidTr="00CF3272">
        <w:tc>
          <w:tcPr>
            <w:tcW w:w="959" w:type="dxa"/>
            <w:shd w:val="clear" w:color="auto" w:fill="auto"/>
            <w:vAlign w:val="center"/>
          </w:tcPr>
          <w:p w14:paraId="4754884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Е.0132А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FD2D4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BE4D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BEE2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05C9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143A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1D5E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C388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5C2E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6056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D912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ACE5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DF35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04E1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4E37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2A914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71D1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8DFC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09AD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3F7F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1B31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52D1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392C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776A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4143505" w14:textId="77777777" w:rsidTr="00CF3272">
        <w:tc>
          <w:tcPr>
            <w:tcW w:w="959" w:type="dxa"/>
            <w:shd w:val="clear" w:color="auto" w:fill="auto"/>
            <w:vAlign w:val="center"/>
          </w:tcPr>
          <w:p w14:paraId="09CE95F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Е.0133А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5CFC9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5282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5D70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BF53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02B6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2640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9460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3FD6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0457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A8C5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B79A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AD8B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D8A5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62D5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19A37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40F3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C5B1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3CE5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4BA1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80D2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1CED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BE52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7D54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57CE741" w14:textId="77777777" w:rsidTr="00CF3272">
        <w:tc>
          <w:tcPr>
            <w:tcW w:w="959" w:type="dxa"/>
            <w:shd w:val="clear" w:color="auto" w:fill="auto"/>
            <w:vAlign w:val="center"/>
          </w:tcPr>
          <w:p w14:paraId="5642CA6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Е.0134А (Е.0031А)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5B6CC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6880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16C4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8BDA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550B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B401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9C60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3D3D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7E85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D5FF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B437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CCEF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04B8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2640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B8FFE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2B85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BEA2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6B1A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E667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2F59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80DD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CC8F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9B93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6AA8AC0" w14:textId="77777777" w:rsidTr="00CF3272">
        <w:tc>
          <w:tcPr>
            <w:tcW w:w="959" w:type="dxa"/>
            <w:shd w:val="clear" w:color="auto" w:fill="auto"/>
            <w:vAlign w:val="center"/>
          </w:tcPr>
          <w:p w14:paraId="33C0844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Е.0135А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9E6AB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708B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9DEC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928C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169A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2059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15BA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A43D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CBA6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C58D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E13E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1E99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FD86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14A0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560A7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08B4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EE2D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51AF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B73F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10CC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7E0E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FBDC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4860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A287106" w14:textId="77777777" w:rsidTr="00CF3272">
        <w:tc>
          <w:tcPr>
            <w:tcW w:w="959" w:type="dxa"/>
            <w:shd w:val="clear" w:color="auto" w:fill="auto"/>
            <w:vAlign w:val="center"/>
          </w:tcPr>
          <w:p w14:paraId="3799E4C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Е.0136А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EB92B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6970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FC3A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6A83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3FE7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AD68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9221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21D1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69EA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636F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BF5E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912A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0CE7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1084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3BFA9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E706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F7CD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A4B8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45C1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236A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AC3A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4857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4E05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FEC281A" w14:textId="77777777" w:rsidTr="00CF3272">
        <w:tc>
          <w:tcPr>
            <w:tcW w:w="959" w:type="dxa"/>
            <w:shd w:val="clear" w:color="auto" w:fill="auto"/>
            <w:vAlign w:val="center"/>
          </w:tcPr>
          <w:p w14:paraId="0C84D47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Е.0137А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D69DA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6C29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9328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8FFC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CF4E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FE6D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AC49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7C34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F4CB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2B63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A2F9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463E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DB98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63D3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DA869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D577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59E3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B70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8EA4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4CFE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BB71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ECAC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B208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07F04D1" w14:textId="77777777" w:rsidTr="00CF3272">
        <w:tc>
          <w:tcPr>
            <w:tcW w:w="959" w:type="dxa"/>
            <w:shd w:val="clear" w:color="auto" w:fill="auto"/>
            <w:vAlign w:val="center"/>
          </w:tcPr>
          <w:p w14:paraId="61CB429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Е.0138А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C5755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335B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39EB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02E0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5A18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6A04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40FF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8CA4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7F29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62EB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ED38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AD3D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29B9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B187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FAB14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34D3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94B1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5D95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2D5E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89C2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F54C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8F65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32FF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E1C69A6" w14:textId="77777777" w:rsidTr="00CF3272">
        <w:tc>
          <w:tcPr>
            <w:tcW w:w="959" w:type="dxa"/>
            <w:shd w:val="clear" w:color="auto" w:fill="auto"/>
            <w:vAlign w:val="center"/>
          </w:tcPr>
          <w:p w14:paraId="33E8B38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Е.0139А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3CD1B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46E4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C82F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E4BE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7208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CDF9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E264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2CE4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491E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2C01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3561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FBA2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8BB4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94E7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B72AA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0FA3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F80A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4C8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7A96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FB0A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DF3A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D266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C0BC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26CAE97" w14:textId="77777777" w:rsidTr="00CF3272">
        <w:tc>
          <w:tcPr>
            <w:tcW w:w="959" w:type="dxa"/>
            <w:shd w:val="clear" w:color="auto" w:fill="auto"/>
            <w:vAlign w:val="center"/>
          </w:tcPr>
          <w:p w14:paraId="030DDCD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Е.0140А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DD441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8B3F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08E0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87C2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4798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B8AC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B2A6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9CCB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2B99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AF6B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BFCC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176D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C07E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AF5E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BC4A4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D667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48DA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E851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9E20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5FA2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F6E2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67C4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E501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A409E6A" w14:textId="77777777" w:rsidTr="00CF3272">
        <w:tc>
          <w:tcPr>
            <w:tcW w:w="959" w:type="dxa"/>
            <w:shd w:val="clear" w:color="auto" w:fill="auto"/>
            <w:vAlign w:val="center"/>
          </w:tcPr>
          <w:p w14:paraId="2E72AA4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Е.0141А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FA397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7B20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88CD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48B4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3431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64AC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3C59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5524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6C5A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E680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D567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EEF1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A0BD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82A2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0B11E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F8CF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3116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49EA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C3F1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095E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8257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50D6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3805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2859002" w14:textId="77777777" w:rsidTr="00CF3272">
        <w:tc>
          <w:tcPr>
            <w:tcW w:w="959" w:type="dxa"/>
            <w:shd w:val="clear" w:color="auto" w:fill="auto"/>
            <w:vAlign w:val="center"/>
          </w:tcPr>
          <w:p w14:paraId="4C0A445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Е.0142А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ED874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6C04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E6AB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4A1A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D584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4F4C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43C1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57AD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A217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7735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49E5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E6E1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528C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E7B9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8C40B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003A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BEB3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FB0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105D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EC2F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E76F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ACB9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043C2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5857BA1" w14:textId="77777777" w:rsidTr="00CF3272">
        <w:tc>
          <w:tcPr>
            <w:tcW w:w="959" w:type="dxa"/>
            <w:shd w:val="clear" w:color="auto" w:fill="auto"/>
            <w:vAlign w:val="center"/>
          </w:tcPr>
          <w:p w14:paraId="48F2651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Е.0143А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1DA87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D551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98D5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376D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6150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4888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A643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6D86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D916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43F6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6476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1F2F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7C71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25AB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F2297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0FA9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D3D3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5FCF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A671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6F5F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B68A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EF06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3DD8D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55E1403" w14:textId="77777777" w:rsidTr="00CF3272">
        <w:tc>
          <w:tcPr>
            <w:tcW w:w="959" w:type="dxa"/>
            <w:shd w:val="clear" w:color="auto" w:fill="auto"/>
            <w:vAlign w:val="center"/>
          </w:tcPr>
          <w:p w14:paraId="1CE4D4F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Е.0144А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C9C1F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2420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EEEA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9949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9B5A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F8AD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37BD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801A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7642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D172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17CB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EE67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035C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11BC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A7E4B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14CD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2C41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E648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6D5C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917A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2030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EB19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3C32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6A819F6" w14:textId="77777777" w:rsidTr="00CF3272">
        <w:tc>
          <w:tcPr>
            <w:tcW w:w="959" w:type="dxa"/>
            <w:shd w:val="clear" w:color="auto" w:fill="auto"/>
            <w:vAlign w:val="center"/>
          </w:tcPr>
          <w:p w14:paraId="55326FF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Е.0145А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FE050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140D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6427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3A38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9BEA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832B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24B6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8013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72AF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B138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CE46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6F95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CB8A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9570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E14B4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6ABC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E09B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CCF2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7599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9081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B4A1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9EBF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1DE3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E2A779C" w14:textId="77777777" w:rsidTr="00CF3272">
        <w:tc>
          <w:tcPr>
            <w:tcW w:w="959" w:type="dxa"/>
            <w:shd w:val="clear" w:color="auto" w:fill="auto"/>
            <w:vAlign w:val="center"/>
          </w:tcPr>
          <w:p w14:paraId="39F8D9F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Е.0146А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CFC72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171F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1B45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5724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2E04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7D3C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96EA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B97A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ABF8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6B52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3E51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C806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A535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0F82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E1AAC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69A7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391B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EFF9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3278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3C72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1332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D22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19F0F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12C351E" w14:textId="77777777" w:rsidTr="00CF3272">
        <w:tc>
          <w:tcPr>
            <w:tcW w:w="959" w:type="dxa"/>
            <w:shd w:val="clear" w:color="auto" w:fill="auto"/>
            <w:vAlign w:val="center"/>
          </w:tcPr>
          <w:p w14:paraId="7E3B61E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Е.0147А </w:t>
            </w:r>
            <w:r>
              <w:rPr>
                <w:sz w:val="18"/>
                <w:szCs w:val="18"/>
              </w:rPr>
              <w:lastRenderedPageBreak/>
              <w:t>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26D62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F228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03CA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6A88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1579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EE49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8944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10E4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20A3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1ECE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F44A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D3A3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24CD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E1E7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A6A25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1E63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EBB9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2859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0C10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EABE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9C57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C739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10112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08325AF" w14:textId="77777777" w:rsidTr="00CF3272">
        <w:tc>
          <w:tcPr>
            <w:tcW w:w="959" w:type="dxa"/>
            <w:shd w:val="clear" w:color="auto" w:fill="auto"/>
            <w:vAlign w:val="center"/>
          </w:tcPr>
          <w:p w14:paraId="67FE73B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Е.0148А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AB5AE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CB14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E60D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A054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E973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F877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04F5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3BA8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AEEB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9D1A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058D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1714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8423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641A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85709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14C3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A587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5D0C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B876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A662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196D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7838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27DE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A9F3A15" w14:textId="77777777" w:rsidTr="00CF3272">
        <w:tc>
          <w:tcPr>
            <w:tcW w:w="959" w:type="dxa"/>
            <w:shd w:val="clear" w:color="auto" w:fill="auto"/>
            <w:vAlign w:val="center"/>
          </w:tcPr>
          <w:p w14:paraId="5249936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Е.0149А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A88E5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6880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0C4A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8B30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E012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2B85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B4B0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DA05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A3F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310E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1450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6740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2092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B0B6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54DC6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C49D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DCF2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5109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EFC3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1980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6513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A1B9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B5A19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DC8B60A" w14:textId="77777777" w:rsidTr="00CF3272">
        <w:tc>
          <w:tcPr>
            <w:tcW w:w="959" w:type="dxa"/>
            <w:shd w:val="clear" w:color="auto" w:fill="auto"/>
            <w:vAlign w:val="center"/>
          </w:tcPr>
          <w:p w14:paraId="698408B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Е.0150А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4EA96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C576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6EAB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AB6B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47AD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C66A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FF9C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19FA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ADA8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2BAF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F257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167A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614B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9788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F5443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B7A7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94D9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010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2A57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6BEE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97F1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1277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848A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A7C6838" w14:textId="77777777" w:rsidTr="00CF3272">
        <w:tc>
          <w:tcPr>
            <w:tcW w:w="959" w:type="dxa"/>
            <w:shd w:val="clear" w:color="auto" w:fill="auto"/>
            <w:vAlign w:val="center"/>
          </w:tcPr>
          <w:p w14:paraId="67FC510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Е.0151А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BD90F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6F7D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4060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D3F3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2559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D4F3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9ACB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8881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D2C3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908A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0D22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FF41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88E3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9111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46A39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3EBC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DEF3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3AB5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5EDA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FD32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7445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974F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D63A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89D66F2" w14:textId="77777777" w:rsidTr="00CF3272">
        <w:tc>
          <w:tcPr>
            <w:tcW w:w="959" w:type="dxa"/>
            <w:shd w:val="clear" w:color="auto" w:fill="auto"/>
            <w:vAlign w:val="center"/>
          </w:tcPr>
          <w:p w14:paraId="21B7121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Е.0152А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73E163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E5DF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B7E2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8307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CFA0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4D95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64E7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07E1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5784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7479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5C33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3109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3F7B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7AB9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81F21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510E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B093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424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CF2C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F43F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41F0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A102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DB3C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4C44B47" w14:textId="77777777" w:rsidTr="00CF3272">
        <w:tc>
          <w:tcPr>
            <w:tcW w:w="959" w:type="dxa"/>
            <w:shd w:val="clear" w:color="auto" w:fill="auto"/>
            <w:vAlign w:val="center"/>
          </w:tcPr>
          <w:p w14:paraId="09831FE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Е.0153А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6C313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A909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E55E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60C2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03A7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3259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9F39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78FB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549C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0901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8512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3555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213C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246E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BA65D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4C80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E50B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FA3B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D7FE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3943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EC34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B237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0BB8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6684A34" w14:textId="77777777" w:rsidTr="00CF3272">
        <w:tc>
          <w:tcPr>
            <w:tcW w:w="959" w:type="dxa"/>
            <w:shd w:val="clear" w:color="auto" w:fill="auto"/>
            <w:vAlign w:val="center"/>
          </w:tcPr>
          <w:p w14:paraId="1988B15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Е.0154А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07580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C9CC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BA2C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3C74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4418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5DBC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1EA5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B88A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B303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ACEF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6745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EFCD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ADA9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3D80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56437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C139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C271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7E08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2A0E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6D80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DFE2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F437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F1E1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3ED0253" w14:textId="77777777" w:rsidTr="00CF3272">
        <w:tc>
          <w:tcPr>
            <w:tcW w:w="959" w:type="dxa"/>
            <w:shd w:val="clear" w:color="auto" w:fill="auto"/>
            <w:vAlign w:val="center"/>
          </w:tcPr>
          <w:p w14:paraId="39F3798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Е.0155А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8A9C5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9D97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DAD1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A679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8D04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F605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370D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054B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3292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26BD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39FF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08F6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E49D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6DAD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1B504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6878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E97F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BAF9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0821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F767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5530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1F9A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6724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C2978C6" w14:textId="77777777" w:rsidTr="00CF3272">
        <w:tc>
          <w:tcPr>
            <w:tcW w:w="959" w:type="dxa"/>
            <w:shd w:val="clear" w:color="auto" w:fill="auto"/>
            <w:vAlign w:val="center"/>
          </w:tcPr>
          <w:p w14:paraId="567F01B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Е.0156А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72BCD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C2CC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2F59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8885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8957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0047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C09F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B889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708B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9DEA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2830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E94C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18C1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D699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8D6D1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F0D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E8EF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3259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8D86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6828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EF2E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EA0A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A6AC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1DA28CC" w14:textId="77777777" w:rsidTr="00CF3272">
        <w:tc>
          <w:tcPr>
            <w:tcW w:w="959" w:type="dxa"/>
            <w:shd w:val="clear" w:color="auto" w:fill="auto"/>
            <w:vAlign w:val="center"/>
          </w:tcPr>
          <w:p w14:paraId="4E0AFFA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Е.0157А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FE543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F215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2FC6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EFAD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D41F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DC42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EBDE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C2DA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4E7E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578E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13DE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52DA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9C2F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E10A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05EC4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ACDC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837E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9F68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6A4C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0E18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D157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2342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AB8A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65D59D8" w14:textId="77777777" w:rsidTr="00CF3272">
        <w:tc>
          <w:tcPr>
            <w:tcW w:w="959" w:type="dxa"/>
            <w:shd w:val="clear" w:color="auto" w:fill="auto"/>
            <w:vAlign w:val="center"/>
          </w:tcPr>
          <w:p w14:paraId="695BEB2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Е.0158А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5A321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4018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F72F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EACE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10AC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C678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1925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BA31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1946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C014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E058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A1E9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79ED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90CF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283B3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9270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F417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3D34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220D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6CD4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1097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A1FD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944D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E6F0543" w14:textId="77777777" w:rsidTr="00CF3272">
        <w:tc>
          <w:tcPr>
            <w:tcW w:w="959" w:type="dxa"/>
            <w:shd w:val="clear" w:color="auto" w:fill="auto"/>
            <w:vAlign w:val="center"/>
          </w:tcPr>
          <w:p w14:paraId="064C970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Е.0159А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4B908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F598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EF70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BBD3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A0C4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B199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48F5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0DFC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A912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2670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A4F8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CB76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97F1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12F3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A1CB4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45B0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9D61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A1E8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57AA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3C91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B46F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36AA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2924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00120D0" w14:textId="77777777" w:rsidTr="00CF3272">
        <w:tc>
          <w:tcPr>
            <w:tcW w:w="959" w:type="dxa"/>
            <w:shd w:val="clear" w:color="auto" w:fill="auto"/>
            <w:vAlign w:val="center"/>
          </w:tcPr>
          <w:p w14:paraId="7429ADF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Е.0160А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0483C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410E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DB61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45AB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D06C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CCC9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5E94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74BD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9237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5DE2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C50D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A78C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D0CB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1E5D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FFDAF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30D4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5A98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303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CFC1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3E85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86A0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D2BE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F41C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7A9E324" w14:textId="77777777" w:rsidTr="00CF3272">
        <w:tc>
          <w:tcPr>
            <w:tcW w:w="959" w:type="dxa"/>
            <w:shd w:val="clear" w:color="auto" w:fill="auto"/>
            <w:vAlign w:val="center"/>
          </w:tcPr>
          <w:p w14:paraId="2654A4A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Е.0161А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3D736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8052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F6CC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135F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341C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2E5D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CFC6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03B8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BF43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826D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9D43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22AC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3BF0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95F5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4EAE9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0EC7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FEB4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4C1E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2A69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2274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D052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FC6B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BCA8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5BD3177" w14:textId="77777777" w:rsidTr="00CF3272">
        <w:tc>
          <w:tcPr>
            <w:tcW w:w="959" w:type="dxa"/>
            <w:shd w:val="clear" w:color="auto" w:fill="auto"/>
            <w:vAlign w:val="center"/>
          </w:tcPr>
          <w:p w14:paraId="4B7BC1C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Е.0162А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C4F5A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121B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C84B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F69D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F416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0297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7B18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6EF6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E7C9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23B4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D6E8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A065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7359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4B5D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B5019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0151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8F59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6E63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3F8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7E5C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9F9F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B2B2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7C2C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B5438C8" w14:textId="77777777" w:rsidTr="00CF3272">
        <w:tc>
          <w:tcPr>
            <w:tcW w:w="959" w:type="dxa"/>
            <w:shd w:val="clear" w:color="auto" w:fill="auto"/>
            <w:vAlign w:val="center"/>
          </w:tcPr>
          <w:p w14:paraId="461F566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Е.0163А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41B14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3A32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9D21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2CAC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ED93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4938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0224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4177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8FD6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1E62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A771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B4F3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F8B7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A417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D384B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B929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87D1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85F9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D2EB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ABAE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44C0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9A8A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C234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2BD4D95" w14:textId="77777777" w:rsidTr="00CF3272">
        <w:tc>
          <w:tcPr>
            <w:tcW w:w="959" w:type="dxa"/>
            <w:shd w:val="clear" w:color="auto" w:fill="auto"/>
            <w:vAlign w:val="center"/>
          </w:tcPr>
          <w:p w14:paraId="29132AD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Е.0164А (Е.0135А)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607B2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61BF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EAD9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974E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A0DF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9C1F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711B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31A4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7723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9740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980C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2A2F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606F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B268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55C36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9243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26EC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38F5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2D05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42BA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ECFA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5417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110A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BE63093" w14:textId="77777777" w:rsidTr="00CF3272">
        <w:tc>
          <w:tcPr>
            <w:tcW w:w="959" w:type="dxa"/>
            <w:shd w:val="clear" w:color="auto" w:fill="auto"/>
            <w:vAlign w:val="center"/>
          </w:tcPr>
          <w:p w14:paraId="0356013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Е.0165А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790AF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нормированию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A5C4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77D8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AFE5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F86F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E6E8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71E0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BA6C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E0E3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85B6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B205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87DA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CF46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C8A1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7ED9D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BBE1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C662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B557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E0FC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4C5A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3A3A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E016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C941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96AD29D" w14:textId="77777777" w:rsidTr="00CF3272">
        <w:tc>
          <w:tcPr>
            <w:tcW w:w="959" w:type="dxa"/>
            <w:shd w:val="clear" w:color="auto" w:fill="auto"/>
            <w:vAlign w:val="center"/>
          </w:tcPr>
          <w:p w14:paraId="18E22E6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Е.0166А (Е.0165А)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1AE55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нормированию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DCC5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8D93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6161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F20B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BAD0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D84C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0627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138B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D255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3124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5357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5307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4832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FBAC6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57BC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D799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1906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15CC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5A70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AA16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208D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E2C9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5B15A5E" w14:textId="77777777" w:rsidTr="00CF3272">
        <w:tc>
          <w:tcPr>
            <w:tcW w:w="959" w:type="dxa"/>
            <w:shd w:val="clear" w:color="auto" w:fill="auto"/>
            <w:vAlign w:val="center"/>
          </w:tcPr>
          <w:p w14:paraId="321E886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Е.0167А (Е.0165А)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63E08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нормированию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A9D1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C574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1AF1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BC6D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BE71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0499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7450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3959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2611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8907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FC67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0B92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F6AA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7FB61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C66B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1B3B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CA6D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D47F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3E9F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76A0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FC91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C69E6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9560104" w14:textId="77777777" w:rsidTr="00CF3272">
        <w:tc>
          <w:tcPr>
            <w:tcW w:w="959" w:type="dxa"/>
            <w:shd w:val="clear" w:color="auto" w:fill="auto"/>
            <w:vAlign w:val="center"/>
          </w:tcPr>
          <w:p w14:paraId="3FE49D3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Е.0168А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6F40D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180C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A500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1381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60FE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0560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434F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3DA9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9B86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8EA2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F1DF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1F36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715B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C533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E5AA1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FFCD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6AA0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975A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6DCE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94CD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8FAC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D8DD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C68E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DB67EC3" w14:textId="77777777" w:rsidTr="00CF3272">
        <w:tc>
          <w:tcPr>
            <w:tcW w:w="959" w:type="dxa"/>
            <w:shd w:val="clear" w:color="auto" w:fill="auto"/>
            <w:vAlign w:val="center"/>
          </w:tcPr>
          <w:p w14:paraId="2371F6F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Е.0169А (Е.0168А)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1BDC2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DAE6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C38D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1FA3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C9BA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F79F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ABB4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3D0F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7757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5200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EA3C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2808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E975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575B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94C2D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8041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5034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02DE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29DF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7C5F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6752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E3B5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B953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81E4996" w14:textId="77777777" w:rsidTr="00CF3272">
        <w:tc>
          <w:tcPr>
            <w:tcW w:w="959" w:type="dxa"/>
            <w:shd w:val="clear" w:color="auto" w:fill="auto"/>
            <w:vAlign w:val="center"/>
          </w:tcPr>
          <w:p w14:paraId="3D29E90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Е.0170А (Е.0168А)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DD00B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704F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ACB3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639D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924F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0832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95E6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C889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5A91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841F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BAED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3F48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BEAC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F218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CA48E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EFFE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F472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CF17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B805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ACE4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D438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477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BB3C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FBCDEE5" w14:textId="77777777" w:rsidTr="00CF3272">
        <w:tc>
          <w:tcPr>
            <w:tcW w:w="959" w:type="dxa"/>
            <w:shd w:val="clear" w:color="auto" w:fill="auto"/>
            <w:vAlign w:val="center"/>
          </w:tcPr>
          <w:p w14:paraId="4CF9DD6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Е.0171А (Е.0168А)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AE9C9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B947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00CD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CD5E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9CB1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57D9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4EB6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B1A3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EC0C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B5E4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F9E2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804D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279A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699D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CBC11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0505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A17F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A24F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C8A9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2697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B2F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A436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CBF6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1FF54CD" w14:textId="77777777" w:rsidTr="00CF3272">
        <w:tc>
          <w:tcPr>
            <w:tcW w:w="959" w:type="dxa"/>
            <w:shd w:val="clear" w:color="auto" w:fill="auto"/>
            <w:vAlign w:val="center"/>
          </w:tcPr>
          <w:p w14:paraId="0BBFF93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Е.0172А (Е.0168А)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C7AC5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2B29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E0E7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176C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9F46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6587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1499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64CB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CD2A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D8C6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52BC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18F9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1BAF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185E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4EFD0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2D7E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68BB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EB27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688F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66AA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B81D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520F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3C93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51DD022" w14:textId="77777777" w:rsidTr="00CF3272">
        <w:tc>
          <w:tcPr>
            <w:tcW w:w="959" w:type="dxa"/>
            <w:shd w:val="clear" w:color="auto" w:fill="auto"/>
            <w:vAlign w:val="center"/>
          </w:tcPr>
          <w:p w14:paraId="5B6505D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Е.0173А (Е.0168А)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9D692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D921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F03E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9CA0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D2DD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8E14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A516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6EB1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8C6B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F33F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E9BE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4875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DC9C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5EA0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C438B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452A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89A1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F417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6C1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A54F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F9E3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AB52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9339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5E0AF42" w14:textId="77777777" w:rsidTr="00CF3272">
        <w:tc>
          <w:tcPr>
            <w:tcW w:w="959" w:type="dxa"/>
            <w:shd w:val="clear" w:color="auto" w:fill="auto"/>
            <w:vAlign w:val="center"/>
          </w:tcPr>
          <w:p w14:paraId="63C66D9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Е.0174А (Е.0168А)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66E70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BA32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2CE6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9EF5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3299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2824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0F38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FA22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1757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9297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C11D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8971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C336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04FB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01E59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6666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67F2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D2BA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577D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AB4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7A8C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639C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7274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ADDBF65" w14:textId="77777777" w:rsidTr="00CF3272">
        <w:tc>
          <w:tcPr>
            <w:tcW w:w="959" w:type="dxa"/>
            <w:shd w:val="clear" w:color="auto" w:fill="auto"/>
            <w:vAlign w:val="center"/>
          </w:tcPr>
          <w:p w14:paraId="17B02B9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Е.0175А (Е.0168А)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8493D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29BA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DD62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2841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765D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00AF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6896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6CCE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34EA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1307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13D5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00CF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22C6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1648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6E2A9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8955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A0A4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E2F0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27F2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9334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4B0B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1735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7544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747A4F9" w14:textId="77777777" w:rsidTr="00CF3272">
        <w:tc>
          <w:tcPr>
            <w:tcW w:w="959" w:type="dxa"/>
            <w:shd w:val="clear" w:color="auto" w:fill="auto"/>
            <w:vAlign w:val="center"/>
          </w:tcPr>
          <w:p w14:paraId="68046BD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Е.0176А (Е.0168А)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A920D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5ECC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E0BA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5FFD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8322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D20C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440D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BCDB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42ED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9B80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9A01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4219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CB2D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93F2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8D57F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94CE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C544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D45D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20DA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6B08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2F83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D11B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05B0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AEC09E8" w14:textId="77777777" w:rsidTr="00CF3272">
        <w:tc>
          <w:tcPr>
            <w:tcW w:w="959" w:type="dxa"/>
            <w:shd w:val="clear" w:color="auto" w:fill="auto"/>
            <w:vAlign w:val="center"/>
          </w:tcPr>
          <w:p w14:paraId="2290CBE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Е.0177А (Е.0168А)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EC63B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BB5A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9157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E95B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7782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CFF9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AE2D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19F1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4FBE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44C3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FE88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B73E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F33E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AC31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7EE33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2915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3137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39AF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FFFF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05E0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8907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374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9E45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915D765" w14:textId="77777777" w:rsidTr="00CF3272">
        <w:tc>
          <w:tcPr>
            <w:tcW w:w="959" w:type="dxa"/>
            <w:shd w:val="clear" w:color="auto" w:fill="auto"/>
            <w:vAlign w:val="center"/>
          </w:tcPr>
          <w:p w14:paraId="6C44C71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Е.0178А (Е.0168А)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96DE4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DB10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05B7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5890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993D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E0AC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46BE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0F0A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13E9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DED7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F4B7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23F5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945D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C314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2FBBA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1F98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2BD4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78B9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643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2DF6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6F5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1EB1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95D4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31BF7D0" w14:textId="77777777" w:rsidTr="00CF3272">
        <w:tc>
          <w:tcPr>
            <w:tcW w:w="959" w:type="dxa"/>
            <w:shd w:val="clear" w:color="auto" w:fill="auto"/>
            <w:vAlign w:val="center"/>
          </w:tcPr>
          <w:p w14:paraId="15F514F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Е.0179А (Е.0168А)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32D27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C15E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4E4A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8A82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AC24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139F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D9F3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610E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7F2A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7DE4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AD6B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EF65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28D6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C952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B5BD4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EFFB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8ADC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2C94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5AB4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BFC9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9EE3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9969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6CC0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0278ABF" w14:textId="77777777" w:rsidTr="00CF3272">
        <w:tc>
          <w:tcPr>
            <w:tcW w:w="959" w:type="dxa"/>
            <w:shd w:val="clear" w:color="auto" w:fill="auto"/>
            <w:vAlign w:val="center"/>
          </w:tcPr>
          <w:p w14:paraId="22FECC7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Е.0180А (Е.0168А)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F6CC4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0741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5AE6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4046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D1CC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975B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917F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D432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A807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34F4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843B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E478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DD8A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06B3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B11A8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8423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4528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26B3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317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A929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A7F8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F5D4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ED64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038A44C" w14:textId="77777777" w:rsidTr="00CF3272">
        <w:tc>
          <w:tcPr>
            <w:tcW w:w="959" w:type="dxa"/>
            <w:shd w:val="clear" w:color="auto" w:fill="auto"/>
            <w:vAlign w:val="center"/>
          </w:tcPr>
          <w:p w14:paraId="3802C12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Е.0181А (Е.0168А)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B8506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F06B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6A84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5F5F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F157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BF62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213A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C880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EE58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C3E4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2C9E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D135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F504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CC1E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FCDE2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78DA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61FD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4B6F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1226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58EE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B51D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42EF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DC3D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8BBA89A" w14:textId="77777777" w:rsidTr="00CF3272">
        <w:tc>
          <w:tcPr>
            <w:tcW w:w="959" w:type="dxa"/>
            <w:shd w:val="clear" w:color="auto" w:fill="auto"/>
            <w:vAlign w:val="center"/>
          </w:tcPr>
          <w:p w14:paraId="0803B30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Е.0182А (Е.0168А)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F7EEF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96F7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A3F8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8202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B134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362D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869A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D113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F298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DD33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0DFB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6934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038B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18D4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08CF1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21A2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73D6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E5D8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A9D5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6DA3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2AC9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7788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8C8C1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50B8BFF" w14:textId="77777777" w:rsidTr="00CF3272">
        <w:tc>
          <w:tcPr>
            <w:tcW w:w="959" w:type="dxa"/>
            <w:shd w:val="clear" w:color="auto" w:fill="auto"/>
            <w:vAlign w:val="center"/>
          </w:tcPr>
          <w:p w14:paraId="223FD4B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Е.0183А (Е.0168А)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D14AB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2C82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A6E7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FCD5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86DA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7354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877A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7F12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0872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1091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AD5F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3502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BCE5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C7F4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4F64A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A580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463C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7D51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BF6A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5AC4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26D5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E37A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ED9F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2E52980" w14:textId="77777777" w:rsidTr="00CF3272">
        <w:tc>
          <w:tcPr>
            <w:tcW w:w="959" w:type="dxa"/>
            <w:shd w:val="clear" w:color="auto" w:fill="auto"/>
            <w:vAlign w:val="center"/>
          </w:tcPr>
          <w:p w14:paraId="7706818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Е.0184А (Е.0168А)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FA4650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C555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8113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CD0C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7184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E562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F595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66A8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5AC8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CFC7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13C2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25B3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5A8A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83DC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A9EFC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59EE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1166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9A94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3998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7CC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7D0B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2998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BBC7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C211E86" w14:textId="77777777" w:rsidTr="00CF3272">
        <w:tc>
          <w:tcPr>
            <w:tcW w:w="959" w:type="dxa"/>
            <w:shd w:val="clear" w:color="auto" w:fill="auto"/>
            <w:vAlign w:val="center"/>
          </w:tcPr>
          <w:p w14:paraId="4C75E31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Е.0185А (Е.0168А)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9525F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DF76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C4EA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65D2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3CC4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4610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F9D3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44DF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47C3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1C4D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E8EE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070E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B37F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2DB1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2F2E6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9431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2BBC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F724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383B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607F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0AB0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26A0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E909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3ECF108" w14:textId="77777777" w:rsidTr="00CF3272">
        <w:tc>
          <w:tcPr>
            <w:tcW w:w="959" w:type="dxa"/>
            <w:shd w:val="clear" w:color="auto" w:fill="auto"/>
            <w:vAlign w:val="center"/>
          </w:tcPr>
          <w:p w14:paraId="2D9CD78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Е.0186А (Е.0168А)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04BED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1925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D0D2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23D8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453E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732F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F683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23CE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C4C4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BE49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18B4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C09D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6FF9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C5A8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CE325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2FA4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D575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F667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E7C6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AAAE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F24B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4D77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FB97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D7C0329" w14:textId="77777777" w:rsidTr="00CF3272">
        <w:tc>
          <w:tcPr>
            <w:tcW w:w="959" w:type="dxa"/>
            <w:shd w:val="clear" w:color="auto" w:fill="auto"/>
            <w:vAlign w:val="center"/>
          </w:tcPr>
          <w:p w14:paraId="63E7C83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Е.0187А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F835F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по труду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3A9A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561B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7A95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CA70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3EDE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F027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253F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EF3B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D1DA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C4D5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424B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4747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7C04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0C658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42EB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407E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4AB5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F33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0A56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A4A2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0DE3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D528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CC33EEA" w14:textId="77777777" w:rsidTr="00CF3272">
        <w:tc>
          <w:tcPr>
            <w:tcW w:w="959" w:type="dxa"/>
            <w:shd w:val="clear" w:color="auto" w:fill="auto"/>
            <w:vAlign w:val="center"/>
          </w:tcPr>
          <w:p w14:paraId="29920C8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Е.0188А (Е.0187А)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F70EE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по труду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0288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4BFF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8F36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35FE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7394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18E4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FAA6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D353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23E5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1F39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E8B8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0AED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39E7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77072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E494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1E04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995E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B976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0BC5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B452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CD4C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0BAB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3FE46AA" w14:textId="77777777" w:rsidTr="00CF3272">
        <w:tc>
          <w:tcPr>
            <w:tcW w:w="959" w:type="dxa"/>
            <w:shd w:val="clear" w:color="auto" w:fill="auto"/>
            <w:vAlign w:val="center"/>
          </w:tcPr>
          <w:p w14:paraId="5951562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Е.0189А (Е.0187А)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63B48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по труду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121B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A96F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2D3F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E9BF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5926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2AAD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4AF8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2FD7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6D31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1046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6013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D5D4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37AA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7A0C9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61E8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1B26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A3AE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9F0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3EA7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AD5F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3C38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5CF3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0AEAB7B" w14:textId="77777777" w:rsidTr="00CF3272">
        <w:tc>
          <w:tcPr>
            <w:tcW w:w="959" w:type="dxa"/>
            <w:shd w:val="clear" w:color="auto" w:fill="auto"/>
            <w:vAlign w:val="center"/>
          </w:tcPr>
          <w:p w14:paraId="3CE9AE6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Е.0190А (Е.0187А)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D4FD5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по труду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089E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C857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DB6D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F20D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FC68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4F31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1814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D2DA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1D02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027E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B4DA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31D1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31B5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2039A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5DB8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8DF2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AAC9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1141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FA1D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4374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E20E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35861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A9E552F" w14:textId="77777777" w:rsidTr="00CF3272">
        <w:tc>
          <w:tcPr>
            <w:tcW w:w="959" w:type="dxa"/>
            <w:shd w:val="clear" w:color="auto" w:fill="auto"/>
            <w:vAlign w:val="center"/>
          </w:tcPr>
          <w:p w14:paraId="27F56BD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Е.0191А (Е.0187А)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3809D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по труду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DEC0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951C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8588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D25C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388D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9132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5BFF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77C4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C11D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8848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4676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4228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0D16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E213A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C357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F340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06AC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18A7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D9EB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2802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00DB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E614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535175C" w14:textId="77777777" w:rsidTr="00CF3272">
        <w:tc>
          <w:tcPr>
            <w:tcW w:w="959" w:type="dxa"/>
            <w:shd w:val="clear" w:color="auto" w:fill="auto"/>
            <w:vAlign w:val="center"/>
          </w:tcPr>
          <w:p w14:paraId="4736ABD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Е.0192А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6B20B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D1C1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FEE2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4844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7213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5746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384E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191E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BC92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5F26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4C91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755E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CA0B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1B42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0DC4F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F086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6F9B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9AF7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16DD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2A5C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B37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1D66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F864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584D0B3" w14:textId="77777777" w:rsidTr="00CF3272">
        <w:tc>
          <w:tcPr>
            <w:tcW w:w="959" w:type="dxa"/>
            <w:shd w:val="clear" w:color="auto" w:fill="auto"/>
            <w:vAlign w:val="center"/>
          </w:tcPr>
          <w:p w14:paraId="50CE047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Е.0193А (Е.0192А)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8EB74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19FB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CE8B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D3AC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7B3E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1099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E1C6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89B5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0F8E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E808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AA59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2E52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1BF9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4768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F8A58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8456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00B4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2322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DC95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4DC9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2677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D18D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3947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6F88B11" w14:textId="77777777" w:rsidTr="00CF3272">
        <w:tc>
          <w:tcPr>
            <w:tcW w:w="959" w:type="dxa"/>
            <w:shd w:val="clear" w:color="auto" w:fill="auto"/>
            <w:vAlign w:val="center"/>
          </w:tcPr>
          <w:p w14:paraId="0347509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Е.0194А (Е.0192А)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EAE07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B1C6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0C2C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02AC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A7BE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3476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B71A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9306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8029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B664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47C9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167A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5AA2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0AFE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4D6CE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BA6C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EB59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C2E9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72DE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CAF0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8BA5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5FA5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50AC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FBB726E" w14:textId="77777777" w:rsidTr="00CF3272">
        <w:tc>
          <w:tcPr>
            <w:tcW w:w="959" w:type="dxa"/>
            <w:shd w:val="clear" w:color="auto" w:fill="auto"/>
            <w:vAlign w:val="center"/>
          </w:tcPr>
          <w:p w14:paraId="47FBEFF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Е.0195А (Е.0192А)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31493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D3B5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D592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59B6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C812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693C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36D1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131A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E48F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51D8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E484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B829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1361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83EE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37057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E340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203A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2A4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E787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4826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F16D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0FC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B091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E923B55" w14:textId="77777777" w:rsidTr="00CF3272">
        <w:tc>
          <w:tcPr>
            <w:tcW w:w="959" w:type="dxa"/>
            <w:shd w:val="clear" w:color="auto" w:fill="auto"/>
            <w:vAlign w:val="center"/>
          </w:tcPr>
          <w:p w14:paraId="1521B3A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Е.0196А </w:t>
            </w:r>
            <w:r>
              <w:rPr>
                <w:sz w:val="18"/>
                <w:szCs w:val="18"/>
              </w:rPr>
              <w:lastRenderedPageBreak/>
              <w:t>(Е.0192А)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F6421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Специалист по документаци</w:t>
            </w:r>
            <w:r>
              <w:rPr>
                <w:sz w:val="18"/>
                <w:szCs w:val="18"/>
              </w:rPr>
              <w:lastRenderedPageBreak/>
              <w:t>онному обеспечению работы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527B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5A61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6516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14BA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54BA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79BE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94F1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F24E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C439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EEFD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8317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31B8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7ED0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11190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E040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24F5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F148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6458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B670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01C8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7978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1304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BA9EDE7" w14:textId="77777777" w:rsidTr="00CF3272">
        <w:tc>
          <w:tcPr>
            <w:tcW w:w="959" w:type="dxa"/>
            <w:shd w:val="clear" w:color="auto" w:fill="auto"/>
            <w:vAlign w:val="center"/>
          </w:tcPr>
          <w:p w14:paraId="5AFB017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Е.0197А (Е.0192А)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735CE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BF4E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363C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C10D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3E7A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F54E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CDEC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0572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0CD8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D779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6E73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5FA0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90D5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6368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59F93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E9DB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9391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43CD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BFE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97CA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3A01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496E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0F01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FECA98F" w14:textId="77777777" w:rsidTr="00CF3272">
        <w:tc>
          <w:tcPr>
            <w:tcW w:w="959" w:type="dxa"/>
            <w:shd w:val="clear" w:color="auto" w:fill="auto"/>
            <w:vAlign w:val="center"/>
          </w:tcPr>
          <w:p w14:paraId="51189E3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Е.0198А (Е.0192А)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7B9CD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3DE3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4E03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F7F9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2B7B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37E6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A581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6512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71F8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6965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6832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661F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C626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BB6A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CEABB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19E9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1FF8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7E73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16B0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6D40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566D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C627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DC9F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CACCCB1" w14:textId="77777777" w:rsidTr="00CF3272">
        <w:tc>
          <w:tcPr>
            <w:tcW w:w="959" w:type="dxa"/>
            <w:shd w:val="clear" w:color="auto" w:fill="auto"/>
            <w:vAlign w:val="center"/>
          </w:tcPr>
          <w:p w14:paraId="6531C47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Е.0199А (Е.0192А)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4AEA4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09EE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1AD5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7DCE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6791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4CFC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82AC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1A08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BD60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2B98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87CD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D0AE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CAF5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2E70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0A3EA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63DB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ECF5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8D0C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2975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7C9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2A6E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46F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C5A0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1005CA9" w14:textId="77777777" w:rsidTr="00CF3272">
        <w:tc>
          <w:tcPr>
            <w:tcW w:w="959" w:type="dxa"/>
            <w:shd w:val="clear" w:color="auto" w:fill="auto"/>
            <w:vAlign w:val="center"/>
          </w:tcPr>
          <w:p w14:paraId="5C354DC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Е.0200А (Е.0192А)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F4F2C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138E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5ADA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8862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3E8B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70C8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BB59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5651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92BB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39CB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357F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789D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5170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5912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E274A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52E2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B5CF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E475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8519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539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0CB0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E59D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EE48C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2E5E1B5" w14:textId="77777777" w:rsidTr="00CF3272">
        <w:tc>
          <w:tcPr>
            <w:tcW w:w="959" w:type="dxa"/>
            <w:shd w:val="clear" w:color="auto" w:fill="auto"/>
            <w:vAlign w:val="center"/>
          </w:tcPr>
          <w:p w14:paraId="25EF882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Е.0201А (Е.0192А)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4701F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22D9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0EAB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DA9C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AFB4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B6EC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8EF8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D0C6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4ABA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F257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0D74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48BD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A00C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07A9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90CB8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1048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BAED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3A44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693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4885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35DC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6A86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C84A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7B0234B" w14:textId="77777777" w:rsidTr="00CF3272">
        <w:tc>
          <w:tcPr>
            <w:tcW w:w="959" w:type="dxa"/>
            <w:shd w:val="clear" w:color="auto" w:fill="auto"/>
            <w:vAlign w:val="center"/>
          </w:tcPr>
          <w:p w14:paraId="0810B73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Е.0202А (Е.0192А)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50B5D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5D71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D20E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7743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6EB6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6E5E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2577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5D08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1820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AB3F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A589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A685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4C27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8244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09595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974D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910D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C40C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330E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B818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9899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52AE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0C15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B2BFC4B" w14:textId="77777777" w:rsidTr="00CF3272">
        <w:tc>
          <w:tcPr>
            <w:tcW w:w="959" w:type="dxa"/>
            <w:shd w:val="clear" w:color="auto" w:fill="auto"/>
            <w:vAlign w:val="center"/>
          </w:tcPr>
          <w:p w14:paraId="4B46C3D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Е.0203А (Е.0192А)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D330D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05BB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F0CF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58F6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E23A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EC80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FC03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2892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79AF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4EF3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EA11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B4D6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88EB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C1D9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BB40E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9279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5A3F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5027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0BE2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F026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13DD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215B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C81D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0FDEA7A" w14:textId="77777777" w:rsidTr="00CF3272">
        <w:tc>
          <w:tcPr>
            <w:tcW w:w="959" w:type="dxa"/>
            <w:shd w:val="clear" w:color="auto" w:fill="auto"/>
            <w:vAlign w:val="center"/>
          </w:tcPr>
          <w:p w14:paraId="217A935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Е.0204А (Е.0192А)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73AFD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2CFA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83D0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E382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009F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0385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1855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9DA6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0E0A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C47A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922C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C15E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654C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3C4B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628D9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3823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B10F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9A8F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8D98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16CB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862D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97BC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34FD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CA106B3" w14:textId="77777777" w:rsidTr="00CF3272">
        <w:tc>
          <w:tcPr>
            <w:tcW w:w="959" w:type="dxa"/>
            <w:shd w:val="clear" w:color="auto" w:fill="auto"/>
            <w:vAlign w:val="center"/>
          </w:tcPr>
          <w:p w14:paraId="4819167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Е.0205А (Е.0192А)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7F023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8584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28A3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0D5E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F796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66ED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C07F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D6AC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A76C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FE2A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B854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80B7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07D6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CE63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BC162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FE6E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F07C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ED3D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5149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8E14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A58E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4643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9BAF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BE0D415" w14:textId="77777777" w:rsidTr="00CF3272">
        <w:tc>
          <w:tcPr>
            <w:tcW w:w="959" w:type="dxa"/>
            <w:shd w:val="clear" w:color="auto" w:fill="auto"/>
            <w:vAlign w:val="center"/>
          </w:tcPr>
          <w:p w14:paraId="388ABFD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Е.0206А (Е.0192А)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ED970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C6F8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3DD8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B09B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5343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49D0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C3CA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37AD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F5AB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C506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93F7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91D2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57E2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911B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DD630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FDCA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57D6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CA1A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5506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E3C6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4CC7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8BC7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7887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62FBFEE" w14:textId="77777777" w:rsidTr="00CF3272">
        <w:tc>
          <w:tcPr>
            <w:tcW w:w="959" w:type="dxa"/>
            <w:shd w:val="clear" w:color="auto" w:fill="auto"/>
            <w:vAlign w:val="center"/>
          </w:tcPr>
          <w:p w14:paraId="5B3520D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Е.0207А (Е.0192А)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39B19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5E03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AEDC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4B34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22BE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F01B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6207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D6C7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A86A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1AE8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557D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ADB7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72D2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FE99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35B51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5378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3A9D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B26F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6546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5522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29D4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C0D2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6A82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B7C17D1" w14:textId="77777777" w:rsidTr="00CF3272">
        <w:tc>
          <w:tcPr>
            <w:tcW w:w="959" w:type="dxa"/>
            <w:shd w:val="clear" w:color="auto" w:fill="auto"/>
            <w:vAlign w:val="center"/>
          </w:tcPr>
          <w:p w14:paraId="50E30B1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Е.0208А (Е.0192А)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2E48D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ACB9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44A9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1541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8F90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A9F8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B2CA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2147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B5C8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DA71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3B7E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62C2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D36F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6441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B1FF9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A10D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8577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393A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93D1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C6E1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D2EF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33B3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8543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2F3C5E0" w14:textId="77777777" w:rsidTr="00CF3272">
        <w:tc>
          <w:tcPr>
            <w:tcW w:w="959" w:type="dxa"/>
            <w:shd w:val="clear" w:color="auto" w:fill="auto"/>
            <w:vAlign w:val="center"/>
          </w:tcPr>
          <w:p w14:paraId="02AA5FE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Е.0209А (Е.0192А)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2D01F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B263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A07B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A308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8A00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400F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9E6A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6F40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1967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938A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329D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CF34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123F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275D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4387F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7029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069A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5B92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02FC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92DB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FE20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3DD5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2BFF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4FAA062" w14:textId="77777777" w:rsidTr="00CF3272">
        <w:tc>
          <w:tcPr>
            <w:tcW w:w="959" w:type="dxa"/>
            <w:shd w:val="clear" w:color="auto" w:fill="auto"/>
            <w:vAlign w:val="center"/>
          </w:tcPr>
          <w:p w14:paraId="0CFB202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Е.0210А (Е.0192А)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0E5DA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2B9A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D0EB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F679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B022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23E6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57B2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55C0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D1BD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6884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B73C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9E93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8584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35C8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A642D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3F90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8857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8F58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48D5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2B2A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08BB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138D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2531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FE366B7" w14:textId="77777777" w:rsidTr="00CF3272">
        <w:tc>
          <w:tcPr>
            <w:tcW w:w="959" w:type="dxa"/>
            <w:shd w:val="clear" w:color="auto" w:fill="auto"/>
            <w:vAlign w:val="center"/>
          </w:tcPr>
          <w:p w14:paraId="6DE7864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Е.0211А (Е.0192А)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18026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2004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6AC3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DDF4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048B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7033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6968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E34D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1AA4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2D33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18ED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62CC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550C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C9CF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A3C1C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2ECD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8999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D150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F923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D477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F9C0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56BA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3B02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919A196" w14:textId="77777777" w:rsidTr="00CF3272">
        <w:tc>
          <w:tcPr>
            <w:tcW w:w="959" w:type="dxa"/>
            <w:shd w:val="clear" w:color="auto" w:fill="auto"/>
            <w:vAlign w:val="center"/>
          </w:tcPr>
          <w:p w14:paraId="61E8649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Е.0212А (Е.0192А)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676ED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14D9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F236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20A1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E9AB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54C2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B4E9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5E97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ECD7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0F8B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729F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5500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03A7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2E3D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7FF11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465E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A45D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B3DF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84D2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60C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595C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2CB5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2DE0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63B6DB6" w14:textId="77777777" w:rsidTr="00CF3272">
        <w:tc>
          <w:tcPr>
            <w:tcW w:w="959" w:type="dxa"/>
            <w:shd w:val="clear" w:color="auto" w:fill="auto"/>
            <w:vAlign w:val="center"/>
          </w:tcPr>
          <w:p w14:paraId="5758BCA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Е.0213А (Е.0192А)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4A1F4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9D7F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3C42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C84D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4B62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15C5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3CA4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6E80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3E0F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D80F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DA74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B2A8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FA54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8A08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761C7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41DC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A864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2CAD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060C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9BB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63E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050C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CD9E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47286BE" w14:textId="77777777" w:rsidTr="00CF3272">
        <w:tc>
          <w:tcPr>
            <w:tcW w:w="959" w:type="dxa"/>
            <w:shd w:val="clear" w:color="auto" w:fill="auto"/>
            <w:vAlign w:val="center"/>
          </w:tcPr>
          <w:p w14:paraId="00ECAEC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Е.0214А (Е.0192А)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F9724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A165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B0B0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68B3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C20E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C17A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75D8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1050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EAF6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01C1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63D8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7412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EC93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D966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C3560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C2E2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6867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677A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E137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1F7F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6135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3B4C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E4E6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740B245" w14:textId="77777777" w:rsidTr="00CF3272">
        <w:tc>
          <w:tcPr>
            <w:tcW w:w="959" w:type="dxa"/>
            <w:shd w:val="clear" w:color="auto" w:fill="auto"/>
            <w:vAlign w:val="center"/>
          </w:tcPr>
          <w:p w14:paraId="08A7DF3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Е.0215А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2B4A0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C3AA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703C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DC31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61B4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5AA8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0108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9D05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FA11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7378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DAC5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C8CA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12DF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01F2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6C670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C90A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B2AE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8EB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A359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9B6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9214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2D90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12D9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E23FF1E" w14:textId="77777777" w:rsidTr="00CF3272">
        <w:tc>
          <w:tcPr>
            <w:tcW w:w="959" w:type="dxa"/>
            <w:shd w:val="clear" w:color="auto" w:fill="auto"/>
            <w:vAlign w:val="center"/>
          </w:tcPr>
          <w:p w14:paraId="6803DD4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Е.0216А (Е.0215А)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4DC3D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5DF1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07C8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AB29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71A4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C2A7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B17F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7704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E68A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51D9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08EB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4934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601C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2642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8CCDD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5396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BF26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2183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B5F3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5A35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B1AE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8DC2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69AD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B0E0CFD" w14:textId="77777777" w:rsidTr="00CF3272">
        <w:tc>
          <w:tcPr>
            <w:tcW w:w="959" w:type="dxa"/>
            <w:shd w:val="clear" w:color="auto" w:fill="auto"/>
            <w:vAlign w:val="center"/>
          </w:tcPr>
          <w:p w14:paraId="35FEEED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Е.0217А (Е.0215А)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1DE99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9698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54EB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D82B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0ADB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8313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81F8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1929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4916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E525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D4CA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59F3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E80D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6716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9DD6E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F139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43E4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9C8A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8375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3B33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225C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485D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A3194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D0EE0C2" w14:textId="77777777" w:rsidTr="00CF3272">
        <w:tc>
          <w:tcPr>
            <w:tcW w:w="959" w:type="dxa"/>
            <w:shd w:val="clear" w:color="auto" w:fill="auto"/>
            <w:vAlign w:val="center"/>
          </w:tcPr>
          <w:p w14:paraId="251517C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Е.0218А (Е.0215А)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3F282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F362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0BA4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C04D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63A5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D791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FA6E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6695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8BEA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BD69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8888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F3A8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A3C7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198C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A1DDE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DE8B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9791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B082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8CB5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11AC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0479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ADD6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0FFB6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32DD11F" w14:textId="77777777" w:rsidTr="00CF3272">
        <w:tc>
          <w:tcPr>
            <w:tcW w:w="959" w:type="dxa"/>
            <w:shd w:val="clear" w:color="auto" w:fill="auto"/>
            <w:vAlign w:val="center"/>
          </w:tcPr>
          <w:p w14:paraId="1ED1663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Е.0219А (Е.0215А)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4C245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1B63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CA67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EB49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6F85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6601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5826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C7B1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EE0C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6AC7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6835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E60B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529A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0FBB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F8D08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9DAE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306C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AE68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F068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CBD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63F4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9E13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6267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7620405" w14:textId="77777777" w:rsidTr="00CF3272">
        <w:tc>
          <w:tcPr>
            <w:tcW w:w="959" w:type="dxa"/>
            <w:shd w:val="clear" w:color="auto" w:fill="auto"/>
            <w:vAlign w:val="center"/>
          </w:tcPr>
          <w:p w14:paraId="5FBC58F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Е.0220А (Е.0215А)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AEF41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D725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B9C4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B07E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015B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2E99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B96C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755B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4F4A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EE81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E5B1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CB67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50D3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BEA9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A7816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F464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C8DB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8841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4DC1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090C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376F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BBC0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E64E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E753586" w14:textId="77777777" w:rsidTr="00CF3272">
        <w:tc>
          <w:tcPr>
            <w:tcW w:w="959" w:type="dxa"/>
            <w:shd w:val="clear" w:color="auto" w:fill="auto"/>
            <w:vAlign w:val="center"/>
          </w:tcPr>
          <w:p w14:paraId="364115C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Е.0221А (Е.0215А)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EC29B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09F9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C795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CCC8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3A7D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E1A8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073F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1A27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6B06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D656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C0A5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A15E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B52C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7CE0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5C005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A3A0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434B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B790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2BDA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6DD9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C4C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9FA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B395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02C185F" w14:textId="77777777" w:rsidTr="00CF3272">
        <w:tc>
          <w:tcPr>
            <w:tcW w:w="959" w:type="dxa"/>
            <w:shd w:val="clear" w:color="auto" w:fill="auto"/>
            <w:vAlign w:val="center"/>
          </w:tcPr>
          <w:p w14:paraId="6193266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Е.0222А (Е.0215А)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3422C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2696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6DD8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15FA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2EBC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0429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B4B5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AB5B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EB0E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9C9C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31FF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349B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3EDE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D9CD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8B712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5134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663F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929E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D0D5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99B4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A612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25C0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67D3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4269216" w14:textId="77777777" w:rsidTr="00CF3272">
        <w:tc>
          <w:tcPr>
            <w:tcW w:w="959" w:type="dxa"/>
            <w:shd w:val="clear" w:color="auto" w:fill="auto"/>
            <w:vAlign w:val="center"/>
          </w:tcPr>
          <w:p w14:paraId="46AFE54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Е.0223А (Е.0215А)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FBBCC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8696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3871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636B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100F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36FE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C693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0C29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99AF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FB93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58C7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EDC2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41D5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A028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B44BE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56A0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46AD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6B6F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A240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92FE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468E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D42C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B5FF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D61FEAF" w14:textId="77777777" w:rsidTr="00CF3272">
        <w:tc>
          <w:tcPr>
            <w:tcW w:w="959" w:type="dxa"/>
            <w:shd w:val="clear" w:color="auto" w:fill="auto"/>
            <w:vAlign w:val="center"/>
          </w:tcPr>
          <w:p w14:paraId="66BF420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Е.0224А (Е.0215А)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5550A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02DF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46B4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757D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532B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B729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C2F9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DEB2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6C1F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F0FE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637C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A994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A570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CFA6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D2DD4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4ED9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0A16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19DD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4A39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9CB9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814D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834F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9FB7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416385C" w14:textId="77777777" w:rsidTr="00CF3272">
        <w:tc>
          <w:tcPr>
            <w:tcW w:w="959" w:type="dxa"/>
            <w:shd w:val="clear" w:color="auto" w:fill="auto"/>
            <w:vAlign w:val="center"/>
          </w:tcPr>
          <w:p w14:paraId="13746C0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Е.0225А (Е.0215А)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5FE91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7E97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997D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5E77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1FCE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4E5A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E395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E750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15C3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F97B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0DAA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4B2A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A006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2A34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035F4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F680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A422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BB02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625D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A73E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13E9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F067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C726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06F2710" w14:textId="77777777" w:rsidTr="00CF3272">
        <w:tc>
          <w:tcPr>
            <w:tcW w:w="959" w:type="dxa"/>
            <w:shd w:val="clear" w:color="auto" w:fill="auto"/>
            <w:vAlign w:val="center"/>
          </w:tcPr>
          <w:p w14:paraId="737D051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Е.0226А (Е.0215А)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389A1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7B7B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3366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EA04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C052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3C2D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A636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8EA9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FF1B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D543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995F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FE53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D48A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D6A4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B6F63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39FD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CEE4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2300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DD54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0DC4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272D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FBB9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F66A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9E1E897" w14:textId="77777777" w:rsidTr="00CF3272">
        <w:tc>
          <w:tcPr>
            <w:tcW w:w="959" w:type="dxa"/>
            <w:shd w:val="clear" w:color="auto" w:fill="auto"/>
            <w:vAlign w:val="center"/>
          </w:tcPr>
          <w:p w14:paraId="133A44D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Е.0227А (Е.0215А)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6EBBA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21B2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BE92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05B8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8B59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0314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3857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926F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CE34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B8B9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C35D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D57C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0912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2412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6D372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E332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1A5E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9E78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76D4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BBBE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79D3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AA21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C9AC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1227BD5" w14:textId="77777777" w:rsidTr="00CF3272">
        <w:tc>
          <w:tcPr>
            <w:tcW w:w="959" w:type="dxa"/>
            <w:shd w:val="clear" w:color="auto" w:fill="auto"/>
            <w:vAlign w:val="center"/>
          </w:tcPr>
          <w:p w14:paraId="1AA4E4C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Е.0228А (Е.0215А)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E9DD7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E308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D8A5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4BA8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9BD6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7631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656C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EDD4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F981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F94D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2454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C807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D7B0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8CA3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85710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20A0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BAD3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557B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7506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7D2C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2D6C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9EA5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4689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9ED754C" w14:textId="77777777" w:rsidTr="00CF3272">
        <w:tc>
          <w:tcPr>
            <w:tcW w:w="959" w:type="dxa"/>
            <w:shd w:val="clear" w:color="auto" w:fill="auto"/>
            <w:vAlign w:val="center"/>
          </w:tcPr>
          <w:p w14:paraId="42F570D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Е.0229А (Е.0215А)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F6FFD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документационному обеспечению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C187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8227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34DC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07EA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AB1A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2E98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9BB6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BE79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4FD0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0622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660F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7D83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2BFE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ECD80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BE2E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1766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C2A8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D410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7B9B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0A66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FFC2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DFA5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0BD88E2" w14:textId="77777777" w:rsidTr="00CF3272">
        <w:tc>
          <w:tcPr>
            <w:tcW w:w="959" w:type="dxa"/>
            <w:shd w:val="clear" w:color="auto" w:fill="auto"/>
            <w:vAlign w:val="center"/>
          </w:tcPr>
          <w:p w14:paraId="55B9DCA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Е.0230А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527F5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EBAE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830D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AC19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530C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1D8F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1F81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C553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187E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B6C5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C2EE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3637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0705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5869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CE645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12B8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3FCD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B4AE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989F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2240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03F3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9606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7DA8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8C3E174" w14:textId="77777777" w:rsidTr="00CF3272">
        <w:tc>
          <w:tcPr>
            <w:tcW w:w="959" w:type="dxa"/>
            <w:shd w:val="clear" w:color="auto" w:fill="auto"/>
            <w:vAlign w:val="center"/>
          </w:tcPr>
          <w:p w14:paraId="4239263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Е.0231А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7CA75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2D4C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EC74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3804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0F77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61E3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6652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7BEA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D4F4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BA9F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76B2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BD68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509A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3572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582E1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040F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DDF5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2A74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C0C5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5537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2ED7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101B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FD0C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A5A7FC3" w14:textId="77777777" w:rsidTr="00CF3272">
        <w:tc>
          <w:tcPr>
            <w:tcW w:w="959" w:type="dxa"/>
            <w:shd w:val="clear" w:color="auto" w:fill="auto"/>
            <w:vAlign w:val="center"/>
          </w:tcPr>
          <w:p w14:paraId="0DAD08B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Е.0232А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342BC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8015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D364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D58C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7483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D62C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6988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B79A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AF4A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DBA2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E768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A231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50E9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24D2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BBDB0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7AA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9735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F990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1696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8C73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423F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8E0A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2277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6818FFC" w14:textId="77777777" w:rsidTr="00CF3272">
        <w:tc>
          <w:tcPr>
            <w:tcW w:w="959" w:type="dxa"/>
            <w:shd w:val="clear" w:color="auto" w:fill="auto"/>
            <w:vAlign w:val="center"/>
          </w:tcPr>
          <w:p w14:paraId="0CE42D9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Е.0233А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B5B3D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C17C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CA62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2247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2D35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5E95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9C52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287B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20EF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8F52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6ACF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AE5F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A176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439A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7993A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6134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38C0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460B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2261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FC1C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D927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DF75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BA7E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16CBD97" w14:textId="77777777" w:rsidTr="00CF3272">
        <w:tc>
          <w:tcPr>
            <w:tcW w:w="959" w:type="dxa"/>
            <w:shd w:val="clear" w:color="auto" w:fill="auto"/>
            <w:vAlign w:val="center"/>
          </w:tcPr>
          <w:p w14:paraId="537D8E4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Е.0234А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C87B4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2D6C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AE9F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3776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BE03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908D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94A8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17F8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9F3F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5BC0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EBF5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409D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E8E9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4E59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DD02C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3DB1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D3E0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5C44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BC79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96BA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3EF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B35D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052B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1F3C48D" w14:textId="77777777" w:rsidTr="00CF3272">
        <w:tc>
          <w:tcPr>
            <w:tcW w:w="959" w:type="dxa"/>
            <w:shd w:val="clear" w:color="auto" w:fill="auto"/>
            <w:vAlign w:val="center"/>
          </w:tcPr>
          <w:p w14:paraId="73B23D5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Е.0235А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E7492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EF54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7D6D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D283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0442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72F3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FD0F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52EA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F3A8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887B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FC88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064C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AA7E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C185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C3219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05A9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4999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9466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34CE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F125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439B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C3F8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10CF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69DE212" w14:textId="77777777" w:rsidTr="00CF3272">
        <w:tc>
          <w:tcPr>
            <w:tcW w:w="959" w:type="dxa"/>
            <w:shd w:val="clear" w:color="auto" w:fill="auto"/>
            <w:vAlign w:val="center"/>
          </w:tcPr>
          <w:p w14:paraId="7FC8112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Е.0236А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475E1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F15D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8C1E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737A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4144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E9E1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86AE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D251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99C3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ECDF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39F8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FCEB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D06B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A74B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BFA0B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9537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84E0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A393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592C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15C2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D458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47E4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09A2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97EB4B6" w14:textId="77777777" w:rsidTr="00CF3272">
        <w:tc>
          <w:tcPr>
            <w:tcW w:w="959" w:type="dxa"/>
            <w:shd w:val="clear" w:color="auto" w:fill="auto"/>
            <w:vAlign w:val="center"/>
          </w:tcPr>
          <w:p w14:paraId="11F69FB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Е.0237А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59D46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36FB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6561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584B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43F6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4649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90A4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F85B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D813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79AA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815D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DCA9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7189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C431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CAF63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85D9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F54D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9E9D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FDBB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67F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3635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B74A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B9AF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5671CDA" w14:textId="77777777" w:rsidTr="00CF3272">
        <w:tc>
          <w:tcPr>
            <w:tcW w:w="959" w:type="dxa"/>
            <w:shd w:val="clear" w:color="auto" w:fill="auto"/>
            <w:vAlign w:val="center"/>
          </w:tcPr>
          <w:p w14:paraId="4CE77C2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Е.0238А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932D2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3704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B8A2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371E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93DC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80EB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C85B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6B1E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7F29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75D0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D3BB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D721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1F8B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3CEE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59433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7756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4EE7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0716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E476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A12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98A8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7358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1360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12F7E7E" w14:textId="77777777" w:rsidTr="00CF3272">
        <w:tc>
          <w:tcPr>
            <w:tcW w:w="959" w:type="dxa"/>
            <w:shd w:val="clear" w:color="auto" w:fill="auto"/>
            <w:vAlign w:val="center"/>
          </w:tcPr>
          <w:p w14:paraId="5FCA963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Е.0239А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F1663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EC1D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2490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BF27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674F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6A3B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677F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819A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0BEC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6AA7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9F32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6F48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4554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CEFD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BE73E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5B4D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C985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0C56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6B09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5D5B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79A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FD78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FC25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1277A90" w14:textId="77777777" w:rsidTr="00CF3272">
        <w:tc>
          <w:tcPr>
            <w:tcW w:w="959" w:type="dxa"/>
            <w:shd w:val="clear" w:color="auto" w:fill="auto"/>
            <w:vAlign w:val="center"/>
          </w:tcPr>
          <w:p w14:paraId="7614963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Е.0240А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D3B22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65FA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3A73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660F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636E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9F82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5B47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C43A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0893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1E4D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A024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9CDE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0861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86A5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27D23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BC04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031D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86BF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5D22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EF56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D5BB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7879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DC79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532D56B" w14:textId="77777777" w:rsidTr="00CF3272">
        <w:tc>
          <w:tcPr>
            <w:tcW w:w="959" w:type="dxa"/>
            <w:shd w:val="clear" w:color="auto" w:fill="auto"/>
            <w:vAlign w:val="center"/>
          </w:tcPr>
          <w:p w14:paraId="6295A12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Е.0241А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1535F6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7F03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AB8C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3EDE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D938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6773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C950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13BC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2AFC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1786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8D21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414E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6670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0496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A0C43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928F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A394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7FE5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9D6C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632E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6D8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9BF8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97C3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C7B16A7" w14:textId="77777777" w:rsidTr="00CF3272">
        <w:tc>
          <w:tcPr>
            <w:tcW w:w="959" w:type="dxa"/>
            <w:shd w:val="clear" w:color="auto" w:fill="auto"/>
            <w:vAlign w:val="center"/>
          </w:tcPr>
          <w:p w14:paraId="6A32496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Е.0242А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36E4F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FA84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B88D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1BC0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AE29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7970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E2A5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EF72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1100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3B81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F482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4A7E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F0B0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AE54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9F5DE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65E0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6C9A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660A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B173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B2D4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8103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7130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5CA6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5890229" w14:textId="77777777" w:rsidTr="00CF3272">
        <w:tc>
          <w:tcPr>
            <w:tcW w:w="959" w:type="dxa"/>
            <w:shd w:val="clear" w:color="auto" w:fill="auto"/>
            <w:vAlign w:val="center"/>
          </w:tcPr>
          <w:p w14:paraId="6920C36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Е.0243А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F461B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557E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E3BA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7FB9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F2CF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04AB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2205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4971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8F06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E817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EB05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36BD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006F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D196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C971F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A5BC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4AF5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A8B9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EA47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C00A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583E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63CC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A2CC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8C81055" w14:textId="77777777" w:rsidTr="00CF3272">
        <w:tc>
          <w:tcPr>
            <w:tcW w:w="959" w:type="dxa"/>
            <w:shd w:val="clear" w:color="auto" w:fill="auto"/>
            <w:vAlign w:val="center"/>
          </w:tcPr>
          <w:p w14:paraId="442497D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Е.0244А </w:t>
            </w:r>
            <w:r>
              <w:rPr>
                <w:sz w:val="18"/>
                <w:szCs w:val="18"/>
              </w:rPr>
              <w:lastRenderedPageBreak/>
              <w:t>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E1EEB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90CE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4E2E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5171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704F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984E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13CF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0F81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E483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9FE2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BA68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38F1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A255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AEDA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30968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F84E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F6DE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C03A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862D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8928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D47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E2E6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A526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D27F7E5" w14:textId="77777777" w:rsidTr="00CF3272">
        <w:tc>
          <w:tcPr>
            <w:tcW w:w="959" w:type="dxa"/>
            <w:shd w:val="clear" w:color="auto" w:fill="auto"/>
            <w:vAlign w:val="center"/>
          </w:tcPr>
          <w:p w14:paraId="5E2773E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Е.0245А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965BC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4AD8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5120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6743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A32C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FDC2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17BD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C497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E45E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02F5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9348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481F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FEF0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5625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3FC87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F72B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5ADA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7404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DA73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7BE4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095A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DF89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B934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67D438C" w14:textId="77777777" w:rsidTr="00CF3272">
        <w:tc>
          <w:tcPr>
            <w:tcW w:w="959" w:type="dxa"/>
            <w:shd w:val="clear" w:color="auto" w:fill="auto"/>
            <w:vAlign w:val="center"/>
          </w:tcPr>
          <w:p w14:paraId="515DD47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Е.0246А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ADF0D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FD46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8FAA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8576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2EA2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155A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4C74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0D22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FB7F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50E0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C863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AE2D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23B0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2CEC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B712A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7DE7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22AD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5702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191B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1A3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EAD8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9052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DC8AC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5F79A9D" w14:textId="77777777" w:rsidTr="00CF3272">
        <w:tc>
          <w:tcPr>
            <w:tcW w:w="959" w:type="dxa"/>
            <w:shd w:val="clear" w:color="auto" w:fill="auto"/>
            <w:vAlign w:val="center"/>
          </w:tcPr>
          <w:p w14:paraId="0E94F6A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Е.0247А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C71F4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0728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B61E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BE5F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65D4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842F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152C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560F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9749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F93A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54F8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D2C3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A8B9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F3A3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7D942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D2B7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E331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BF0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9D59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6DA3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277C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07A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D56E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8A8E36B" w14:textId="77777777" w:rsidTr="00CF3272">
        <w:tc>
          <w:tcPr>
            <w:tcW w:w="959" w:type="dxa"/>
            <w:shd w:val="clear" w:color="auto" w:fill="auto"/>
            <w:vAlign w:val="center"/>
          </w:tcPr>
          <w:p w14:paraId="06F32EB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Е.0248А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52CB8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5635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5188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DCC0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CBF2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2595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E8B7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DFBC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5C52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DAD2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BB9B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454B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5B52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8B5D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88BC3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E4D8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5829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4525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C2B4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88DF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F37C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09B6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AB17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2FF0DE1" w14:textId="77777777" w:rsidTr="00CF3272">
        <w:tc>
          <w:tcPr>
            <w:tcW w:w="959" w:type="dxa"/>
            <w:shd w:val="clear" w:color="auto" w:fill="auto"/>
            <w:vAlign w:val="center"/>
          </w:tcPr>
          <w:p w14:paraId="32297DE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Е.0249А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CFCE5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2B23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0F7E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651D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29E6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7535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96F5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4950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97FC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B1C6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1718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22F1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9182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56B7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8C1C1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288F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1DEE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5511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8E49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A1BF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497E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8269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D0E27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3608431" w14:textId="77777777" w:rsidTr="00CF3272">
        <w:tc>
          <w:tcPr>
            <w:tcW w:w="959" w:type="dxa"/>
            <w:shd w:val="clear" w:color="auto" w:fill="auto"/>
            <w:vAlign w:val="center"/>
          </w:tcPr>
          <w:p w14:paraId="5DC426C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Е.0250А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0FDF4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F4A7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C48F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C49B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80CE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7393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DE5F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0567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538B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0E29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52D8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50E6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AF7B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2B78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2B3E0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821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EB3D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A2D1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4C2D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817B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5976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3596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3E641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98C981C" w14:textId="77777777" w:rsidTr="00CF3272">
        <w:tc>
          <w:tcPr>
            <w:tcW w:w="959" w:type="dxa"/>
            <w:shd w:val="clear" w:color="auto" w:fill="auto"/>
            <w:vAlign w:val="center"/>
          </w:tcPr>
          <w:p w14:paraId="48BC21E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Е.0251А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6D1CB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F380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866D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2CD5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F496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3ABD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8DF1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6631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88E6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F1B1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3BB3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74CA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7931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703C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4DD5B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1DB1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2A94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9E4F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6B6A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D892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74B8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C6C8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80602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ABFA767" w14:textId="77777777" w:rsidTr="00CF3272">
        <w:tc>
          <w:tcPr>
            <w:tcW w:w="959" w:type="dxa"/>
            <w:shd w:val="clear" w:color="auto" w:fill="auto"/>
            <w:vAlign w:val="center"/>
          </w:tcPr>
          <w:p w14:paraId="01B4482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Е.0252А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4011A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F1EA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B339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C0A7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EAE5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84E3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17F3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D4F0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194F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149E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1B72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1706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6953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C0B7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74FE6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5299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CC25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C76F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0E41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E8DD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8687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122A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F3D1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FB58B3E" w14:textId="77777777" w:rsidTr="00CF3272">
        <w:tc>
          <w:tcPr>
            <w:tcW w:w="959" w:type="dxa"/>
            <w:shd w:val="clear" w:color="auto" w:fill="auto"/>
            <w:vAlign w:val="center"/>
          </w:tcPr>
          <w:p w14:paraId="4585CDE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Е.0253А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389BD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C046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6429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8889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15BE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2733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F3BC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8779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4AD5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EFFC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BBAE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1C11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C9EA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33C7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67A04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0490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3438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78D3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4F57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CFBB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5718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5E3E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496FE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4CBD695" w14:textId="77777777" w:rsidTr="00CF3272">
        <w:tc>
          <w:tcPr>
            <w:tcW w:w="959" w:type="dxa"/>
            <w:shd w:val="clear" w:color="auto" w:fill="auto"/>
            <w:vAlign w:val="center"/>
          </w:tcPr>
          <w:p w14:paraId="32AB932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Е.0254А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3A146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2D21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6B68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9C40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7154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B325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A187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CD2F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B1CD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23E6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577C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629C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14E3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5AC0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79FB7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4F51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F6E8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39D5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CF6D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A715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EAA3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9965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C59A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3E1E952" w14:textId="77777777" w:rsidTr="00CF3272">
        <w:tc>
          <w:tcPr>
            <w:tcW w:w="959" w:type="dxa"/>
            <w:shd w:val="clear" w:color="auto" w:fill="auto"/>
            <w:vAlign w:val="center"/>
          </w:tcPr>
          <w:p w14:paraId="4AF3F60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Е.0255А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31898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7537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EAFC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E5C7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2F66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796B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0D54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7361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65BA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A7DE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201F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6890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6E75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B06A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5E384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6A4A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BF63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5FD0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D6F9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387C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0503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65AB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67F2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5F1340F" w14:textId="77777777" w:rsidTr="00CF3272">
        <w:tc>
          <w:tcPr>
            <w:tcW w:w="959" w:type="dxa"/>
            <w:shd w:val="clear" w:color="auto" w:fill="auto"/>
            <w:vAlign w:val="center"/>
          </w:tcPr>
          <w:p w14:paraId="2CC0A9C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Е.0256А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3D4F7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1D85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90DB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3924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4CAA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3580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90DC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6E37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628F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2AD6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6ABC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D622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FA46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673E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8CD08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DA66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99F5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8CB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6557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E595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A28D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29C0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C393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E27BF81" w14:textId="77777777" w:rsidTr="00CF3272">
        <w:tc>
          <w:tcPr>
            <w:tcW w:w="959" w:type="dxa"/>
            <w:shd w:val="clear" w:color="auto" w:fill="auto"/>
            <w:vAlign w:val="center"/>
          </w:tcPr>
          <w:p w14:paraId="6166E4B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Е.0257А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60FBF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AF61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493B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7DED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FD11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89B1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773B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3A12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DBF5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7742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2D86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9C01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022C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8050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C8F22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2ACB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D6B9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8C95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6167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D59D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F691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3C9C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4460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E89DE51" w14:textId="77777777" w:rsidTr="00CF3272">
        <w:tc>
          <w:tcPr>
            <w:tcW w:w="959" w:type="dxa"/>
            <w:shd w:val="clear" w:color="auto" w:fill="auto"/>
            <w:vAlign w:val="center"/>
          </w:tcPr>
          <w:p w14:paraId="65EA8D9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Е.0258А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465F2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BE17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8D79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6C29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717C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C4DA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0835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EB6D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D9CB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648E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AAE1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A204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9430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1150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44A5F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3C78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E96E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3DFD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3B8F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0C67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F56B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230D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CC59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420FDA9" w14:textId="77777777" w:rsidTr="00CF3272">
        <w:tc>
          <w:tcPr>
            <w:tcW w:w="959" w:type="dxa"/>
            <w:shd w:val="clear" w:color="auto" w:fill="auto"/>
            <w:vAlign w:val="center"/>
          </w:tcPr>
          <w:p w14:paraId="3A22CE5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Е.0259А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530F2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7988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6884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A852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7D00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9858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8875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0051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4E7D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3E51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BE4F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0719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6DE5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F87E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407EB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D2F1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7576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4863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1960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92F8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43C9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91EF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8B90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EF04C41" w14:textId="77777777" w:rsidTr="00CF3272">
        <w:tc>
          <w:tcPr>
            <w:tcW w:w="959" w:type="dxa"/>
            <w:shd w:val="clear" w:color="auto" w:fill="auto"/>
            <w:vAlign w:val="center"/>
          </w:tcPr>
          <w:p w14:paraId="30B0212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Е.0260А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F57AA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6F91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3CB2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8FBD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6F9A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7DCD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43E3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721B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9853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BBEC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78F7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B600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5043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280C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97B3E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133B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ED5A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BE03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A6DF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DAC2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6164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5696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D75B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481FBFF" w14:textId="77777777" w:rsidTr="00CF3272">
        <w:tc>
          <w:tcPr>
            <w:tcW w:w="959" w:type="dxa"/>
            <w:shd w:val="clear" w:color="auto" w:fill="auto"/>
            <w:vAlign w:val="center"/>
          </w:tcPr>
          <w:p w14:paraId="03AA299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Е.0261А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094BE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B0FD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F582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8CEF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D447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D13A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B208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EC83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6CE5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AF9C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17B1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F73D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F428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C153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4C024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3CDA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88D8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E2B0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9050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5A1E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5453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1D14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B053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55D896B" w14:textId="77777777" w:rsidTr="00CF3272">
        <w:tc>
          <w:tcPr>
            <w:tcW w:w="959" w:type="dxa"/>
            <w:shd w:val="clear" w:color="auto" w:fill="auto"/>
            <w:vAlign w:val="center"/>
          </w:tcPr>
          <w:p w14:paraId="69AD532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Е.0262А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5D11F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87B7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8C2A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50A7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3A53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A9E0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0368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C7CE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488F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C0E2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C678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04B1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2B7E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93BE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EF7FD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B53D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1401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9736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10AD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CD71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813D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1EEC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5253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1BED662" w14:textId="77777777" w:rsidTr="00CF3272">
        <w:tc>
          <w:tcPr>
            <w:tcW w:w="959" w:type="dxa"/>
            <w:shd w:val="clear" w:color="auto" w:fill="auto"/>
            <w:vAlign w:val="center"/>
          </w:tcPr>
          <w:p w14:paraId="606DA53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Е.0263А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68E70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74F2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835B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58B1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9220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F3ED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FCDE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FCD9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38D0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99AC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6A13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86E9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A6A2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C497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3FB38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B2E4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E8B1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F107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B6D5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1D5E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B349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2518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1B34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976B78F" w14:textId="77777777" w:rsidTr="00CF3272">
        <w:tc>
          <w:tcPr>
            <w:tcW w:w="959" w:type="dxa"/>
            <w:shd w:val="clear" w:color="auto" w:fill="auto"/>
            <w:vAlign w:val="center"/>
          </w:tcPr>
          <w:p w14:paraId="21335BF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Е.0264А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5C284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8267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CEC0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B69C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8DB0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CB7C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77FD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4BDF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B872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1BD8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5F2A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E51E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CE71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ECE2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4B0A5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CE55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A92A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C5D2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38CD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428C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0454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2885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8F17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6A62DAF" w14:textId="77777777" w:rsidTr="00CF3272">
        <w:tc>
          <w:tcPr>
            <w:tcW w:w="959" w:type="dxa"/>
            <w:shd w:val="clear" w:color="auto" w:fill="auto"/>
            <w:vAlign w:val="center"/>
          </w:tcPr>
          <w:p w14:paraId="1A6CC4B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Е.0265А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C44DB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E560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B8FE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147B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C76D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C3B1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900D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750C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6225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4ED7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B964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5385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2E0C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AFE9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A9519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0B41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E788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7E80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217D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D526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2077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A24D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8E50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9917643" w14:textId="77777777" w:rsidTr="00CF3272">
        <w:tc>
          <w:tcPr>
            <w:tcW w:w="959" w:type="dxa"/>
            <w:shd w:val="clear" w:color="auto" w:fill="auto"/>
            <w:vAlign w:val="center"/>
          </w:tcPr>
          <w:p w14:paraId="00333E9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Е.0266А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F3BF5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FFC9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CF7B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D380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F8A3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A466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0B53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9E85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6636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40F6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40C0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1720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506E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ABD0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05A21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B60E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6026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9FAB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7EF4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84C4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7F23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715C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FB66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26D1293" w14:textId="77777777" w:rsidTr="00CF3272">
        <w:tc>
          <w:tcPr>
            <w:tcW w:w="959" w:type="dxa"/>
            <w:shd w:val="clear" w:color="auto" w:fill="auto"/>
            <w:vAlign w:val="center"/>
          </w:tcPr>
          <w:p w14:paraId="6C72C8C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Е.0267А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8D250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D15F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4A48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BC34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3721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19FA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BCAE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7082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3AF0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1D40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49BB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98B4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56BA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48AE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45F0D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A54D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9942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9D7B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90BD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B161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F589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B130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38F7A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E6504AB" w14:textId="77777777" w:rsidTr="00CF3272">
        <w:tc>
          <w:tcPr>
            <w:tcW w:w="959" w:type="dxa"/>
            <w:shd w:val="clear" w:color="auto" w:fill="auto"/>
            <w:vAlign w:val="center"/>
          </w:tcPr>
          <w:p w14:paraId="4D6E57C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Е.0268А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299CD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71FA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B64F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0512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9ED1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E0B9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2B7B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2D22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A3D6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62BB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C676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CC1E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CD83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41BE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02774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A065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5FA4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44C1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B39D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B70C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6AC7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7F36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4A38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57657C3" w14:textId="77777777" w:rsidTr="00CF3272">
        <w:tc>
          <w:tcPr>
            <w:tcW w:w="959" w:type="dxa"/>
            <w:shd w:val="clear" w:color="auto" w:fill="auto"/>
            <w:vAlign w:val="center"/>
          </w:tcPr>
          <w:p w14:paraId="3471135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Е.0269А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0027A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FE28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593A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26BB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FFD6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D7D8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9BDC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5DC8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F172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D2D7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A5D8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7C2B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9EFD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7157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E3C3D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1D46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2013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A95E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9211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A8AC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8F8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9E81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D55D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8BEA851" w14:textId="77777777" w:rsidTr="00CF3272">
        <w:tc>
          <w:tcPr>
            <w:tcW w:w="959" w:type="dxa"/>
            <w:shd w:val="clear" w:color="auto" w:fill="auto"/>
            <w:vAlign w:val="center"/>
          </w:tcPr>
          <w:p w14:paraId="78119EF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Е.0270А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0D573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D84E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37E7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CC0B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D6ED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6EEE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C83F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3B5E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B5FF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090B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0158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AF5C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8488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676E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6FE38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D665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EF3C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001E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27B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60D0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2E79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FA3A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B026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93D630D" w14:textId="77777777" w:rsidTr="00CF3272">
        <w:tc>
          <w:tcPr>
            <w:tcW w:w="959" w:type="dxa"/>
            <w:shd w:val="clear" w:color="auto" w:fill="auto"/>
            <w:vAlign w:val="center"/>
          </w:tcPr>
          <w:p w14:paraId="754C164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Е.0271А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FF560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93C8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8073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E870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3EE1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58C2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2D12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2549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6F7E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659E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7F2C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D2A9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BAFB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3C8D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E060D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3287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8054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3D52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9D85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1CCD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00C6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D5A7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C969E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552201B" w14:textId="77777777" w:rsidTr="00CF3272">
        <w:tc>
          <w:tcPr>
            <w:tcW w:w="959" w:type="dxa"/>
            <w:shd w:val="clear" w:color="auto" w:fill="auto"/>
            <w:vAlign w:val="center"/>
          </w:tcPr>
          <w:p w14:paraId="430DEEB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Е.0272А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8BF29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E589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E56C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70CC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5202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3D27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10CC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7CB1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B9F6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2F51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4D9B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4823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8AEB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8B49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B9F27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C286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9D3E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781F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5B2F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367E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9726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BD81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60CD4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816E4DB" w14:textId="77777777" w:rsidTr="00CF3272">
        <w:tc>
          <w:tcPr>
            <w:tcW w:w="959" w:type="dxa"/>
            <w:shd w:val="clear" w:color="auto" w:fill="auto"/>
            <w:vAlign w:val="center"/>
          </w:tcPr>
          <w:p w14:paraId="4AA67DA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Е.0273А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2E70D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AAC7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C402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98F0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4E74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DD05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1899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CFFB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F6DE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D259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D0A5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680A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59C6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33D5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3A066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7C1B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431F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2E7C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6B54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8931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300A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1EF0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EDC1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8B13A09" w14:textId="77777777" w:rsidTr="00CF3272">
        <w:tc>
          <w:tcPr>
            <w:tcW w:w="959" w:type="dxa"/>
            <w:shd w:val="clear" w:color="auto" w:fill="auto"/>
            <w:vAlign w:val="center"/>
          </w:tcPr>
          <w:p w14:paraId="0156858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Е.0274А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4DF31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74CC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E924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36E3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B659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A075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C0E4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1111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DBD0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D1FD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E96E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2FBA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25A4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1631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0684A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F59C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7F8C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3AB7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AD89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8303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2A2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98AC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2663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C3E4609" w14:textId="77777777" w:rsidTr="00CF3272">
        <w:tc>
          <w:tcPr>
            <w:tcW w:w="959" w:type="dxa"/>
            <w:shd w:val="clear" w:color="auto" w:fill="auto"/>
            <w:vAlign w:val="center"/>
          </w:tcPr>
          <w:p w14:paraId="720C644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Е.0275А (Е.0230А</w:t>
            </w:r>
            <w:r>
              <w:rPr>
                <w:sz w:val="18"/>
                <w:szCs w:val="18"/>
              </w:rPr>
              <w:lastRenderedPageBreak/>
              <w:t>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6FDF0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CC8E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8489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91CB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45D9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B276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8B02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ECC7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A452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0FA5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4BE1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1053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62CB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304C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8F5FD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1601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3810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DF34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FD87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3C08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C24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E79C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600F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8F08632" w14:textId="77777777" w:rsidTr="00CF3272">
        <w:tc>
          <w:tcPr>
            <w:tcW w:w="959" w:type="dxa"/>
            <w:shd w:val="clear" w:color="auto" w:fill="auto"/>
            <w:vAlign w:val="center"/>
          </w:tcPr>
          <w:p w14:paraId="5C11A02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Е.0276А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39228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EE57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972E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E02A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D546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F0C1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4E40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150B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6D3D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D06E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220F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B0C6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BFB1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FEC9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77790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FA9B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26C3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1B97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8577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388F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E8B8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014F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75EBF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339B43D" w14:textId="77777777" w:rsidTr="00CF3272">
        <w:tc>
          <w:tcPr>
            <w:tcW w:w="959" w:type="dxa"/>
            <w:shd w:val="clear" w:color="auto" w:fill="auto"/>
            <w:vAlign w:val="center"/>
          </w:tcPr>
          <w:p w14:paraId="7E58EF8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Е.0277А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E9CCD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63E9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05E4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1D0D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9F78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DDCE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4C45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09E8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1E6D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6574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42C2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2970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CA90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0966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CA20B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9FA2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20B4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28C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9BB6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BF69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CF3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8B49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886B7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AB40801" w14:textId="77777777" w:rsidTr="00CF3272">
        <w:tc>
          <w:tcPr>
            <w:tcW w:w="959" w:type="dxa"/>
            <w:shd w:val="clear" w:color="auto" w:fill="auto"/>
            <w:vAlign w:val="center"/>
          </w:tcPr>
          <w:p w14:paraId="77C457B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Е.0278А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669D6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B0D3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BF19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4979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B531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269C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4CEF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9A2C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A17C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3FA8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2130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3F78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F597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B773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FDE55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8691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8B50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965D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7B57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E6AB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477A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344B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2484C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216E444" w14:textId="77777777" w:rsidTr="00CF3272">
        <w:tc>
          <w:tcPr>
            <w:tcW w:w="959" w:type="dxa"/>
            <w:shd w:val="clear" w:color="auto" w:fill="auto"/>
            <w:vAlign w:val="center"/>
          </w:tcPr>
          <w:p w14:paraId="67A4146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Е.0279А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AFD85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0B2D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CCA6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0E79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4727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BC13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426E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8F60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7C0C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FAA9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4A83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B58B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C6C5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8E07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FCADC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8924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4AC8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F2FE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953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9BC2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8732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AEC3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9689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B946F0F" w14:textId="77777777" w:rsidTr="00CF3272">
        <w:tc>
          <w:tcPr>
            <w:tcW w:w="959" w:type="dxa"/>
            <w:shd w:val="clear" w:color="auto" w:fill="auto"/>
            <w:vAlign w:val="center"/>
          </w:tcPr>
          <w:p w14:paraId="533FF08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Е.0280А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FB2D2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FF2C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655C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ACD3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43C9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8BD8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0C71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6571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B938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BEF4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AFDA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617C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EFCD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B30C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60632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C2DA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4465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FB3C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4A46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82E7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FD88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5FC0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56DE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8ECD391" w14:textId="77777777" w:rsidTr="00CF3272">
        <w:tc>
          <w:tcPr>
            <w:tcW w:w="959" w:type="dxa"/>
            <w:shd w:val="clear" w:color="auto" w:fill="auto"/>
            <w:vAlign w:val="center"/>
          </w:tcPr>
          <w:p w14:paraId="5875487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Е.0281А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6A226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B57D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9268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B15A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F2A0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F9F1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B804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873B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0659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A6C2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7702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A67A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BD2A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208A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E66F8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5C08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AFDD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D84F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6716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E2FB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CD06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732D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AB9E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02800F8" w14:textId="77777777" w:rsidTr="00CF3272">
        <w:tc>
          <w:tcPr>
            <w:tcW w:w="959" w:type="dxa"/>
            <w:shd w:val="clear" w:color="auto" w:fill="auto"/>
            <w:vAlign w:val="center"/>
          </w:tcPr>
          <w:p w14:paraId="707D428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Е.0282А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6F3C7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6F9D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EFF8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1316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458F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9BA6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554A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04F3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FBD8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B9AE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6A55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5566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3D6B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4CD6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ED2C4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C50B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51E3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89C5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7473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886E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09CC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F5DC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0E85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324FD92" w14:textId="77777777" w:rsidTr="00CF3272">
        <w:tc>
          <w:tcPr>
            <w:tcW w:w="959" w:type="dxa"/>
            <w:shd w:val="clear" w:color="auto" w:fill="auto"/>
            <w:vAlign w:val="center"/>
          </w:tcPr>
          <w:p w14:paraId="09BA016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Е.0283А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D3FDE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C006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BC60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CA13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523A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9915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D449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1960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9C00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C0F2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29E5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4A00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0FC8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7948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1D87E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7CD9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A610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E487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33E7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33ED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28A4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2864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9D93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5D5372F" w14:textId="77777777" w:rsidTr="00CF3272">
        <w:tc>
          <w:tcPr>
            <w:tcW w:w="959" w:type="dxa"/>
            <w:shd w:val="clear" w:color="auto" w:fill="auto"/>
            <w:vAlign w:val="center"/>
          </w:tcPr>
          <w:p w14:paraId="2D208F0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Е.0284А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1CA45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DA57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6C1E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DFBF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CE40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862E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AA45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2F38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895D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DB69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7885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B66B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3E53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1B94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D0E1F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CA6C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AA87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1410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D34F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9B9D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E349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8172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203D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7198CAC" w14:textId="77777777" w:rsidTr="00CF3272">
        <w:tc>
          <w:tcPr>
            <w:tcW w:w="959" w:type="dxa"/>
            <w:shd w:val="clear" w:color="auto" w:fill="auto"/>
            <w:vAlign w:val="center"/>
          </w:tcPr>
          <w:p w14:paraId="6FB2E20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Е.0285А (Е.0230А)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95620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DFB2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D6F0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D8A4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390A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51B9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3931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23A9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2051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D6A7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E2D5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349A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11E7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F968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9220E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9288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9643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A4FC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7476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F5E0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A746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407A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A641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420CD45" w14:textId="77777777" w:rsidTr="00CF3272">
        <w:tc>
          <w:tcPr>
            <w:tcW w:w="959" w:type="dxa"/>
            <w:shd w:val="clear" w:color="auto" w:fill="auto"/>
            <w:vAlign w:val="center"/>
          </w:tcPr>
          <w:p w14:paraId="0A36885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Е.0286А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18392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549F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79A1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3BCE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6DD2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3FB5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1227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9214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2C19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E2E1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E2DD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5426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5919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33B7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A1F73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F57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E923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00BC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5130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C23B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7BB4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C4CA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92DC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4F079CC" w14:textId="77777777" w:rsidTr="00CF3272">
        <w:tc>
          <w:tcPr>
            <w:tcW w:w="959" w:type="dxa"/>
            <w:shd w:val="clear" w:color="auto" w:fill="auto"/>
            <w:vAlign w:val="center"/>
          </w:tcPr>
          <w:p w14:paraId="096FBC9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Е.0287А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A1BAC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863A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8ACF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4BD7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A9B4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7E06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C6E7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A3E2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47ED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68C5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7151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5A24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33E5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F473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F0613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14DE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A19D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12A4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2E9C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308B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5521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F670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4F65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4672442" w14:textId="77777777" w:rsidTr="00CF3272">
        <w:tc>
          <w:tcPr>
            <w:tcW w:w="959" w:type="dxa"/>
            <w:shd w:val="clear" w:color="auto" w:fill="auto"/>
            <w:vAlign w:val="center"/>
          </w:tcPr>
          <w:p w14:paraId="487D7F3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Е.0288А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8667C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480E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5BF4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B26B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D077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81DB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C213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7ACF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8035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A40A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3FE0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A588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7CB3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0994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E8C86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044B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D187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5876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258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AAA7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D8BD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F62D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4BB4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15A1FC5" w14:textId="77777777" w:rsidTr="00CF3272">
        <w:tc>
          <w:tcPr>
            <w:tcW w:w="959" w:type="dxa"/>
            <w:shd w:val="clear" w:color="auto" w:fill="auto"/>
            <w:vAlign w:val="center"/>
          </w:tcPr>
          <w:p w14:paraId="73E6CFD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Е.0289А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C153F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BED5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1D77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7DB1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134D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9D21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2829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DCFD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E3DB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695F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7ABD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B599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C955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E141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59D81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8ADB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264C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4A2C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9BB3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2FE7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E0C3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C116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948F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53716A6" w14:textId="77777777" w:rsidTr="00CF3272">
        <w:tc>
          <w:tcPr>
            <w:tcW w:w="959" w:type="dxa"/>
            <w:shd w:val="clear" w:color="auto" w:fill="auto"/>
            <w:vAlign w:val="center"/>
          </w:tcPr>
          <w:p w14:paraId="19819C9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Е.0290А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600B8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A795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0E37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801E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2B4C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25D8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E9E7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73A3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5814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1560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3587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9819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0C1F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237C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17991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C0B7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587B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9374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E869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2697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8BE9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8875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1076E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A62DE10" w14:textId="77777777" w:rsidTr="00CF3272">
        <w:tc>
          <w:tcPr>
            <w:tcW w:w="959" w:type="dxa"/>
            <w:shd w:val="clear" w:color="auto" w:fill="auto"/>
            <w:vAlign w:val="center"/>
          </w:tcPr>
          <w:p w14:paraId="2D6C99A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Е.0291А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4F49C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CD19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5539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9720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CF3C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4A95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45A7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3BDD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BB71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FC46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381A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5C94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A6FA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F152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FEE87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E414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F0B5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624F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A1A1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09E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5CD5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C98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006D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B339B41" w14:textId="77777777" w:rsidTr="00CF3272">
        <w:tc>
          <w:tcPr>
            <w:tcW w:w="959" w:type="dxa"/>
            <w:shd w:val="clear" w:color="auto" w:fill="auto"/>
            <w:vAlign w:val="center"/>
          </w:tcPr>
          <w:p w14:paraId="7DEDDAB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Е.0292А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EC5C3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9AC3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5C72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9829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700C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938F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E1EE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810C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BAC1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A012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E7B9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C6FD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09C4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B4C4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BF599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FFD5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B866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4962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4B47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021A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CD80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CE58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2101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7CBDF2D" w14:textId="77777777" w:rsidTr="00CF3272">
        <w:tc>
          <w:tcPr>
            <w:tcW w:w="959" w:type="dxa"/>
            <w:shd w:val="clear" w:color="auto" w:fill="auto"/>
            <w:vAlign w:val="center"/>
          </w:tcPr>
          <w:p w14:paraId="05D80CE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Е.0293А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735F7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2253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F813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1FB3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3D9C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B915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6A34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6FA7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7C60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8B63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8275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E322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A398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1C6E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6B9FF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9CA8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F827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175C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5145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EABF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C975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C079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7F0B1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7A01D4B" w14:textId="77777777" w:rsidTr="00CF3272">
        <w:tc>
          <w:tcPr>
            <w:tcW w:w="959" w:type="dxa"/>
            <w:shd w:val="clear" w:color="auto" w:fill="auto"/>
            <w:vAlign w:val="center"/>
          </w:tcPr>
          <w:p w14:paraId="733DAAC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Е.0294А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CD373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CBDE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35AD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4C21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AADD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FBFE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6ABE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0E13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1D17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289E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517C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1AA0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8F9C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622E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18BDE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EA00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1798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4F86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DE92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63F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ECF0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D547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1D85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13A1671" w14:textId="77777777" w:rsidTr="00CF3272">
        <w:tc>
          <w:tcPr>
            <w:tcW w:w="959" w:type="dxa"/>
            <w:shd w:val="clear" w:color="auto" w:fill="auto"/>
            <w:vAlign w:val="center"/>
          </w:tcPr>
          <w:p w14:paraId="64908F3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Е.0295А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D37AC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196A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210E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3290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E383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35A7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6D1D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1209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0CD8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D89B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D180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2DE9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6B65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1621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D2171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1E19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BB84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C935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120E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CDAC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6A29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B4F0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7A20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1821E1F" w14:textId="77777777" w:rsidTr="00CF3272">
        <w:tc>
          <w:tcPr>
            <w:tcW w:w="959" w:type="dxa"/>
            <w:shd w:val="clear" w:color="auto" w:fill="auto"/>
            <w:vAlign w:val="center"/>
          </w:tcPr>
          <w:p w14:paraId="7C7BACA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Е.0296А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9BD7C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B144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9097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00F7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2B0C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97FE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096F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F50C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F043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5E9A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4E91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277F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41C2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D666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42530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BFBF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3E5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EDF0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AD0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98A7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63D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25D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6EFA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2E57E94" w14:textId="77777777" w:rsidTr="00CF3272">
        <w:tc>
          <w:tcPr>
            <w:tcW w:w="959" w:type="dxa"/>
            <w:shd w:val="clear" w:color="auto" w:fill="auto"/>
            <w:vAlign w:val="center"/>
          </w:tcPr>
          <w:p w14:paraId="47CA54B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Е.0297А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1FE47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8B8A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42E8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E611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2B69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7DA5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5490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33B4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8F36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214C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736D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417D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84DF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8C33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C9885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3B2E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7796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D37E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B0EA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13B2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B125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E9AC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94BB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13D12C2" w14:textId="77777777" w:rsidTr="00CF3272">
        <w:tc>
          <w:tcPr>
            <w:tcW w:w="959" w:type="dxa"/>
            <w:shd w:val="clear" w:color="auto" w:fill="auto"/>
            <w:vAlign w:val="center"/>
          </w:tcPr>
          <w:p w14:paraId="3935B21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Е.0298А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FE947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91B3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A7D5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B6C3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6D65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CBE5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2E01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0923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AEED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D272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813A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BF71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653F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50A2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78873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C523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E1FA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5EE1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0304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C7FE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765B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8F6C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48B4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1158830" w14:textId="77777777" w:rsidTr="00CF3272">
        <w:tc>
          <w:tcPr>
            <w:tcW w:w="959" w:type="dxa"/>
            <w:shd w:val="clear" w:color="auto" w:fill="auto"/>
            <w:vAlign w:val="center"/>
          </w:tcPr>
          <w:p w14:paraId="3F05595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Е.0299А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40652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752B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1D94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DEEA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C4E0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ED26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ED65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6D6D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1561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49B1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2B8B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911E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5B6E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A110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0A64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B08D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1DFD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89B9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8BF2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D657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E3E6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2004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6C62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013A25C" w14:textId="77777777" w:rsidTr="00CF3272">
        <w:tc>
          <w:tcPr>
            <w:tcW w:w="959" w:type="dxa"/>
            <w:shd w:val="clear" w:color="auto" w:fill="auto"/>
            <w:vAlign w:val="center"/>
          </w:tcPr>
          <w:p w14:paraId="62167FD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Е.0300А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3426D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C1D8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8CFF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43A2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CB91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9557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38C6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22A7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6EDC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FB2D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0C07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98AC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2039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3E1D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AF72E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C947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C60B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C60E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17A9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C3EF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DB0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2836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CE01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AF5C9AB" w14:textId="77777777" w:rsidTr="00CF3272">
        <w:tc>
          <w:tcPr>
            <w:tcW w:w="959" w:type="dxa"/>
            <w:shd w:val="clear" w:color="auto" w:fill="auto"/>
            <w:vAlign w:val="center"/>
          </w:tcPr>
          <w:p w14:paraId="6C488BA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Е.0301А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222C2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05C8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EEEC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F6E2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49EE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5160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DEC1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BF3D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A0B2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F67D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485D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2E87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0251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ED5B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CDD66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B1D3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174C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D2E3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60D9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76CD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D49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FCA0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A5C7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6077F76" w14:textId="77777777" w:rsidTr="00CF3272">
        <w:tc>
          <w:tcPr>
            <w:tcW w:w="959" w:type="dxa"/>
            <w:shd w:val="clear" w:color="auto" w:fill="auto"/>
            <w:vAlign w:val="center"/>
          </w:tcPr>
          <w:p w14:paraId="124664B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Е.0302А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93624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2F14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2A3F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D07C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466D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DC4B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5720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91FE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EA31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7CF2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7B7C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515B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2690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73E8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A59E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BFBF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202B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2F5C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F3DB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3A55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FBD3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F275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9AF0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3931860" w14:textId="77777777" w:rsidTr="00CF3272">
        <w:tc>
          <w:tcPr>
            <w:tcW w:w="959" w:type="dxa"/>
            <w:shd w:val="clear" w:color="auto" w:fill="auto"/>
            <w:vAlign w:val="center"/>
          </w:tcPr>
          <w:p w14:paraId="28B1AC3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Е.0303А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292F8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10E4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102F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FD34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C2AB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4A1E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6DD8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1FC1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5C3B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5EF6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14BC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9937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05A7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F89C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C994F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97D2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83AB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4FCE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A035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2D1C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AD94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3944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0FD6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9F6D3E7" w14:textId="77777777" w:rsidTr="00CF3272">
        <w:tc>
          <w:tcPr>
            <w:tcW w:w="959" w:type="dxa"/>
            <w:shd w:val="clear" w:color="auto" w:fill="auto"/>
            <w:vAlign w:val="center"/>
          </w:tcPr>
          <w:p w14:paraId="2D1AD89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Е.0304А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F382B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EA79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4857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4141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8CF8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18AB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89D4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A0C4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971C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26AD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D5A3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EF24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4E53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DFEA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4435F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B4C6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2C9A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2E85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C150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4AAC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C2D6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9D9D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A8BA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23E9729" w14:textId="77777777" w:rsidTr="00CF3272">
        <w:tc>
          <w:tcPr>
            <w:tcW w:w="959" w:type="dxa"/>
            <w:shd w:val="clear" w:color="auto" w:fill="auto"/>
            <w:vAlign w:val="center"/>
          </w:tcPr>
          <w:p w14:paraId="5D2C017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Е.0305А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40DCB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6031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68E6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5647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0389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D0CD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5D23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1957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36BB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D636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F937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DB40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5199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757B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BFD60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76BD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3FD1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57C8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A71C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03C0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C32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20E6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3091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DB28FCA" w14:textId="77777777" w:rsidTr="00CF3272">
        <w:tc>
          <w:tcPr>
            <w:tcW w:w="959" w:type="dxa"/>
            <w:shd w:val="clear" w:color="auto" w:fill="auto"/>
            <w:vAlign w:val="center"/>
          </w:tcPr>
          <w:p w14:paraId="5639C6A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Е.0306А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85D3F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20D3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5978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7339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7501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B631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A45C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8268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FB51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828F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C011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77D2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D310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31B6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13AAC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EAED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A024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23A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D21E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F6EE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1B67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6318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B39D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A0863DA" w14:textId="77777777" w:rsidTr="00CF3272">
        <w:tc>
          <w:tcPr>
            <w:tcW w:w="959" w:type="dxa"/>
            <w:shd w:val="clear" w:color="auto" w:fill="auto"/>
            <w:vAlign w:val="center"/>
          </w:tcPr>
          <w:p w14:paraId="664306A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Е.0307А (Е.0286А</w:t>
            </w:r>
            <w:r>
              <w:rPr>
                <w:sz w:val="18"/>
                <w:szCs w:val="18"/>
              </w:rPr>
              <w:lastRenderedPageBreak/>
              <w:t>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643A4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1D3D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CBDF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498F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0F70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5267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68A6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D465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4AF7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F47E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A2C0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C9D6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2E28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DB48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C6F52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C5B2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5C53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02E2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B8FD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F07A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92B1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BCE8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2CC8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ECC18BD" w14:textId="77777777" w:rsidTr="00CF3272">
        <w:tc>
          <w:tcPr>
            <w:tcW w:w="959" w:type="dxa"/>
            <w:shd w:val="clear" w:color="auto" w:fill="auto"/>
            <w:vAlign w:val="center"/>
          </w:tcPr>
          <w:p w14:paraId="5EEB85A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Е.0308А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72266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3786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40C9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87E0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B3D9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A968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2501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B154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F904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3F83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A543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15E3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B955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1F1C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687F8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5656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48A3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B973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897D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935F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C337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294B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42AB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41EFC36" w14:textId="77777777" w:rsidTr="00CF3272">
        <w:tc>
          <w:tcPr>
            <w:tcW w:w="959" w:type="dxa"/>
            <w:shd w:val="clear" w:color="auto" w:fill="auto"/>
            <w:vAlign w:val="center"/>
          </w:tcPr>
          <w:p w14:paraId="76DE0E1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Е.0309А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CF2C8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ECC6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8846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FD4F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D78B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104B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3313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7DC4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F0AB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F1F8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D6E3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DF84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E7E3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0200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BD329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F09E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097A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B485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7A4D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F9B5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C70E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7358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1134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903C47D" w14:textId="77777777" w:rsidTr="00CF3272">
        <w:tc>
          <w:tcPr>
            <w:tcW w:w="959" w:type="dxa"/>
            <w:shd w:val="clear" w:color="auto" w:fill="auto"/>
            <w:vAlign w:val="center"/>
          </w:tcPr>
          <w:p w14:paraId="33BE66E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Е.0310А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7E8A1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84ED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9DC9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5594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215B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BF6A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5941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2548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691C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6424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D5A6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5180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CC8D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5A22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CFCBA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81CC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8259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BCC3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949E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E6C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D223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9694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B93A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6E279AF" w14:textId="77777777" w:rsidTr="00CF3272">
        <w:tc>
          <w:tcPr>
            <w:tcW w:w="959" w:type="dxa"/>
            <w:shd w:val="clear" w:color="auto" w:fill="auto"/>
            <w:vAlign w:val="center"/>
          </w:tcPr>
          <w:p w14:paraId="4095B52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Е.0311А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54109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0CF5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3033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34E5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443A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7E86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F128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9897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FE29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9B17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D519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5347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DC30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4DC4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07AF2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A3B9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2297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BD6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D131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5311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C766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AE9D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ED8A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1CE7AD2" w14:textId="77777777" w:rsidTr="00CF3272">
        <w:tc>
          <w:tcPr>
            <w:tcW w:w="959" w:type="dxa"/>
            <w:shd w:val="clear" w:color="auto" w:fill="auto"/>
            <w:vAlign w:val="center"/>
          </w:tcPr>
          <w:p w14:paraId="6963359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Е.0312А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0BEE5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C395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5AF3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44BF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65DE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141D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BE65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3721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FACE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D8B2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5686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793F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7FB1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D098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F86F2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1863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B426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37FF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501E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B287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F41C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E7AA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8A96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2FA1783" w14:textId="77777777" w:rsidTr="00CF3272">
        <w:tc>
          <w:tcPr>
            <w:tcW w:w="959" w:type="dxa"/>
            <w:shd w:val="clear" w:color="auto" w:fill="auto"/>
            <w:vAlign w:val="center"/>
          </w:tcPr>
          <w:p w14:paraId="694A6BC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Е.0313А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15B8E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63D1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5618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E5EB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8BC8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8AB1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CC19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F03C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52CA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360E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DE46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42E7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A4DC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9FA5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69CAD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BF12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44C7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AAA5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9C2D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78B7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15D5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B0A8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2DB8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BBF96C4" w14:textId="77777777" w:rsidTr="00CF3272">
        <w:tc>
          <w:tcPr>
            <w:tcW w:w="959" w:type="dxa"/>
            <w:shd w:val="clear" w:color="auto" w:fill="auto"/>
            <w:vAlign w:val="center"/>
          </w:tcPr>
          <w:p w14:paraId="1F64BD7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Е.0314А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C5D6B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CA61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1108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757A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EE38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0D65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FDC7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C984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FD5E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0EE0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D9F4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8480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305D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843E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F5AE4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0403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0D4E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8671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CE8C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0376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E1A1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0966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7C06A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D829930" w14:textId="77777777" w:rsidTr="00CF3272">
        <w:tc>
          <w:tcPr>
            <w:tcW w:w="959" w:type="dxa"/>
            <w:shd w:val="clear" w:color="auto" w:fill="auto"/>
            <w:vAlign w:val="center"/>
          </w:tcPr>
          <w:p w14:paraId="5007956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Е.0315А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FB4CB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BBAA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8CBB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0C6E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0B25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9ED2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104B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3A1F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C89B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0B73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5474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FD0A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8B9A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A92B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DF671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7FE2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1E88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76D1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5C3F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186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C2E4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CB8F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50B6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AA247CC" w14:textId="77777777" w:rsidTr="00CF3272">
        <w:tc>
          <w:tcPr>
            <w:tcW w:w="959" w:type="dxa"/>
            <w:shd w:val="clear" w:color="auto" w:fill="auto"/>
            <w:vAlign w:val="center"/>
          </w:tcPr>
          <w:p w14:paraId="263BACC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Е.0316А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609FD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E1E3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DC26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CB38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3B20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4BB9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06EA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55CB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6172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8354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4DA1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2FB3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FA5F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3559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BC59A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CBC7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AF50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A1FB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3DEE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0122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A775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40C3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E9F26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1CEBB20" w14:textId="77777777" w:rsidTr="00CF3272">
        <w:tc>
          <w:tcPr>
            <w:tcW w:w="959" w:type="dxa"/>
            <w:shd w:val="clear" w:color="auto" w:fill="auto"/>
            <w:vAlign w:val="center"/>
          </w:tcPr>
          <w:p w14:paraId="7EA9256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Е.0317А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0D383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324E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F0D6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7113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0F1F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4631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F29C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644E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268A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8C22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03C9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4BBB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5FE4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C958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A4C32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3FCD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ADB8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9802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A46A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862D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3FA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0B5A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9540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2594416" w14:textId="77777777" w:rsidTr="00CF3272">
        <w:tc>
          <w:tcPr>
            <w:tcW w:w="959" w:type="dxa"/>
            <w:shd w:val="clear" w:color="auto" w:fill="auto"/>
            <w:vAlign w:val="center"/>
          </w:tcPr>
          <w:p w14:paraId="22EDBFB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Е.0318А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E0004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77A4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E3DE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EBD0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B498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3F67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854D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EE58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D8D1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DAC1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4099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4C30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DF9A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3B42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4634A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1B57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F46C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EB78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8243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708C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BCD1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C619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C90F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EAD1027" w14:textId="77777777" w:rsidTr="00CF3272">
        <w:tc>
          <w:tcPr>
            <w:tcW w:w="959" w:type="dxa"/>
            <w:shd w:val="clear" w:color="auto" w:fill="auto"/>
            <w:vAlign w:val="center"/>
          </w:tcPr>
          <w:p w14:paraId="6595E60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Е.0319А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A71D1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1502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FBC9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719A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3353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1E3D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1861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6726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3426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C017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4507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2AE1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2326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7CFC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2EF4D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83F9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FD31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58C1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48E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FAB5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0691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027D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9217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21F3FF9" w14:textId="77777777" w:rsidTr="00CF3272">
        <w:tc>
          <w:tcPr>
            <w:tcW w:w="959" w:type="dxa"/>
            <w:shd w:val="clear" w:color="auto" w:fill="auto"/>
            <w:vAlign w:val="center"/>
          </w:tcPr>
          <w:p w14:paraId="60518A5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Е.0320А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346A0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D504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131C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2BA2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00AB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BA15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D6C0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99B2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65EB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01DB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4E52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CD6C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C78B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30CF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383CE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8F7D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DFC2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3FE4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2229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AB97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EAD7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66E0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CB94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B8B4B35" w14:textId="77777777" w:rsidTr="00CF3272">
        <w:tc>
          <w:tcPr>
            <w:tcW w:w="959" w:type="dxa"/>
            <w:shd w:val="clear" w:color="auto" w:fill="auto"/>
            <w:vAlign w:val="center"/>
          </w:tcPr>
          <w:p w14:paraId="53E5DE6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Е.0321А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917F3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CB29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16BF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B018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B278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D633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94DE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3353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21F1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311D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33B4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A4DC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B6A4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DCEC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55D01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0296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50C7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0FFF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CE08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3531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B944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86FC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8C1E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CC1B8C4" w14:textId="77777777" w:rsidTr="00CF3272">
        <w:tc>
          <w:tcPr>
            <w:tcW w:w="959" w:type="dxa"/>
            <w:shd w:val="clear" w:color="auto" w:fill="auto"/>
            <w:vAlign w:val="center"/>
          </w:tcPr>
          <w:p w14:paraId="69D0F35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Е.0322А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1333B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B372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4DF0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0D74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2C79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4455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9610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0D7A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33B1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3B84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6300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120A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18E1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92B5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F4E59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DC7F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0FCB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0BA6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066E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CAFA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FAAD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F0C6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EEB5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F47E189" w14:textId="77777777" w:rsidTr="00CF3272">
        <w:tc>
          <w:tcPr>
            <w:tcW w:w="959" w:type="dxa"/>
            <w:shd w:val="clear" w:color="auto" w:fill="auto"/>
            <w:vAlign w:val="center"/>
          </w:tcPr>
          <w:p w14:paraId="6EDA1D9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Е.0323А </w:t>
            </w:r>
            <w:r>
              <w:rPr>
                <w:sz w:val="18"/>
                <w:szCs w:val="18"/>
              </w:rPr>
              <w:lastRenderedPageBreak/>
              <w:t>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AF32E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41AA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2798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2116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673F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0579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223B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5295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2F69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DFF6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EED7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CFC5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DEE0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539A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85AD4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8E6E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4435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CDF0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8851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A2D7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21DC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0C6A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657B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716B2BB" w14:textId="77777777" w:rsidTr="00CF3272">
        <w:tc>
          <w:tcPr>
            <w:tcW w:w="959" w:type="dxa"/>
            <w:shd w:val="clear" w:color="auto" w:fill="auto"/>
            <w:vAlign w:val="center"/>
          </w:tcPr>
          <w:p w14:paraId="63A43E9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Е.0324А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02811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2060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297B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694A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6074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6147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FE42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44F0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BFF5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4762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9876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01F4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1C11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D6BE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E6462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2C2F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27D2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CD6D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F8B3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09F6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42B2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D984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CF48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9E8761A" w14:textId="77777777" w:rsidTr="00CF3272">
        <w:tc>
          <w:tcPr>
            <w:tcW w:w="959" w:type="dxa"/>
            <w:shd w:val="clear" w:color="auto" w:fill="auto"/>
            <w:vAlign w:val="center"/>
          </w:tcPr>
          <w:p w14:paraId="4CD37F3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Е.0325А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C3F4D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9494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1B6F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9FD4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A10F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DC86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2F36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4552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74DB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1690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B448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405B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042A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E6FB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B3837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B101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9216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83CD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72E1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38A5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248C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2FFC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3EB03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39D757A" w14:textId="77777777" w:rsidTr="00CF3272">
        <w:tc>
          <w:tcPr>
            <w:tcW w:w="959" w:type="dxa"/>
            <w:shd w:val="clear" w:color="auto" w:fill="auto"/>
            <w:vAlign w:val="center"/>
          </w:tcPr>
          <w:p w14:paraId="6607CB1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Е.0326А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4061C5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796B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0F95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EEBD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DB8C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9CD8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2FB3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0981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BB9B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4CF7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CD33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4420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9738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71D2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9E65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9BB9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32BF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EEC0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6885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D706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2125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4D6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6C5F6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8317CFA" w14:textId="77777777" w:rsidTr="00CF3272">
        <w:tc>
          <w:tcPr>
            <w:tcW w:w="959" w:type="dxa"/>
            <w:shd w:val="clear" w:color="auto" w:fill="auto"/>
            <w:vAlign w:val="center"/>
          </w:tcPr>
          <w:p w14:paraId="1AB08B5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Е.0327А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DE16B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1963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17D2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0391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FE7A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9B92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5297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89CB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5B94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6801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FFBF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6D14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A534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E06B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68774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90C6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0FC0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4C8D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CA7F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9AD7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4C33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5B23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5D2A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6D9FFC9" w14:textId="77777777" w:rsidTr="00CF3272">
        <w:tc>
          <w:tcPr>
            <w:tcW w:w="959" w:type="dxa"/>
            <w:shd w:val="clear" w:color="auto" w:fill="auto"/>
            <w:vAlign w:val="center"/>
          </w:tcPr>
          <w:p w14:paraId="2D94537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Е.0328А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5200F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FC32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1789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1479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7DB3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6E11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ABD8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A639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FBAC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1DF3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F60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FF97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694C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95FC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6FE4E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0713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8926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850E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8DC9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7A8C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6085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F3E8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3D97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1E4EF75" w14:textId="77777777" w:rsidTr="00CF3272">
        <w:tc>
          <w:tcPr>
            <w:tcW w:w="959" w:type="dxa"/>
            <w:shd w:val="clear" w:color="auto" w:fill="auto"/>
            <w:vAlign w:val="center"/>
          </w:tcPr>
          <w:p w14:paraId="143695D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Е.0329А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1FC6F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20D0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DC59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7132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BA39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43B4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7B49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C206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8F5E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333F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1F00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6E30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4001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9574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EB08D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385F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A6EF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4C36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DDDC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5E89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C84B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0A95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12DE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0E14932" w14:textId="77777777" w:rsidTr="00CF3272">
        <w:tc>
          <w:tcPr>
            <w:tcW w:w="959" w:type="dxa"/>
            <w:shd w:val="clear" w:color="auto" w:fill="auto"/>
            <w:vAlign w:val="center"/>
          </w:tcPr>
          <w:p w14:paraId="16C3039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Е.0330А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6D988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80BF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41FF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FAA6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D36D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2057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C130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7587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C944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67D8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D666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1973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79A2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4AB3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7DE9D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4270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EA20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DE4B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F7E7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8667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3D29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7501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C3C8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31FDFB6" w14:textId="77777777" w:rsidTr="00CF3272">
        <w:tc>
          <w:tcPr>
            <w:tcW w:w="959" w:type="dxa"/>
            <w:shd w:val="clear" w:color="auto" w:fill="auto"/>
            <w:vAlign w:val="center"/>
          </w:tcPr>
          <w:p w14:paraId="2DC1C74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Е.0331А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06A68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2FDB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FF79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F40A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3EE9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A210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6991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F28B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E1F4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6BBC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29EF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CB87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227D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281C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5E5EA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5A28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DCD7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445A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44B3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AE2F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4EA2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C14C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8EB7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22B59B3" w14:textId="77777777" w:rsidTr="00CF3272">
        <w:tc>
          <w:tcPr>
            <w:tcW w:w="959" w:type="dxa"/>
            <w:shd w:val="clear" w:color="auto" w:fill="auto"/>
            <w:vAlign w:val="center"/>
          </w:tcPr>
          <w:p w14:paraId="68D6206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Е.0332А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A6271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35CF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77AB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FDB1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80A4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3DB7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A2D6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15ED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4623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BD1B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D3BC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03FD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28DD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BD9C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2194F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1E2A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4A79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1DA1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C1BE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AD38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6AF0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9CB2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6CB3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5D047F0" w14:textId="77777777" w:rsidTr="00CF3272">
        <w:tc>
          <w:tcPr>
            <w:tcW w:w="959" w:type="dxa"/>
            <w:shd w:val="clear" w:color="auto" w:fill="auto"/>
            <w:vAlign w:val="center"/>
          </w:tcPr>
          <w:p w14:paraId="241CF55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Е.0333А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FD68E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AED6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6563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96A8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C412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F93D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ADE8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B6D9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CA73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B18C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6E57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23CD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83C2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CDFD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190F8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A5B1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94A4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75A1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9D2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CA76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2035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AAB8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73D5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32BA0A3" w14:textId="77777777" w:rsidTr="00CF3272">
        <w:tc>
          <w:tcPr>
            <w:tcW w:w="959" w:type="dxa"/>
            <w:shd w:val="clear" w:color="auto" w:fill="auto"/>
            <w:vAlign w:val="center"/>
          </w:tcPr>
          <w:p w14:paraId="62648DA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Е.0334А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9AA30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6DCE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9298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FCFA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255D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7ED7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1571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B973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9650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A72D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8A78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3B96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0AFF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081D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D6491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2481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7739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D62D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8D21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39CB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2FE8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F364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6CEF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E3D8FC0" w14:textId="77777777" w:rsidTr="00CF3272">
        <w:tc>
          <w:tcPr>
            <w:tcW w:w="959" w:type="dxa"/>
            <w:shd w:val="clear" w:color="auto" w:fill="auto"/>
            <w:vAlign w:val="center"/>
          </w:tcPr>
          <w:p w14:paraId="1BBE898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Е.0335А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AE9A4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6112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124C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02F0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DA56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29F7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F6EE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3078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9A5B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C2AD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8D02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ADE3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FF4D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3E81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DF6BF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1035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E527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1B73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397C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7738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CC90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C347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8841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F274D9D" w14:textId="77777777" w:rsidTr="00CF3272">
        <w:tc>
          <w:tcPr>
            <w:tcW w:w="959" w:type="dxa"/>
            <w:shd w:val="clear" w:color="auto" w:fill="auto"/>
            <w:vAlign w:val="center"/>
          </w:tcPr>
          <w:p w14:paraId="6AC0606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Е.0336А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3E932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A0FD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3128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F5F3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8FDD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2C71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1311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9A33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C309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5FE4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CCAB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E035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6786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AD58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22EB1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49E9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7E88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49EB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D403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221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223B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5313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238E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817B572" w14:textId="77777777" w:rsidTr="00CF3272">
        <w:tc>
          <w:tcPr>
            <w:tcW w:w="959" w:type="dxa"/>
            <w:shd w:val="clear" w:color="auto" w:fill="auto"/>
            <w:vAlign w:val="center"/>
          </w:tcPr>
          <w:p w14:paraId="11D943E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Е.0337А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0F7DF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5F4B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EB31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D94F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CA15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B2E1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8FC2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1E47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AB2F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53E8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1B1E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7823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E9D3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65CB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B3F89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9AA2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61E0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E070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445F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0AF4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4A60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5C29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AD72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888AE6F" w14:textId="77777777" w:rsidTr="00CF3272">
        <w:tc>
          <w:tcPr>
            <w:tcW w:w="959" w:type="dxa"/>
            <w:shd w:val="clear" w:color="auto" w:fill="auto"/>
            <w:vAlign w:val="center"/>
          </w:tcPr>
          <w:p w14:paraId="0098A8C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Е.0338А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8F0C3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D48F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9F2C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6FC5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04D7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CF8E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9D8B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0234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9274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9836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816E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7FF7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5837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4ED2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5F13B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819F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CA7E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6F99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6096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6FD0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A105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5F83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32D7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E1DC39C" w14:textId="77777777" w:rsidTr="00CF3272">
        <w:tc>
          <w:tcPr>
            <w:tcW w:w="959" w:type="dxa"/>
            <w:shd w:val="clear" w:color="auto" w:fill="auto"/>
            <w:vAlign w:val="center"/>
          </w:tcPr>
          <w:p w14:paraId="0E98C71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Е.0339А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19C2D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54D9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22EE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3761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9188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3463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D946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6C5D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4EFF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9EAB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2CA3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92D4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EBD4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3B85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E814E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B3DB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EFEE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3A8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7D7D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4B23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9F99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D2EB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0ABE9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A6B07B8" w14:textId="77777777" w:rsidTr="00CF3272">
        <w:tc>
          <w:tcPr>
            <w:tcW w:w="959" w:type="dxa"/>
            <w:shd w:val="clear" w:color="auto" w:fill="auto"/>
            <w:vAlign w:val="center"/>
          </w:tcPr>
          <w:p w14:paraId="46E6041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Е.0340А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38176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E6F9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F6D6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9DC4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7763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271B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5D0F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3964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E179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FCB7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1390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A4FC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76AF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2F4A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C4EC4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D53D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9E05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4988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074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4242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F4EF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8BBE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2744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3CD8EF4" w14:textId="77777777" w:rsidTr="00CF3272">
        <w:tc>
          <w:tcPr>
            <w:tcW w:w="959" w:type="dxa"/>
            <w:shd w:val="clear" w:color="auto" w:fill="auto"/>
            <w:vAlign w:val="center"/>
          </w:tcPr>
          <w:p w14:paraId="271420A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Е.0341А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361F8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637A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5E28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551C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2FBB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45FC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03DC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319E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A565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31E4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0CD9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1387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4B4C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CD56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E7A19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2A4A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800A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328F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C89F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A011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BB9A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2345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224C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414329F" w14:textId="77777777" w:rsidTr="00CF3272">
        <w:tc>
          <w:tcPr>
            <w:tcW w:w="959" w:type="dxa"/>
            <w:shd w:val="clear" w:color="auto" w:fill="auto"/>
            <w:vAlign w:val="center"/>
          </w:tcPr>
          <w:p w14:paraId="3FF211D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Е.0342А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A4225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C6B3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D105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BB5D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075D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8E28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A4E2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9AFA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9250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3737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6BBE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8A3D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544F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72E5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7ECCF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E635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9953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1F6A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3743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620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9392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7205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5C18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BFD7A54" w14:textId="77777777" w:rsidTr="00CF3272">
        <w:tc>
          <w:tcPr>
            <w:tcW w:w="959" w:type="dxa"/>
            <w:shd w:val="clear" w:color="auto" w:fill="auto"/>
            <w:vAlign w:val="center"/>
          </w:tcPr>
          <w:p w14:paraId="55E6CD8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Е.0343А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68D1F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4B19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1BC6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988D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8BA1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B0A1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33DF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0C03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EFC2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1523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115A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C9BA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156C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E665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9C958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680B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8FDC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123C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9E6E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F818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C4D7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86A9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2D25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5207ADC" w14:textId="77777777" w:rsidTr="00CF3272">
        <w:tc>
          <w:tcPr>
            <w:tcW w:w="959" w:type="dxa"/>
            <w:shd w:val="clear" w:color="auto" w:fill="auto"/>
            <w:vAlign w:val="center"/>
          </w:tcPr>
          <w:p w14:paraId="564AC38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Е.0344А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3CECA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4FF3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4022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7D0D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8AE5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9CF5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8702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7D24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EB0A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09D3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F57A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6833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8C6A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D20E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B8029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C19B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800E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C0EA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026B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D4BE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A416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FCCE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0854E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123CD9C" w14:textId="77777777" w:rsidTr="00CF3272">
        <w:tc>
          <w:tcPr>
            <w:tcW w:w="959" w:type="dxa"/>
            <w:shd w:val="clear" w:color="auto" w:fill="auto"/>
            <w:vAlign w:val="center"/>
          </w:tcPr>
          <w:p w14:paraId="4A1609E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Е.0345А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870E2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35E3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6D30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E8B7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D819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6300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2A3E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BD19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96E2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8585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62C1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A08F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A4B0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1773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3C970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E607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AA3A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8B39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2F46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A076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0175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12A0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98E8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126EDA6" w14:textId="77777777" w:rsidTr="00CF3272">
        <w:tc>
          <w:tcPr>
            <w:tcW w:w="959" w:type="dxa"/>
            <w:shd w:val="clear" w:color="auto" w:fill="auto"/>
            <w:vAlign w:val="center"/>
          </w:tcPr>
          <w:p w14:paraId="55937E1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Е.0346А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58F67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F455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7380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2104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C2F0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7E89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68B2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9B03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E59D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E7B6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47C7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C935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0800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FB28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A4F3B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B909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AB30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6414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66D6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3C99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C904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D0E8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849A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F07A077" w14:textId="77777777" w:rsidTr="00CF3272">
        <w:tc>
          <w:tcPr>
            <w:tcW w:w="959" w:type="dxa"/>
            <w:shd w:val="clear" w:color="auto" w:fill="auto"/>
            <w:vAlign w:val="center"/>
          </w:tcPr>
          <w:p w14:paraId="3D77D40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Е.0347А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0E829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B39C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8C05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C5AB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4ABD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46B8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2905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C58C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A2FB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9530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6296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34BC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3F2B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6662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4E0E6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0771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947B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5327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1115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6EBF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C880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F9EA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A0AC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20A232D" w14:textId="77777777" w:rsidTr="00CF3272">
        <w:tc>
          <w:tcPr>
            <w:tcW w:w="959" w:type="dxa"/>
            <w:shd w:val="clear" w:color="auto" w:fill="auto"/>
            <w:vAlign w:val="center"/>
          </w:tcPr>
          <w:p w14:paraId="12A3E4E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Е.0348А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9031B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D089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4855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0E0B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CF9D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CDD3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44A8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0829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386A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54C0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5ABB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DBDD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BD5C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88D3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F183E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181B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E5BA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1E75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817E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EBA2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C6AC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DFD7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6822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AC84447" w14:textId="77777777" w:rsidTr="00CF3272">
        <w:tc>
          <w:tcPr>
            <w:tcW w:w="959" w:type="dxa"/>
            <w:shd w:val="clear" w:color="auto" w:fill="auto"/>
            <w:vAlign w:val="center"/>
          </w:tcPr>
          <w:p w14:paraId="19F43FE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Е.0349А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44507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D0C7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905E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79A5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D333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6CA4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ECB0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29F2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568E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9768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8808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BD72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EEC1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879E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1E0F9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D052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F06E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15A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881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14E6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DD9B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9D5D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05C7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09AAE1C" w14:textId="77777777" w:rsidTr="00CF3272">
        <w:tc>
          <w:tcPr>
            <w:tcW w:w="959" w:type="dxa"/>
            <w:shd w:val="clear" w:color="auto" w:fill="auto"/>
            <w:vAlign w:val="center"/>
          </w:tcPr>
          <w:p w14:paraId="2FF03B0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Е.0350А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14355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4FD3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6DED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2E2B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378B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E754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9CAD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A8E0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AA78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CD4B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E741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CD98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6420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526A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BBB03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845D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017F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8389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37AB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C62E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F96D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DFA8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4A68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D98536F" w14:textId="77777777" w:rsidTr="00CF3272">
        <w:tc>
          <w:tcPr>
            <w:tcW w:w="959" w:type="dxa"/>
            <w:shd w:val="clear" w:color="auto" w:fill="auto"/>
            <w:vAlign w:val="center"/>
          </w:tcPr>
          <w:p w14:paraId="791658C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Е.0351А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59178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E836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9065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81E2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D7E0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DF13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014A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8970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9F92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D39D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5BB0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94C5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5DD0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11C7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91D8F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17CE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4AFE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11AD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3E66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F60A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05B8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7EB6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21C5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628E178" w14:textId="77777777" w:rsidTr="00CF3272">
        <w:tc>
          <w:tcPr>
            <w:tcW w:w="959" w:type="dxa"/>
            <w:shd w:val="clear" w:color="auto" w:fill="auto"/>
            <w:vAlign w:val="center"/>
          </w:tcPr>
          <w:p w14:paraId="77C58B7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Е.0352А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84FCC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E2F5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F2FB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9A45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574E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7AA5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2143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188D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F352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B835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E785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EEAC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617C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023A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196DF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FDBD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4E9D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047A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D49E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C367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5A07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E592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2F2E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DB2C840" w14:textId="77777777" w:rsidTr="00CF3272">
        <w:tc>
          <w:tcPr>
            <w:tcW w:w="959" w:type="dxa"/>
            <w:shd w:val="clear" w:color="auto" w:fill="auto"/>
            <w:vAlign w:val="center"/>
          </w:tcPr>
          <w:p w14:paraId="095E6D1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Е.0353А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8CFE6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087B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75CA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F18E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F6E2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56B8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E40D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F27C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AEF8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7192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069A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60C9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11F3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A511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4A909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EF30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34CD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C782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D79A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5020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0A50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CE56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D4A4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68E79AA" w14:textId="77777777" w:rsidTr="00CF3272">
        <w:tc>
          <w:tcPr>
            <w:tcW w:w="959" w:type="dxa"/>
            <w:shd w:val="clear" w:color="auto" w:fill="auto"/>
            <w:vAlign w:val="center"/>
          </w:tcPr>
          <w:p w14:paraId="3EB8FCC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Е.0354А (Е.0286А</w:t>
            </w:r>
            <w:r>
              <w:rPr>
                <w:sz w:val="18"/>
                <w:szCs w:val="18"/>
              </w:rPr>
              <w:lastRenderedPageBreak/>
              <w:t>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C5C9E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DFE0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AB44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6C09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C848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9871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3800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72A4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1651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3614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CE9F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B851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0824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7F32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BB6FB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DDC6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0FAB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3B3B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6114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6DE1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6B3E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B36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6B75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D63F2DF" w14:textId="77777777" w:rsidTr="00CF3272">
        <w:tc>
          <w:tcPr>
            <w:tcW w:w="959" w:type="dxa"/>
            <w:shd w:val="clear" w:color="auto" w:fill="auto"/>
            <w:vAlign w:val="center"/>
          </w:tcPr>
          <w:p w14:paraId="42DE465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Е.0355А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3DAB2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DB19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65C8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C9E5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77AF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95CA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837F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B1E6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F480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F221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F7B4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E67E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8C66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4CB1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14AF8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1CB4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4619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418C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C819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9815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6D9A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E016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D9B0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6B03501" w14:textId="77777777" w:rsidTr="00CF3272">
        <w:tc>
          <w:tcPr>
            <w:tcW w:w="959" w:type="dxa"/>
            <w:shd w:val="clear" w:color="auto" w:fill="auto"/>
            <w:vAlign w:val="center"/>
          </w:tcPr>
          <w:p w14:paraId="3E6918E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Е.0356А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ECF8C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1016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2BAA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36C5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48B9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F238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61B1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D100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FEE0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0051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4781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4C3F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25BA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7943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4129B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D2C7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3651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EED0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F0F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F870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03C1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2B95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13FB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CF57C83" w14:textId="77777777" w:rsidTr="00CF3272">
        <w:tc>
          <w:tcPr>
            <w:tcW w:w="959" w:type="dxa"/>
            <w:shd w:val="clear" w:color="auto" w:fill="auto"/>
            <w:vAlign w:val="center"/>
          </w:tcPr>
          <w:p w14:paraId="00EE240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Е.0357А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EA0BD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D63B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AB4E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E3FF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DA20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2999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E987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EE73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D02D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787F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AD62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AC26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4084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1C97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BDFB2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CE96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798E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6732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F9BF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C0E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170A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08F1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2538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817D756" w14:textId="77777777" w:rsidTr="00CF3272">
        <w:tc>
          <w:tcPr>
            <w:tcW w:w="959" w:type="dxa"/>
            <w:shd w:val="clear" w:color="auto" w:fill="auto"/>
            <w:vAlign w:val="center"/>
          </w:tcPr>
          <w:p w14:paraId="00B68AA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Е.0358А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F1F31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06E1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0755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54FA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190D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3A27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17D5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7799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48B5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6C3A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0B35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1531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27A7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53E7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BE3F4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2ADA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FC5A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342C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A6EB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9F5E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E6B1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341A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E1A2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54F53D4" w14:textId="77777777" w:rsidTr="00CF3272">
        <w:tc>
          <w:tcPr>
            <w:tcW w:w="959" w:type="dxa"/>
            <w:shd w:val="clear" w:color="auto" w:fill="auto"/>
            <w:vAlign w:val="center"/>
          </w:tcPr>
          <w:p w14:paraId="45ACFE9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Е.0359А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AFECE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2032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2C4E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BDE6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4899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3E44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DA54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F272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24C1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161B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391F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6E96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8DEE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13C2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512EE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4AF0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E63F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2431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9BFF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9956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93E3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7E9B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2E9D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DC5ADF6" w14:textId="77777777" w:rsidTr="00CF3272">
        <w:tc>
          <w:tcPr>
            <w:tcW w:w="959" w:type="dxa"/>
            <w:shd w:val="clear" w:color="auto" w:fill="auto"/>
            <w:vAlign w:val="center"/>
          </w:tcPr>
          <w:p w14:paraId="5F4FDF7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Е.0360А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3D480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000B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C356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CFAB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FA56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DEFF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FB01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67D9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1E8D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178A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3AF6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1DE4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DC05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BFF1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7B11C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8F76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AF8B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AD7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729A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9264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134D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89AC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A9FF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6EC5474" w14:textId="77777777" w:rsidTr="00CF3272">
        <w:tc>
          <w:tcPr>
            <w:tcW w:w="959" w:type="dxa"/>
            <w:shd w:val="clear" w:color="auto" w:fill="auto"/>
            <w:vAlign w:val="center"/>
          </w:tcPr>
          <w:p w14:paraId="03AF933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Е.0361А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AF0DC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AF73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DFFC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F01A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3E4E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60EF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DB63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8D07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71E0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CCC6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DC37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42FF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4C2E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90F9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5CEF8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1446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DB6F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623F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2910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6B8D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2C5A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8782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B474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09F0EDD" w14:textId="77777777" w:rsidTr="00CF3272">
        <w:tc>
          <w:tcPr>
            <w:tcW w:w="959" w:type="dxa"/>
            <w:shd w:val="clear" w:color="auto" w:fill="auto"/>
            <w:vAlign w:val="center"/>
          </w:tcPr>
          <w:p w14:paraId="6370D6E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Е.0362А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F16A5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8A0A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BC5B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0CC6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30D5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6CA9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BFD4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4CBB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BBE1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D276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1BBD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53A1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6372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2914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2FF15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D717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C052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3083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3D17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C8F1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F3AC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208A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7E34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1AA3DD6" w14:textId="77777777" w:rsidTr="00CF3272">
        <w:tc>
          <w:tcPr>
            <w:tcW w:w="959" w:type="dxa"/>
            <w:shd w:val="clear" w:color="auto" w:fill="auto"/>
            <w:vAlign w:val="center"/>
          </w:tcPr>
          <w:p w14:paraId="210A2D1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Е.0363А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6FDDE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A018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E5E5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B42A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C478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6269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692F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4761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65FA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4B57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5F68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2981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4EF7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8029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6B387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5FB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6AA4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28C1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A216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4ABB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1008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2EE9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B841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0A89A7B" w14:textId="77777777" w:rsidTr="00CF3272">
        <w:tc>
          <w:tcPr>
            <w:tcW w:w="959" w:type="dxa"/>
            <w:shd w:val="clear" w:color="auto" w:fill="auto"/>
            <w:vAlign w:val="center"/>
          </w:tcPr>
          <w:p w14:paraId="7B12FB5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Е.0364А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40B56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7B5D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B802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36A9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FFEA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E38C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A2B8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7B44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F460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1F22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7D0D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81B3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D8F4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2DD3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71E72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0C62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E03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203B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A5B8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927C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C3DE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4B9A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6AD6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D0C1941" w14:textId="77777777" w:rsidTr="00CF3272">
        <w:tc>
          <w:tcPr>
            <w:tcW w:w="959" w:type="dxa"/>
            <w:shd w:val="clear" w:color="auto" w:fill="auto"/>
            <w:vAlign w:val="center"/>
          </w:tcPr>
          <w:p w14:paraId="2F3B116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Е.0365А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16DF5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8358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D810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0D22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F4EF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8FD4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D317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3C65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0161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0977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47E7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89C6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9BF5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1F2A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E9EDC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865E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DC99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B67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B10E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76A1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107D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A004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D720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A220B2D" w14:textId="77777777" w:rsidTr="00CF3272">
        <w:tc>
          <w:tcPr>
            <w:tcW w:w="959" w:type="dxa"/>
            <w:shd w:val="clear" w:color="auto" w:fill="auto"/>
            <w:vAlign w:val="center"/>
          </w:tcPr>
          <w:p w14:paraId="5431BF1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Е.0366А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7D6F9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2F96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B63C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3640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4CE0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3E06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7D30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C006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D6AA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4F73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0E22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3C59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3ED6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A79B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DFDB1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8549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72D2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0485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79B9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D412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DF92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0B1B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3D9F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FEB5397" w14:textId="77777777" w:rsidTr="00CF3272">
        <w:tc>
          <w:tcPr>
            <w:tcW w:w="959" w:type="dxa"/>
            <w:shd w:val="clear" w:color="auto" w:fill="auto"/>
            <w:vAlign w:val="center"/>
          </w:tcPr>
          <w:p w14:paraId="1713AAD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Е.0367А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8CFC3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B510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56C4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C377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CEA5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C074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3E5E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B088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76EB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3BF5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37F6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F50A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B074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77BC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E7EBD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3B52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D2DE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B82A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5611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7EB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38CF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8B34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66AC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B3C9B3D" w14:textId="77777777" w:rsidTr="00CF3272">
        <w:tc>
          <w:tcPr>
            <w:tcW w:w="959" w:type="dxa"/>
            <w:shd w:val="clear" w:color="auto" w:fill="auto"/>
            <w:vAlign w:val="center"/>
          </w:tcPr>
          <w:p w14:paraId="61F2AC1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Е.0368А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C1895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BF6A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6300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0DDF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3CB2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A3C8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4043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636B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16FE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34E6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832F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B5BC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0D24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33F2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DE372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A7B7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290F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5123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D011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3F48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DCEC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7A61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0C41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2629C35" w14:textId="77777777" w:rsidTr="00CF3272">
        <w:tc>
          <w:tcPr>
            <w:tcW w:w="959" w:type="dxa"/>
            <w:shd w:val="clear" w:color="auto" w:fill="auto"/>
            <w:vAlign w:val="center"/>
          </w:tcPr>
          <w:p w14:paraId="1F1C502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Е.0369А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3B853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7361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67E5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CD81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E238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8E13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97DD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0CE4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B779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C559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1935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28D7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E197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6FD0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4A0FC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972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779E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0F66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D4AA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0A8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AF86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D98D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B088F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7128D39" w14:textId="77777777" w:rsidTr="00CF3272">
        <w:tc>
          <w:tcPr>
            <w:tcW w:w="959" w:type="dxa"/>
            <w:shd w:val="clear" w:color="auto" w:fill="auto"/>
            <w:vAlign w:val="center"/>
          </w:tcPr>
          <w:p w14:paraId="7C0F99B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Е.0370А </w:t>
            </w:r>
            <w:r>
              <w:rPr>
                <w:sz w:val="18"/>
                <w:szCs w:val="18"/>
              </w:rPr>
              <w:lastRenderedPageBreak/>
              <w:t>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88A9A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E0E0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060C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26BD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48DE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96AB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2C94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46BB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8FC2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15F9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1525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3DD5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2615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1D3A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75ADD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E2FD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11E9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4746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6828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D7C0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F8DC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296F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AB9F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DCDEA92" w14:textId="77777777" w:rsidTr="00CF3272">
        <w:tc>
          <w:tcPr>
            <w:tcW w:w="959" w:type="dxa"/>
            <w:shd w:val="clear" w:color="auto" w:fill="auto"/>
            <w:vAlign w:val="center"/>
          </w:tcPr>
          <w:p w14:paraId="2DC0A57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Е.0371А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9987D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FC74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02E4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116F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E053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FA9B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1F51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8B70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5DE3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F8EA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5528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FA93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ED67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ADB1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88ED5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8EDC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9E05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449F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A38E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14B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02C0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A7C3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08FC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DCE2AA1" w14:textId="77777777" w:rsidTr="00CF3272">
        <w:tc>
          <w:tcPr>
            <w:tcW w:w="959" w:type="dxa"/>
            <w:shd w:val="clear" w:color="auto" w:fill="auto"/>
            <w:vAlign w:val="center"/>
          </w:tcPr>
          <w:p w14:paraId="7FAC96B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Е.0372А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1FB73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C56C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D71C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733C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E356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6EF2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66F5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F64E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3EF0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A227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C5EF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866D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2086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E033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52D24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DC9E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A85B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BBAA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7656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EC36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EA68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CC7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24F78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306D56C" w14:textId="77777777" w:rsidTr="00CF3272">
        <w:tc>
          <w:tcPr>
            <w:tcW w:w="959" w:type="dxa"/>
            <w:shd w:val="clear" w:color="auto" w:fill="auto"/>
            <w:vAlign w:val="center"/>
          </w:tcPr>
          <w:p w14:paraId="2946267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Е.0373А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3DF0F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519F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4F8A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7FF8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77EC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BF38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D66C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0A1D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2C3F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7FC4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AE2C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FCEB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EA96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8980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81D1E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1B17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73F9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37DD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40EC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B807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0DF6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A5BD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666A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D137680" w14:textId="77777777" w:rsidTr="00CF3272">
        <w:tc>
          <w:tcPr>
            <w:tcW w:w="959" w:type="dxa"/>
            <w:shd w:val="clear" w:color="auto" w:fill="auto"/>
            <w:vAlign w:val="center"/>
          </w:tcPr>
          <w:p w14:paraId="0836553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Е.0374А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71108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93DF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E60D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A4AC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7F74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A929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9CF5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7CF6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0C5B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2A2D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3092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8045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E669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799C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07F90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C9DB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EADB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EF57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C8C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AF7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49E7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3EEA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B259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4728C5B" w14:textId="77777777" w:rsidTr="00CF3272">
        <w:tc>
          <w:tcPr>
            <w:tcW w:w="959" w:type="dxa"/>
            <w:shd w:val="clear" w:color="auto" w:fill="auto"/>
            <w:vAlign w:val="center"/>
          </w:tcPr>
          <w:p w14:paraId="7EB5E8F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Е.0375А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B704C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3E1C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D58A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2638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538D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6753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FBD2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D134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CD16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ED6A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1CCD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04AF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CD68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3321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FA5B7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7502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FCFE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C809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1192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2FBA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12E9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87C5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A61B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9E11EF7" w14:textId="77777777" w:rsidTr="00CF3272">
        <w:tc>
          <w:tcPr>
            <w:tcW w:w="959" w:type="dxa"/>
            <w:shd w:val="clear" w:color="auto" w:fill="auto"/>
            <w:vAlign w:val="center"/>
          </w:tcPr>
          <w:p w14:paraId="397F2CB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Е.0376А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E24D8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C51B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CED0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2010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2FF7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28BB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B0E9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0020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E60C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79F1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3475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8BBF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409C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C2B1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62530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B8DB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B72B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0CC1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7338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502E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810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BA6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A7F1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B897380" w14:textId="77777777" w:rsidTr="00CF3272">
        <w:tc>
          <w:tcPr>
            <w:tcW w:w="959" w:type="dxa"/>
            <w:shd w:val="clear" w:color="auto" w:fill="auto"/>
            <w:vAlign w:val="center"/>
          </w:tcPr>
          <w:p w14:paraId="2C6DDD9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Е.0377А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D9FCD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C56C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E2D3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E4A4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74CB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B580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2044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F700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DD16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B197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0576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A0FC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13C8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FD87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04A85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E442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DDCD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2BD4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95A5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F737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1B4C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4E00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B7611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222C476" w14:textId="77777777" w:rsidTr="00CF3272">
        <w:tc>
          <w:tcPr>
            <w:tcW w:w="959" w:type="dxa"/>
            <w:shd w:val="clear" w:color="auto" w:fill="auto"/>
            <w:vAlign w:val="center"/>
          </w:tcPr>
          <w:p w14:paraId="5320CAD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Е.0378А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12960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12C1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9F74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371B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2A1E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D3EE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7081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1A96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FEB7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D35E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D798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F8F5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F284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E49D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17640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82D9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CDD4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6736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9576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EC5C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9565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62B6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046E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1625373" w14:textId="77777777" w:rsidTr="00CF3272">
        <w:tc>
          <w:tcPr>
            <w:tcW w:w="959" w:type="dxa"/>
            <w:shd w:val="clear" w:color="auto" w:fill="auto"/>
            <w:vAlign w:val="center"/>
          </w:tcPr>
          <w:p w14:paraId="6AD7D9E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Е.0379А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D04AF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D9A9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4282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8D2B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C0EB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29A9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5342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3B7E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7A60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E5EB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8A26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E8C2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8CD7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24B1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8BE1A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083A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BB68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B511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7DBC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B115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92D3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BB38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648C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AC001F0" w14:textId="77777777" w:rsidTr="00CF3272">
        <w:tc>
          <w:tcPr>
            <w:tcW w:w="959" w:type="dxa"/>
            <w:shd w:val="clear" w:color="auto" w:fill="auto"/>
            <w:vAlign w:val="center"/>
          </w:tcPr>
          <w:p w14:paraId="04280B2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Е.0380А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3FB07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6296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26EC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55B2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AC7B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11DD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69DF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AFC6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63F1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2221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5FF6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72BC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C33D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2C75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CB05A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8F5A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9924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220C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5952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CF22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5BCC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BABC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CB7E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6AE6B1A" w14:textId="77777777" w:rsidTr="00CF3272">
        <w:tc>
          <w:tcPr>
            <w:tcW w:w="959" w:type="dxa"/>
            <w:shd w:val="clear" w:color="auto" w:fill="auto"/>
            <w:vAlign w:val="center"/>
          </w:tcPr>
          <w:p w14:paraId="2317121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Е.0381А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1D647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A392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2ABE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CBE6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6139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E33D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B428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88CC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1008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2D21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67D4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3DAF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70E9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C254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E2D3E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D3CA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0AEB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0611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D9AA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68EC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395E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D816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DD746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016BBBB" w14:textId="77777777" w:rsidTr="00CF3272">
        <w:tc>
          <w:tcPr>
            <w:tcW w:w="959" w:type="dxa"/>
            <w:shd w:val="clear" w:color="auto" w:fill="auto"/>
            <w:vAlign w:val="center"/>
          </w:tcPr>
          <w:p w14:paraId="5C4F8F3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Е.0382А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36622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6195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A462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5ACE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A292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D6EE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81EA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1B7A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496A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919F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A276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9AB9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D080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DABA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03FD3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A0E0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D892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8AA4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DE91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032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3C5C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B8AD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EE6E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B093CF0" w14:textId="77777777" w:rsidTr="00CF3272">
        <w:tc>
          <w:tcPr>
            <w:tcW w:w="959" w:type="dxa"/>
            <w:shd w:val="clear" w:color="auto" w:fill="auto"/>
            <w:vAlign w:val="center"/>
          </w:tcPr>
          <w:p w14:paraId="232CB2F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Е.0383А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DAE39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599E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31BA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C2AA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11D4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FFA0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B4A3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E4D7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3D86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700E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F36F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0033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B398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EE16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BCF04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E697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6072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1E83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9DBF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C4E9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3DA7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6277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8CFE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73C9A90" w14:textId="77777777" w:rsidTr="00CF3272">
        <w:tc>
          <w:tcPr>
            <w:tcW w:w="959" w:type="dxa"/>
            <w:shd w:val="clear" w:color="auto" w:fill="auto"/>
            <w:vAlign w:val="center"/>
          </w:tcPr>
          <w:p w14:paraId="0C73BCE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Е.0384А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F21904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A7CD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92EA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4ADE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3C8B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C90F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674C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ECAD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CE72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1BBB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FD88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7B4C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2492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0AF8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FEBB4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7635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EF89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7FB1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C243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9F70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A302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9CFC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86E6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A7105E2" w14:textId="77777777" w:rsidTr="00CF3272">
        <w:tc>
          <w:tcPr>
            <w:tcW w:w="959" w:type="dxa"/>
            <w:shd w:val="clear" w:color="auto" w:fill="auto"/>
            <w:vAlign w:val="center"/>
          </w:tcPr>
          <w:p w14:paraId="6B027AA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Е.0385А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291C2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2923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4CC5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510A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0349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29ED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763B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D356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A8C2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4386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8345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18EA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E4C4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62FC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88477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EB3B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68EB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167C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BE89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BE57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4247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B605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0D39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CAD9015" w14:textId="77777777" w:rsidTr="00CF3272">
        <w:tc>
          <w:tcPr>
            <w:tcW w:w="959" w:type="dxa"/>
            <w:shd w:val="clear" w:color="auto" w:fill="auto"/>
            <w:vAlign w:val="center"/>
          </w:tcPr>
          <w:p w14:paraId="5CFB96F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Е.0386А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DADF3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B118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019A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7E04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9026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1784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3DE9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2C49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08B5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3475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9860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B4B0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EEFE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A3EC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5AEEE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F1E2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834F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0D6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6FC5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E5B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169F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E91B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D558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2E64063" w14:textId="77777777" w:rsidTr="00CF3272">
        <w:tc>
          <w:tcPr>
            <w:tcW w:w="959" w:type="dxa"/>
            <w:shd w:val="clear" w:color="auto" w:fill="auto"/>
            <w:vAlign w:val="center"/>
          </w:tcPr>
          <w:p w14:paraId="197D4AA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Е.0387А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A6888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D111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897C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6880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0336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5BFB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BFA6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6CA6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2D46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05F7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FDF6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D771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3B79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9FD8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746DB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523D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0AC1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B236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E906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BACD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F10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D2FA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CEB4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261A659" w14:textId="77777777" w:rsidTr="00CF3272">
        <w:tc>
          <w:tcPr>
            <w:tcW w:w="959" w:type="dxa"/>
            <w:shd w:val="clear" w:color="auto" w:fill="auto"/>
            <w:vAlign w:val="center"/>
          </w:tcPr>
          <w:p w14:paraId="4640EBD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Е.0388А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A42A5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F9FF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C83F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4761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6D64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BC0B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087E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E03B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5AB7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35B1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E28B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0F00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81B5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2D69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4238E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301D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DC2E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FD28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0A53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3866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BED4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97F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F9E2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7B17A6E" w14:textId="77777777" w:rsidTr="00CF3272">
        <w:tc>
          <w:tcPr>
            <w:tcW w:w="959" w:type="dxa"/>
            <w:shd w:val="clear" w:color="auto" w:fill="auto"/>
            <w:vAlign w:val="center"/>
          </w:tcPr>
          <w:p w14:paraId="673782D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Е.0389А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A267A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6EBE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947F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DA2D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1047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A4A4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38FC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31E5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4095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B95D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3BC5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1005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B416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D6BE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E69EF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137B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70C3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0DC2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56F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E231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9949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CBE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3142A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F196D94" w14:textId="77777777" w:rsidTr="00CF3272">
        <w:tc>
          <w:tcPr>
            <w:tcW w:w="959" w:type="dxa"/>
            <w:shd w:val="clear" w:color="auto" w:fill="auto"/>
            <w:vAlign w:val="center"/>
          </w:tcPr>
          <w:p w14:paraId="7EB2969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Е.0390А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4712E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AC82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299B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5149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71BD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7857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CAD7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C9CE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1146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C7BD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BDEC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13E3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F8E5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8BF9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3DED1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1DAA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2082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384D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F330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8EAB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485E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5071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2AC6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9E639F6" w14:textId="77777777" w:rsidTr="00CF3272">
        <w:tc>
          <w:tcPr>
            <w:tcW w:w="959" w:type="dxa"/>
            <w:shd w:val="clear" w:color="auto" w:fill="auto"/>
            <w:vAlign w:val="center"/>
          </w:tcPr>
          <w:p w14:paraId="4D8DAF2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Е.0391А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F84D2E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9B54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003D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55FF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442C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6645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7F3A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E8B2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1BBC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219E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C964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159C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2A0E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77F4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AFD76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B163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3406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F9D5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7183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CB57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D908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2961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8860E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91A4847" w14:textId="77777777" w:rsidTr="00CF3272">
        <w:tc>
          <w:tcPr>
            <w:tcW w:w="959" w:type="dxa"/>
            <w:shd w:val="clear" w:color="auto" w:fill="auto"/>
            <w:vAlign w:val="center"/>
          </w:tcPr>
          <w:p w14:paraId="604A4B7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Е.0392А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3DD77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7EE1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94D8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3054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2ED7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1FA5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3019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44AD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D3E7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51E3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8849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6FC4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CA3E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BE13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EED30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5C8F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0654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ECB9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A219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C8F1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DE52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1364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A01FB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EECA148" w14:textId="77777777" w:rsidTr="00CF3272">
        <w:tc>
          <w:tcPr>
            <w:tcW w:w="959" w:type="dxa"/>
            <w:shd w:val="clear" w:color="auto" w:fill="auto"/>
            <w:vAlign w:val="center"/>
          </w:tcPr>
          <w:p w14:paraId="2053790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Е.0393А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57B67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0016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5D9F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AE25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DDC2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8139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7DB8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14EF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3476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A3F9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942C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8B3A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4ACE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D5D1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6E413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BC71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5E25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ED3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CABF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2657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E5BC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6C19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085D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E11DD5E" w14:textId="77777777" w:rsidTr="00CF3272">
        <w:tc>
          <w:tcPr>
            <w:tcW w:w="959" w:type="dxa"/>
            <w:shd w:val="clear" w:color="auto" w:fill="auto"/>
            <w:vAlign w:val="center"/>
          </w:tcPr>
          <w:p w14:paraId="66F417A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Е.0394А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3B587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BE03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A2EF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C0AE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FD19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D29D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FE23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B578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CC01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6C6A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44A0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CFFB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FC5C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77DF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9D072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B7A6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7375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7232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D29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1E51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2EC4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4231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7CE9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12332B2" w14:textId="77777777" w:rsidTr="00CF3272">
        <w:tc>
          <w:tcPr>
            <w:tcW w:w="959" w:type="dxa"/>
            <w:shd w:val="clear" w:color="auto" w:fill="auto"/>
            <w:vAlign w:val="center"/>
          </w:tcPr>
          <w:p w14:paraId="6E6642A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Е.0395А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17E2E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6870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B04A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2990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A28A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A2D4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B553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439F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4F16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1D91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580D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03DA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E921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B7E3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E912D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8A55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00A6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FFDF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3F65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2A06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58E2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0691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010D7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E4FF17B" w14:textId="77777777" w:rsidTr="00CF3272">
        <w:tc>
          <w:tcPr>
            <w:tcW w:w="959" w:type="dxa"/>
            <w:shd w:val="clear" w:color="auto" w:fill="auto"/>
            <w:vAlign w:val="center"/>
          </w:tcPr>
          <w:p w14:paraId="6E5CD90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Е.0396А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FF309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F726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7CD3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D4BB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2636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154F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AA00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E841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1BA5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B9CD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18A3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5500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F5AD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109C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44AC1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F98E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E7D9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9DBE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9430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0880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4494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0864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F216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A01C9A7" w14:textId="77777777" w:rsidTr="00CF3272">
        <w:tc>
          <w:tcPr>
            <w:tcW w:w="959" w:type="dxa"/>
            <w:shd w:val="clear" w:color="auto" w:fill="auto"/>
            <w:vAlign w:val="center"/>
          </w:tcPr>
          <w:p w14:paraId="7BEFC87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Е.0397А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EB1DD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E528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4093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7828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C590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3F27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D982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7AEC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DE2C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5991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387C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0D95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3380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C78F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FD2C1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4949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A19D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2741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1B3D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1D13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8E18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58B0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7914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A69B0FE" w14:textId="77777777" w:rsidTr="00CF3272">
        <w:tc>
          <w:tcPr>
            <w:tcW w:w="959" w:type="dxa"/>
            <w:shd w:val="clear" w:color="auto" w:fill="auto"/>
            <w:vAlign w:val="center"/>
          </w:tcPr>
          <w:p w14:paraId="01A1CA3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Е.0398А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D82CF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4229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4848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1D8D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D30D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C0C8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E1F6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BB09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66AF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709E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703C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D657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D58E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D6C6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C9CF1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DBB7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08CC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8BBF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4D66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669E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E246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B8E0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9C47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80836A4" w14:textId="77777777" w:rsidTr="00CF3272">
        <w:tc>
          <w:tcPr>
            <w:tcW w:w="959" w:type="dxa"/>
            <w:shd w:val="clear" w:color="auto" w:fill="auto"/>
            <w:vAlign w:val="center"/>
          </w:tcPr>
          <w:p w14:paraId="33B7D8C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Е.0399А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039E8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E5C4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B482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FFE6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4379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9A62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B9DC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4040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EFAC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B105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3178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F835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2736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5335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A2CB0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7764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5E79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69BF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F31A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51E1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4DF9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089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4DBA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30A3910" w14:textId="77777777" w:rsidTr="00CF3272">
        <w:tc>
          <w:tcPr>
            <w:tcW w:w="959" w:type="dxa"/>
            <w:shd w:val="clear" w:color="auto" w:fill="auto"/>
            <w:vAlign w:val="center"/>
          </w:tcPr>
          <w:p w14:paraId="5E24FBA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Е.0400А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D834B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6AA5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6942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1A02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E138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4975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2448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F7B9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87B4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1487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9C86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D4C9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474E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957C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ADC08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2ED9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5650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60FE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1104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EEB6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DEF3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0B2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1545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2DC85A5" w14:textId="77777777" w:rsidTr="00CF3272">
        <w:tc>
          <w:tcPr>
            <w:tcW w:w="959" w:type="dxa"/>
            <w:shd w:val="clear" w:color="auto" w:fill="auto"/>
            <w:vAlign w:val="center"/>
          </w:tcPr>
          <w:p w14:paraId="1A3C03A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Е.0401А (Е.0286А</w:t>
            </w:r>
            <w:r>
              <w:rPr>
                <w:sz w:val="18"/>
                <w:szCs w:val="18"/>
              </w:rPr>
              <w:lastRenderedPageBreak/>
              <w:t>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64627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22A9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BF23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BE7D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EE5C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6EBB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19E0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D1F0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131B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0701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DB83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4955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7511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3A6F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9C8C8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B904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F308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9FAD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D6E3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D6E0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5F8D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C620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E27C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23CB700" w14:textId="77777777" w:rsidTr="00CF3272">
        <w:tc>
          <w:tcPr>
            <w:tcW w:w="959" w:type="dxa"/>
            <w:shd w:val="clear" w:color="auto" w:fill="auto"/>
            <w:vAlign w:val="center"/>
          </w:tcPr>
          <w:p w14:paraId="20FFEB9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Е.0402А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FE329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E679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E175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771C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924A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41AE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D8EA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A1E9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8BEA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B9A2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A9CD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36EF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948E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39B3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49A33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B319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F8C6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DFCF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1924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96B5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C466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8B96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204D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6BB03A0" w14:textId="77777777" w:rsidTr="00CF3272">
        <w:tc>
          <w:tcPr>
            <w:tcW w:w="959" w:type="dxa"/>
            <w:shd w:val="clear" w:color="auto" w:fill="auto"/>
            <w:vAlign w:val="center"/>
          </w:tcPr>
          <w:p w14:paraId="5E453FB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Е.0403А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1A9F24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BF3F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F482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43D5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55B0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5E55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09FF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A464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B62B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B320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EA87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6E8A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B15D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6CEF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E2C76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CD38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F2B3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EAA7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29F7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0DB2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87CD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F5A1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4FCE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26BCFDC" w14:textId="77777777" w:rsidTr="00CF3272">
        <w:tc>
          <w:tcPr>
            <w:tcW w:w="959" w:type="dxa"/>
            <w:shd w:val="clear" w:color="auto" w:fill="auto"/>
            <w:vAlign w:val="center"/>
          </w:tcPr>
          <w:p w14:paraId="4F86D86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Е.0404А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27F77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4DCE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0818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92F6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1487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9280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5B35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2E04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5F2D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6F2C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0789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3930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094D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FD2F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2017F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8428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19B8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D007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C108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7590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30F5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56E4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8BE2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C40384E" w14:textId="77777777" w:rsidTr="00CF3272">
        <w:tc>
          <w:tcPr>
            <w:tcW w:w="959" w:type="dxa"/>
            <w:shd w:val="clear" w:color="auto" w:fill="auto"/>
            <w:vAlign w:val="center"/>
          </w:tcPr>
          <w:p w14:paraId="1D11FB2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Е.0405А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DD8F1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C64E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D091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8F7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F21D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62DB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8C48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BC64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7933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A7D7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F12F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B3CE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140C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3A87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63B0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75AC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6C8F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D59A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8CFB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9A1A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E70E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34E4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284D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526F8A8" w14:textId="77777777" w:rsidTr="00CF3272">
        <w:tc>
          <w:tcPr>
            <w:tcW w:w="959" w:type="dxa"/>
            <w:shd w:val="clear" w:color="auto" w:fill="auto"/>
            <w:vAlign w:val="center"/>
          </w:tcPr>
          <w:p w14:paraId="26BCEF7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Е.0406А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3A732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5F91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6B42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DDF8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9CA7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C389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912D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8ADC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4ADC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0567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5BFC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EB37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AF55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612F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A58AB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BFAE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A187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D806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8218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E9BC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FB6E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BC30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966E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733A170" w14:textId="77777777" w:rsidTr="00CF3272">
        <w:tc>
          <w:tcPr>
            <w:tcW w:w="959" w:type="dxa"/>
            <w:shd w:val="clear" w:color="auto" w:fill="auto"/>
            <w:vAlign w:val="center"/>
          </w:tcPr>
          <w:p w14:paraId="231E3AF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Е.0407А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C9122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CB89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7889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52B7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484F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19B5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65D4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A3F4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F555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EB02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CFC4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B46A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5484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73D8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34136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D442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FAF6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C35A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6E94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3850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7069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9168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588D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0A0C835" w14:textId="77777777" w:rsidTr="00CF3272">
        <w:tc>
          <w:tcPr>
            <w:tcW w:w="959" w:type="dxa"/>
            <w:shd w:val="clear" w:color="auto" w:fill="auto"/>
            <w:vAlign w:val="center"/>
          </w:tcPr>
          <w:p w14:paraId="12C54D8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Е.0408А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3C406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7ED1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3C17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6339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A898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FEEE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03EB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6B55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AD33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95A4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D2D8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CF12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1323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3CBB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0DFAE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3325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3359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040D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7679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2C91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D22E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4EAC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3CC0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103EAFE" w14:textId="77777777" w:rsidTr="00CF3272">
        <w:tc>
          <w:tcPr>
            <w:tcW w:w="959" w:type="dxa"/>
            <w:shd w:val="clear" w:color="auto" w:fill="auto"/>
            <w:vAlign w:val="center"/>
          </w:tcPr>
          <w:p w14:paraId="232D5B0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Е.0409А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0A7AE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19DB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12A9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0FDF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0B3D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39D4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873D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500D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27AC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009B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633E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5EF8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72E7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274F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62EFC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9849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5259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4E4A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8FDA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C5AA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3316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EC8B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A7F8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5781AA9" w14:textId="77777777" w:rsidTr="00CF3272">
        <w:tc>
          <w:tcPr>
            <w:tcW w:w="959" w:type="dxa"/>
            <w:shd w:val="clear" w:color="auto" w:fill="auto"/>
            <w:vAlign w:val="center"/>
          </w:tcPr>
          <w:p w14:paraId="5E5AD38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Е.0410А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7210A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F4AC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8ABD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9ACC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9E1E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0954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F359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CC9D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B6B2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E1E2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BFDA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3366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FA7F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F5E1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8D581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CDCF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9661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1A57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AB3C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39A6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AB7C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D05A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1E6E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9F27185" w14:textId="77777777" w:rsidTr="00CF3272">
        <w:tc>
          <w:tcPr>
            <w:tcW w:w="959" w:type="dxa"/>
            <w:shd w:val="clear" w:color="auto" w:fill="auto"/>
            <w:vAlign w:val="center"/>
          </w:tcPr>
          <w:p w14:paraId="7BA3B2F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Е.0411А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14907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F6A8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A37C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FE1E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E97C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4C95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00AB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AD5E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0172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A2E4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32A2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7E41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B5FB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7C26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4D507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8B8D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B520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AF2D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67AA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F81D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84DE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5419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6579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F6C02BC" w14:textId="77777777" w:rsidTr="00CF3272">
        <w:tc>
          <w:tcPr>
            <w:tcW w:w="959" w:type="dxa"/>
            <w:shd w:val="clear" w:color="auto" w:fill="auto"/>
            <w:vAlign w:val="center"/>
          </w:tcPr>
          <w:p w14:paraId="64F9F59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Е.0412А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4FD93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4C8B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A14D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1AB3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56D5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4A5C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B97D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0C41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2803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0A3B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A8E4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5336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4C8C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B5E7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E7784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15F7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B780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C356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C855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7AC0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928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A4C5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41F5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60C3CF5" w14:textId="77777777" w:rsidTr="00CF3272">
        <w:tc>
          <w:tcPr>
            <w:tcW w:w="959" w:type="dxa"/>
            <w:shd w:val="clear" w:color="auto" w:fill="auto"/>
            <w:vAlign w:val="center"/>
          </w:tcPr>
          <w:p w14:paraId="0DB19A8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Е.0413А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81D14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479A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F50E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3CCC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8DC0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15D5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A5F5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C9C3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54E5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F5BC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462E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67D6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8BF4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38B0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CE0C7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3F5F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4878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3832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FA95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3573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9E17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01F7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88449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FE5CE02" w14:textId="77777777" w:rsidTr="00CF3272">
        <w:tc>
          <w:tcPr>
            <w:tcW w:w="959" w:type="dxa"/>
            <w:shd w:val="clear" w:color="auto" w:fill="auto"/>
            <w:vAlign w:val="center"/>
          </w:tcPr>
          <w:p w14:paraId="5E8B502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Е.0414А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18FD20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7802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15D9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47D5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DD5D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63BF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AC4B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CAB4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78ED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47A5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A0D7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8971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CD54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21E4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E55A8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2C76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D88E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CE17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7061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4D07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18AD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D244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9FDC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0D9C8C4" w14:textId="77777777" w:rsidTr="00CF3272">
        <w:tc>
          <w:tcPr>
            <w:tcW w:w="959" w:type="dxa"/>
            <w:shd w:val="clear" w:color="auto" w:fill="auto"/>
            <w:vAlign w:val="center"/>
          </w:tcPr>
          <w:p w14:paraId="7E1CE50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Е.0415А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8B8C7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9842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3200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59FA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E37D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633B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F264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066F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EB66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C838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23FE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EEB2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488F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A8A6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919CC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B556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C829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FCB2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68FB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8249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48E4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7591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58DB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675A127" w14:textId="77777777" w:rsidTr="00CF3272">
        <w:tc>
          <w:tcPr>
            <w:tcW w:w="959" w:type="dxa"/>
            <w:shd w:val="clear" w:color="auto" w:fill="auto"/>
            <w:vAlign w:val="center"/>
          </w:tcPr>
          <w:p w14:paraId="0DF7BEA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Е.0416А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59D00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8E81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126B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C20F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C83D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FC0B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5EAB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E015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9381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C937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5A0A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42CF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16C1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06EB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D8A5D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32B6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7DBD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DE8F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3383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49B9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4DB8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9928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A34A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C2160CE" w14:textId="77777777" w:rsidTr="00CF3272">
        <w:tc>
          <w:tcPr>
            <w:tcW w:w="959" w:type="dxa"/>
            <w:shd w:val="clear" w:color="auto" w:fill="auto"/>
            <w:vAlign w:val="center"/>
          </w:tcPr>
          <w:p w14:paraId="09B40CC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Е.0417А </w:t>
            </w:r>
            <w:r>
              <w:rPr>
                <w:sz w:val="18"/>
                <w:szCs w:val="18"/>
              </w:rPr>
              <w:lastRenderedPageBreak/>
              <w:t>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5A8C8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CCE7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D689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7805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7F81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9C38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3DF4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E1CB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3873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AF94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EE3A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4CC8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BF1E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1289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D41E7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4A6A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D8AC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6518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6134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369A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DE20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84B5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3FBC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1FFCF67" w14:textId="77777777" w:rsidTr="00CF3272">
        <w:tc>
          <w:tcPr>
            <w:tcW w:w="959" w:type="dxa"/>
            <w:shd w:val="clear" w:color="auto" w:fill="auto"/>
            <w:vAlign w:val="center"/>
          </w:tcPr>
          <w:p w14:paraId="578BB3B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Е.0418А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7AA7D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8578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6278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A943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8492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EBE2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6840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6DA5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7733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0664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3D83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F693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7C3C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37EE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8B588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50CC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CC81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9B6B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7662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A385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5368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EECB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FB62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5EBB4A5" w14:textId="77777777" w:rsidTr="00CF3272">
        <w:tc>
          <w:tcPr>
            <w:tcW w:w="959" w:type="dxa"/>
            <w:shd w:val="clear" w:color="auto" w:fill="auto"/>
            <w:vAlign w:val="center"/>
          </w:tcPr>
          <w:p w14:paraId="6DC46DA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Е.0419А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AF3AD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722E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5F01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BEAB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C6CF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1823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22B1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049F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72D4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49AE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B0BA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FD39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884A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B0E6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C7793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585C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DA11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E4DE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409C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CD00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9FC5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5F82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00DA1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1374EF3" w14:textId="77777777" w:rsidTr="00CF3272">
        <w:tc>
          <w:tcPr>
            <w:tcW w:w="959" w:type="dxa"/>
            <w:shd w:val="clear" w:color="auto" w:fill="auto"/>
            <w:vAlign w:val="center"/>
          </w:tcPr>
          <w:p w14:paraId="6E7E249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Е.0420А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4E781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60FB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9BF5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29C1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F7F4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6D6B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C253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0B8B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F4B5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DC1D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54FE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B669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FB0E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6DCF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1BA2E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9328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7312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91B6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0836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13EA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0EA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F5E9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13F1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A178292" w14:textId="77777777" w:rsidTr="00CF3272">
        <w:tc>
          <w:tcPr>
            <w:tcW w:w="959" w:type="dxa"/>
            <w:shd w:val="clear" w:color="auto" w:fill="auto"/>
            <w:vAlign w:val="center"/>
          </w:tcPr>
          <w:p w14:paraId="51DCAA8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Е.0421А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86C64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704A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E64A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C871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A3E7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ECD7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0102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B797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2951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261F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92C4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7C83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D0BC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DF3E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963F7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27BD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A6AB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1B29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03B3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FD36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1E3A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C6B6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50DC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9FF417A" w14:textId="77777777" w:rsidTr="00CF3272">
        <w:tc>
          <w:tcPr>
            <w:tcW w:w="959" w:type="dxa"/>
            <w:shd w:val="clear" w:color="auto" w:fill="auto"/>
            <w:vAlign w:val="center"/>
          </w:tcPr>
          <w:p w14:paraId="42F8E15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Е.0422А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E8EF2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2BF9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FF07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BF2E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57AE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D6D9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7265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BD54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6706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6F8F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E1B3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9F4D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605B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934D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C1336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19C9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420E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39C3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0E49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5C7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9EC6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419E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66B3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2B1366D" w14:textId="77777777" w:rsidTr="00CF3272">
        <w:tc>
          <w:tcPr>
            <w:tcW w:w="959" w:type="dxa"/>
            <w:shd w:val="clear" w:color="auto" w:fill="auto"/>
            <w:vAlign w:val="center"/>
          </w:tcPr>
          <w:p w14:paraId="507FEB7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Е.0423А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782D4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6E1E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88FB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12B1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362E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9F24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4238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8371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A8DC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16B1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9A1B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2922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0FD8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FB52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5A687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9EBD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C659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7030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0ABB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B497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2646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9CC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ABFA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372C8F9" w14:textId="77777777" w:rsidTr="00CF3272">
        <w:tc>
          <w:tcPr>
            <w:tcW w:w="959" w:type="dxa"/>
            <w:shd w:val="clear" w:color="auto" w:fill="auto"/>
            <w:vAlign w:val="center"/>
          </w:tcPr>
          <w:p w14:paraId="2381CF9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Е.0424А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066F9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F488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2AD4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2D7C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1DD9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3B46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0E7E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1A57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9C50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D766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8E01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EDF9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9BF4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F3C5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8F661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0DAD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D21C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85B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C5C5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3D04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E31C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BC33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0DBF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478B5B3" w14:textId="77777777" w:rsidTr="00CF3272">
        <w:tc>
          <w:tcPr>
            <w:tcW w:w="959" w:type="dxa"/>
            <w:shd w:val="clear" w:color="auto" w:fill="auto"/>
            <w:vAlign w:val="center"/>
          </w:tcPr>
          <w:p w14:paraId="3594B3E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Е.0425А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C573C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F7D6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FD84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DB02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0C59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CC92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2EA2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2AB4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599A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8C3B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C6AF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53E4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8434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EEFD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16CDC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60F6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ECCA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2D98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3118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3A4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815C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C300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FC34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BD83680" w14:textId="77777777" w:rsidTr="00CF3272">
        <w:tc>
          <w:tcPr>
            <w:tcW w:w="959" w:type="dxa"/>
            <w:shd w:val="clear" w:color="auto" w:fill="auto"/>
            <w:vAlign w:val="center"/>
          </w:tcPr>
          <w:p w14:paraId="05DF81E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Е.0426А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862CC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7126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F177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71F2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6F7B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E38C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850D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53D9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BB0D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EEE9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81DE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3426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A98C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7C0F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B5E2C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E981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2B1A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99D9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38A5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317E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D2E4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8604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5EF4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8E338F4" w14:textId="77777777" w:rsidTr="00CF3272">
        <w:tc>
          <w:tcPr>
            <w:tcW w:w="959" w:type="dxa"/>
            <w:shd w:val="clear" w:color="auto" w:fill="auto"/>
            <w:vAlign w:val="center"/>
          </w:tcPr>
          <w:p w14:paraId="30AFCCE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Е.0427А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5586D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2227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569F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3200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3D1F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DF0C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E00B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1C6C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8959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3EC0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70EB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00E5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7561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2363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4BA6C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E511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E05F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BB26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ADE3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F14E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57A9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FE9B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9C22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99D0A80" w14:textId="77777777" w:rsidTr="00CF3272">
        <w:tc>
          <w:tcPr>
            <w:tcW w:w="959" w:type="dxa"/>
            <w:shd w:val="clear" w:color="auto" w:fill="auto"/>
            <w:vAlign w:val="center"/>
          </w:tcPr>
          <w:p w14:paraId="100C969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Е.0428А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F9462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04AA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0E89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B194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88ED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09EF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36E1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8784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05C9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2192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1116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87F3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9A01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2994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B205F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FDA4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9B75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E624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2465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972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A9DB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52E7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86B3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81C072B" w14:textId="77777777" w:rsidTr="00CF3272">
        <w:tc>
          <w:tcPr>
            <w:tcW w:w="959" w:type="dxa"/>
            <w:shd w:val="clear" w:color="auto" w:fill="auto"/>
            <w:vAlign w:val="center"/>
          </w:tcPr>
          <w:p w14:paraId="38A89E0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Е.0429А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C4327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D1B0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5E26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E668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38AE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9A41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CC38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9316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CB2B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44B8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675E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B320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FDD7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3875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20E8C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3210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BB68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ABBD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9AF6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EB48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4B04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E9C3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80D0F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D5D3B41" w14:textId="77777777" w:rsidTr="00CF3272">
        <w:tc>
          <w:tcPr>
            <w:tcW w:w="959" w:type="dxa"/>
            <w:shd w:val="clear" w:color="auto" w:fill="auto"/>
            <w:vAlign w:val="center"/>
          </w:tcPr>
          <w:p w14:paraId="164BEB5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Е.0430А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913A7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7C75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A204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9296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B713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6644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6CA4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F4A6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99F4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5643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7993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2CC2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4140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4C7C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D3ED8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1417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CC93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35C2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6F48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4F5F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1A68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179A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9AE5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032C14E" w14:textId="77777777" w:rsidTr="00CF3272">
        <w:tc>
          <w:tcPr>
            <w:tcW w:w="959" w:type="dxa"/>
            <w:shd w:val="clear" w:color="auto" w:fill="auto"/>
            <w:vAlign w:val="center"/>
          </w:tcPr>
          <w:p w14:paraId="2CB7281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Е.0431А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8A07C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57FA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3FA6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F2FC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BD77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99EE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6FCB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E07E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5BD0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6288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175F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C92F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2168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A229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E2568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2E84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965F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E16A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C57D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7737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A56F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5C1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0E43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29599DF" w14:textId="77777777" w:rsidTr="00CF3272">
        <w:tc>
          <w:tcPr>
            <w:tcW w:w="959" w:type="dxa"/>
            <w:shd w:val="clear" w:color="auto" w:fill="auto"/>
            <w:vAlign w:val="center"/>
          </w:tcPr>
          <w:p w14:paraId="362E7F2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Е.0432А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D1401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9434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C142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1C11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D45C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EFA0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DA40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DDA5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1CD9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BE43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24BF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DE6E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3159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369C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00D08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FF3F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4611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2B26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67BE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0E4A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52E6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6648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FA9E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E12F730" w14:textId="77777777" w:rsidTr="00CF3272">
        <w:tc>
          <w:tcPr>
            <w:tcW w:w="959" w:type="dxa"/>
            <w:shd w:val="clear" w:color="auto" w:fill="auto"/>
            <w:vAlign w:val="center"/>
          </w:tcPr>
          <w:p w14:paraId="203CE8B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Е.0433А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B7784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8D71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43D5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4F72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F17B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140D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4811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C372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0C4A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896A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C642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F8D2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BC92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45E0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7C650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FEE5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B941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06CF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437A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BE5A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B546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4C0A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4744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C0AA57F" w14:textId="77777777" w:rsidTr="00CF3272">
        <w:tc>
          <w:tcPr>
            <w:tcW w:w="959" w:type="dxa"/>
            <w:shd w:val="clear" w:color="auto" w:fill="auto"/>
            <w:vAlign w:val="center"/>
          </w:tcPr>
          <w:p w14:paraId="78A1CA7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Е.0434А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E15C3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9BCF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79DE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4C90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3F35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FA86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0CDB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491E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18CE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C104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CCFD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1DEB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DCC1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F592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CF65D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7F59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86E6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4802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9B4A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894E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A7E2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960C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6FC5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2799C55" w14:textId="77777777" w:rsidTr="00CF3272">
        <w:tc>
          <w:tcPr>
            <w:tcW w:w="959" w:type="dxa"/>
            <w:shd w:val="clear" w:color="auto" w:fill="auto"/>
            <w:vAlign w:val="center"/>
          </w:tcPr>
          <w:p w14:paraId="0F7BA9E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Е.0435А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32595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9B19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1DFB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411C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F2A5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CF4D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EBE1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47CA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35EB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9BDC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76ED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926C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5FD8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0474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8EE22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AEB7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B283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5E90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D148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D3B7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3229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6DC7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818F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6C2D6B6" w14:textId="77777777" w:rsidTr="00CF3272">
        <w:tc>
          <w:tcPr>
            <w:tcW w:w="959" w:type="dxa"/>
            <w:shd w:val="clear" w:color="auto" w:fill="auto"/>
            <w:vAlign w:val="center"/>
          </w:tcPr>
          <w:p w14:paraId="5E6F2A7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Е.0436А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BC086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9BC2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8BC7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713B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FF2B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3ADA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D093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B703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0EC8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29FA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7C8C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2799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41D6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C279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FBB24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687B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4605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4E06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6B61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8DEA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71F9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6D7C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4373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0530369" w14:textId="77777777" w:rsidTr="00CF3272">
        <w:tc>
          <w:tcPr>
            <w:tcW w:w="959" w:type="dxa"/>
            <w:shd w:val="clear" w:color="auto" w:fill="auto"/>
            <w:vAlign w:val="center"/>
          </w:tcPr>
          <w:p w14:paraId="0BB3E3E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Е.0437А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39E77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7160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93B9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3C8C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F502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6B11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865A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47FD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D926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AFC4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19EF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F3BD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C82E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AD46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872F6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6463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4EDB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487A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9CAD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BE67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910F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11D5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430C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1F92E74" w14:textId="77777777" w:rsidTr="00CF3272">
        <w:tc>
          <w:tcPr>
            <w:tcW w:w="959" w:type="dxa"/>
            <w:shd w:val="clear" w:color="auto" w:fill="auto"/>
            <w:vAlign w:val="center"/>
          </w:tcPr>
          <w:p w14:paraId="3BB6B8E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Е.0438А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E01CC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BDEF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8A20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1510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1D3A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6B2B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75B7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1CC8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41B7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1EAC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DE86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E745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514C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F78F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33D3E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9EAC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3DC1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3469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C2D0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C087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0ED2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A189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1836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AC21CC6" w14:textId="77777777" w:rsidTr="00CF3272">
        <w:tc>
          <w:tcPr>
            <w:tcW w:w="959" w:type="dxa"/>
            <w:shd w:val="clear" w:color="auto" w:fill="auto"/>
            <w:vAlign w:val="center"/>
          </w:tcPr>
          <w:p w14:paraId="5F77F5A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Е.0439А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17D58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671E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0D67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4612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481C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8561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F395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B0B7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77A7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62D5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958E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7C1E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A914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7B63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9A5D7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5AA8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FB15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64EA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84ED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97CF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EFA6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CDA9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DD45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936604D" w14:textId="77777777" w:rsidTr="00CF3272">
        <w:tc>
          <w:tcPr>
            <w:tcW w:w="959" w:type="dxa"/>
            <w:shd w:val="clear" w:color="auto" w:fill="auto"/>
            <w:vAlign w:val="center"/>
          </w:tcPr>
          <w:p w14:paraId="73D696A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Е.0440А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5E130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0DD5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B633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D127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F698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3E9C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0471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7B26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88CD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329A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5717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1F10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CBAB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6FB3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65191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4871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2AF8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7B25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4A2A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5284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A57C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9A2A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644E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68D7918" w14:textId="77777777" w:rsidTr="00CF3272">
        <w:tc>
          <w:tcPr>
            <w:tcW w:w="959" w:type="dxa"/>
            <w:shd w:val="clear" w:color="auto" w:fill="auto"/>
            <w:vAlign w:val="center"/>
          </w:tcPr>
          <w:p w14:paraId="46194C8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Е.0441А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398C53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D356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AA66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1EF2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42CD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DAB9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0A48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8E0A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4098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22DF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F2E9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E9CB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257D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3E42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49422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0189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0010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8AA1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5F50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AE74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B42A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CC42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0D19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2485BBA" w14:textId="77777777" w:rsidTr="00CF3272">
        <w:tc>
          <w:tcPr>
            <w:tcW w:w="959" w:type="dxa"/>
            <w:shd w:val="clear" w:color="auto" w:fill="auto"/>
            <w:vAlign w:val="center"/>
          </w:tcPr>
          <w:p w14:paraId="0C6B825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Е.0442А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72DC7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801A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76D1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5ABA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A525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AF4C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10F2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3B03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F5F3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80A0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A11E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195F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6D5B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6453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AF35E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8D38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B702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E1F8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0C32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01BA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5885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04F8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C6D0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34A1140" w14:textId="77777777" w:rsidTr="00CF3272">
        <w:tc>
          <w:tcPr>
            <w:tcW w:w="959" w:type="dxa"/>
            <w:shd w:val="clear" w:color="auto" w:fill="auto"/>
            <w:vAlign w:val="center"/>
          </w:tcPr>
          <w:p w14:paraId="7CF3981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Е.0443А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1E293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20A0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C9FA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A4F4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3D57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5C9E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2F98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FB2B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AE06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31CD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AEB0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B0BE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85F8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9BE4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699E8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8111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9A08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3732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A302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A7F5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7316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288E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DC9B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BCC1DD2" w14:textId="77777777" w:rsidTr="00CF3272">
        <w:tc>
          <w:tcPr>
            <w:tcW w:w="959" w:type="dxa"/>
            <w:shd w:val="clear" w:color="auto" w:fill="auto"/>
            <w:vAlign w:val="center"/>
          </w:tcPr>
          <w:p w14:paraId="5B84A7D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Е.0444А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27593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966D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FC04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41FE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D0ED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4290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A8AE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42F9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6489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FCAA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2116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733A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9D6C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56BE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7CDF0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920D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1889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675F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D099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A238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6F10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D12D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DA6E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C810CD1" w14:textId="77777777" w:rsidTr="00CF3272">
        <w:tc>
          <w:tcPr>
            <w:tcW w:w="959" w:type="dxa"/>
            <w:shd w:val="clear" w:color="auto" w:fill="auto"/>
            <w:vAlign w:val="center"/>
          </w:tcPr>
          <w:p w14:paraId="10A0FEA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Е.0445А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55D57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E9E6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4935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8C90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9CA7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D0B4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A894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436C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ABAD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38D7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BFF8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AA9E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954E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FDCC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C9CCC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69F2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8E8E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08B6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3F9B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49E2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7C10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8449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0AB9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13082F7" w14:textId="77777777" w:rsidTr="00CF3272">
        <w:tc>
          <w:tcPr>
            <w:tcW w:w="959" w:type="dxa"/>
            <w:shd w:val="clear" w:color="auto" w:fill="auto"/>
            <w:vAlign w:val="center"/>
          </w:tcPr>
          <w:p w14:paraId="1DD57CE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Е.0446А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256EA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11DF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BC95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AE05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0AB0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1573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05AE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00FE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2CDD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2E22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E0EF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636A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03C1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1CDB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02946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7BCB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481A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3426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AF49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9BA7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5F5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1DB2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63F8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BBE7B5E" w14:textId="77777777" w:rsidTr="00CF3272">
        <w:tc>
          <w:tcPr>
            <w:tcW w:w="959" w:type="dxa"/>
            <w:shd w:val="clear" w:color="auto" w:fill="auto"/>
            <w:vAlign w:val="center"/>
          </w:tcPr>
          <w:p w14:paraId="0D1CE89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Е.0447А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13BEC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8B7F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9652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E0CE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6300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1EBE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80F3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15CB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27FB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F34D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DEB4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BD85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B2BF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73A0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0EB3B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573F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309C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F42C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57C2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CDC8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8ADC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3974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265C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600A36D" w14:textId="77777777" w:rsidTr="00CF3272">
        <w:tc>
          <w:tcPr>
            <w:tcW w:w="959" w:type="dxa"/>
            <w:shd w:val="clear" w:color="auto" w:fill="auto"/>
            <w:vAlign w:val="center"/>
          </w:tcPr>
          <w:p w14:paraId="658F9E2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Е.0448А (Е.0286А</w:t>
            </w:r>
            <w:r>
              <w:rPr>
                <w:sz w:val="18"/>
                <w:szCs w:val="18"/>
              </w:rPr>
              <w:lastRenderedPageBreak/>
              <w:t>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B3830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B59D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708C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C3A5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A7F1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DA47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E82D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1B31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38A7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8D94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8E33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54D0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CF78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5FA9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FF51F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C624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72AD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74C6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F6D9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1615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3858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AC48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5398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BA9FF24" w14:textId="77777777" w:rsidTr="00CF3272">
        <w:tc>
          <w:tcPr>
            <w:tcW w:w="959" w:type="dxa"/>
            <w:shd w:val="clear" w:color="auto" w:fill="auto"/>
            <w:vAlign w:val="center"/>
          </w:tcPr>
          <w:p w14:paraId="318A5A3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Е.0449А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B41D7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DA3E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A1AA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1FDE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BA70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8BC7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5E82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BE5C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E5D6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5447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458E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6FCD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1FF9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A3BF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A03AF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63B5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276D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B101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A1D4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0E3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29B5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2F9C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9BD0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F2B368A" w14:textId="77777777" w:rsidTr="00CF3272">
        <w:tc>
          <w:tcPr>
            <w:tcW w:w="959" w:type="dxa"/>
            <w:shd w:val="clear" w:color="auto" w:fill="auto"/>
            <w:vAlign w:val="center"/>
          </w:tcPr>
          <w:p w14:paraId="33ADDE0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Е.0450А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2B4CC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2CEB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42F2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638D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3318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3D00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3C1A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DB53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230D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CD41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478E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2698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A462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5EB8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6CB30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207A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FB92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2DFC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3E7E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8B71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7EAA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6AF7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B8F2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46B7668" w14:textId="77777777" w:rsidTr="00CF3272">
        <w:tc>
          <w:tcPr>
            <w:tcW w:w="959" w:type="dxa"/>
            <w:shd w:val="clear" w:color="auto" w:fill="auto"/>
            <w:vAlign w:val="center"/>
          </w:tcPr>
          <w:p w14:paraId="77D8271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Е.0451А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60B13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7A66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C714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6586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E234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FE27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3486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1BF5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985F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9035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6CD5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43F2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AC1B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B261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45665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7247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3B5E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96A2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E9D7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0BF6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EC5C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A817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A971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9AB50F0" w14:textId="77777777" w:rsidTr="00CF3272">
        <w:tc>
          <w:tcPr>
            <w:tcW w:w="959" w:type="dxa"/>
            <w:shd w:val="clear" w:color="auto" w:fill="auto"/>
            <w:vAlign w:val="center"/>
          </w:tcPr>
          <w:p w14:paraId="79AA1D7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Е.0452А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38519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9EEA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8765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421E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8AD8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A300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6389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AA4D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6EBA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F764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E6B5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D969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9F90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6CFA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4E536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7A7C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F4A0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CED7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3B96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12DA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678E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D28A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1D43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34926C8" w14:textId="77777777" w:rsidTr="00CF3272">
        <w:tc>
          <w:tcPr>
            <w:tcW w:w="959" w:type="dxa"/>
            <w:shd w:val="clear" w:color="auto" w:fill="auto"/>
            <w:vAlign w:val="center"/>
          </w:tcPr>
          <w:p w14:paraId="7C4CE61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Е.0453А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25126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4087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8B26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47DF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4DE9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04AA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FA80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14A8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9102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07A3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2A9B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8BAE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B504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8936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C0B3B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F05E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581C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9F9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BEC7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F6B9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30C6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29AD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EBE8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8596B40" w14:textId="77777777" w:rsidTr="00CF3272">
        <w:tc>
          <w:tcPr>
            <w:tcW w:w="959" w:type="dxa"/>
            <w:shd w:val="clear" w:color="auto" w:fill="auto"/>
            <w:vAlign w:val="center"/>
          </w:tcPr>
          <w:p w14:paraId="5861B7D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Е.0454А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D7D18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8E41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6DBF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4E3A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3210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B4C1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7559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EE51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B7C1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866C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FFCB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2312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955A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B52F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FF6EB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AC77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7ED2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5D0B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80BA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6E15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4489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630E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2ACF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49D7A3D" w14:textId="77777777" w:rsidTr="00CF3272">
        <w:tc>
          <w:tcPr>
            <w:tcW w:w="959" w:type="dxa"/>
            <w:shd w:val="clear" w:color="auto" w:fill="auto"/>
            <w:vAlign w:val="center"/>
          </w:tcPr>
          <w:p w14:paraId="2974418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Е.0455А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03AD1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152B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24FC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029C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44B4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C73C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7484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0A21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AC1B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9C75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4FDB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B173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9BE4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9DD9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7B504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780B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69FD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23C1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C357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F6B6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B694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6695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7C17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E656B1D" w14:textId="77777777" w:rsidTr="00CF3272">
        <w:tc>
          <w:tcPr>
            <w:tcW w:w="959" w:type="dxa"/>
            <w:shd w:val="clear" w:color="auto" w:fill="auto"/>
            <w:vAlign w:val="center"/>
          </w:tcPr>
          <w:p w14:paraId="6867449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Е.0456А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BFF55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337D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622C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5CBE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094B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97C0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D0D0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E876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279C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B7F0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97A0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05FD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D995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52A0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D96A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D38D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EE9E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54DB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783D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D144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34C4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5082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B3F9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9D8E9F7" w14:textId="77777777" w:rsidTr="00CF3272">
        <w:tc>
          <w:tcPr>
            <w:tcW w:w="959" w:type="dxa"/>
            <w:shd w:val="clear" w:color="auto" w:fill="auto"/>
            <w:vAlign w:val="center"/>
          </w:tcPr>
          <w:p w14:paraId="43CB351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Е.0457А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C183D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EC5F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0903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CC69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E835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4FC4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2A6E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E1DF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42CF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1871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CB01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0956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587D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DCAB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DBE7A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6C65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7F6D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9FF9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5AB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3D9E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E3A3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FE41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1496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F0B3834" w14:textId="77777777" w:rsidTr="00CF3272">
        <w:tc>
          <w:tcPr>
            <w:tcW w:w="959" w:type="dxa"/>
            <w:shd w:val="clear" w:color="auto" w:fill="auto"/>
            <w:vAlign w:val="center"/>
          </w:tcPr>
          <w:p w14:paraId="5194787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Е.0458А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DDDE2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A104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2D8D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8A13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0AC5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5313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25C0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60E3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05F1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197E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25C6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419A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DBAD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89FA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5533E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9648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76C7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DF3B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0387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665D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4D8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87A7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3194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0BCA533" w14:textId="77777777" w:rsidTr="00CF3272">
        <w:tc>
          <w:tcPr>
            <w:tcW w:w="959" w:type="dxa"/>
            <w:shd w:val="clear" w:color="auto" w:fill="auto"/>
            <w:vAlign w:val="center"/>
          </w:tcPr>
          <w:p w14:paraId="6C781AD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Е.0459А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AAEFB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BA32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377E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FDCC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A67A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A67E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5E2B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C6C5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A06D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A1EB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D1A2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462E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6CDC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45C8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E3C54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21F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2731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9C16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0861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9129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F65C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392D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98A3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937A42B" w14:textId="77777777" w:rsidTr="00CF3272">
        <w:tc>
          <w:tcPr>
            <w:tcW w:w="959" w:type="dxa"/>
            <w:shd w:val="clear" w:color="auto" w:fill="auto"/>
            <w:vAlign w:val="center"/>
          </w:tcPr>
          <w:p w14:paraId="501A572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Е.0460А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8EC49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18C8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E3A6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8850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7BAC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8BD6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B223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1A2D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6067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7E4F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B4FC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50A8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5314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3C27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CB4DA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1FE0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E8EC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CF74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C7F5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EEA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D806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6DA8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0E4EB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B8987ED" w14:textId="77777777" w:rsidTr="00CF3272">
        <w:tc>
          <w:tcPr>
            <w:tcW w:w="959" w:type="dxa"/>
            <w:shd w:val="clear" w:color="auto" w:fill="auto"/>
            <w:vAlign w:val="center"/>
          </w:tcPr>
          <w:p w14:paraId="26A1C70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Е.0461А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5D6DB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4646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FEA6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51F5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4D49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1308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36B7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1D3B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821E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D19C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6374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67F0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9015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9465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606AF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7D01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B875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186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F20C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E626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537C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EB09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E88D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5B4577E" w14:textId="77777777" w:rsidTr="00CF3272">
        <w:tc>
          <w:tcPr>
            <w:tcW w:w="959" w:type="dxa"/>
            <w:shd w:val="clear" w:color="auto" w:fill="auto"/>
            <w:vAlign w:val="center"/>
          </w:tcPr>
          <w:p w14:paraId="36303E7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Е.0462А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D8BA2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6B99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E525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DB48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6BFF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2350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D488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82D1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BA90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48A6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2484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F5C1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0598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B214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DCE21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F59F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EE52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DB06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8C2C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A472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BE73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735E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70C15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582763F" w14:textId="77777777" w:rsidTr="00CF3272">
        <w:tc>
          <w:tcPr>
            <w:tcW w:w="959" w:type="dxa"/>
            <w:shd w:val="clear" w:color="auto" w:fill="auto"/>
            <w:vAlign w:val="center"/>
          </w:tcPr>
          <w:p w14:paraId="728D224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Е.0463А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6A30F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E5BF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EEE7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25F8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B403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FD21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053E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4D26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C253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0A29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F7F7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E22B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9A91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D463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0ECDB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A54C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7F05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1204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3DA2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8541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1C2E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27AB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DF2B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5A27E72" w14:textId="77777777" w:rsidTr="00CF3272">
        <w:tc>
          <w:tcPr>
            <w:tcW w:w="959" w:type="dxa"/>
            <w:shd w:val="clear" w:color="auto" w:fill="auto"/>
            <w:vAlign w:val="center"/>
          </w:tcPr>
          <w:p w14:paraId="38FF2C6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Е.0464А </w:t>
            </w:r>
            <w:r>
              <w:rPr>
                <w:sz w:val="18"/>
                <w:szCs w:val="18"/>
              </w:rPr>
              <w:lastRenderedPageBreak/>
              <w:t>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5712E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7D1D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E3B1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109D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7C0F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6FEA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72E3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98B7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C5DA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6541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9198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8495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6B25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9738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2698F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B787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C7B1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F4B4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CF29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7E58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27DF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B1B9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30AE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FA983F3" w14:textId="77777777" w:rsidTr="00CF3272">
        <w:tc>
          <w:tcPr>
            <w:tcW w:w="959" w:type="dxa"/>
            <w:shd w:val="clear" w:color="auto" w:fill="auto"/>
            <w:vAlign w:val="center"/>
          </w:tcPr>
          <w:p w14:paraId="55D9CC7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Е.0465А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86683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5814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04AC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633C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079A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B257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DD9C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BC1C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9375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20AA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378F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8D36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6AFD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78CE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FA36F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EC51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EEA3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F824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A528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1503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28C3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EA58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5C43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0FAC6F0" w14:textId="77777777" w:rsidTr="00CF3272">
        <w:tc>
          <w:tcPr>
            <w:tcW w:w="959" w:type="dxa"/>
            <w:shd w:val="clear" w:color="auto" w:fill="auto"/>
            <w:vAlign w:val="center"/>
          </w:tcPr>
          <w:p w14:paraId="3537D3D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Е.0466А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C70C1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289E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438F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E5A9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A07D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08FF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32E3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47CF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FFA8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E4EA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06C8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567A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A62A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C05F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E1DA3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1EB6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48E1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0FAC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6A78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A5AB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D58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FDDA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C57A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BD3F2A4" w14:textId="77777777" w:rsidTr="00CF3272">
        <w:tc>
          <w:tcPr>
            <w:tcW w:w="959" w:type="dxa"/>
            <w:shd w:val="clear" w:color="auto" w:fill="auto"/>
            <w:vAlign w:val="center"/>
          </w:tcPr>
          <w:p w14:paraId="5FAED7F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Е.0467А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A0762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E171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DDC2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723A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32FA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BA53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1CF1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64BA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569D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DC7A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59DB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3BAD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7E4C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42CB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795BF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F1B5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C73A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08F8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4372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7ED6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FC82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9FD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263B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F08EA69" w14:textId="77777777" w:rsidTr="00CF3272">
        <w:tc>
          <w:tcPr>
            <w:tcW w:w="959" w:type="dxa"/>
            <w:shd w:val="clear" w:color="auto" w:fill="auto"/>
            <w:vAlign w:val="center"/>
          </w:tcPr>
          <w:p w14:paraId="7D10577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Е.0468А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F9556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4E98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4AB8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A1DB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6274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0B69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DB05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6839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6C7F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66CA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612B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D89A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B2B9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8688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31E75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9819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15FE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DD52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BF13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597E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5D04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8138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69F5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13A165E" w14:textId="77777777" w:rsidTr="00CF3272">
        <w:tc>
          <w:tcPr>
            <w:tcW w:w="959" w:type="dxa"/>
            <w:shd w:val="clear" w:color="auto" w:fill="auto"/>
            <w:vAlign w:val="center"/>
          </w:tcPr>
          <w:p w14:paraId="341585B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Е.0469А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B70FC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E500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4DA2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4E81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C6F4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907A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AB97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ECF3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3C46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71FF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6B3D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1DC9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BEFD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03D8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3A31F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07D8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F6AB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0DFC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A62D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2DCE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4B02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AF32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3D85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4E3D46C" w14:textId="77777777" w:rsidTr="00CF3272">
        <w:tc>
          <w:tcPr>
            <w:tcW w:w="959" w:type="dxa"/>
            <w:shd w:val="clear" w:color="auto" w:fill="auto"/>
            <w:vAlign w:val="center"/>
          </w:tcPr>
          <w:p w14:paraId="0C78F64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Е.0470А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8DE63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C61B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1550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ACC7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6316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7034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A3E9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31D4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A66E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F8C3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6EC3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3FC2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1DD3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47BA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2C509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1028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E8F9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A791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8BD8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0684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04EC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E51A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3ECA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D18771C" w14:textId="77777777" w:rsidTr="00CF3272">
        <w:tc>
          <w:tcPr>
            <w:tcW w:w="959" w:type="dxa"/>
            <w:shd w:val="clear" w:color="auto" w:fill="auto"/>
            <w:vAlign w:val="center"/>
          </w:tcPr>
          <w:p w14:paraId="4359150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Е.0471А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8815D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BBB0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638A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C3CD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A8B7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9B4F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44B6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262C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7669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AA5F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0DBC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F73D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02B0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3A3F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E9838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CD10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086D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4EE9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6BFF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240A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C166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9188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1C98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52B5C4E" w14:textId="77777777" w:rsidTr="00CF3272">
        <w:tc>
          <w:tcPr>
            <w:tcW w:w="959" w:type="dxa"/>
            <w:shd w:val="clear" w:color="auto" w:fill="auto"/>
            <w:vAlign w:val="center"/>
          </w:tcPr>
          <w:p w14:paraId="5E9E5B7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Е.0472А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27CC7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DB71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997E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89E8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AE14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42F2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4F04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6889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8057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9F88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47E2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DC17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8A9C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96F9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2FD5D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F897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D5CC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0967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DC1D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66E7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CB9F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C0F2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20EC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05ABDFF" w14:textId="77777777" w:rsidTr="00CF3272">
        <w:tc>
          <w:tcPr>
            <w:tcW w:w="959" w:type="dxa"/>
            <w:shd w:val="clear" w:color="auto" w:fill="auto"/>
            <w:vAlign w:val="center"/>
          </w:tcPr>
          <w:p w14:paraId="4B8118D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Е.0473А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A3D22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C192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2140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AEE8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11EA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582A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5601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842B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7710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CAF4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04C0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635E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1D78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98AF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39137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0696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D3F5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6C4D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F1DB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7E03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5395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A2AD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DB47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45259A4" w14:textId="77777777" w:rsidTr="00CF3272">
        <w:tc>
          <w:tcPr>
            <w:tcW w:w="959" w:type="dxa"/>
            <w:shd w:val="clear" w:color="auto" w:fill="auto"/>
            <w:vAlign w:val="center"/>
          </w:tcPr>
          <w:p w14:paraId="6437D84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Е.0474А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70B9F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9C00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CAC2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8536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863C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BCB4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5F7A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E47A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33AB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396A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B7BC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C326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B7B5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AD2E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EE73B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D781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8181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5D02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251E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07EE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4620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5AC7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9774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57A68BE" w14:textId="77777777" w:rsidTr="00CF3272">
        <w:tc>
          <w:tcPr>
            <w:tcW w:w="959" w:type="dxa"/>
            <w:shd w:val="clear" w:color="auto" w:fill="auto"/>
            <w:vAlign w:val="center"/>
          </w:tcPr>
          <w:p w14:paraId="4645C57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Е.0475А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B62F3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3F27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D778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2952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5F11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221B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7959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7305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A28D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171A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6B42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D951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1FAE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8463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9FD16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4DCB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8064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89B9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9012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1D38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0D61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6699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0B74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13F7A97" w14:textId="77777777" w:rsidTr="00CF3272">
        <w:tc>
          <w:tcPr>
            <w:tcW w:w="959" w:type="dxa"/>
            <w:shd w:val="clear" w:color="auto" w:fill="auto"/>
            <w:vAlign w:val="center"/>
          </w:tcPr>
          <w:p w14:paraId="7411441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Е.0476А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6D5AE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452D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E403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5B97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C305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C207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9365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98FD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3DB2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F2FC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C513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7F4C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B8A9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3B15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2BD09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1663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E0EB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BDAB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6855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A670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327D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FEC0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2DD4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C413932" w14:textId="77777777" w:rsidTr="00CF3272">
        <w:tc>
          <w:tcPr>
            <w:tcW w:w="959" w:type="dxa"/>
            <w:shd w:val="clear" w:color="auto" w:fill="auto"/>
            <w:vAlign w:val="center"/>
          </w:tcPr>
          <w:p w14:paraId="4B4EBF3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Е.0477А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0A319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1E3A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AFE6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2D9B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B722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B889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8C4F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E01C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BC32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DA80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84BC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2D82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FAFA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6A7C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22EFB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8278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4E02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BC57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8847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3DE4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CF2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DD7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C929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3FDD4FE" w14:textId="77777777" w:rsidTr="00CF3272">
        <w:tc>
          <w:tcPr>
            <w:tcW w:w="959" w:type="dxa"/>
            <w:shd w:val="clear" w:color="auto" w:fill="auto"/>
            <w:vAlign w:val="center"/>
          </w:tcPr>
          <w:p w14:paraId="7D3C1A3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Е.0478А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C59A4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BC4C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D228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5738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155A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4BE7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F3F5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2846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3033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3E6F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53A2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8173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3D0A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CE80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123EA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E3D3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44E2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871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F530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122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7FC3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6E4B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58AD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A89E974" w14:textId="77777777" w:rsidTr="00CF3272">
        <w:tc>
          <w:tcPr>
            <w:tcW w:w="959" w:type="dxa"/>
            <w:shd w:val="clear" w:color="auto" w:fill="auto"/>
            <w:vAlign w:val="center"/>
          </w:tcPr>
          <w:p w14:paraId="2BE0E29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Е.0479А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60F41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8237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974B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25B0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EDDC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2391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9188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29E9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FE09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B2AB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7601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1E11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9697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4ED6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57B8B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9F25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6936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6844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149C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B466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C8A3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3566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B979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76F606F" w14:textId="77777777" w:rsidTr="00CF3272">
        <w:tc>
          <w:tcPr>
            <w:tcW w:w="959" w:type="dxa"/>
            <w:shd w:val="clear" w:color="auto" w:fill="auto"/>
            <w:vAlign w:val="center"/>
          </w:tcPr>
          <w:p w14:paraId="57CDDB5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Е.0480А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65388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377B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7C39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AEDF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D1F7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0CA5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296D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64B7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DE4F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9FBF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7BB5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FB8E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9DB5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4504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9CA01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AC7B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FBDF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B175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E8CC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F2DC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0D5F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1EC9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2506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1CEE40C" w14:textId="77777777" w:rsidTr="00CF3272">
        <w:tc>
          <w:tcPr>
            <w:tcW w:w="959" w:type="dxa"/>
            <w:shd w:val="clear" w:color="auto" w:fill="auto"/>
            <w:vAlign w:val="center"/>
          </w:tcPr>
          <w:p w14:paraId="66D35F7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Е.0481А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02033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431F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0AA1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DC77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D69F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BF0F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AFD5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98FA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C421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3FEF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C5AD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A719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9B8D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9E4A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F9DDE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6BF8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1645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81E5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59D9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EB20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3B54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3697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4D2D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74BF48C" w14:textId="77777777" w:rsidTr="00CF3272">
        <w:tc>
          <w:tcPr>
            <w:tcW w:w="959" w:type="dxa"/>
            <w:shd w:val="clear" w:color="auto" w:fill="auto"/>
            <w:vAlign w:val="center"/>
          </w:tcPr>
          <w:p w14:paraId="190F5F8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Е.0482А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D0763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54E4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DBEE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58F7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28E9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8F80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3F4F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D359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18AE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EAB9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DAE6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D219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33C7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7C3B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312DD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BB82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9203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9133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6F11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0C9A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931D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DC83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A0AE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D116088" w14:textId="77777777" w:rsidTr="00CF3272">
        <w:tc>
          <w:tcPr>
            <w:tcW w:w="959" w:type="dxa"/>
            <w:shd w:val="clear" w:color="auto" w:fill="auto"/>
            <w:vAlign w:val="center"/>
          </w:tcPr>
          <w:p w14:paraId="67F1959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Е.0483А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05CAC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4122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CA5D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6C9A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6708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C1FD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210D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0C33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119B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80BD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EF1B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F219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B754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4495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72BFC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7726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16F8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53DB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0E9C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8E70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7983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B72F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B1A4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5550C0C" w14:textId="77777777" w:rsidTr="00CF3272">
        <w:tc>
          <w:tcPr>
            <w:tcW w:w="959" w:type="dxa"/>
            <w:shd w:val="clear" w:color="auto" w:fill="auto"/>
            <w:vAlign w:val="center"/>
          </w:tcPr>
          <w:p w14:paraId="0EB116F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Е.0484А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CB38E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53E0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DB20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71F2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618C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5E18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E259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A1E4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CD63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63DD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2A75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ED66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742F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4DF7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32AE1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1434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2F07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411F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5BF6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1787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AFD3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61CA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B081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81609FE" w14:textId="77777777" w:rsidTr="00CF3272">
        <w:tc>
          <w:tcPr>
            <w:tcW w:w="959" w:type="dxa"/>
            <w:shd w:val="clear" w:color="auto" w:fill="auto"/>
            <w:vAlign w:val="center"/>
          </w:tcPr>
          <w:p w14:paraId="6ABC072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Е.0485А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6AE7A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463A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46CB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0C25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0EC9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43B1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05A9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559B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37AD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FDC9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25A4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147D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25B9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598F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5F2B2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A6EB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9361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0122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926C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5411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31A8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FDC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7C27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E7743BA" w14:textId="77777777" w:rsidTr="00CF3272">
        <w:tc>
          <w:tcPr>
            <w:tcW w:w="959" w:type="dxa"/>
            <w:shd w:val="clear" w:color="auto" w:fill="auto"/>
            <w:vAlign w:val="center"/>
          </w:tcPr>
          <w:p w14:paraId="608A384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Е.0486А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9CED6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4D6A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F407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E013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5A81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1D78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A770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9B60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BF3C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8FBC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42A4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ABC7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0EF0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3100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6E9AC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872F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3809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C296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04FA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0BBE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9503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B851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1BE0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2AC92DB" w14:textId="77777777" w:rsidTr="00CF3272">
        <w:tc>
          <w:tcPr>
            <w:tcW w:w="959" w:type="dxa"/>
            <w:shd w:val="clear" w:color="auto" w:fill="auto"/>
            <w:vAlign w:val="center"/>
          </w:tcPr>
          <w:p w14:paraId="406E2B2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Е.0487А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7A8FA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E59F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1C6E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B64A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478F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64E9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6412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2924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61D5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4ED0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9213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0E1B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5045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740F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5716D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7B73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1BFB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32A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C737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BA59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0526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9C30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08B2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72AA2DB" w14:textId="77777777" w:rsidTr="00CF3272">
        <w:tc>
          <w:tcPr>
            <w:tcW w:w="959" w:type="dxa"/>
            <w:shd w:val="clear" w:color="auto" w:fill="auto"/>
            <w:vAlign w:val="center"/>
          </w:tcPr>
          <w:p w14:paraId="218AAA7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Е.0488А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BA2E9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9AE3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26B8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939D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FEA4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EA08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5AEA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CFDB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1A99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8B94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CEFD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D38F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2C47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CB2F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5D727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1940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C2F0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9EC2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AA93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F845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9312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3934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A6C6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89FE490" w14:textId="77777777" w:rsidTr="00CF3272">
        <w:tc>
          <w:tcPr>
            <w:tcW w:w="959" w:type="dxa"/>
            <w:shd w:val="clear" w:color="auto" w:fill="auto"/>
            <w:vAlign w:val="center"/>
          </w:tcPr>
          <w:p w14:paraId="79B671D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Е.0489А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3A2D7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EFA2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3CA1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0E17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AA76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7FDE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7E8E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3730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4C3C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B5DA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955B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E9EB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EC87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182C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A6BFD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DC83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9CCA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11EB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7C5E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4A24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5474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FCFA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2D15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AB17BBA" w14:textId="77777777" w:rsidTr="00CF3272">
        <w:tc>
          <w:tcPr>
            <w:tcW w:w="959" w:type="dxa"/>
            <w:shd w:val="clear" w:color="auto" w:fill="auto"/>
            <w:vAlign w:val="center"/>
          </w:tcPr>
          <w:p w14:paraId="6910403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Е.0490А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7BE73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6187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91D9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4221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1D0B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50AA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9813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34F0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F005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0A67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3815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A6CE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5A36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F9B8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81F4C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CC09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83C0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70DF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871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6DD7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E5F2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9622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C697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E6E4414" w14:textId="77777777" w:rsidTr="00CF3272">
        <w:tc>
          <w:tcPr>
            <w:tcW w:w="959" w:type="dxa"/>
            <w:shd w:val="clear" w:color="auto" w:fill="auto"/>
            <w:vAlign w:val="center"/>
          </w:tcPr>
          <w:p w14:paraId="05E4778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Е.0491А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CAFBC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297A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3E00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A60C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2D5C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496C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D857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A706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B2E5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25D0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C128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4032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EACB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8A06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13500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51E6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0F01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A7AA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32E7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87D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4152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FF4F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7951C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B512471" w14:textId="77777777" w:rsidTr="00CF3272">
        <w:tc>
          <w:tcPr>
            <w:tcW w:w="959" w:type="dxa"/>
            <w:shd w:val="clear" w:color="auto" w:fill="auto"/>
            <w:vAlign w:val="center"/>
          </w:tcPr>
          <w:p w14:paraId="3736656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Е.0492А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DC9B0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340C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BE09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857D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25A6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6AC1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99B4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B938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B174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D706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3308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EB16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C0F2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1D8E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6EB0C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5DBD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3984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8D8A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F6D0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A2C1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F2B0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7145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89D8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94B64B3" w14:textId="77777777" w:rsidTr="00CF3272">
        <w:tc>
          <w:tcPr>
            <w:tcW w:w="959" w:type="dxa"/>
            <w:shd w:val="clear" w:color="auto" w:fill="auto"/>
            <w:vAlign w:val="center"/>
          </w:tcPr>
          <w:p w14:paraId="72F00FE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Е.0493А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9F706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A8FF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5EE6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AD94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3599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52EB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1176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0549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DC55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CF55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154A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CD37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E1F4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5AD0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0FA24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4DE9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F7E8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95A4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E25C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F10C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2A4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1D6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4D79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96D0B05" w14:textId="77777777" w:rsidTr="00CF3272">
        <w:tc>
          <w:tcPr>
            <w:tcW w:w="959" w:type="dxa"/>
            <w:shd w:val="clear" w:color="auto" w:fill="auto"/>
            <w:vAlign w:val="center"/>
          </w:tcPr>
          <w:p w14:paraId="2C62D43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Е.0494А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73E36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E79A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18F7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CBEE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7706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3C01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1B95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3CF0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EC5D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BC6B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66FC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F18B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8A0E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4DAE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83611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5CAB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241F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D1E2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FD83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A63C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6790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1ED2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8A79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D4B61B4" w14:textId="77777777" w:rsidTr="00CF3272">
        <w:tc>
          <w:tcPr>
            <w:tcW w:w="959" w:type="dxa"/>
            <w:shd w:val="clear" w:color="auto" w:fill="auto"/>
            <w:vAlign w:val="center"/>
          </w:tcPr>
          <w:p w14:paraId="774CA3F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Е.0495А (Е.0286А</w:t>
            </w:r>
            <w:r>
              <w:rPr>
                <w:sz w:val="18"/>
                <w:szCs w:val="18"/>
              </w:rPr>
              <w:lastRenderedPageBreak/>
              <w:t>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3B432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8CE6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6DA5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6DFA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2E6F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7C9F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F9CD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4CD1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15E7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5BC5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B35F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50EE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E5F9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AEEF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02E4E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944D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7D53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0054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BE5C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F9FA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0D35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BB36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3084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91C9B29" w14:textId="77777777" w:rsidTr="00CF3272">
        <w:tc>
          <w:tcPr>
            <w:tcW w:w="959" w:type="dxa"/>
            <w:shd w:val="clear" w:color="auto" w:fill="auto"/>
            <w:vAlign w:val="center"/>
          </w:tcPr>
          <w:p w14:paraId="6FF0086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Е.0496А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80868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B6D5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31CF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EEA1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B381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7C00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305D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7469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FBB8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D2C6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044C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FA35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F020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1F36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C7A60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CF62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F20C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CED5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F15A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19BC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1E6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A3C5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DA41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08FC8CD" w14:textId="77777777" w:rsidTr="00CF3272">
        <w:tc>
          <w:tcPr>
            <w:tcW w:w="959" w:type="dxa"/>
            <w:shd w:val="clear" w:color="auto" w:fill="auto"/>
            <w:vAlign w:val="center"/>
          </w:tcPr>
          <w:p w14:paraId="59796DB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Е.0497А (Е.0286А)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735FE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32C0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113A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0344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5A43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E967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2F80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59ED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ECC4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2AAF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9C58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E924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2F47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E531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0B6F5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E7BB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0D2D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A75F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075D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A5A8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5091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EBDA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39E1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9467504" w14:textId="77777777" w:rsidTr="00CF3272">
        <w:tc>
          <w:tcPr>
            <w:tcW w:w="959" w:type="dxa"/>
            <w:shd w:val="clear" w:color="auto" w:fill="auto"/>
            <w:vAlign w:val="center"/>
          </w:tcPr>
          <w:p w14:paraId="071738D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Е.0498А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EB635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4E1F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299B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3046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1282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22F3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D5A1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AB83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EDAC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F877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1779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AEB1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DA75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E8D7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3ACEE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5333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F711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7370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B8FF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2E4F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B758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C6B8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A71E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9C622D1" w14:textId="77777777" w:rsidTr="00CF3272">
        <w:tc>
          <w:tcPr>
            <w:tcW w:w="959" w:type="dxa"/>
            <w:shd w:val="clear" w:color="auto" w:fill="auto"/>
            <w:vAlign w:val="center"/>
          </w:tcPr>
          <w:p w14:paraId="2F03F06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Е.0499А (Е.0498А)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2A39A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F238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6C4E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D2D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A09B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72CB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FCFC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67D5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853C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8149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DB04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48B1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DB4A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D6BE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44852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8180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1F90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00CB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7984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E24A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5BFE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45FD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2587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791EFFC" w14:textId="77777777" w:rsidTr="00CF3272">
        <w:tc>
          <w:tcPr>
            <w:tcW w:w="959" w:type="dxa"/>
            <w:shd w:val="clear" w:color="auto" w:fill="auto"/>
            <w:vAlign w:val="center"/>
          </w:tcPr>
          <w:p w14:paraId="7132A2D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Е.0500А (Е.0498А)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9DCFB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35C5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E646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389E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2BC3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FD22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31A8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145E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841F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A829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3E0C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8121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F4DE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0AD4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A773C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5581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683B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AC27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62CC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CEB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654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549B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E03D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3C135D9" w14:textId="77777777" w:rsidTr="00CF3272">
        <w:tc>
          <w:tcPr>
            <w:tcW w:w="959" w:type="dxa"/>
            <w:shd w:val="clear" w:color="auto" w:fill="auto"/>
            <w:vAlign w:val="center"/>
          </w:tcPr>
          <w:p w14:paraId="34B08A7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Е.0501А (Е.0498А)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BCAAB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EDB3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0936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6EB8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B753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018A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3D72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648F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D158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3F80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43C9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97A1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15DA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7D93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69B7B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D83D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AE0A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D4F5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3D5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BB2E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ED9D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BFB5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9387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D07D551" w14:textId="77777777" w:rsidTr="00CF3272">
        <w:tc>
          <w:tcPr>
            <w:tcW w:w="959" w:type="dxa"/>
            <w:shd w:val="clear" w:color="auto" w:fill="auto"/>
            <w:vAlign w:val="center"/>
          </w:tcPr>
          <w:p w14:paraId="563BC09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Е.0502А (Е.0498А)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57428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A03C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4416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29D1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5781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1F69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2564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7CBA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12DB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8D47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EACF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275A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BF74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F334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7229F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5D9F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AA20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ED3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191D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7F27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09C9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8BF0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8817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484F321" w14:textId="77777777" w:rsidTr="00CF3272">
        <w:tc>
          <w:tcPr>
            <w:tcW w:w="959" w:type="dxa"/>
            <w:shd w:val="clear" w:color="auto" w:fill="auto"/>
            <w:vAlign w:val="center"/>
          </w:tcPr>
          <w:p w14:paraId="608F7D6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Е.0503А (Е.0498А)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CBF2A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28B6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F3F1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7DA9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E28E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75A0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9953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340B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B667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B749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8F87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5836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2EE3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CA3A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72E52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326C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8409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6698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FE27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301E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FF30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049C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E2D7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1113D26" w14:textId="77777777" w:rsidTr="00CF3272">
        <w:tc>
          <w:tcPr>
            <w:tcW w:w="959" w:type="dxa"/>
            <w:shd w:val="clear" w:color="auto" w:fill="auto"/>
            <w:vAlign w:val="center"/>
          </w:tcPr>
          <w:p w14:paraId="3B701A3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Е.0504А (Е.0498А)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ABB3E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20CC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523D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1A43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94F3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3B6E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03E4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50C3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6DC9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D682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693D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57E0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554A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28AD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88E6F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46D8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F923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C32C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8759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8AAA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C3D6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F73A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8212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A6BFD06" w14:textId="77777777" w:rsidTr="00CF3272">
        <w:tc>
          <w:tcPr>
            <w:tcW w:w="959" w:type="dxa"/>
            <w:shd w:val="clear" w:color="auto" w:fill="auto"/>
            <w:vAlign w:val="center"/>
          </w:tcPr>
          <w:p w14:paraId="0D63970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Е.0505А (Е.0498А)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A682B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F0DC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3926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93EB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CF03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D53A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338B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7ECF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FCDB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789E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66AB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C02E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C723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B73E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EE012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4327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5126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2E05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981F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F5E3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3121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0C9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6302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B11D1A5" w14:textId="77777777" w:rsidTr="00CF3272">
        <w:tc>
          <w:tcPr>
            <w:tcW w:w="959" w:type="dxa"/>
            <w:shd w:val="clear" w:color="auto" w:fill="auto"/>
            <w:vAlign w:val="center"/>
          </w:tcPr>
          <w:p w14:paraId="3BD6A12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Е.0506А (Е.0498А)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F1241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0184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3C8B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BCF9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AAA9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33C9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C6A8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4A07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19F6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06DB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15B5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EAC4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7A46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EB6A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97114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29AB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9621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8734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F8C3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6EB0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6E43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1400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7517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82493D0" w14:textId="77777777" w:rsidTr="00CF3272">
        <w:tc>
          <w:tcPr>
            <w:tcW w:w="959" w:type="dxa"/>
            <w:shd w:val="clear" w:color="auto" w:fill="auto"/>
            <w:vAlign w:val="center"/>
          </w:tcPr>
          <w:p w14:paraId="75A4A79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Е.0507А (Е.0498А)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BE476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C675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8B92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786D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0297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7206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651E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5D9E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8E31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0D29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F0A5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08C0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CB6C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0B15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64A2D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BDFB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531C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7DCF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936B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C15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EB20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5007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36BE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3A57346" w14:textId="77777777" w:rsidTr="00CF3272">
        <w:tc>
          <w:tcPr>
            <w:tcW w:w="959" w:type="dxa"/>
            <w:shd w:val="clear" w:color="auto" w:fill="auto"/>
            <w:vAlign w:val="center"/>
          </w:tcPr>
          <w:p w14:paraId="2E47962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Е.0508А (Е.0498А)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57950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FE19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3252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95D8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9887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8964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DDF8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A240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909F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5605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2C23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68A5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AEC0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1562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D72CE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58D6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192D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E90F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F9A8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C498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FCC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EF62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971F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5BA8CAC" w14:textId="77777777" w:rsidTr="00CF3272">
        <w:tc>
          <w:tcPr>
            <w:tcW w:w="959" w:type="dxa"/>
            <w:shd w:val="clear" w:color="auto" w:fill="auto"/>
            <w:vAlign w:val="center"/>
          </w:tcPr>
          <w:p w14:paraId="2D44341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Е.0509А (Е.0498А)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8E894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345F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52B9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AC38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0F43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9469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A555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C26E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0A91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71BA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FA90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898F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5306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2D57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66FC0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4AAA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7745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B5C9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0BF2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548C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B1BE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D965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D27AA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13FB922" w14:textId="77777777" w:rsidTr="00CF3272">
        <w:tc>
          <w:tcPr>
            <w:tcW w:w="959" w:type="dxa"/>
            <w:shd w:val="clear" w:color="auto" w:fill="auto"/>
            <w:vAlign w:val="center"/>
          </w:tcPr>
          <w:p w14:paraId="40B38A4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Е.0510А (Е.0498А)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CBF5C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A060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AAC6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9EAE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899E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9039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EAA0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2BF3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1CA1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6790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2AF9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BF80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A32F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5C86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EAD6B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1049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EAB2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CBF1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04C5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1ADA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33E6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19C6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F006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95BD4C6" w14:textId="77777777" w:rsidTr="00CF3272">
        <w:tc>
          <w:tcPr>
            <w:tcW w:w="959" w:type="dxa"/>
            <w:shd w:val="clear" w:color="auto" w:fill="auto"/>
            <w:vAlign w:val="center"/>
          </w:tcPr>
          <w:p w14:paraId="44AE2ED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Е.0511А (Е.0498А)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47874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1DB0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FD3C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FCD4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70A1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F30F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AEC9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7DD4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402E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3D86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61D6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6FDA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168C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2AED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BE5EE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EBB0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EAE7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CCF9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8C67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6CC9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8AD3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CD7B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8FFD3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8056137" w14:textId="77777777" w:rsidTr="00CF3272">
        <w:tc>
          <w:tcPr>
            <w:tcW w:w="959" w:type="dxa"/>
            <w:shd w:val="clear" w:color="auto" w:fill="auto"/>
            <w:vAlign w:val="center"/>
          </w:tcPr>
          <w:p w14:paraId="62FE88C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Е.0512А (Е.0498А)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D2BDE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CCC8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46C1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861B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E2C6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E9CA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097D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22F6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450F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72B0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EDBA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20F6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927F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3FF9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C5886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1D93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BEB8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C45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D1BE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8429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256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2993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1C8A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2DBDA00" w14:textId="77777777" w:rsidTr="00CF3272">
        <w:tc>
          <w:tcPr>
            <w:tcW w:w="959" w:type="dxa"/>
            <w:shd w:val="clear" w:color="auto" w:fill="auto"/>
            <w:vAlign w:val="center"/>
          </w:tcPr>
          <w:p w14:paraId="316F622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Е.0513А (Е.0498А)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1576F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80D0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C3B7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6ECB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8E38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248C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252C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3A14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375B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C401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82A0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5317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B49A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9494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1148A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11DB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1F25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E7E1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BD31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29AC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4BA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2EE6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606A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B31C029" w14:textId="77777777" w:rsidTr="00CF3272">
        <w:tc>
          <w:tcPr>
            <w:tcW w:w="959" w:type="dxa"/>
            <w:shd w:val="clear" w:color="auto" w:fill="auto"/>
            <w:vAlign w:val="center"/>
          </w:tcPr>
          <w:p w14:paraId="274728C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Е.0514А (Е.0498А)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F396D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EF3D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165D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0016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6FFA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F435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C1CC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DB87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D9EE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A31F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F77D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A0A4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D42D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DE8C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7D334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8D33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06FD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067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0A6A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AB54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E204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D991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A9E7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193B549" w14:textId="77777777" w:rsidTr="00CF3272">
        <w:tc>
          <w:tcPr>
            <w:tcW w:w="959" w:type="dxa"/>
            <w:shd w:val="clear" w:color="auto" w:fill="auto"/>
            <w:vAlign w:val="center"/>
          </w:tcPr>
          <w:p w14:paraId="1EA5D6C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Е.0515А (Е.0498А)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2DBA7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56E1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1166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90B7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E17E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AC5A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0F8B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54E7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47CB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4E6C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9D12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D2D4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303B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700B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47B47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71F6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02BF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847D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D81E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090F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9E42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61E7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0951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2B7745F" w14:textId="77777777" w:rsidTr="00CF3272">
        <w:tc>
          <w:tcPr>
            <w:tcW w:w="959" w:type="dxa"/>
            <w:shd w:val="clear" w:color="auto" w:fill="auto"/>
            <w:vAlign w:val="center"/>
          </w:tcPr>
          <w:p w14:paraId="1A9E719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Е.0516А (Е.0498А)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78469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38A5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274A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6EA0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FDED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8D5A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CA96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EDE8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F1A4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3510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D214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6AAE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C773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9A74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27E60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56DA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F8D2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9D7F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21E3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183A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897D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AAC1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D45B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A686FF0" w14:textId="77777777" w:rsidTr="00CF3272">
        <w:tc>
          <w:tcPr>
            <w:tcW w:w="959" w:type="dxa"/>
            <w:shd w:val="clear" w:color="auto" w:fill="auto"/>
            <w:vAlign w:val="center"/>
          </w:tcPr>
          <w:p w14:paraId="12F8336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Е.0517А (Е.0498А)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D80C6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6057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118C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47EA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09C4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B20C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9FCA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3735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0FB4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8C79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27A0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36E2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A065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6659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78EED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4B68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E6A6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909D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F18A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6E11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A27C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9E40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27AE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C91F00E" w14:textId="77777777" w:rsidTr="00CF3272">
        <w:tc>
          <w:tcPr>
            <w:tcW w:w="959" w:type="dxa"/>
            <w:shd w:val="clear" w:color="auto" w:fill="auto"/>
            <w:vAlign w:val="center"/>
          </w:tcPr>
          <w:p w14:paraId="439B491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Е.0518А (Е.0498А)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50DDA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548D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C3C5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77E8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0F89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1FC6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FE7F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7003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55CA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4605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4D4B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5085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1896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50A1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960ED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7F1B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3D64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214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0C91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3330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CEEF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C8C8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B017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8D31A17" w14:textId="77777777" w:rsidTr="00CF3272">
        <w:tc>
          <w:tcPr>
            <w:tcW w:w="959" w:type="dxa"/>
            <w:shd w:val="clear" w:color="auto" w:fill="auto"/>
            <w:vAlign w:val="center"/>
          </w:tcPr>
          <w:p w14:paraId="75B31B9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Е.0519А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35FC7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2268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165E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319A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1303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742C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D622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07EC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0AF3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2035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BCF0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6763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5441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725B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52AF4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EA86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3627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944F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CA24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F130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DE41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9491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91F7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C62DFA0" w14:textId="77777777" w:rsidTr="00CF3272">
        <w:tc>
          <w:tcPr>
            <w:tcW w:w="959" w:type="dxa"/>
            <w:shd w:val="clear" w:color="auto" w:fill="auto"/>
            <w:vAlign w:val="center"/>
          </w:tcPr>
          <w:p w14:paraId="059CC8D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Е.0520А (Е.0519А)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D1837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AD88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5E7F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4C09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205E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E599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410B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5EF2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8E51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D839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291D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4F4F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A724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1FC3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98B5F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C999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0F33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32C8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4E8C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6B73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2C53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9DED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A14F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86DCCDB" w14:textId="77777777" w:rsidTr="00CF3272">
        <w:tc>
          <w:tcPr>
            <w:tcW w:w="959" w:type="dxa"/>
            <w:shd w:val="clear" w:color="auto" w:fill="auto"/>
            <w:vAlign w:val="center"/>
          </w:tcPr>
          <w:p w14:paraId="4829A33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Е.0521А (Е.0519А)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664CC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9BDD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87EA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34E9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FB8A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F7E0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6DBD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1C75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DB77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8C89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8BE9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9C0B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5F61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2116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66559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2EA0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DCFA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8E41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7DFE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3B0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D743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4C8E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1317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EC7E59D" w14:textId="77777777" w:rsidTr="00CF3272">
        <w:tc>
          <w:tcPr>
            <w:tcW w:w="959" w:type="dxa"/>
            <w:shd w:val="clear" w:color="auto" w:fill="auto"/>
            <w:vAlign w:val="center"/>
          </w:tcPr>
          <w:p w14:paraId="6758B26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Е.0522А (Е.0519А)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C189F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D598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4B17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DD93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7648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CD35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9BE0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FBC4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9D06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05DC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DBBD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068D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7E84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A181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7E272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45D6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4C1A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A28F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5F4F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71A2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6384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E794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3A11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6E8E407" w14:textId="77777777" w:rsidTr="00CF3272">
        <w:tc>
          <w:tcPr>
            <w:tcW w:w="959" w:type="dxa"/>
            <w:shd w:val="clear" w:color="auto" w:fill="auto"/>
            <w:vAlign w:val="center"/>
          </w:tcPr>
          <w:p w14:paraId="65C0A35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Е.0523А (Е.0519А)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46E04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17BD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CB7F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DCB2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BACD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62C3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E115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0B31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8245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C0DD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0139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1443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6686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4EA8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DB5BA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AFF5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5788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1790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0615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720F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C5E3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C1BD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8A7C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E0C694B" w14:textId="77777777" w:rsidTr="00CF3272">
        <w:tc>
          <w:tcPr>
            <w:tcW w:w="959" w:type="dxa"/>
            <w:shd w:val="clear" w:color="auto" w:fill="auto"/>
            <w:vAlign w:val="center"/>
          </w:tcPr>
          <w:p w14:paraId="4F80A14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Е.0524А (Е.0519А)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B81E9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7AAC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367B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3012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35CB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DDD1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CCBC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64CD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1F36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6E0A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876D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7350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F193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AD2E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CEDB2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E3F8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B240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6387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51A2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D6A5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8731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84C6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CB01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DBAE0FC" w14:textId="77777777" w:rsidTr="00CF3272">
        <w:tc>
          <w:tcPr>
            <w:tcW w:w="959" w:type="dxa"/>
            <w:shd w:val="clear" w:color="auto" w:fill="auto"/>
            <w:vAlign w:val="center"/>
          </w:tcPr>
          <w:p w14:paraId="1D30507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Е.0525А (Е.0519А)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8BC67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4A7A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46CF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870B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BED3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D4F0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17A0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6D47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53FC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1643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2774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B093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15B7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3964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AE0D0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D9A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1B3B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BAD3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4E6D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CE33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9AE8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CDD4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684F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29390FD" w14:textId="77777777" w:rsidTr="00CF3272">
        <w:tc>
          <w:tcPr>
            <w:tcW w:w="959" w:type="dxa"/>
            <w:shd w:val="clear" w:color="auto" w:fill="auto"/>
            <w:vAlign w:val="center"/>
          </w:tcPr>
          <w:p w14:paraId="7555F0B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00C67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CBAF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0B74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761D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66CC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C284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5D75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7CF6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1946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BC02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AA5F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176A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5088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9270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1F650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8D9E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FCDA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6138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C8AD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B7C0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362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9BA7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78F6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9FAF9D6" w14:textId="77777777" w:rsidTr="00CF3272">
        <w:tc>
          <w:tcPr>
            <w:tcW w:w="959" w:type="dxa"/>
            <w:shd w:val="clear" w:color="auto" w:fill="auto"/>
            <w:vAlign w:val="center"/>
          </w:tcPr>
          <w:p w14:paraId="622E135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Е.0527А (Е.0526А)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AA1F1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76BD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440D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C079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05EF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BCF4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0E7F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3753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8EA9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146D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B497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3149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EFCA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4698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85F63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6CBC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8BE7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4613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5F62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4F56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BBE5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5FB5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BBB4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9DAD67D" w14:textId="77777777" w:rsidTr="00CF3272">
        <w:tc>
          <w:tcPr>
            <w:tcW w:w="959" w:type="dxa"/>
            <w:shd w:val="clear" w:color="auto" w:fill="auto"/>
            <w:vAlign w:val="center"/>
          </w:tcPr>
          <w:p w14:paraId="6C4F4D0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Е.0528А (Е.0526А)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4AC78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D66D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32A1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68F1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15E4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EE76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31CA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2C84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F0CA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9C2C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72B2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3198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C512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5F73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8CD82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1C0A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C167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A3F3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C40D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4C32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B14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B93C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5F73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E4FD4D6" w14:textId="77777777" w:rsidTr="00CF3272">
        <w:tc>
          <w:tcPr>
            <w:tcW w:w="959" w:type="dxa"/>
            <w:shd w:val="clear" w:color="auto" w:fill="auto"/>
            <w:vAlign w:val="center"/>
          </w:tcPr>
          <w:p w14:paraId="7B63495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Е.0529А (Е.0526А)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0220F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B890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9440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87CD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D128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F8C3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7E1D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4322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95E6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A616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C846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4C10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1914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32D4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70380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6545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16F7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E62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B087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4025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E65F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ECFE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DAA0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0013ABE" w14:textId="77777777" w:rsidTr="00CF3272">
        <w:tc>
          <w:tcPr>
            <w:tcW w:w="959" w:type="dxa"/>
            <w:shd w:val="clear" w:color="auto" w:fill="auto"/>
            <w:vAlign w:val="center"/>
          </w:tcPr>
          <w:p w14:paraId="57A50BF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Е.0530А (Е.0526А)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C967E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A52E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E8E2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3E13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78BE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1E1E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8700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2C3E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59CC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07B6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E0D3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27D5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3743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2C47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2BCD2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E731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55D0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3EF3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2043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D704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D32B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2BAD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A4EC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4089C48" w14:textId="77777777" w:rsidTr="00CF3272">
        <w:tc>
          <w:tcPr>
            <w:tcW w:w="959" w:type="dxa"/>
            <w:shd w:val="clear" w:color="auto" w:fill="auto"/>
            <w:vAlign w:val="center"/>
          </w:tcPr>
          <w:p w14:paraId="0A375A7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Е.0531А (Е.0526А)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95B5F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7168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C64F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EDA1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692D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0286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E512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00BC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5B09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84DC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16C4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6E76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B5E7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7AAB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00A06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972E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E7DD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3B7B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0AAD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B057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993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60EB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434D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9E888A9" w14:textId="77777777" w:rsidTr="00CF3272">
        <w:tc>
          <w:tcPr>
            <w:tcW w:w="959" w:type="dxa"/>
            <w:shd w:val="clear" w:color="auto" w:fill="auto"/>
            <w:vAlign w:val="center"/>
          </w:tcPr>
          <w:p w14:paraId="596017F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Е.0532А (Е.0526А)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839C0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0638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C0AB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8FEE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CBCA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1394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392B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53CB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A058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75F6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8630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0FF6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751B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B208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90DDF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3FD0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41C6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64B8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0BCB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7F9E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EF69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A433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6AE5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22A7A2F" w14:textId="77777777" w:rsidTr="00CF3272">
        <w:tc>
          <w:tcPr>
            <w:tcW w:w="959" w:type="dxa"/>
            <w:shd w:val="clear" w:color="auto" w:fill="auto"/>
            <w:vAlign w:val="center"/>
          </w:tcPr>
          <w:p w14:paraId="28CF83C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Е.0533А (Е.0526А)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FF2E9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ABA4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D106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F443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D648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A277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C08C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D118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9CB8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5372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49D6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A764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C3D6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FD5C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ACFFC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1561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58F0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075B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4425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6DDF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2FF5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E7E9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018A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7F18A2C" w14:textId="77777777" w:rsidTr="00CF3272">
        <w:tc>
          <w:tcPr>
            <w:tcW w:w="959" w:type="dxa"/>
            <w:shd w:val="clear" w:color="auto" w:fill="auto"/>
            <w:vAlign w:val="center"/>
          </w:tcPr>
          <w:p w14:paraId="429E2D5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Е.0534А (Е.0526А)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3D913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F97A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E104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6B9A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132F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1671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066E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C7D7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A1D8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EB6E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E8D8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C8D3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74D7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7AFF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E972A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56AF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9591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F1AF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389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12F7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A0E2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182C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7E5E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5EFDCA3" w14:textId="77777777" w:rsidTr="00CF3272">
        <w:tc>
          <w:tcPr>
            <w:tcW w:w="959" w:type="dxa"/>
            <w:shd w:val="clear" w:color="auto" w:fill="auto"/>
            <w:vAlign w:val="center"/>
          </w:tcPr>
          <w:p w14:paraId="084EA62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Е.0535А (Е.0526А)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4A17A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79BB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24B8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C300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F1CB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15CD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80E8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72B0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ED7B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9B63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53BC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764D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91FD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A65D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14E85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704E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7ECC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8396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2B2E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951C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79E2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EA97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D373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63D6412" w14:textId="77777777" w:rsidTr="00CF3272">
        <w:tc>
          <w:tcPr>
            <w:tcW w:w="959" w:type="dxa"/>
            <w:shd w:val="clear" w:color="auto" w:fill="auto"/>
            <w:vAlign w:val="center"/>
          </w:tcPr>
          <w:p w14:paraId="5DF002A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Е.0536А (Е.0526А)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A2854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E0C3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B8C7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D926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B0AB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AC80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D753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A0CE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2B97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5BEB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6AAB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3F09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56A7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6873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52868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4ABE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6A9A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BD76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7A01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A7B1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5175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03A5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F3C0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1C5973B" w14:textId="77777777" w:rsidTr="00CF3272">
        <w:tc>
          <w:tcPr>
            <w:tcW w:w="959" w:type="dxa"/>
            <w:shd w:val="clear" w:color="auto" w:fill="auto"/>
            <w:vAlign w:val="center"/>
          </w:tcPr>
          <w:p w14:paraId="3C34D8E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Е.0537А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7147D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по планированию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DDF8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A511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9263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12C8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95B2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E4F8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0CF5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389C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D8B8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1818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81A4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9FF3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3E2D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66BEC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52D3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8A97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E5A3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C1B2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F309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C146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AB26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00C6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E3DF332" w14:textId="77777777" w:rsidTr="00CF3272">
        <w:tc>
          <w:tcPr>
            <w:tcW w:w="959" w:type="dxa"/>
            <w:shd w:val="clear" w:color="auto" w:fill="auto"/>
            <w:vAlign w:val="center"/>
          </w:tcPr>
          <w:p w14:paraId="1447589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Е.0538А (Е.0537А)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1DC45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по планированию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020C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9DF5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DA7D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1412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1AF6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7A70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3A1B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38A2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B3F3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8774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8D50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5FD8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FE9F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D2853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2560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E8A9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C7AB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1452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A6D3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08F8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3217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B96A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C637DBA" w14:textId="77777777" w:rsidTr="00CF3272">
        <w:tc>
          <w:tcPr>
            <w:tcW w:w="959" w:type="dxa"/>
            <w:shd w:val="clear" w:color="auto" w:fill="auto"/>
            <w:vAlign w:val="center"/>
          </w:tcPr>
          <w:p w14:paraId="69A78D2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Е.0539А (Е.0537А)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DF99D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по планированию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1CAF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8C8E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3E4B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EAB1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9CBA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AEC3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99F8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D277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2CB5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46B7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0D21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DD4F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2FBB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33D27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20BB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CFB0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BCCD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269A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04D9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0619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0308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5BEB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B5C3760" w14:textId="77777777" w:rsidTr="00CF3272">
        <w:tc>
          <w:tcPr>
            <w:tcW w:w="959" w:type="dxa"/>
            <w:shd w:val="clear" w:color="auto" w:fill="auto"/>
            <w:vAlign w:val="center"/>
          </w:tcPr>
          <w:p w14:paraId="6FDB2D3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Е.0540А (Е.0537А)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61D53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по планированию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3CA6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D4CC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B99E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FC2F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A979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A631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CFC3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9798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B1A3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C868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5C48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5D6F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8249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D51B1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1100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5FA1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C6A9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6040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919B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120E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BED7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B6922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6DD3AF6" w14:textId="77777777" w:rsidTr="00CF3272">
        <w:tc>
          <w:tcPr>
            <w:tcW w:w="959" w:type="dxa"/>
            <w:shd w:val="clear" w:color="auto" w:fill="auto"/>
            <w:vAlign w:val="center"/>
          </w:tcPr>
          <w:p w14:paraId="5BC5395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Е.0541А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36764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6580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F22E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F3EE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06AD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388C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715E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42B0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6CEB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829A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6685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296B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07A1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BF1A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168BA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7FD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3063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76A6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CE60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6464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7FAF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8B53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05E2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2CD2A4A" w14:textId="77777777" w:rsidTr="00CF3272">
        <w:tc>
          <w:tcPr>
            <w:tcW w:w="959" w:type="dxa"/>
            <w:shd w:val="clear" w:color="auto" w:fill="auto"/>
            <w:vAlign w:val="center"/>
          </w:tcPr>
          <w:p w14:paraId="302BC0D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Е.0542А (Е.0541А)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90D66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7E54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857A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C9AC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F0E1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09AD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4362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217D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D496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972F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14F3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CD6B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9897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09F8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C7C17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9116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1707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7B3B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AACF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F875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D08D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D69B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0BFB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51C64A9" w14:textId="77777777" w:rsidTr="00CF3272">
        <w:tc>
          <w:tcPr>
            <w:tcW w:w="959" w:type="dxa"/>
            <w:shd w:val="clear" w:color="auto" w:fill="auto"/>
            <w:vAlign w:val="center"/>
          </w:tcPr>
          <w:p w14:paraId="13DC154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Е.0543А (Е.0541А)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2907B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197D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E119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AB63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02A8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FAE6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5A0A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4FAE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E829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9551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5759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03FD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0F5A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1943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04817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B891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B8D6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F808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75E7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513D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A9D1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CC43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3952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75961E4" w14:textId="77777777" w:rsidTr="00CF3272">
        <w:tc>
          <w:tcPr>
            <w:tcW w:w="959" w:type="dxa"/>
            <w:shd w:val="clear" w:color="auto" w:fill="auto"/>
            <w:vAlign w:val="center"/>
          </w:tcPr>
          <w:p w14:paraId="1D4E764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Е.0544А (Е.0541А)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1CFF5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7CEC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9AE4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3020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678C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8E0C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88BA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7A3E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C040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72D0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B219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909B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A795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2578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783BC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F352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B664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B47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3A11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AD82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7E0E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F32C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083E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862BB2F" w14:textId="77777777" w:rsidTr="00CF3272">
        <w:tc>
          <w:tcPr>
            <w:tcW w:w="959" w:type="dxa"/>
            <w:shd w:val="clear" w:color="auto" w:fill="auto"/>
            <w:vAlign w:val="center"/>
          </w:tcPr>
          <w:p w14:paraId="6B0D490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Е.0545А (Е.0541А</w:t>
            </w:r>
            <w:r>
              <w:rPr>
                <w:sz w:val="18"/>
                <w:szCs w:val="18"/>
              </w:rPr>
              <w:lastRenderedPageBreak/>
              <w:t>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B6C21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41E4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E4CF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80A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815B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8E41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6E3F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78FD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B344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4921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A51B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2ABB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657C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64FE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4733F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5E62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772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11B2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F8DA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DF39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C0B5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F7C6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9753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585AEAD" w14:textId="77777777" w:rsidTr="00CF3272">
        <w:tc>
          <w:tcPr>
            <w:tcW w:w="959" w:type="dxa"/>
            <w:shd w:val="clear" w:color="auto" w:fill="auto"/>
            <w:vAlign w:val="center"/>
          </w:tcPr>
          <w:p w14:paraId="7EB3E59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Е.0546А (Е.0541А)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7BEB3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FC2F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C068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80BC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BB91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D7EC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9CD2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574E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6DC0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80E4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B97F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667E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17A1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A30F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09628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A9B8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1E35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F9AD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70C0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9448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B059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6D70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766E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ABE5443" w14:textId="77777777" w:rsidTr="00CF3272">
        <w:tc>
          <w:tcPr>
            <w:tcW w:w="959" w:type="dxa"/>
            <w:shd w:val="clear" w:color="auto" w:fill="auto"/>
            <w:vAlign w:val="center"/>
          </w:tcPr>
          <w:p w14:paraId="148AF48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Е.0547А (Е.0541А)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D36BB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D7CC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DF84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FBB7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AEA7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54A4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344A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2961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8C25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9076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204C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209F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8F25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9AC0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8C87D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85C8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5CDE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D88B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673E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E164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E282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C19C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90C4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B89C463" w14:textId="77777777" w:rsidTr="00CF3272">
        <w:tc>
          <w:tcPr>
            <w:tcW w:w="959" w:type="dxa"/>
            <w:shd w:val="clear" w:color="auto" w:fill="auto"/>
            <w:vAlign w:val="center"/>
          </w:tcPr>
          <w:p w14:paraId="42B3358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Е.0548А (Е.0541А)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1955C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FDB0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786B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C108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76EC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647C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0A22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DB8C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BA51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E554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E977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8E88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06B1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E451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31C25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C4E5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AAA0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DF9C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8EEC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C01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7516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F6DD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96AD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C8F7BCE" w14:textId="77777777" w:rsidTr="00CF3272">
        <w:tc>
          <w:tcPr>
            <w:tcW w:w="959" w:type="dxa"/>
            <w:shd w:val="clear" w:color="auto" w:fill="auto"/>
            <w:vAlign w:val="center"/>
          </w:tcPr>
          <w:p w14:paraId="4F3FE41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Е.0549А (Е.0541А)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1EA6F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F927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60DF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6889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6A2E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80A7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B923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8350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A27C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7DF8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B546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6885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CCBC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7B46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C58CB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7EB0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3CCF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ECC2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F4A2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FD03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7306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CA12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223A5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274045F" w14:textId="77777777" w:rsidTr="00CF3272">
        <w:tc>
          <w:tcPr>
            <w:tcW w:w="959" w:type="dxa"/>
            <w:shd w:val="clear" w:color="auto" w:fill="auto"/>
            <w:vAlign w:val="center"/>
          </w:tcPr>
          <w:p w14:paraId="178D62C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Е.0550А (Е.0541А)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1468E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A42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9709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4A0D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EF05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A9FE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8839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1285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9344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C674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80BE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23BC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1381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5813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AFD63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DD8F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DA79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6403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EDF7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FCE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1A0E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B4FE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A275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BE7AC04" w14:textId="77777777" w:rsidTr="00CF3272">
        <w:tc>
          <w:tcPr>
            <w:tcW w:w="959" w:type="dxa"/>
            <w:shd w:val="clear" w:color="auto" w:fill="auto"/>
            <w:vAlign w:val="center"/>
          </w:tcPr>
          <w:p w14:paraId="77D88FB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A0F670E" w14:textId="77777777" w:rsidR="001B62AB" w:rsidRPr="001B62AB" w:rsidRDefault="001B62AB" w:rsidP="001B19D8">
            <w:pPr>
              <w:jc w:val="center"/>
              <w:rPr>
                <w:b/>
                <w:sz w:val="18"/>
                <w:szCs w:val="18"/>
              </w:rPr>
            </w:pPr>
            <w:r w:rsidRPr="001B62AB">
              <w:rPr>
                <w:b/>
                <w:sz w:val="18"/>
                <w:szCs w:val="18"/>
              </w:rPr>
              <w:t>Управление № 60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F167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288D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9D0DE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F593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43B64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9A75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89D8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04E2E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624B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0258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FCAC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801B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AB3A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8E805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24C0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EF29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0C18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1540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45BE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B9A1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83CE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0A4C3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62AB" w:rsidRPr="0028631B" w14:paraId="0A25FB86" w14:textId="77777777" w:rsidTr="00CF3272">
        <w:tc>
          <w:tcPr>
            <w:tcW w:w="959" w:type="dxa"/>
            <w:shd w:val="clear" w:color="auto" w:fill="auto"/>
            <w:vAlign w:val="center"/>
          </w:tcPr>
          <w:p w14:paraId="21BED82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76A9E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начальника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5FFD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8EB1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38E2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65CF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D626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930E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90CB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DA94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71B8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C063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B498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5CC8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91D8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D1DB6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F3A7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7002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2925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8BD4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53D4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1CD4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13FF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B507F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476E4CD" w14:textId="77777777" w:rsidTr="00CF3272">
        <w:tc>
          <w:tcPr>
            <w:tcW w:w="959" w:type="dxa"/>
            <w:shd w:val="clear" w:color="auto" w:fill="auto"/>
            <w:vAlign w:val="center"/>
          </w:tcPr>
          <w:p w14:paraId="6E2EFE5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E07EC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6CD8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CB22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FAC5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79DC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0B74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7666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3E1F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52E1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ADF1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17C9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A367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D88F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F8A0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043D6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871F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583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55B5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24EA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3C80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79A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CD6E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15DA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711F62C" w14:textId="77777777" w:rsidTr="00CF3272">
        <w:tc>
          <w:tcPr>
            <w:tcW w:w="959" w:type="dxa"/>
            <w:shd w:val="clear" w:color="auto" w:fill="auto"/>
            <w:vAlign w:val="center"/>
          </w:tcPr>
          <w:p w14:paraId="5034648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60.25А (60.24А)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00DFD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9804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EA36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31D5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CB27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B002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5722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DF89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BC7A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B971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4983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517C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1D5E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B740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B41E0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3DD9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D097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4BEF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EFE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EA27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F16D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FA86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17F4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E5AFBE9" w14:textId="77777777" w:rsidTr="00CF3272">
        <w:tc>
          <w:tcPr>
            <w:tcW w:w="959" w:type="dxa"/>
            <w:shd w:val="clear" w:color="auto" w:fill="auto"/>
            <w:vAlign w:val="center"/>
          </w:tcPr>
          <w:p w14:paraId="671DDCB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60.26А (60.24А)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A90D1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67A5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4E05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3C72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F9AD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742E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303C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9692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7188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9B22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9021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537D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F501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3FF9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C5D5A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76DD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0C99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73C8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F0D6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6051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3497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A489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474C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47A92DB" w14:textId="77777777" w:rsidTr="00CF3272">
        <w:tc>
          <w:tcPr>
            <w:tcW w:w="959" w:type="dxa"/>
            <w:shd w:val="clear" w:color="auto" w:fill="auto"/>
            <w:vAlign w:val="center"/>
          </w:tcPr>
          <w:p w14:paraId="037F21D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42FDD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- 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100F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279E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F15C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7FE4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72B4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8E0A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3343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BEE1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EC4C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4D38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79FF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4F2F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EAA8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23D61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C5B1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29C2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106A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C534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6902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8DDC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4ECF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8092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9DA70F3" w14:textId="77777777" w:rsidTr="00CF3272">
        <w:tc>
          <w:tcPr>
            <w:tcW w:w="959" w:type="dxa"/>
            <w:shd w:val="clear" w:color="auto" w:fill="auto"/>
            <w:vAlign w:val="center"/>
          </w:tcPr>
          <w:p w14:paraId="2D60BC7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2A0F9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A429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DFE9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1665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41C7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907E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3EBE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29F7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039C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98B6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9FC1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D6A3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42BD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7CEC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58944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1BEB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2EFA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4799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DF5E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2C1C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820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14BC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9706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90F9EB4" w14:textId="77777777" w:rsidTr="00CF3272">
        <w:tc>
          <w:tcPr>
            <w:tcW w:w="959" w:type="dxa"/>
            <w:shd w:val="clear" w:color="auto" w:fill="auto"/>
            <w:vAlign w:val="center"/>
          </w:tcPr>
          <w:p w14:paraId="0C2BE91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9A679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- 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8490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A862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D301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FE91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21E8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E02A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BEA7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19ED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B6C9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5304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CF26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1592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9717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D66D9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A23C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ECD8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2975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8485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128E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FFB6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FE0E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700F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58166F1" w14:textId="77777777" w:rsidTr="00CF3272">
        <w:tc>
          <w:tcPr>
            <w:tcW w:w="959" w:type="dxa"/>
            <w:shd w:val="clear" w:color="auto" w:fill="auto"/>
            <w:vAlign w:val="center"/>
          </w:tcPr>
          <w:p w14:paraId="17484D3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BC7DB93" w14:textId="77777777" w:rsidR="001B62AB" w:rsidRPr="001B62AB" w:rsidRDefault="001B62AB" w:rsidP="001B19D8">
            <w:pPr>
              <w:jc w:val="center"/>
              <w:rPr>
                <w:b/>
                <w:sz w:val="18"/>
                <w:szCs w:val="18"/>
              </w:rPr>
            </w:pPr>
            <w:r w:rsidRPr="001B62AB">
              <w:rPr>
                <w:b/>
                <w:sz w:val="18"/>
                <w:szCs w:val="18"/>
              </w:rPr>
              <w:t>Производство № 30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3F7C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8517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F264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020C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ABF8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5F6E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2736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96491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2B99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B639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C72E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414C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1A10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4E5AA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C6B3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6F2EB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3A3B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F907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A7F4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635F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4A0D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CF45C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62AB" w:rsidRPr="0028631B" w14:paraId="0F98CC55" w14:textId="77777777" w:rsidTr="00CF3272">
        <w:tc>
          <w:tcPr>
            <w:tcW w:w="959" w:type="dxa"/>
            <w:shd w:val="clear" w:color="auto" w:fill="auto"/>
            <w:vAlign w:val="center"/>
          </w:tcPr>
          <w:p w14:paraId="30570CA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8D727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6CBB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6CDA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FC8C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98BC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849D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AE00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48B1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D648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B823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24C4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95E6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BDCD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86B8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E6337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5F30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DB01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D4EB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58BE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985D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3774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7946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9051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61D1C53" w14:textId="77777777" w:rsidTr="00CF3272">
        <w:tc>
          <w:tcPr>
            <w:tcW w:w="959" w:type="dxa"/>
            <w:shd w:val="clear" w:color="auto" w:fill="auto"/>
            <w:vAlign w:val="center"/>
          </w:tcPr>
          <w:p w14:paraId="73E3A4D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38467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F331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C463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2EE5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23E9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CB47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7AA1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A0C6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EBD1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DE58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ECC1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C570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7BB8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4FA0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2BE3B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FE46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D5B1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011D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D7F7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4583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E34A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B6B8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DBAA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D92D33E" w14:textId="77777777" w:rsidTr="00CF3272">
        <w:tc>
          <w:tcPr>
            <w:tcW w:w="959" w:type="dxa"/>
            <w:shd w:val="clear" w:color="auto" w:fill="auto"/>
            <w:vAlign w:val="center"/>
          </w:tcPr>
          <w:p w14:paraId="65D4860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26874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203B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A704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75DE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D3A7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BF8F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1CA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2D61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11AF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8431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6554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7914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2733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FE36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B7404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D2E9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5F66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711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6CE4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98EB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9D5B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BC9C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DC4D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50A070D" w14:textId="77777777" w:rsidTr="00CF3272">
        <w:tc>
          <w:tcPr>
            <w:tcW w:w="959" w:type="dxa"/>
            <w:shd w:val="clear" w:color="auto" w:fill="auto"/>
            <w:vAlign w:val="center"/>
          </w:tcPr>
          <w:p w14:paraId="64BED56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0DAF2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044F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60D7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3B7C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138B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DE09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0D12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974A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194A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52E2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B816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45C7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FC02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F343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35F92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7B77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ADBF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85D4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2770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1FED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EDC1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1669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D55A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FF4E169" w14:textId="77777777" w:rsidTr="00CF3272">
        <w:tc>
          <w:tcPr>
            <w:tcW w:w="959" w:type="dxa"/>
            <w:shd w:val="clear" w:color="auto" w:fill="auto"/>
            <w:vAlign w:val="center"/>
          </w:tcPr>
          <w:p w14:paraId="0CBD529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17498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технологического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6C50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4BC4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AC34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7685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EC0B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7337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1D17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14DE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ACF2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DFB4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11D0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7826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7637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830BB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A28A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9922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D4EE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C66E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932B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E70B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AE4A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7C9F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539338B" w14:textId="77777777" w:rsidTr="00CF3272">
        <w:tc>
          <w:tcPr>
            <w:tcW w:w="959" w:type="dxa"/>
            <w:shd w:val="clear" w:color="auto" w:fill="auto"/>
            <w:vAlign w:val="center"/>
          </w:tcPr>
          <w:p w14:paraId="7078709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83CC4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40E3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5F2E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7ECB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56D3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EA90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C2F4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23EF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B2F7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DADC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50D6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3EFD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A016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9BA9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8CC4B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782C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4406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A722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E9A6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A484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7D83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2664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CE3AB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902B00D" w14:textId="77777777" w:rsidTr="00CF3272">
        <w:tc>
          <w:tcPr>
            <w:tcW w:w="959" w:type="dxa"/>
            <w:shd w:val="clear" w:color="auto" w:fill="auto"/>
            <w:vAlign w:val="center"/>
          </w:tcPr>
          <w:p w14:paraId="7E7AFD8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F5C764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31C2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0FEF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541B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BF18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1FA1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9268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BC9A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7B36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D5A7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86DE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1FD1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A385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3C35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FD6B7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3EF7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B21F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75A4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4A5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0034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E424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5C7B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EE46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CAA5261" w14:textId="77777777" w:rsidTr="00CF3272">
        <w:tc>
          <w:tcPr>
            <w:tcW w:w="959" w:type="dxa"/>
            <w:shd w:val="clear" w:color="auto" w:fill="auto"/>
            <w:vAlign w:val="center"/>
          </w:tcPr>
          <w:p w14:paraId="0728AD3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30.008А (30.007А)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896C7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141E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DD30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A7B9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88B2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3492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EA9B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6ED6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2529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B70B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4666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C8A1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E7CC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AE0A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1D784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F9CB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F8C4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9C19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681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F79A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FA02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45E2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0DE8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8CC9D66" w14:textId="77777777" w:rsidTr="00CF3272">
        <w:tc>
          <w:tcPr>
            <w:tcW w:w="959" w:type="dxa"/>
            <w:shd w:val="clear" w:color="auto" w:fill="auto"/>
            <w:vAlign w:val="center"/>
          </w:tcPr>
          <w:p w14:paraId="7D2717A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30.009А (30.007А)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C30EE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2068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6323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428C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14A1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7C03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8CDC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E243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50C7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0154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0B3A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D033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4F62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729D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F175B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BCD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E986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D1FE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6CB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978D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209F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A4CD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6F3E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5274095" w14:textId="77777777" w:rsidTr="00CF3272">
        <w:tc>
          <w:tcPr>
            <w:tcW w:w="959" w:type="dxa"/>
            <w:shd w:val="clear" w:color="auto" w:fill="auto"/>
            <w:vAlign w:val="center"/>
          </w:tcPr>
          <w:p w14:paraId="1CBF337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2614C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F8DB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0EA3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AAFF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1EFD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EF91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A82D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F767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4096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DCA8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2786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6F00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6556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A6A7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0628C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AF96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3E56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7BA4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7310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3BE1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54FA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1566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1595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47D7381" w14:textId="77777777" w:rsidTr="00CF3272">
        <w:tc>
          <w:tcPr>
            <w:tcW w:w="959" w:type="dxa"/>
            <w:shd w:val="clear" w:color="auto" w:fill="auto"/>
            <w:vAlign w:val="center"/>
          </w:tcPr>
          <w:p w14:paraId="3DE566C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A4A12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C847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5C0D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911A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BBCC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A436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D6A1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0CD4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4439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601B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13A7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0F9A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969A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A590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6B5D9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64C2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7BDC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D915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10F5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9760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4DA8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3C4F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C5C0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82399FD" w14:textId="77777777" w:rsidTr="00CF3272">
        <w:tc>
          <w:tcPr>
            <w:tcW w:w="959" w:type="dxa"/>
            <w:shd w:val="clear" w:color="auto" w:fill="auto"/>
            <w:vAlign w:val="center"/>
          </w:tcPr>
          <w:p w14:paraId="0BC500B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FB95934" w14:textId="77777777" w:rsidR="001B62AB" w:rsidRPr="001B62AB" w:rsidRDefault="001B62AB" w:rsidP="001B19D8">
            <w:pPr>
              <w:jc w:val="center"/>
              <w:rPr>
                <w:b/>
                <w:sz w:val="18"/>
                <w:szCs w:val="18"/>
              </w:rPr>
            </w:pPr>
            <w:r w:rsidRPr="001B62AB">
              <w:rPr>
                <w:b/>
                <w:sz w:val="18"/>
                <w:szCs w:val="18"/>
              </w:rPr>
              <w:t>Управление № 69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9FE8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B589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0709E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75B6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DEC23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14AD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4478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0D963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B9A2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29C96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33FF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1D343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DF4F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1F6CF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8DF4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4EC08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FD25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8CC1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DEC2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EB3E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D21E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FF229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62AB" w:rsidRPr="0028631B" w14:paraId="107EC37C" w14:textId="77777777" w:rsidTr="00CF3272">
        <w:tc>
          <w:tcPr>
            <w:tcW w:w="959" w:type="dxa"/>
            <w:shd w:val="clear" w:color="auto" w:fill="auto"/>
            <w:vAlign w:val="center"/>
          </w:tcPr>
          <w:p w14:paraId="48D7608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69.3.04 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9F81F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–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4A00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F88C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3081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F14D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27A2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A25F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2B00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AF67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0FFD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813E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555B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931F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389F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044D3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6521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D0D2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2B79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F0F3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697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E878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6BE7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A6F1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EC4A212" w14:textId="77777777" w:rsidTr="00CF3272">
        <w:tc>
          <w:tcPr>
            <w:tcW w:w="959" w:type="dxa"/>
            <w:shd w:val="clear" w:color="auto" w:fill="auto"/>
            <w:vAlign w:val="center"/>
          </w:tcPr>
          <w:p w14:paraId="6A1E1CB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41CE2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8DED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CEF1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1BD4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B1E0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FF36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DF1F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BE71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08BB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0E8D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59F2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CB51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142E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5604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2FCB7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253F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FAF7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F85A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A77A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0A2B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4665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C2CB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139E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32F281E" w14:textId="77777777" w:rsidTr="00CF3272">
        <w:tc>
          <w:tcPr>
            <w:tcW w:w="959" w:type="dxa"/>
            <w:shd w:val="clear" w:color="auto" w:fill="auto"/>
            <w:vAlign w:val="center"/>
          </w:tcPr>
          <w:p w14:paraId="488A5A6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BA7D9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715D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1DE3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9F2F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F691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3F0F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3A25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CD0C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682E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C63E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6918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D685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D095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0900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570A4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7598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697C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D899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8B6C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DD3C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7138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920F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75CC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FE160CC" w14:textId="77777777" w:rsidTr="00CF3272">
        <w:tc>
          <w:tcPr>
            <w:tcW w:w="959" w:type="dxa"/>
            <w:shd w:val="clear" w:color="auto" w:fill="auto"/>
            <w:vAlign w:val="center"/>
          </w:tcPr>
          <w:p w14:paraId="0322D04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9C20C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A28A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A171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9337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B64C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B496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109B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1B54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73FF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2E81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1D0B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57F3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379F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DBB3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480CE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8757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3AE1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DACC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E563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2E08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F93A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3A29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5689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DE998C3" w14:textId="77777777" w:rsidTr="00CF3272">
        <w:tc>
          <w:tcPr>
            <w:tcW w:w="959" w:type="dxa"/>
            <w:shd w:val="clear" w:color="auto" w:fill="auto"/>
            <w:vAlign w:val="center"/>
          </w:tcPr>
          <w:p w14:paraId="444B570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956E7D0" w14:textId="77777777" w:rsidR="001B62AB" w:rsidRPr="001B62AB" w:rsidRDefault="001B62AB" w:rsidP="001B19D8">
            <w:pPr>
              <w:jc w:val="center"/>
              <w:rPr>
                <w:b/>
                <w:sz w:val="18"/>
                <w:szCs w:val="18"/>
              </w:rPr>
            </w:pPr>
            <w:r w:rsidRPr="001B62AB">
              <w:rPr>
                <w:b/>
                <w:sz w:val="18"/>
                <w:szCs w:val="18"/>
              </w:rPr>
              <w:t>Отдел № 100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07CD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62ED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23897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2067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620F9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1D5D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AA6A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BBDE8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976F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F9513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12F5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5E18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E8B3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9308F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F8AD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2D11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0676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F392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4902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F9C6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3D1F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5EBB0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62AB" w:rsidRPr="0028631B" w14:paraId="5069A5B4" w14:textId="77777777" w:rsidTr="00CF3272">
        <w:tc>
          <w:tcPr>
            <w:tcW w:w="959" w:type="dxa"/>
            <w:shd w:val="clear" w:color="auto" w:fill="auto"/>
            <w:vAlign w:val="center"/>
          </w:tcPr>
          <w:p w14:paraId="75963BD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82A07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генерального директора АО "ММЗ" по стратегическому развитию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53BF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D898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6CB5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88E0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13E8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CEA1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0552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371B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2F6E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9D23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6192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49A6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7CC9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44C5B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5174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E6BF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5A01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F4C1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9D35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197B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A9E3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80EF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8BAE670" w14:textId="77777777" w:rsidTr="00CF3272">
        <w:tc>
          <w:tcPr>
            <w:tcW w:w="959" w:type="dxa"/>
            <w:shd w:val="clear" w:color="auto" w:fill="auto"/>
            <w:vAlign w:val="center"/>
          </w:tcPr>
          <w:p w14:paraId="0006DBD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2C545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генерального директора АО "ММЗ" по общим вопросам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AD79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24E6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A269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B88F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5C97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2F5F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6348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F043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4FA6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C15F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6EFF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5EE4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6C06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1403F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DF1C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569B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9453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5604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F344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A22E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59F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2021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4FD0103" w14:textId="77777777" w:rsidTr="00CF3272">
        <w:tc>
          <w:tcPr>
            <w:tcW w:w="959" w:type="dxa"/>
            <w:shd w:val="clear" w:color="auto" w:fill="auto"/>
            <w:vAlign w:val="center"/>
          </w:tcPr>
          <w:p w14:paraId="452738E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CBF79B3" w14:textId="77777777" w:rsidR="001B62AB" w:rsidRPr="001B62AB" w:rsidRDefault="001B62AB" w:rsidP="001B19D8">
            <w:pPr>
              <w:jc w:val="center"/>
              <w:rPr>
                <w:b/>
                <w:sz w:val="18"/>
                <w:szCs w:val="18"/>
              </w:rPr>
            </w:pPr>
            <w:r w:rsidRPr="001B62AB">
              <w:rPr>
                <w:b/>
                <w:sz w:val="18"/>
                <w:szCs w:val="18"/>
              </w:rPr>
              <w:t>Управление № 63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AC71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9806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3366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E702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6983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E350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9413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0CCFA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C27C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3431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5597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19EC2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9018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D181A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AE3C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54BB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B52F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738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3D1B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5A65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6BF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A1F11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62AB" w:rsidRPr="0028631B" w14:paraId="014D2928" w14:textId="77777777" w:rsidTr="00CF3272">
        <w:tc>
          <w:tcPr>
            <w:tcW w:w="959" w:type="dxa"/>
            <w:shd w:val="clear" w:color="auto" w:fill="auto"/>
            <w:vAlign w:val="center"/>
          </w:tcPr>
          <w:p w14:paraId="791C8CA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4BF3B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D0F3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1CDD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7744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902E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465B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2FB5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6238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16FC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F1DB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8C06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D5A7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7526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6286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7BD46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3D52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8960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E72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CA16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D5BF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2514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902E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63CA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B48A512" w14:textId="77777777" w:rsidTr="00CF3272">
        <w:tc>
          <w:tcPr>
            <w:tcW w:w="959" w:type="dxa"/>
            <w:shd w:val="clear" w:color="auto" w:fill="auto"/>
            <w:vAlign w:val="center"/>
          </w:tcPr>
          <w:p w14:paraId="0830919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4F02B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(в спортзал)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27DA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026C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FEC0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3BB4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8EA7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BF15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B924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B64E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E2B8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D25B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13A5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B2E6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3E3A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A66E4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5E6C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6CAD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4B82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D44E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DAFB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E097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22B4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61F0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F0EF51F" w14:textId="77777777" w:rsidTr="00CF3272">
        <w:tc>
          <w:tcPr>
            <w:tcW w:w="959" w:type="dxa"/>
            <w:shd w:val="clear" w:color="auto" w:fill="auto"/>
            <w:vAlign w:val="center"/>
          </w:tcPr>
          <w:p w14:paraId="2CF1ADD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A7906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Раздатчик в столовой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5AFA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36FD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A6A2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A30B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EA40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B7EE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5597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A0B8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C856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AFEB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EB64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84D0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4ED5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95DC6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83E7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6129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902D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3D9A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6BB1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775E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7D15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BBDE5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5A61F6C" w14:textId="77777777" w:rsidTr="00CF3272">
        <w:tc>
          <w:tcPr>
            <w:tcW w:w="959" w:type="dxa"/>
            <w:shd w:val="clear" w:color="auto" w:fill="auto"/>
            <w:vAlign w:val="center"/>
          </w:tcPr>
          <w:p w14:paraId="2BDEA29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0F7BB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повара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0978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6E93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14A7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78B5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D434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F82E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15DC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C381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54A8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D883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308F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0EA1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58CD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0D85B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416A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9E2B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FE5A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E395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F9B2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3C09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51C9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A867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E76320F" w14:textId="77777777" w:rsidTr="00CF3272">
        <w:tc>
          <w:tcPr>
            <w:tcW w:w="959" w:type="dxa"/>
            <w:shd w:val="clear" w:color="auto" w:fill="auto"/>
            <w:vAlign w:val="center"/>
          </w:tcPr>
          <w:p w14:paraId="21102F4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4F3783D" w14:textId="77777777" w:rsidR="001B62AB" w:rsidRPr="001B62AB" w:rsidRDefault="001B62AB" w:rsidP="001B19D8">
            <w:pPr>
              <w:jc w:val="center"/>
              <w:rPr>
                <w:b/>
                <w:sz w:val="18"/>
                <w:szCs w:val="18"/>
              </w:rPr>
            </w:pPr>
            <w:r w:rsidRPr="001B62AB">
              <w:rPr>
                <w:b/>
                <w:sz w:val="18"/>
                <w:szCs w:val="18"/>
              </w:rPr>
              <w:t>Цех № 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5878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1E42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FDB01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D5FA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EF8AA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BCE5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BCF2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9D0B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CB05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29611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2138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F7F1F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ECBE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77626B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C560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0AA2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F625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03EC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A224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D59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822E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3354A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62AB" w:rsidRPr="0028631B" w14:paraId="65DDA9A3" w14:textId="77777777" w:rsidTr="00CF3272">
        <w:tc>
          <w:tcPr>
            <w:tcW w:w="959" w:type="dxa"/>
            <w:shd w:val="clear" w:color="auto" w:fill="auto"/>
            <w:vAlign w:val="center"/>
          </w:tcPr>
          <w:p w14:paraId="176B553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6.7.7 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B040C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B29F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A110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FAB5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19BD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96A5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4C79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E029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9ABB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23EC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2D73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A3D0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84A3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896B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8FEA2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AB85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37CE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0942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5530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2070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7B92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BB04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29D41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1B62AB" w:rsidRPr="0028631B" w14:paraId="78C0070F" w14:textId="77777777" w:rsidTr="00CF3272">
        <w:tc>
          <w:tcPr>
            <w:tcW w:w="959" w:type="dxa"/>
            <w:shd w:val="clear" w:color="auto" w:fill="auto"/>
            <w:vAlign w:val="center"/>
          </w:tcPr>
          <w:p w14:paraId="03C1CD8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F763F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C257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9B8E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C7A4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FD5F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38CA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CB5C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B4CA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CED4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AA45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3A0C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EF4D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73DA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A2C3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629C3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3517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D306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9C13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CCD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7D17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0903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D16E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7CAB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21F99D4" w14:textId="77777777" w:rsidTr="00CF3272">
        <w:tc>
          <w:tcPr>
            <w:tcW w:w="959" w:type="dxa"/>
            <w:shd w:val="clear" w:color="auto" w:fill="auto"/>
            <w:vAlign w:val="center"/>
          </w:tcPr>
          <w:p w14:paraId="79DBB45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CA1A0F3" w14:textId="77777777" w:rsidR="001B62AB" w:rsidRPr="001B62AB" w:rsidRDefault="001B62AB" w:rsidP="001B19D8">
            <w:pPr>
              <w:jc w:val="center"/>
              <w:rPr>
                <w:b/>
                <w:sz w:val="18"/>
                <w:szCs w:val="18"/>
              </w:rPr>
            </w:pPr>
            <w:r w:rsidRPr="001B62AB">
              <w:rPr>
                <w:b/>
                <w:sz w:val="18"/>
                <w:szCs w:val="18"/>
              </w:rPr>
              <w:t>Центр № 81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A891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E396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608D8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54E4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FE03F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DDE5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BE0F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6291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6952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87FA3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C1D9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B47D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3C39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A8815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AB54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DF85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235F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1C13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333F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22B9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31F3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968BC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62AB" w:rsidRPr="0028631B" w14:paraId="12334CA4" w14:textId="77777777" w:rsidTr="00CF3272">
        <w:tc>
          <w:tcPr>
            <w:tcW w:w="959" w:type="dxa"/>
            <w:shd w:val="clear" w:color="auto" w:fill="auto"/>
            <w:vAlign w:val="center"/>
          </w:tcPr>
          <w:p w14:paraId="215D2AF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81.РСЦ.70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4519A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F4B9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8A0E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64A4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0AB0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30B6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CCA1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5D57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E7A2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4010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D656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B79C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F357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702E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DAFFC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6957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5F37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E6D4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7767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D8B1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2CAC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DDBC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8570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7344CFF" w14:textId="77777777" w:rsidTr="00CF3272">
        <w:tc>
          <w:tcPr>
            <w:tcW w:w="959" w:type="dxa"/>
            <w:shd w:val="clear" w:color="auto" w:fill="auto"/>
            <w:vAlign w:val="center"/>
          </w:tcPr>
          <w:p w14:paraId="550FE84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E4F98B4" w14:textId="77777777" w:rsidR="001B62AB" w:rsidRPr="001B62AB" w:rsidRDefault="001B62AB" w:rsidP="001B19D8">
            <w:pPr>
              <w:jc w:val="center"/>
              <w:rPr>
                <w:b/>
                <w:sz w:val="18"/>
                <w:szCs w:val="18"/>
              </w:rPr>
            </w:pPr>
            <w:r w:rsidRPr="001B62AB">
              <w:rPr>
                <w:b/>
                <w:sz w:val="18"/>
                <w:szCs w:val="18"/>
              </w:rPr>
              <w:t>Производство № 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A21D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4789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F6232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49BC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8CE1F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9868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E415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C2AD5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545C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96261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549B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EDB20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6E43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1C0F28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8C14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0341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057A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351E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EE5B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328B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12DA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14D8D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62AB" w:rsidRPr="0028631B" w14:paraId="4A1A1699" w14:textId="77777777" w:rsidTr="00CF3272">
        <w:tc>
          <w:tcPr>
            <w:tcW w:w="959" w:type="dxa"/>
            <w:shd w:val="clear" w:color="auto" w:fill="auto"/>
            <w:vAlign w:val="center"/>
          </w:tcPr>
          <w:p w14:paraId="0C7ABF4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И11.206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09158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внедрению технологического оснащения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8BDD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B28C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D35D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C6D3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AB66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9885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377C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AC77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741B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4CA9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13F2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57A6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9978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6A312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119F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30BF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1C71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49FA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10E7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8533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101C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2135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BDD2F40" w14:textId="77777777" w:rsidTr="00CF3272">
        <w:tc>
          <w:tcPr>
            <w:tcW w:w="959" w:type="dxa"/>
            <w:shd w:val="clear" w:color="auto" w:fill="auto"/>
            <w:vAlign w:val="center"/>
          </w:tcPr>
          <w:p w14:paraId="65E1C19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И11.207А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CCF88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6632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A27C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8A08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6695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8731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8E90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461D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D461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9FAC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B6C3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7A71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73D3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8962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D94EB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1A37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C1D3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D58F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DF41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D00F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F36C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925C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F923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07CFA17" w14:textId="77777777" w:rsidTr="00CF3272">
        <w:tc>
          <w:tcPr>
            <w:tcW w:w="959" w:type="dxa"/>
            <w:shd w:val="clear" w:color="auto" w:fill="auto"/>
            <w:vAlign w:val="center"/>
          </w:tcPr>
          <w:p w14:paraId="1F6A946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6CCDBE8" w14:textId="77777777" w:rsidR="001B62AB" w:rsidRPr="001B62AB" w:rsidRDefault="001B62AB" w:rsidP="001B19D8">
            <w:pPr>
              <w:jc w:val="center"/>
              <w:rPr>
                <w:b/>
                <w:sz w:val="18"/>
                <w:szCs w:val="18"/>
              </w:rPr>
            </w:pPr>
            <w:r w:rsidRPr="001B62AB">
              <w:rPr>
                <w:b/>
                <w:sz w:val="18"/>
                <w:szCs w:val="18"/>
              </w:rPr>
              <w:t>Управление № 25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1D49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AB7E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0131D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50F3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49183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5E2B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B683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4F09D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D24A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72E7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28CC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E2B0C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7D7C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D2F2E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2519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62F3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15E1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8815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9FBE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64A5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279D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5DE69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62AB" w:rsidRPr="0028631B" w14:paraId="69E76B2C" w14:textId="77777777" w:rsidTr="00CF3272">
        <w:tc>
          <w:tcPr>
            <w:tcW w:w="959" w:type="dxa"/>
            <w:shd w:val="clear" w:color="auto" w:fill="auto"/>
            <w:vAlign w:val="center"/>
          </w:tcPr>
          <w:p w14:paraId="45930E0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8D51C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директора АО «ММЗ» по качеству – начальник Управления качества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86D3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7636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205B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6F2D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3179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192E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0DED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59A6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4D5A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8B01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C22F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91F7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D5B3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F46CC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30F1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9A50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09BE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E0EF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504F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18DA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8FA2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A6182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DE25E24" w14:textId="77777777" w:rsidTr="00CF3272">
        <w:tc>
          <w:tcPr>
            <w:tcW w:w="959" w:type="dxa"/>
            <w:shd w:val="clear" w:color="auto" w:fill="auto"/>
            <w:vAlign w:val="center"/>
          </w:tcPr>
          <w:p w14:paraId="6E076AF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9FB33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– заместитель начальника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AA25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6BDE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3E35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9C42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BF2A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BFEC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EBA8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B482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03D7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634C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8B80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D675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60DB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FCC0D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3C04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9653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0DB6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15BF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5783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6AD8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0571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DD53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CD1FB79" w14:textId="77777777" w:rsidTr="00CF3272">
        <w:tc>
          <w:tcPr>
            <w:tcW w:w="959" w:type="dxa"/>
            <w:shd w:val="clear" w:color="auto" w:fill="auto"/>
            <w:vAlign w:val="center"/>
          </w:tcPr>
          <w:p w14:paraId="304254C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BC58D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A959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EA70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F41E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5499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9012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1E6D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6D0B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5EE9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3159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4FCA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1B11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7AC9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8077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967F5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3589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E133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8572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8AB8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2A4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0B75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AD20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B51A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28AE210" w14:textId="77777777" w:rsidTr="00CF3272">
        <w:tc>
          <w:tcPr>
            <w:tcW w:w="959" w:type="dxa"/>
            <w:shd w:val="clear" w:color="auto" w:fill="auto"/>
            <w:vAlign w:val="center"/>
          </w:tcPr>
          <w:p w14:paraId="3EA9121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27107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начальника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AF43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AF0E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D593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828E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A693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7192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1CD8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A485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A46D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05F9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5226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A6A2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ACF6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D8140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A61A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64A0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6414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6CE8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1ABE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D67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646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8C04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82EACB8" w14:textId="77777777" w:rsidTr="00CF3272">
        <w:tc>
          <w:tcPr>
            <w:tcW w:w="959" w:type="dxa"/>
            <w:shd w:val="clear" w:color="auto" w:fill="auto"/>
            <w:vAlign w:val="center"/>
          </w:tcPr>
          <w:p w14:paraId="650F541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1A76E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– референт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50A0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1A44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D06F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5B41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EDEE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D514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8BA1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BC28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58DA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D1BC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2683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8F99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F209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0508E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712F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31FB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9D09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91B9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84B5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40C8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45B2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DC72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EF2D235" w14:textId="77777777" w:rsidTr="00CF3272">
        <w:tc>
          <w:tcPr>
            <w:tcW w:w="959" w:type="dxa"/>
            <w:shd w:val="clear" w:color="auto" w:fill="auto"/>
            <w:vAlign w:val="center"/>
          </w:tcPr>
          <w:p w14:paraId="31A5106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472CEC8" w14:textId="77777777" w:rsidR="001B62AB" w:rsidRPr="001B62AB" w:rsidRDefault="001B62AB" w:rsidP="001B19D8">
            <w:pPr>
              <w:jc w:val="center"/>
              <w:rPr>
                <w:b/>
                <w:sz w:val="18"/>
                <w:szCs w:val="18"/>
              </w:rPr>
            </w:pPr>
            <w:r w:rsidRPr="001B62AB">
              <w:rPr>
                <w:b/>
                <w:sz w:val="18"/>
                <w:szCs w:val="18"/>
              </w:rPr>
              <w:t>Цех № 5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738B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AFF4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3EE0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313E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24306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4E06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4F30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4FDF3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7D53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EF05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9FD9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76FA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772E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83308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EB50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802D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61C7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231A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CD19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69FC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8AC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2F653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62AB" w:rsidRPr="0028631B" w14:paraId="3F998761" w14:textId="77777777" w:rsidTr="00CF3272">
        <w:tc>
          <w:tcPr>
            <w:tcW w:w="959" w:type="dxa"/>
            <w:shd w:val="clear" w:color="auto" w:fill="auto"/>
            <w:vAlign w:val="center"/>
          </w:tcPr>
          <w:p w14:paraId="1476EDC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5.503.2 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8BEF4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металла на ножницах и прессах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67AC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42EA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2F82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B0E6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8186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11AF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9004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0F8B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7331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3D24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A4A7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C579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C58A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457DA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76BB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FD10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813F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5AF0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D07C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3CC9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F8B0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8926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40FA216" w14:textId="77777777" w:rsidTr="00CF3272">
        <w:tc>
          <w:tcPr>
            <w:tcW w:w="959" w:type="dxa"/>
            <w:shd w:val="clear" w:color="auto" w:fill="auto"/>
            <w:vAlign w:val="center"/>
          </w:tcPr>
          <w:p w14:paraId="7FEB73F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CDDCB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(по организации безопасности производства)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996C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D1A1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3C19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9A83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B00B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BE4A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4523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624C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1934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0B77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E92B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2D58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9F37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2263E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340B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9A7B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761B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1AA5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A95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8814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75D1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EC23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409CB16" w14:textId="77777777" w:rsidTr="00CF3272">
        <w:tc>
          <w:tcPr>
            <w:tcW w:w="959" w:type="dxa"/>
            <w:shd w:val="clear" w:color="auto" w:fill="auto"/>
            <w:vAlign w:val="center"/>
          </w:tcPr>
          <w:p w14:paraId="46CA0D2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68090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 (по инструменту и оснастке)-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2F4C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9C66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229E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1EBE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80AF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DB21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9529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67A4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0D1F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6DF7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AA29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06CD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FDAB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EAE18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E07F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7ED5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D456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1A52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D6E9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BFBE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0E5E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34D35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97104B0" w14:textId="77777777" w:rsidTr="00CF3272">
        <w:tc>
          <w:tcPr>
            <w:tcW w:w="959" w:type="dxa"/>
            <w:shd w:val="clear" w:color="auto" w:fill="auto"/>
            <w:vAlign w:val="center"/>
          </w:tcPr>
          <w:p w14:paraId="76C0DA3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F7F636A" w14:textId="77777777" w:rsidR="001B62AB" w:rsidRPr="001B62AB" w:rsidRDefault="001B62AB" w:rsidP="001B19D8">
            <w:pPr>
              <w:jc w:val="center"/>
              <w:rPr>
                <w:b/>
                <w:sz w:val="18"/>
                <w:szCs w:val="18"/>
              </w:rPr>
            </w:pPr>
            <w:r w:rsidRPr="001B62AB">
              <w:rPr>
                <w:b/>
                <w:sz w:val="18"/>
                <w:szCs w:val="18"/>
              </w:rPr>
              <w:t>Центр № 21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15BC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F29E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FC95D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091D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BCDB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2EC2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F6CE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6E87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405D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D5119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55B1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1851C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9152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425FB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3E85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86B2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7360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50E7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270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5980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B3BB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631A4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62AB" w:rsidRPr="0028631B" w14:paraId="749306DC" w14:textId="77777777" w:rsidTr="00CF3272">
        <w:tc>
          <w:tcPr>
            <w:tcW w:w="959" w:type="dxa"/>
            <w:shd w:val="clear" w:color="auto" w:fill="auto"/>
            <w:vAlign w:val="center"/>
          </w:tcPr>
          <w:p w14:paraId="6FCD90D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21.400.10 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3AEEE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оборудования цифровой печати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EB3F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E92A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0582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7518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33F5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4D1B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2178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22C7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3C15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1FCA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9A1D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72EB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C11D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3A265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0F24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F5E1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D460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9021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5B78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22BA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66FC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EC33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05E42F6" w14:textId="77777777" w:rsidTr="00CF3272">
        <w:tc>
          <w:tcPr>
            <w:tcW w:w="959" w:type="dxa"/>
            <w:shd w:val="clear" w:color="auto" w:fill="auto"/>
            <w:vAlign w:val="center"/>
          </w:tcPr>
          <w:p w14:paraId="477B2E9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BB73CAF" w14:textId="77777777" w:rsidR="001B62AB" w:rsidRPr="001B62AB" w:rsidRDefault="001B62AB" w:rsidP="001B19D8">
            <w:pPr>
              <w:jc w:val="center"/>
              <w:rPr>
                <w:b/>
                <w:sz w:val="18"/>
                <w:szCs w:val="18"/>
              </w:rPr>
            </w:pPr>
            <w:r w:rsidRPr="001B62AB">
              <w:rPr>
                <w:b/>
                <w:sz w:val="18"/>
                <w:szCs w:val="18"/>
              </w:rPr>
              <w:t>Центр № 78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9FD9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6D61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9345F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4149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9C92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B982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CFED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FD507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9938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0889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924B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C6D26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6CC3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319E25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17DC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D676A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6E29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3D4A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5E5F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8FA6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E6FB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2584B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62AB" w:rsidRPr="0028631B" w14:paraId="31B4C3DB" w14:textId="77777777" w:rsidTr="00CF3272">
        <w:tc>
          <w:tcPr>
            <w:tcW w:w="959" w:type="dxa"/>
            <w:shd w:val="clear" w:color="auto" w:fill="auto"/>
            <w:vAlign w:val="center"/>
          </w:tcPr>
          <w:p w14:paraId="1B3BC52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06AD8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 пищевого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3BD7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C36F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9C16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0974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BDEF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9809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A06F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D1F1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2DDE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BD10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2D81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D822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B280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4E80E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7793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6939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C816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1679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312F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F6D1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303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3D96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DEEEA88" w14:textId="77777777" w:rsidTr="00CF3272">
        <w:tc>
          <w:tcPr>
            <w:tcW w:w="959" w:type="dxa"/>
            <w:shd w:val="clear" w:color="auto" w:fill="auto"/>
            <w:vAlign w:val="center"/>
          </w:tcPr>
          <w:p w14:paraId="7ECA82E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78.3.2.1 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0D73D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2122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2C88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8C1B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05B9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BCBC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9E57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84BF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A755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8CB6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2F77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0BC8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0F1F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3214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244F4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5B36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4F8A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92E6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AEC0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1780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CE6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1513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8B88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849E34D" w14:textId="77777777" w:rsidTr="00CF3272">
        <w:tc>
          <w:tcPr>
            <w:tcW w:w="959" w:type="dxa"/>
            <w:shd w:val="clear" w:color="auto" w:fill="auto"/>
            <w:vAlign w:val="center"/>
          </w:tcPr>
          <w:p w14:paraId="31A849C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78.3.3.1 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2275F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143A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04F7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9F26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9E91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488D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5D72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0759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F907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AE46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DE16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0AC2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D913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C053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E606A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E7CA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46ED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195D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1BDB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CE5E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182D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A4BB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C652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A57520E" w14:textId="77777777" w:rsidTr="00CF3272">
        <w:tc>
          <w:tcPr>
            <w:tcW w:w="959" w:type="dxa"/>
            <w:shd w:val="clear" w:color="auto" w:fill="auto"/>
            <w:vAlign w:val="center"/>
          </w:tcPr>
          <w:p w14:paraId="45A1F1F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78.хсл.01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CC674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A2BA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D5D0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AB57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42BD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6560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3708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567D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2888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FABD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36EA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D08F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245D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1C26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4ED44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7812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5869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0DD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CC6B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4DAE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29DF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7B58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F259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F816E3A" w14:textId="77777777" w:rsidTr="00CF3272">
        <w:tc>
          <w:tcPr>
            <w:tcW w:w="959" w:type="dxa"/>
            <w:shd w:val="clear" w:color="auto" w:fill="auto"/>
            <w:vAlign w:val="center"/>
          </w:tcPr>
          <w:p w14:paraId="62F3C07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C2ABBB1" w14:textId="77777777" w:rsidR="001B62AB" w:rsidRPr="001B62AB" w:rsidRDefault="001B62AB" w:rsidP="001B19D8">
            <w:pPr>
              <w:jc w:val="center"/>
              <w:rPr>
                <w:b/>
                <w:sz w:val="18"/>
                <w:szCs w:val="18"/>
              </w:rPr>
            </w:pPr>
            <w:r w:rsidRPr="001B62AB">
              <w:rPr>
                <w:b/>
                <w:sz w:val="18"/>
                <w:szCs w:val="18"/>
              </w:rPr>
              <w:t>Управление № 872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6F4C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E2CD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DFC71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9C31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B1152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9F6F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7627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4E426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B6ED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7C9D9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A6E5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C1C3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7B4D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766BE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9D62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FC9A3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837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7CE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413A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60EB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372E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6FBA8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62AB" w:rsidRPr="0028631B" w14:paraId="214C3F2C" w14:textId="77777777" w:rsidTr="00CF3272">
        <w:tc>
          <w:tcPr>
            <w:tcW w:w="959" w:type="dxa"/>
            <w:shd w:val="clear" w:color="auto" w:fill="auto"/>
            <w:vAlign w:val="center"/>
          </w:tcPr>
          <w:p w14:paraId="436E67F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97076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030B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D274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D126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AD60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69FB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E798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BEEE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C3F4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8165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286C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CEEC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56F5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1B0C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FC1BF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DBB6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0211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729C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ED93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4D49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159E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7EFF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2298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AD42982" w14:textId="77777777" w:rsidTr="00CF3272">
        <w:tc>
          <w:tcPr>
            <w:tcW w:w="959" w:type="dxa"/>
            <w:shd w:val="clear" w:color="auto" w:fill="auto"/>
            <w:vAlign w:val="center"/>
          </w:tcPr>
          <w:p w14:paraId="052040E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6656B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персоналу (социолог)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19E6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B165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9AAB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BDEB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F617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FA92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C65E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3391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5AC2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E8FA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D8DE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E580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8C17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46356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FA24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6463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3A1D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7988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CAE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4A24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6211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4DDA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4C18849" w14:textId="77777777" w:rsidTr="00CF3272">
        <w:tc>
          <w:tcPr>
            <w:tcW w:w="959" w:type="dxa"/>
            <w:shd w:val="clear" w:color="auto" w:fill="auto"/>
            <w:vAlign w:val="center"/>
          </w:tcPr>
          <w:p w14:paraId="68494CA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0E4FD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персоналу (полиграфолог)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1A25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2FC2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3681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0ADA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7CED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A174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0DEB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1FC2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7C44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6B6A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DC70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E58A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FB0B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4E3C6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379E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BCAD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6519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220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C2CD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57D0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E52E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3343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10CA0AE" w14:textId="77777777" w:rsidTr="00CF3272">
        <w:tc>
          <w:tcPr>
            <w:tcW w:w="959" w:type="dxa"/>
            <w:shd w:val="clear" w:color="auto" w:fill="auto"/>
            <w:vAlign w:val="center"/>
          </w:tcPr>
          <w:p w14:paraId="0F95FA0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872.14А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7A5265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персоналу (отдел развития и мотивации персонала)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BCF5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1C7E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3DCA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879A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403F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C0BC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171F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195E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46CE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687E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C28E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DF54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BB74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56B4C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74FA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AA69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AE2D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03D7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5E84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1241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7A7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6BEA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057F7ED" w14:textId="77777777" w:rsidTr="00CF3272">
        <w:tc>
          <w:tcPr>
            <w:tcW w:w="959" w:type="dxa"/>
            <w:shd w:val="clear" w:color="auto" w:fill="auto"/>
            <w:vAlign w:val="center"/>
          </w:tcPr>
          <w:p w14:paraId="2C7CE13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872.15А (872.14А)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D8E90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персоналу (отдел развития и мотивации персонала)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716B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245E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400A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DDB1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F9C4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E9FA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353B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427A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536E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D40D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1AEF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5EA1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61B5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9861A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A64C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C20D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8197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AF1C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D698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AE95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BB7E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FCF5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1A5749E" w14:textId="77777777" w:rsidTr="00CF3272">
        <w:tc>
          <w:tcPr>
            <w:tcW w:w="959" w:type="dxa"/>
            <w:shd w:val="clear" w:color="auto" w:fill="auto"/>
            <w:vAlign w:val="center"/>
          </w:tcPr>
          <w:p w14:paraId="09CF1AB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872.16А (872.14А)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417DC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персоналу (отдел развития и мотивации персонала)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823E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ABBD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846B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1C91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F45B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5DE9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C5CE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9804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F6F0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6E9D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A8D9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9E93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7BCE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AB01B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14C4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BC6C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8B49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9D23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6541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7F4B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8EAA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3051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F301DE9" w14:textId="77777777" w:rsidTr="00CF3272">
        <w:tc>
          <w:tcPr>
            <w:tcW w:w="959" w:type="dxa"/>
            <w:shd w:val="clear" w:color="auto" w:fill="auto"/>
            <w:vAlign w:val="center"/>
          </w:tcPr>
          <w:p w14:paraId="2377C77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52CC413" w14:textId="77777777" w:rsidR="001B62AB" w:rsidRPr="001B62AB" w:rsidRDefault="001B62AB" w:rsidP="001B19D8">
            <w:pPr>
              <w:jc w:val="center"/>
              <w:rPr>
                <w:b/>
                <w:sz w:val="18"/>
                <w:szCs w:val="18"/>
              </w:rPr>
            </w:pPr>
            <w:r w:rsidRPr="001B62AB">
              <w:rPr>
                <w:b/>
                <w:sz w:val="18"/>
                <w:szCs w:val="18"/>
              </w:rPr>
              <w:t>Производство № 809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6AF9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F458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E9D0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F4D0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1E44B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2EB4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CC57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A4848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1981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7D56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6259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1141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131A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2DCD4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C0B0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2F94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557D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C75B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0511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8F68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9E73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2B0AE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62AB" w:rsidRPr="0028631B" w14:paraId="08DDB93C" w14:textId="77777777" w:rsidTr="00CF3272">
        <w:tc>
          <w:tcPr>
            <w:tcW w:w="959" w:type="dxa"/>
            <w:shd w:val="clear" w:color="auto" w:fill="auto"/>
            <w:vAlign w:val="center"/>
          </w:tcPr>
          <w:p w14:paraId="13F8492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809.827.35 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1AA73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лазерных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8DF1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7973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47A9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3F98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BFD0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AA9F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A6EF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2BE0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51EC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EF45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3B29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B7B8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1C08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A8CC6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B089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89ED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5867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86F6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B459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D477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E953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23B4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7FE934C" w14:textId="77777777" w:rsidTr="00CF3272">
        <w:tc>
          <w:tcPr>
            <w:tcW w:w="959" w:type="dxa"/>
            <w:shd w:val="clear" w:color="auto" w:fill="auto"/>
            <w:vAlign w:val="center"/>
          </w:tcPr>
          <w:p w14:paraId="3D17E27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85743B2" w14:textId="77777777" w:rsidR="001B62AB" w:rsidRPr="001B62AB" w:rsidRDefault="001B62AB" w:rsidP="001B19D8">
            <w:pPr>
              <w:jc w:val="center"/>
              <w:rPr>
                <w:b/>
                <w:sz w:val="18"/>
                <w:szCs w:val="18"/>
              </w:rPr>
            </w:pPr>
            <w:r w:rsidRPr="001B62AB">
              <w:rPr>
                <w:b/>
                <w:sz w:val="18"/>
                <w:szCs w:val="18"/>
              </w:rPr>
              <w:t>Цех № 18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CCEF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0970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83290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CC37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7D1D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D638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31DE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3E78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A0DE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764A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1487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A807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336E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B127C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3D7F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542DA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CEAF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29BA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E98F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2F1E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C0B4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BD651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62AB" w:rsidRPr="0028631B" w14:paraId="140E9669" w14:textId="77777777" w:rsidTr="00CF3272">
        <w:tc>
          <w:tcPr>
            <w:tcW w:w="959" w:type="dxa"/>
            <w:shd w:val="clear" w:color="auto" w:fill="auto"/>
            <w:vAlign w:val="center"/>
          </w:tcPr>
          <w:p w14:paraId="1C65963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407A0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95FA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C8C3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FA0B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A5E6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8555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1FF7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6232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2B14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B8A9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3DD2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B6B0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8F5F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5BA4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3C298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6A8D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C2B8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3D73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8E7F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156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4140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5CB6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E075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AED1C0A" w14:textId="77777777" w:rsidTr="00CF3272">
        <w:tc>
          <w:tcPr>
            <w:tcW w:w="959" w:type="dxa"/>
            <w:shd w:val="clear" w:color="auto" w:fill="auto"/>
            <w:vAlign w:val="center"/>
          </w:tcPr>
          <w:p w14:paraId="0EACEE9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4A1CC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3DE2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1F2A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A836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381A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702E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C264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8F81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56D2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E558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86CE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AE76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FB41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050E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F1964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4183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63A5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DBD1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0F97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4639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222B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F55D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FE04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806CD3F" w14:textId="77777777" w:rsidTr="00CF3272">
        <w:tc>
          <w:tcPr>
            <w:tcW w:w="959" w:type="dxa"/>
            <w:shd w:val="clear" w:color="auto" w:fill="auto"/>
            <w:vAlign w:val="center"/>
          </w:tcPr>
          <w:p w14:paraId="75599ED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30B8F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33A6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8C47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9A31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77FA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CB12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9381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D1EF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CDBE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FF5A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4279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2970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CC28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46E4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BC603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7454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CD13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67F8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B181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B57B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51D9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0328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2CA6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CF2F800" w14:textId="77777777" w:rsidTr="00CF3272">
        <w:tc>
          <w:tcPr>
            <w:tcW w:w="959" w:type="dxa"/>
            <w:shd w:val="clear" w:color="auto" w:fill="auto"/>
            <w:vAlign w:val="center"/>
          </w:tcPr>
          <w:p w14:paraId="67FCE97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96470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3104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9244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5AD1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1FE2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51E3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8FEA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2139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9D59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8F12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C347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A939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1027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D9EC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3490B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5196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1253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FA4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F1E2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E2E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6E75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8C78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3F36E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2852FF9" w14:textId="77777777" w:rsidTr="00CF3272">
        <w:tc>
          <w:tcPr>
            <w:tcW w:w="959" w:type="dxa"/>
            <w:shd w:val="clear" w:color="auto" w:fill="auto"/>
            <w:vAlign w:val="center"/>
          </w:tcPr>
          <w:p w14:paraId="5020EE8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6C1C7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экскаватора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8CF6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D923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423B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043D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AE2F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5CEE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2A7F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6F15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943E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409F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2BA2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0B2F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24EF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EF3D7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B1A7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779C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BFC2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8600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BF39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1BD1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4557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338B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F0D80F7" w14:textId="77777777" w:rsidTr="00CF3272">
        <w:tc>
          <w:tcPr>
            <w:tcW w:w="959" w:type="dxa"/>
            <w:shd w:val="clear" w:color="auto" w:fill="auto"/>
            <w:vAlign w:val="center"/>
          </w:tcPr>
          <w:p w14:paraId="3A8E3A9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D6AE2EF" w14:textId="77777777" w:rsidR="001B62AB" w:rsidRPr="001B62AB" w:rsidRDefault="001B62AB" w:rsidP="001B19D8">
            <w:pPr>
              <w:jc w:val="center"/>
              <w:rPr>
                <w:b/>
                <w:sz w:val="18"/>
                <w:szCs w:val="18"/>
              </w:rPr>
            </w:pPr>
            <w:r w:rsidRPr="001B62AB">
              <w:rPr>
                <w:b/>
                <w:sz w:val="18"/>
                <w:szCs w:val="18"/>
              </w:rPr>
              <w:t>Управление № 800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90E5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C086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A0284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9B85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2620F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F22E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F963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16761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20BB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0CE09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5767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3337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F400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1B834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B12E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42D7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445A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48BD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96B6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F126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5379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66516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62AB" w:rsidRPr="0028631B" w14:paraId="6C1430C3" w14:textId="77777777" w:rsidTr="00CF3272">
        <w:tc>
          <w:tcPr>
            <w:tcW w:w="959" w:type="dxa"/>
            <w:shd w:val="clear" w:color="auto" w:fill="auto"/>
            <w:vAlign w:val="center"/>
          </w:tcPr>
          <w:p w14:paraId="4419734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800.72А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69164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88A2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D564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6FBA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436F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15BB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BB8C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FFCB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303C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98A1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80DA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418A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7A04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16FA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C8B31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FEB9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0D3E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1BD4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A407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C9BC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6071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FCE8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2705F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D5ADCD9" w14:textId="77777777" w:rsidTr="00CF3272">
        <w:tc>
          <w:tcPr>
            <w:tcW w:w="959" w:type="dxa"/>
            <w:shd w:val="clear" w:color="auto" w:fill="auto"/>
            <w:vAlign w:val="center"/>
          </w:tcPr>
          <w:p w14:paraId="5D9FA7C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800.73А (800.72А)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F3FF0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8B1D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E8A1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7B10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40C5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E63D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D274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DC73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4C9E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6BC1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DF6E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A703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4D68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C1BB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C3C64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E66E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3ABA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207E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94FA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4AD5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FC52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00C3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15462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09D8873" w14:textId="77777777" w:rsidTr="00CF3272">
        <w:tc>
          <w:tcPr>
            <w:tcW w:w="959" w:type="dxa"/>
            <w:shd w:val="clear" w:color="auto" w:fill="auto"/>
            <w:vAlign w:val="center"/>
          </w:tcPr>
          <w:p w14:paraId="71D71B5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800.74А (800.72А</w:t>
            </w:r>
            <w:r>
              <w:rPr>
                <w:sz w:val="18"/>
                <w:szCs w:val="18"/>
              </w:rPr>
              <w:lastRenderedPageBreak/>
              <w:t>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3FCBE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7DBF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1BD0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1C9B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9399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7534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5C60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DE8D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DB9E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536E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B55A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564C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C1FF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8031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AF2EB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307C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18F9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3523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97AF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3808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A340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F3EF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3801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7C1FBD3" w14:textId="77777777" w:rsidTr="00CF3272">
        <w:tc>
          <w:tcPr>
            <w:tcW w:w="959" w:type="dxa"/>
            <w:shd w:val="clear" w:color="auto" w:fill="auto"/>
            <w:vAlign w:val="center"/>
          </w:tcPr>
          <w:p w14:paraId="7688898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10F38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5A98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9DCF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3C7C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7570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6496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F60E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9BA9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B22A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1165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6F75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0824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789D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468B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466A0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1EF3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7D9D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1317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6AF0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A202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35E8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1C6B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24EE5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3D054E4" w14:textId="77777777" w:rsidTr="00CF3272">
        <w:tc>
          <w:tcPr>
            <w:tcW w:w="959" w:type="dxa"/>
            <w:shd w:val="clear" w:color="auto" w:fill="auto"/>
            <w:vAlign w:val="center"/>
          </w:tcPr>
          <w:p w14:paraId="57E69BB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F129C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Маркетолог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DB9C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06BD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A6D8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BA8A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5DDB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B039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9BF1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95EF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23F7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D328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CA72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8F7D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DC60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9645B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2478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285E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C961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AA3C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E982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40E9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5C13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772B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570B750" w14:textId="77777777" w:rsidTr="00CF3272">
        <w:tc>
          <w:tcPr>
            <w:tcW w:w="959" w:type="dxa"/>
            <w:shd w:val="clear" w:color="auto" w:fill="auto"/>
            <w:vAlign w:val="center"/>
          </w:tcPr>
          <w:p w14:paraId="5A556D2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49E94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864C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2884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70EE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8924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4FD8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2841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6B90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8675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5E10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B441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468E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DDB2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04D0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BBC8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17E6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FFAF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FDBD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62D5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D55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DEF1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EA26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E266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8DB1DA8" w14:textId="77777777" w:rsidTr="00CF3272">
        <w:tc>
          <w:tcPr>
            <w:tcW w:w="959" w:type="dxa"/>
            <w:shd w:val="clear" w:color="auto" w:fill="auto"/>
            <w:vAlign w:val="center"/>
          </w:tcPr>
          <w:p w14:paraId="30356EA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E3C1E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Дизайнер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93B4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8297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F759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270E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5EEF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08D4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BAE0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5173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D065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DA95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B03E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67B8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2238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1D2DC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56DB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3886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7F4B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76C2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05D4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BEE3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2975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7EE9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49034DD" w14:textId="77777777" w:rsidTr="00CF3272">
        <w:tc>
          <w:tcPr>
            <w:tcW w:w="959" w:type="dxa"/>
            <w:shd w:val="clear" w:color="auto" w:fill="auto"/>
            <w:vAlign w:val="center"/>
          </w:tcPr>
          <w:p w14:paraId="790D8FD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800.79А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552FB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1326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AA02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3650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BC8A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27F3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BF51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A6E7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1E6D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583E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59B0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E1DE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24AF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7281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0DE75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5344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6896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628C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B15E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8EC3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EB13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5E6B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4CFC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41DBD8D" w14:textId="77777777" w:rsidTr="00CF3272">
        <w:tc>
          <w:tcPr>
            <w:tcW w:w="959" w:type="dxa"/>
            <w:shd w:val="clear" w:color="auto" w:fill="auto"/>
            <w:vAlign w:val="center"/>
          </w:tcPr>
          <w:p w14:paraId="3B48EC9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7A9ECD8" w14:textId="77777777" w:rsidR="001B62AB" w:rsidRPr="001B62AB" w:rsidRDefault="001B62AB" w:rsidP="001B19D8">
            <w:pPr>
              <w:jc w:val="center"/>
              <w:rPr>
                <w:b/>
                <w:sz w:val="18"/>
                <w:szCs w:val="18"/>
              </w:rPr>
            </w:pPr>
            <w:r w:rsidRPr="001B62AB">
              <w:rPr>
                <w:b/>
                <w:sz w:val="18"/>
                <w:szCs w:val="18"/>
              </w:rPr>
              <w:t>Цех № 15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F001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8774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D9CD9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5F27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8BF9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F18E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F3F2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CBD49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A81E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09CCB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3A8F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ACB8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2F8D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F5430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D795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856D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D30C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9808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986B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70A5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9899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E4B91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62AB" w:rsidRPr="0028631B" w14:paraId="7B04CB2B" w14:textId="77777777" w:rsidTr="00CF3272">
        <w:tc>
          <w:tcPr>
            <w:tcW w:w="959" w:type="dxa"/>
            <w:shd w:val="clear" w:color="auto" w:fill="auto"/>
            <w:vAlign w:val="center"/>
          </w:tcPr>
          <w:p w14:paraId="63FDA6C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F346D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F111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3937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07F9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EA00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2013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93E4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9FA3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401B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6B99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F900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9342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7C48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05C3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E3B08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C8FF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FD1C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2F8B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FBDF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EA4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ACAB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2C3D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50FC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410572D" w14:textId="77777777" w:rsidTr="00CF3272">
        <w:tc>
          <w:tcPr>
            <w:tcW w:w="959" w:type="dxa"/>
            <w:shd w:val="clear" w:color="auto" w:fill="auto"/>
            <w:vAlign w:val="center"/>
          </w:tcPr>
          <w:p w14:paraId="01F3291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87CCDA5" w14:textId="77777777" w:rsidR="001B62AB" w:rsidRPr="001B62AB" w:rsidRDefault="001B62AB" w:rsidP="001B19D8">
            <w:pPr>
              <w:jc w:val="center"/>
              <w:rPr>
                <w:b/>
                <w:sz w:val="18"/>
                <w:szCs w:val="18"/>
              </w:rPr>
            </w:pPr>
            <w:r w:rsidRPr="001B62AB">
              <w:rPr>
                <w:b/>
                <w:sz w:val="18"/>
                <w:szCs w:val="18"/>
              </w:rPr>
              <w:t>Комплекс № 79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EA0E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46D9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1FE1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112D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5081B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07FE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CB48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59E9E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2641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9DEF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F5F6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FB42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4493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DEB22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9715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F169A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2C5C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ECBE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5AEA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D0F4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4CF3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23205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62AB" w:rsidRPr="0028631B" w14:paraId="456C5127" w14:textId="77777777" w:rsidTr="00CF3272">
        <w:tc>
          <w:tcPr>
            <w:tcW w:w="959" w:type="dxa"/>
            <w:shd w:val="clear" w:color="auto" w:fill="auto"/>
            <w:vAlign w:val="center"/>
          </w:tcPr>
          <w:p w14:paraId="21ED1BF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56723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автоматической линии подготовки и пайки электрорадиоэлементов на печатных платах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67F3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F39C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CE9C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5693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6358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35CA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9A30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3B4E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4889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DFE4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4BCE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4632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0C21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261C2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7E95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2F70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09C1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4699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8DBF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F378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545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5888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A8F3352" w14:textId="77777777" w:rsidTr="00CF3272">
        <w:tc>
          <w:tcPr>
            <w:tcW w:w="959" w:type="dxa"/>
            <w:shd w:val="clear" w:color="auto" w:fill="auto"/>
            <w:vAlign w:val="center"/>
          </w:tcPr>
          <w:p w14:paraId="6772313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2D6E1F9" w14:textId="77777777" w:rsidR="001B62AB" w:rsidRPr="001B62AB" w:rsidRDefault="001B62AB" w:rsidP="001B19D8">
            <w:pPr>
              <w:jc w:val="center"/>
              <w:rPr>
                <w:b/>
                <w:sz w:val="18"/>
                <w:szCs w:val="18"/>
              </w:rPr>
            </w:pPr>
            <w:r w:rsidRPr="001B62AB">
              <w:rPr>
                <w:b/>
                <w:sz w:val="18"/>
                <w:szCs w:val="18"/>
              </w:rPr>
              <w:t>Цех № 82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A7E2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B787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E5DB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35A4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E614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BF7A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DA15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579C0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CE65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B0E24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9F33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88F7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9800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5D4E12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3813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5462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4E9A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7D64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8B05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6E41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CD78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5A5F4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62AB" w:rsidRPr="0028631B" w14:paraId="42C99AC6" w14:textId="77777777" w:rsidTr="00CF3272">
        <w:tc>
          <w:tcPr>
            <w:tcW w:w="959" w:type="dxa"/>
            <w:shd w:val="clear" w:color="auto" w:fill="auto"/>
            <w:vAlign w:val="center"/>
          </w:tcPr>
          <w:p w14:paraId="32B0798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33E8D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Электроэрозионист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7973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6023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4F58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00F8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43DC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7A6A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66F6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FC11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475E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0E90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D637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1396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715D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8246D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7D26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40E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17DD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9D32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9F16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2D24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D489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A66D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1663589" w14:textId="77777777" w:rsidTr="00CF3272">
        <w:tc>
          <w:tcPr>
            <w:tcW w:w="959" w:type="dxa"/>
            <w:shd w:val="clear" w:color="auto" w:fill="auto"/>
            <w:vAlign w:val="center"/>
          </w:tcPr>
          <w:p w14:paraId="4B43887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8D79565" w14:textId="77777777" w:rsidR="001B62AB" w:rsidRPr="001B62AB" w:rsidRDefault="001B62AB" w:rsidP="001B19D8">
            <w:pPr>
              <w:jc w:val="center"/>
              <w:rPr>
                <w:b/>
                <w:sz w:val="18"/>
                <w:szCs w:val="18"/>
              </w:rPr>
            </w:pPr>
            <w:r w:rsidRPr="001B62AB">
              <w:rPr>
                <w:b/>
                <w:sz w:val="18"/>
                <w:szCs w:val="18"/>
              </w:rPr>
              <w:t>Центр № 21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8B45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E957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D4F4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C0D5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DDF9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ABB6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8C6B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5FB9D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CFEE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404DF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F3C5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DD4F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4F72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12F569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E644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BCC04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D396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362E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9F9D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6767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FFE0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76323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62AB" w:rsidRPr="0028631B" w14:paraId="6DC5ABDE" w14:textId="77777777" w:rsidTr="00CF3272">
        <w:tc>
          <w:tcPr>
            <w:tcW w:w="959" w:type="dxa"/>
            <w:shd w:val="clear" w:color="auto" w:fill="auto"/>
            <w:vAlign w:val="center"/>
          </w:tcPr>
          <w:p w14:paraId="1920749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21.0001А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261BC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036C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65EC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2147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C096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68CA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32E9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3180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21EE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D897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279F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0F4D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2F96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AC13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D83AC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835D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AEB6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ABA7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3507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4E8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4917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0CF6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5270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AA4170C" w14:textId="77777777" w:rsidTr="00CF3272">
        <w:tc>
          <w:tcPr>
            <w:tcW w:w="959" w:type="dxa"/>
            <w:shd w:val="clear" w:color="auto" w:fill="auto"/>
            <w:vAlign w:val="center"/>
          </w:tcPr>
          <w:p w14:paraId="535F5D8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21.0002А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94FEC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0006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F697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272E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3E61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1E1E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83A6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A6C6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1753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FDC5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837A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F462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6FE7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07F5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E6AD6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BF8E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D632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6D84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7C00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1F01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9ADE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5323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908D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7557F1C" w14:textId="77777777" w:rsidTr="00CF3272">
        <w:tc>
          <w:tcPr>
            <w:tcW w:w="959" w:type="dxa"/>
            <w:shd w:val="clear" w:color="auto" w:fill="auto"/>
            <w:vAlign w:val="center"/>
          </w:tcPr>
          <w:p w14:paraId="6415160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21.0003А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FAEF4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B922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6E31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7FAE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662D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E141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8DCC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E019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3CFE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FBAD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3207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4FF9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1A27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6481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5C476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0A92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A92A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DE7F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D9F7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E67E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88BA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75E7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4F9D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51875B3" w14:textId="77777777" w:rsidTr="00CF3272">
        <w:tc>
          <w:tcPr>
            <w:tcW w:w="959" w:type="dxa"/>
            <w:shd w:val="clear" w:color="auto" w:fill="auto"/>
            <w:vAlign w:val="center"/>
          </w:tcPr>
          <w:p w14:paraId="65FA2C1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21.0004А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7A3CC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7B8B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A346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DE15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F85D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2033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60ED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91B2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7C2D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ED7C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DB9B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DEC6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6C53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BBB4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E02C0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9561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CE97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88B7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FBA7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591E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FC9B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E117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5AE5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C05662E" w14:textId="77777777" w:rsidTr="00CF3272">
        <w:tc>
          <w:tcPr>
            <w:tcW w:w="959" w:type="dxa"/>
            <w:shd w:val="clear" w:color="auto" w:fill="auto"/>
            <w:vAlign w:val="center"/>
          </w:tcPr>
          <w:p w14:paraId="466844A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21.0005А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1E481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C014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EB38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E223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71BE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A454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558B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D17C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A240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8D53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BEF7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38D0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A497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5C5A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90A0F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03E0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C1C8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2C92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04A7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8C8F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692A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8273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9040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5C3A46A" w14:textId="77777777" w:rsidTr="00CF3272">
        <w:tc>
          <w:tcPr>
            <w:tcW w:w="959" w:type="dxa"/>
            <w:shd w:val="clear" w:color="auto" w:fill="auto"/>
            <w:vAlign w:val="center"/>
          </w:tcPr>
          <w:p w14:paraId="462DA37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21.0006А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E5D5C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4694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BBB3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D802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E8A6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543D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C34E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9877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3C39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6660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8462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D33F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47C1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D684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8B321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1117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BADB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95C3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958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4C66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1195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9D67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A07C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003283B" w14:textId="77777777" w:rsidTr="00CF3272">
        <w:tc>
          <w:tcPr>
            <w:tcW w:w="959" w:type="dxa"/>
            <w:shd w:val="clear" w:color="auto" w:fill="auto"/>
            <w:vAlign w:val="center"/>
          </w:tcPr>
          <w:p w14:paraId="0D87380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21.0007А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7C020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66E9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1083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8F4B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4DC2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373E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6EB3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F0A8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6DD1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0FBB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92FF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5164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7679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1AE0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52037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FCE5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F140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37BA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03CD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002B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92D4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FC7D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75A3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03A4CC1" w14:textId="77777777" w:rsidTr="00CF3272">
        <w:tc>
          <w:tcPr>
            <w:tcW w:w="959" w:type="dxa"/>
            <w:shd w:val="clear" w:color="auto" w:fill="auto"/>
            <w:vAlign w:val="center"/>
          </w:tcPr>
          <w:p w14:paraId="742B429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21.0008А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A5741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627D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72A2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DE60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2A2B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D0F5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6BCC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9F67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4D71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1246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1E85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F1A7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C3F6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C911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EA838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8CFF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3228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4BFB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D83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8CDA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A632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E435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D2EF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0EB5FB5" w14:textId="77777777" w:rsidTr="00CF3272">
        <w:tc>
          <w:tcPr>
            <w:tcW w:w="959" w:type="dxa"/>
            <w:shd w:val="clear" w:color="auto" w:fill="auto"/>
            <w:vAlign w:val="center"/>
          </w:tcPr>
          <w:p w14:paraId="579F406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21.0009А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75D94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1C58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8851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B2F8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F7E4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11FA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CA5C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51F1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9F0C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B4C4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E7E7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B537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2DB5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A3D4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D1790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1B53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6EA4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B060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2DA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6059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4590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C683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ADCF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D69CB15" w14:textId="77777777" w:rsidTr="00CF3272">
        <w:tc>
          <w:tcPr>
            <w:tcW w:w="959" w:type="dxa"/>
            <w:shd w:val="clear" w:color="auto" w:fill="auto"/>
            <w:vAlign w:val="center"/>
          </w:tcPr>
          <w:p w14:paraId="10C396B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21.0010А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7AD7C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B3F4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A6C1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53CA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8F24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67A8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CB0C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9F67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4700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EEA4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3267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C459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A272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1C0E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C52E2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C0BA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B71D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01B2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3B04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20A0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B218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520E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F7CC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18A5848" w14:textId="77777777" w:rsidTr="00CF3272">
        <w:tc>
          <w:tcPr>
            <w:tcW w:w="959" w:type="dxa"/>
            <w:shd w:val="clear" w:color="auto" w:fill="auto"/>
            <w:vAlign w:val="center"/>
          </w:tcPr>
          <w:p w14:paraId="5EA0D6E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21.0011А (21.0001</w:t>
            </w:r>
            <w:r>
              <w:rPr>
                <w:sz w:val="18"/>
                <w:szCs w:val="18"/>
              </w:rPr>
              <w:lastRenderedPageBreak/>
              <w:t>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60E92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DE69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7B3F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50A9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7674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722E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6442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5D19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A20C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BEBC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5E65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652B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44F2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19F0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C35D4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1EBD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5414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A7DE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03F4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B8CF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EE1F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2B9E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7A07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6595E33" w14:textId="77777777" w:rsidTr="00CF3272">
        <w:tc>
          <w:tcPr>
            <w:tcW w:w="959" w:type="dxa"/>
            <w:shd w:val="clear" w:color="auto" w:fill="auto"/>
            <w:vAlign w:val="center"/>
          </w:tcPr>
          <w:p w14:paraId="536991F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21.0012А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1128A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50DD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5784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7F87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815E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0DB3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A1C7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5D6D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4366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B83C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05A5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AC72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ACC5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21F6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C0D8E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2538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F5CF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301A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77F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6F2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0DF4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66AB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CB46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5E60C43" w14:textId="77777777" w:rsidTr="00CF3272">
        <w:tc>
          <w:tcPr>
            <w:tcW w:w="959" w:type="dxa"/>
            <w:shd w:val="clear" w:color="auto" w:fill="auto"/>
            <w:vAlign w:val="center"/>
          </w:tcPr>
          <w:p w14:paraId="4D7F908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21.0016А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D7BE1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A463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8FDB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EC60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44E5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318C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EA8A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CDDC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9F76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98F4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E25C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F57C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C2FA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13DB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9DD7D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2401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5F09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D0A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AD57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0048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F462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6C92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3BE5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786675C" w14:textId="77777777" w:rsidTr="00CF3272">
        <w:tc>
          <w:tcPr>
            <w:tcW w:w="959" w:type="dxa"/>
            <w:shd w:val="clear" w:color="auto" w:fill="auto"/>
            <w:vAlign w:val="center"/>
          </w:tcPr>
          <w:p w14:paraId="557142F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21.0017А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22519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A134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7904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A116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EEA6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8612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8E50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A2AD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EE09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DD7E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5570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C357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F256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E181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A2DF9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CD50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9ECA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B891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BD84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9474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338B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73FE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FB87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6E08E1A" w14:textId="77777777" w:rsidTr="00CF3272">
        <w:tc>
          <w:tcPr>
            <w:tcW w:w="959" w:type="dxa"/>
            <w:shd w:val="clear" w:color="auto" w:fill="auto"/>
            <w:vAlign w:val="center"/>
          </w:tcPr>
          <w:p w14:paraId="7A3838A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21.0018А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E2E8E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0D34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A577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E3CD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4971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99CE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935B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2AA3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BF25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FE89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E4F2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3C1C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2694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23EA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BD8B5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AA34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A211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90B3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3280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8102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3AE2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06E2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192D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12E724A" w14:textId="77777777" w:rsidTr="00CF3272">
        <w:tc>
          <w:tcPr>
            <w:tcW w:w="959" w:type="dxa"/>
            <w:shd w:val="clear" w:color="auto" w:fill="auto"/>
            <w:vAlign w:val="center"/>
          </w:tcPr>
          <w:p w14:paraId="5FB8564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21.0019А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D2018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90C8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7300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ED3E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73EB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196E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AF5B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4D14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1C03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C6ED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87A5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F58F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A12E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85C0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53336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B68C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4923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F643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9208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5711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55AC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B24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432D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8FE9F89" w14:textId="77777777" w:rsidTr="00CF3272">
        <w:tc>
          <w:tcPr>
            <w:tcW w:w="959" w:type="dxa"/>
            <w:shd w:val="clear" w:color="auto" w:fill="auto"/>
            <w:vAlign w:val="center"/>
          </w:tcPr>
          <w:p w14:paraId="2DE3500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21.0020А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812F6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0336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58BC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3981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184E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8C27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E6D7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ECC0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AB97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DC75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883E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C158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6C45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C31D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83DEC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9BBC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A784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4B6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5B89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BF64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6D81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07B8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4974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25B7D3A" w14:textId="77777777" w:rsidTr="00CF3272">
        <w:tc>
          <w:tcPr>
            <w:tcW w:w="959" w:type="dxa"/>
            <w:shd w:val="clear" w:color="auto" w:fill="auto"/>
            <w:vAlign w:val="center"/>
          </w:tcPr>
          <w:p w14:paraId="4B3B193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21.0021А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435A0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E097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3333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5815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4FAF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1244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C7A5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36D9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34D6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14DA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FF81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0C10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E817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E44A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4121A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86F5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8701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49FA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1939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CA96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ED6B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455B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CE10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C376D42" w14:textId="77777777" w:rsidTr="00CF3272">
        <w:tc>
          <w:tcPr>
            <w:tcW w:w="959" w:type="dxa"/>
            <w:shd w:val="clear" w:color="auto" w:fill="auto"/>
            <w:vAlign w:val="center"/>
          </w:tcPr>
          <w:p w14:paraId="7ADFF08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21.0022А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1BA92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3476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BECD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F09D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C6D7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338A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59CB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D760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9221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0BB7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8FB0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643D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9AFF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4C90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E52A1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FA62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8F26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D4DB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FCD2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1F3B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370E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25B9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47F9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8310BEA" w14:textId="77777777" w:rsidTr="00CF3272">
        <w:tc>
          <w:tcPr>
            <w:tcW w:w="959" w:type="dxa"/>
            <w:shd w:val="clear" w:color="auto" w:fill="auto"/>
            <w:vAlign w:val="center"/>
          </w:tcPr>
          <w:p w14:paraId="2567677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21.0023А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F884F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11B7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BC2C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075A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288D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B781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F43A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7DD1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DA22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6448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3C9D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62C3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EB8C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7F02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37CFA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ADFF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1FB1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E78D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286F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3FD0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E7C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69C3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7C64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0A6A350" w14:textId="77777777" w:rsidTr="00CF3272">
        <w:tc>
          <w:tcPr>
            <w:tcW w:w="959" w:type="dxa"/>
            <w:shd w:val="clear" w:color="auto" w:fill="auto"/>
            <w:vAlign w:val="center"/>
          </w:tcPr>
          <w:p w14:paraId="5CA2C96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21.0024А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15538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3142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D4AD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FF41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70A4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602B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73D7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1F3F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D181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7263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7034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8C45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5341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F92B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1089A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2AC8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4F9F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B903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D867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FCE4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D7DB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05AF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1E62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D6976FB" w14:textId="77777777" w:rsidTr="00CF3272">
        <w:tc>
          <w:tcPr>
            <w:tcW w:w="959" w:type="dxa"/>
            <w:shd w:val="clear" w:color="auto" w:fill="auto"/>
            <w:vAlign w:val="center"/>
          </w:tcPr>
          <w:p w14:paraId="23D4176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21.0025А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93382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DE8A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6EC2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3671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9FA8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2267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E663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876B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21B6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706B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D3A2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FBDF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ADAC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B6B4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E3C24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5BF1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4CF4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5817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8B01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D440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C007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FED1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A866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72A39BD" w14:textId="77777777" w:rsidTr="00CF3272">
        <w:tc>
          <w:tcPr>
            <w:tcW w:w="959" w:type="dxa"/>
            <w:shd w:val="clear" w:color="auto" w:fill="auto"/>
            <w:vAlign w:val="center"/>
          </w:tcPr>
          <w:p w14:paraId="0206615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21.0026А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D003B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2B72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D576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3DE3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51C4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D9C0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B3CE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0E6D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81BB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10ED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629E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5752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FF7F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C155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C0C13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4AE6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7C5F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7A09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CE48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CE05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B3EB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5B04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D3BD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AC0E462" w14:textId="77777777" w:rsidTr="00CF3272">
        <w:tc>
          <w:tcPr>
            <w:tcW w:w="959" w:type="dxa"/>
            <w:shd w:val="clear" w:color="auto" w:fill="auto"/>
            <w:vAlign w:val="center"/>
          </w:tcPr>
          <w:p w14:paraId="19F5DF2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21.0027А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7FA12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5747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68EC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51D3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359E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0AC8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CC3C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3781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8081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EA21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1600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27C0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101C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2BEB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EF3DA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14AC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3C53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64D1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D167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6A9B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E18E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15B6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05DB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AC91CD3" w14:textId="77777777" w:rsidTr="00CF3272">
        <w:tc>
          <w:tcPr>
            <w:tcW w:w="959" w:type="dxa"/>
            <w:shd w:val="clear" w:color="auto" w:fill="auto"/>
            <w:vAlign w:val="center"/>
          </w:tcPr>
          <w:p w14:paraId="1506450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21.0028А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9273E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747F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4234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ECCC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743F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A645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D581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DF55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DC22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1785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6DC8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B1C8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7880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EF52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731B8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6D0F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EA15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51E3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93B9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3C26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98B3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2536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B9C5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0FA99FC" w14:textId="77777777" w:rsidTr="00CF3272">
        <w:tc>
          <w:tcPr>
            <w:tcW w:w="959" w:type="dxa"/>
            <w:shd w:val="clear" w:color="auto" w:fill="auto"/>
            <w:vAlign w:val="center"/>
          </w:tcPr>
          <w:p w14:paraId="50639EB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21.0029А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CCF16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55E0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87C2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3B84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49A5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6CAC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2B6A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A5B2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D0AF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F0BE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CD78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9112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8A7D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F08D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36E47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C9DA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CFB8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DCCD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D263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50C1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0B32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934D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1558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3D10794" w14:textId="77777777" w:rsidTr="00CF3272">
        <w:tc>
          <w:tcPr>
            <w:tcW w:w="959" w:type="dxa"/>
            <w:shd w:val="clear" w:color="auto" w:fill="auto"/>
            <w:vAlign w:val="center"/>
          </w:tcPr>
          <w:p w14:paraId="38F2496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21.0030А </w:t>
            </w:r>
            <w:r>
              <w:rPr>
                <w:sz w:val="18"/>
                <w:szCs w:val="18"/>
              </w:rPr>
              <w:lastRenderedPageBreak/>
              <w:t>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F649E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инженер - конструк</w:t>
            </w:r>
            <w:r>
              <w:rPr>
                <w:sz w:val="18"/>
                <w:szCs w:val="18"/>
              </w:rPr>
              <w:lastRenderedPageBreak/>
              <w:t>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7F30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62BD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178C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818A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BBD3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A73B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B290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62EC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29AB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9E89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FCF2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F38B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3BCF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A8E61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2C04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B1E7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0E75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193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5480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D0B3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752D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50A4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DECA988" w14:textId="77777777" w:rsidTr="00CF3272">
        <w:tc>
          <w:tcPr>
            <w:tcW w:w="959" w:type="dxa"/>
            <w:shd w:val="clear" w:color="auto" w:fill="auto"/>
            <w:vAlign w:val="center"/>
          </w:tcPr>
          <w:p w14:paraId="551C7E1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21.0031А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1D796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C7C1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5859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5DD9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5FE6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0C9F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3EF4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2ACB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C618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9A29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3AB5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59EC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E0F4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01D2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202D8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3D4D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CEB2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9328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8756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1EBA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F162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5F97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3ADA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DE85D42" w14:textId="77777777" w:rsidTr="00CF3272">
        <w:tc>
          <w:tcPr>
            <w:tcW w:w="959" w:type="dxa"/>
            <w:shd w:val="clear" w:color="auto" w:fill="auto"/>
            <w:vAlign w:val="center"/>
          </w:tcPr>
          <w:p w14:paraId="3B30A98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21.0032А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4E4D28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6D2B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356D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C8CC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68FB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8DF1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7886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BB02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6E06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F7EE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831C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F77D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8E57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BBC3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A56C1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4ACD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CAE9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64C7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39D6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E7AF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5676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FB39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D0EB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2D4C130" w14:textId="77777777" w:rsidTr="00CF3272">
        <w:tc>
          <w:tcPr>
            <w:tcW w:w="959" w:type="dxa"/>
            <w:shd w:val="clear" w:color="auto" w:fill="auto"/>
            <w:vAlign w:val="center"/>
          </w:tcPr>
          <w:p w14:paraId="264E5DE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21.0033А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75583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C5DB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8916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431E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038D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5B2E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0CEB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B4C8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7325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6524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2AD3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FD01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34C7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DBE1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265EB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0F03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181C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15F1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D57C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14F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ED7D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E5D0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8AE7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5A27F4B" w14:textId="77777777" w:rsidTr="00CF3272">
        <w:tc>
          <w:tcPr>
            <w:tcW w:w="959" w:type="dxa"/>
            <w:shd w:val="clear" w:color="auto" w:fill="auto"/>
            <w:vAlign w:val="center"/>
          </w:tcPr>
          <w:p w14:paraId="3703F54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21.0034А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E4758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7DFF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AF9B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E1D3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8795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89A4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6B09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6274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1A4E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37B0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80EF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74C7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0BE5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72E2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D5FF9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E1CB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44EE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8F09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66F3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9E27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58B8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A098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F55A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F2E6561" w14:textId="77777777" w:rsidTr="00CF3272">
        <w:tc>
          <w:tcPr>
            <w:tcW w:w="959" w:type="dxa"/>
            <w:shd w:val="clear" w:color="auto" w:fill="auto"/>
            <w:vAlign w:val="center"/>
          </w:tcPr>
          <w:p w14:paraId="25FA51E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21.0035А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25468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0FEF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5F2E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881B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A6FF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A945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DC88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774F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43C0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436F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2067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2840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442E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C3CE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1C6A9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67C0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410A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35CF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55B2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E93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28C3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D4BE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ACCC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7B7B0D7" w14:textId="77777777" w:rsidTr="00CF3272">
        <w:tc>
          <w:tcPr>
            <w:tcW w:w="959" w:type="dxa"/>
            <w:shd w:val="clear" w:color="auto" w:fill="auto"/>
            <w:vAlign w:val="center"/>
          </w:tcPr>
          <w:p w14:paraId="51F3FF0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21.0036А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8B594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ECD9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5937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A058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69CA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9C12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8003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10A8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123F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1E56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DAF4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DEC0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927B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9C72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8EDE5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7B68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74E1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0E0F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685B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8A51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60CB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7D48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41F0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46CD9BC" w14:textId="77777777" w:rsidTr="00CF3272">
        <w:tc>
          <w:tcPr>
            <w:tcW w:w="959" w:type="dxa"/>
            <w:shd w:val="clear" w:color="auto" w:fill="auto"/>
            <w:vAlign w:val="center"/>
          </w:tcPr>
          <w:p w14:paraId="6D07F5B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21.0037А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6AE7A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4651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BC24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C38C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DF30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5457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9D2C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C89C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3173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22E6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FBA0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5B84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F4B2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80F9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5F82C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D040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58C6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C9D1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829D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D5DE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B79D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139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C71B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5DF86AB" w14:textId="77777777" w:rsidTr="00CF3272">
        <w:tc>
          <w:tcPr>
            <w:tcW w:w="959" w:type="dxa"/>
            <w:shd w:val="clear" w:color="auto" w:fill="auto"/>
            <w:vAlign w:val="center"/>
          </w:tcPr>
          <w:p w14:paraId="3EE9F4B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21.0038А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5CD34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227F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71B0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8A2C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CD87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CF3D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6C9B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8D0E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5F7D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5F88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F9C6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5152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CC7C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E41B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CF748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945C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AFD6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C6E2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DAC5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0EC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E597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F96D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6EA4E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E0833E4" w14:textId="77777777" w:rsidTr="00CF3272">
        <w:tc>
          <w:tcPr>
            <w:tcW w:w="959" w:type="dxa"/>
            <w:shd w:val="clear" w:color="auto" w:fill="auto"/>
            <w:vAlign w:val="center"/>
          </w:tcPr>
          <w:p w14:paraId="6B3E0B8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21.0039А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4E6B0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6DC6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6656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0E79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5ADE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132C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8F9F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EC00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EBDC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7851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D025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2D83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1169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FAA4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87A1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458A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EF9D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83F8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CD0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42EB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6426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2B6A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A917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1E108F8" w14:textId="77777777" w:rsidTr="00CF3272">
        <w:tc>
          <w:tcPr>
            <w:tcW w:w="959" w:type="dxa"/>
            <w:shd w:val="clear" w:color="auto" w:fill="auto"/>
            <w:vAlign w:val="center"/>
          </w:tcPr>
          <w:p w14:paraId="4BBBACA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21.0040А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DAB7F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D054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55D1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475C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B880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1EC3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340C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D00C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85E6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E706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DDEC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BDC4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2337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2510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8ED7E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1357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0B93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2A6E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E607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CBA1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0D51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037B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AA3C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C46BA37" w14:textId="77777777" w:rsidTr="00CF3272">
        <w:tc>
          <w:tcPr>
            <w:tcW w:w="959" w:type="dxa"/>
            <w:shd w:val="clear" w:color="auto" w:fill="auto"/>
            <w:vAlign w:val="center"/>
          </w:tcPr>
          <w:p w14:paraId="1121EA9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21.0041А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3143D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03CC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C8EB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03F1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4830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8ABF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D20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00A5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D50F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CCAA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BF82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F4F7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B9FF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95B3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A2588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0025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9883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F34A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77CC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DE4C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2C8D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4308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B83E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6864020" w14:textId="77777777" w:rsidTr="00CF3272">
        <w:tc>
          <w:tcPr>
            <w:tcW w:w="959" w:type="dxa"/>
            <w:shd w:val="clear" w:color="auto" w:fill="auto"/>
            <w:vAlign w:val="center"/>
          </w:tcPr>
          <w:p w14:paraId="4062BE2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21.0042А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24AC1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E9C4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3257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510E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A7E6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4E2D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3178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D95E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0D30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1019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B25B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748B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08B9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C1AD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32462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F453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3CC5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6F33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12D3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5AD9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4714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F702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1B47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452AEAC" w14:textId="77777777" w:rsidTr="00CF3272">
        <w:tc>
          <w:tcPr>
            <w:tcW w:w="959" w:type="dxa"/>
            <w:shd w:val="clear" w:color="auto" w:fill="auto"/>
            <w:vAlign w:val="center"/>
          </w:tcPr>
          <w:p w14:paraId="3756B6A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21.0043А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A948B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580C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E9E0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4AB8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8A6F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EFC0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A860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7815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CB81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2F96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B21B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D860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F2F6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DB5A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E20D4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893C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DC9D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8619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9569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0DB1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572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72B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C5E7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B81F358" w14:textId="77777777" w:rsidTr="00CF3272">
        <w:tc>
          <w:tcPr>
            <w:tcW w:w="959" w:type="dxa"/>
            <w:shd w:val="clear" w:color="auto" w:fill="auto"/>
            <w:vAlign w:val="center"/>
          </w:tcPr>
          <w:p w14:paraId="2303F16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21.0044А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4FB12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4B6D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B75C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6161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ECAD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B85E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FF38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2B63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906E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F01F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F560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8875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1268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31A5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5B5BE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5AD1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363F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330A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E7C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739D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6184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BF2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20E1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9D45F51" w14:textId="77777777" w:rsidTr="00CF3272">
        <w:tc>
          <w:tcPr>
            <w:tcW w:w="959" w:type="dxa"/>
            <w:shd w:val="clear" w:color="auto" w:fill="auto"/>
            <w:vAlign w:val="center"/>
          </w:tcPr>
          <w:p w14:paraId="23615A6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21.0045А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D5D65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8BC4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FAA1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163F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9F3C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E747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A49D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4821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2D1C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B8B3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D6D3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6F7F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8A50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3696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14301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A6D1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C8C8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C0C0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B7EE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480F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9732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20A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0F2A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2298308" w14:textId="77777777" w:rsidTr="00CF3272">
        <w:tc>
          <w:tcPr>
            <w:tcW w:w="959" w:type="dxa"/>
            <w:shd w:val="clear" w:color="auto" w:fill="auto"/>
            <w:vAlign w:val="center"/>
          </w:tcPr>
          <w:p w14:paraId="63599BB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21.0046А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B6931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36BA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8EF1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C19B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7623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2CCA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5AA8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1206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8191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C43F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B918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DDE3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65DC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CD2C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D22D7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B486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99D3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4E8D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06A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986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BE6C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50D7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6DD2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F63EA2E" w14:textId="77777777" w:rsidTr="00CF3272">
        <w:tc>
          <w:tcPr>
            <w:tcW w:w="959" w:type="dxa"/>
            <w:shd w:val="clear" w:color="auto" w:fill="auto"/>
            <w:vAlign w:val="center"/>
          </w:tcPr>
          <w:p w14:paraId="5D94801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21.0047А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02659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013C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8985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DF62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E569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07EC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0405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5A9F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B08C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026A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C4D0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6DD6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BCFA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D259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BD1E8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D2DC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615F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A07F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55F9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4267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76AE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1687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A4C62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79CDB79" w14:textId="77777777" w:rsidTr="00CF3272">
        <w:tc>
          <w:tcPr>
            <w:tcW w:w="959" w:type="dxa"/>
            <w:shd w:val="clear" w:color="auto" w:fill="auto"/>
            <w:vAlign w:val="center"/>
          </w:tcPr>
          <w:p w14:paraId="771BC81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21.0048А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D905D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C19B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7BAA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537E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35E3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5F1C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E5A3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B522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EBD9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FE51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95D6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4D3E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6634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07DE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CE06C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D27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0332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AF70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7315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0CDB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43AA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E338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F629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D595217" w14:textId="77777777" w:rsidTr="00CF3272">
        <w:tc>
          <w:tcPr>
            <w:tcW w:w="959" w:type="dxa"/>
            <w:shd w:val="clear" w:color="auto" w:fill="auto"/>
            <w:vAlign w:val="center"/>
          </w:tcPr>
          <w:p w14:paraId="079CAE5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21.0049А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D8087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CA33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1BD1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4878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3625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4A1F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A2B1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87AA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B3D3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CAA9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D257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68E8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99D8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05AC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EA939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18FA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3BB3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01C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5FC9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B3EC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7577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A97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13F9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475D24D" w14:textId="77777777" w:rsidTr="00CF3272">
        <w:tc>
          <w:tcPr>
            <w:tcW w:w="959" w:type="dxa"/>
            <w:shd w:val="clear" w:color="auto" w:fill="auto"/>
            <w:vAlign w:val="center"/>
          </w:tcPr>
          <w:p w14:paraId="16AF1B3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21.0050А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B3E55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715A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AB8B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2489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C16A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29A3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6A2F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B368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B02A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5CBF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3358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E44B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2BC9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E520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319FE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3F3C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FD0B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9FE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9DD6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3AB7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9BC3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9531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2A9BA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BC135D2" w14:textId="77777777" w:rsidTr="00CF3272">
        <w:tc>
          <w:tcPr>
            <w:tcW w:w="959" w:type="dxa"/>
            <w:shd w:val="clear" w:color="auto" w:fill="auto"/>
            <w:vAlign w:val="center"/>
          </w:tcPr>
          <w:p w14:paraId="3711752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21.0051А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C8B80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47DF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6347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B5E2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C109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916C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025F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1C05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FC66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0279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03FD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26D4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C23E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DA9D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DD259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D1FF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53B4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326D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9C7F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D280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91BB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CB80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0598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0741D1F" w14:textId="77777777" w:rsidTr="00CF3272">
        <w:tc>
          <w:tcPr>
            <w:tcW w:w="959" w:type="dxa"/>
            <w:shd w:val="clear" w:color="auto" w:fill="auto"/>
            <w:vAlign w:val="center"/>
          </w:tcPr>
          <w:p w14:paraId="4E3A84B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21.0052А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03437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4103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3ABC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572C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5E38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ADF8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2A26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1E1B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063F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CD78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881D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D633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8F2C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A069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0F21D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63B2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B4D5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7D0B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3A77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147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FDA7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21BD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5D40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829F8E3" w14:textId="77777777" w:rsidTr="00CF3272">
        <w:tc>
          <w:tcPr>
            <w:tcW w:w="959" w:type="dxa"/>
            <w:shd w:val="clear" w:color="auto" w:fill="auto"/>
            <w:vAlign w:val="center"/>
          </w:tcPr>
          <w:p w14:paraId="718E042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21.0053А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4145F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262F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EBF9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C815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DF6D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6A52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DF2A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7D3C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88D1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D070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87E9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183A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8B8C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A5F3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98DDE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8B26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55CC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A268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82D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3959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3AF5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DE3A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6FE8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18D13EC" w14:textId="77777777" w:rsidTr="00CF3272">
        <w:tc>
          <w:tcPr>
            <w:tcW w:w="959" w:type="dxa"/>
            <w:shd w:val="clear" w:color="auto" w:fill="auto"/>
            <w:vAlign w:val="center"/>
          </w:tcPr>
          <w:p w14:paraId="4D3DD25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21.0054А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BB1E1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7DFA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0399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2FF5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E0D0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9D2B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A8F8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5070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F124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2426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EA64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10DD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FED3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F1E6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716DA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D9AD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CF09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B33D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5A19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2CC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97DD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2852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F622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88F3F23" w14:textId="77777777" w:rsidTr="00CF3272">
        <w:tc>
          <w:tcPr>
            <w:tcW w:w="959" w:type="dxa"/>
            <w:shd w:val="clear" w:color="auto" w:fill="auto"/>
            <w:vAlign w:val="center"/>
          </w:tcPr>
          <w:p w14:paraId="0C42055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21.0055А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D30AA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4CB0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0E18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C0E6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5223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3340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363D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D525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090C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43B8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182B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5C4E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45B3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1564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0C983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BB8D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4098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3043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A42C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5333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DE49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B637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69A9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B02ADCA" w14:textId="77777777" w:rsidTr="00CF3272">
        <w:tc>
          <w:tcPr>
            <w:tcW w:w="959" w:type="dxa"/>
            <w:shd w:val="clear" w:color="auto" w:fill="auto"/>
            <w:vAlign w:val="center"/>
          </w:tcPr>
          <w:p w14:paraId="0A760CB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21.0056А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D28AA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1D9E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4FD3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8336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DCCC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AA7C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8600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C1DE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77E2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2D3A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23A2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0F77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7776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1BB5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6090C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2F47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DCD4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D0C5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2872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AF84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69D0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772A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9FBC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D160B3E" w14:textId="77777777" w:rsidTr="00CF3272">
        <w:tc>
          <w:tcPr>
            <w:tcW w:w="959" w:type="dxa"/>
            <w:shd w:val="clear" w:color="auto" w:fill="auto"/>
            <w:vAlign w:val="center"/>
          </w:tcPr>
          <w:p w14:paraId="40D1F50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21.0057А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B0D9F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A5BD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5D23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3AB7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9960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234F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A115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BE5E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4E08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9842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29D5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FCA1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DBA8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D86B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3B174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D354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67EA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8BB2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5CB1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1DCE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8EAE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C71E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FB8B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1618F58" w14:textId="77777777" w:rsidTr="00CF3272">
        <w:tc>
          <w:tcPr>
            <w:tcW w:w="959" w:type="dxa"/>
            <w:shd w:val="clear" w:color="auto" w:fill="auto"/>
            <w:vAlign w:val="center"/>
          </w:tcPr>
          <w:p w14:paraId="01BA2C9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21.0058А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4D08B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539A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4F08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F82B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B1CE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5613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3862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374C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8FEB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395D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CC0E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53C9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712D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DAA1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F66C1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1DDA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5565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3608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E776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C105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0DDD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00B1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989A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E84F8A6" w14:textId="77777777" w:rsidTr="00CF3272">
        <w:tc>
          <w:tcPr>
            <w:tcW w:w="959" w:type="dxa"/>
            <w:shd w:val="clear" w:color="auto" w:fill="auto"/>
            <w:vAlign w:val="center"/>
          </w:tcPr>
          <w:p w14:paraId="66C4E89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21.0059А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1B45C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512F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A84C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9AD7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3973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203E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146A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390D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BC05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2A78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6EF0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0D19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9408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1E2F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A0AE9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AEDB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2111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9D38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9EAC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44E0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6A9E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5B63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178C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F05E872" w14:textId="77777777" w:rsidTr="00CF3272">
        <w:tc>
          <w:tcPr>
            <w:tcW w:w="959" w:type="dxa"/>
            <w:shd w:val="clear" w:color="auto" w:fill="auto"/>
            <w:vAlign w:val="center"/>
          </w:tcPr>
          <w:p w14:paraId="6E43A86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21.0060А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A08F2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A077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249D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B193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6B6A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E45F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24DA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D5C8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75FA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1C92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2C7F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1223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ECD9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4E0A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7F7A1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FAD8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5E15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E48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E9B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6468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FD11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A12A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E3D8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77E22AC" w14:textId="77777777" w:rsidTr="00CF3272">
        <w:tc>
          <w:tcPr>
            <w:tcW w:w="959" w:type="dxa"/>
            <w:shd w:val="clear" w:color="auto" w:fill="auto"/>
            <w:vAlign w:val="center"/>
          </w:tcPr>
          <w:p w14:paraId="10B329E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21.0061А (21.0001</w:t>
            </w:r>
            <w:r>
              <w:rPr>
                <w:sz w:val="18"/>
                <w:szCs w:val="18"/>
              </w:rPr>
              <w:lastRenderedPageBreak/>
              <w:t>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5BE14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DF4B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5B53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A9D2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ED52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9281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90F2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ACE4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C692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E207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3F48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CA58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B453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F118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C3923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205F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0313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07D4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700B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73B8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8681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22AE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9B4A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8B65BC4" w14:textId="77777777" w:rsidTr="00CF3272">
        <w:tc>
          <w:tcPr>
            <w:tcW w:w="959" w:type="dxa"/>
            <w:shd w:val="clear" w:color="auto" w:fill="auto"/>
            <w:vAlign w:val="center"/>
          </w:tcPr>
          <w:p w14:paraId="2D04EB0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21.0062А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B9AE3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5CFD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700D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D072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B956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48CA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9A86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361B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D7E6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A7D2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482D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0B23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58E1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E143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9F8BA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0C89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1326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A7B7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3126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980D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5C0E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9C7B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4C28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435EC00" w14:textId="77777777" w:rsidTr="00CF3272">
        <w:tc>
          <w:tcPr>
            <w:tcW w:w="959" w:type="dxa"/>
            <w:shd w:val="clear" w:color="auto" w:fill="auto"/>
            <w:vAlign w:val="center"/>
          </w:tcPr>
          <w:p w14:paraId="06EB6D6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21.0063А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D1FF4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3B63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6C64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62FA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25D4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4C14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B2EC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1BEC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3C20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C986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4A6B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0CA2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CFE8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22BA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34718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82BE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DEF7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D421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282C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3BD7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C6A4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92AD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252C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E35069A" w14:textId="77777777" w:rsidTr="00CF3272">
        <w:tc>
          <w:tcPr>
            <w:tcW w:w="959" w:type="dxa"/>
            <w:shd w:val="clear" w:color="auto" w:fill="auto"/>
            <w:vAlign w:val="center"/>
          </w:tcPr>
          <w:p w14:paraId="53ABB4B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21.0064А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40759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EB38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E39E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3FD0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22E9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6A7D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546C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C4D9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EAF0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2611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7606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DFF4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BC91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375C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3D75E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57B4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BF8E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BAC0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7CA3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A6A0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7AC5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FC82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26B6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991F451" w14:textId="77777777" w:rsidTr="00CF3272">
        <w:tc>
          <w:tcPr>
            <w:tcW w:w="959" w:type="dxa"/>
            <w:shd w:val="clear" w:color="auto" w:fill="auto"/>
            <w:vAlign w:val="center"/>
          </w:tcPr>
          <w:p w14:paraId="134B063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21.0065А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39E4F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10A2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2A94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8192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DF05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D0ED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41BE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2C99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0323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8611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4893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52AB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76D9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8C37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33800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69EB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7D3E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E612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505C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F9DF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0DE5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31BF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92F3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64B90EB" w14:textId="77777777" w:rsidTr="00CF3272">
        <w:tc>
          <w:tcPr>
            <w:tcW w:w="959" w:type="dxa"/>
            <w:shd w:val="clear" w:color="auto" w:fill="auto"/>
            <w:vAlign w:val="center"/>
          </w:tcPr>
          <w:p w14:paraId="2F569F2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21.0066А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2502F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F0CA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8EBC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D8C4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05DF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5F03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187A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126D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0D15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013F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F5C9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2E46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5902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CE65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B1965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52E7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8202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9EE3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8E0A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3E20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66C2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5311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DA8C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FC9583B" w14:textId="77777777" w:rsidTr="00CF3272">
        <w:tc>
          <w:tcPr>
            <w:tcW w:w="959" w:type="dxa"/>
            <w:shd w:val="clear" w:color="auto" w:fill="auto"/>
            <w:vAlign w:val="center"/>
          </w:tcPr>
          <w:p w14:paraId="1C03392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21.0067А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B34B7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6372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36B5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D14F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E1A8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1A3D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C0BF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7310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5CCC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2229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AC7E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77AA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C34B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2310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D3D1C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793D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41A2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1215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CF13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1A03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0CFC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400B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07F1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675186A" w14:textId="77777777" w:rsidTr="00CF3272">
        <w:tc>
          <w:tcPr>
            <w:tcW w:w="959" w:type="dxa"/>
            <w:shd w:val="clear" w:color="auto" w:fill="auto"/>
            <w:vAlign w:val="center"/>
          </w:tcPr>
          <w:p w14:paraId="5A4A9A4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21.0068А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0DCDF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A368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F491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7E48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C037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1AA1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AE69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00C4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8060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0AEE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7229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B0D8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6E50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01BE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0FAF5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B03A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C316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3D60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A9E8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57ED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2E32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6031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5D90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5D41C35" w14:textId="77777777" w:rsidTr="00CF3272">
        <w:tc>
          <w:tcPr>
            <w:tcW w:w="959" w:type="dxa"/>
            <w:shd w:val="clear" w:color="auto" w:fill="auto"/>
            <w:vAlign w:val="center"/>
          </w:tcPr>
          <w:p w14:paraId="2536508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21.0069А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BC49D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68E4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0048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E6F7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C41A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2AEB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8A4E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F0F5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F530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642D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29C3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3BF7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97C8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E2C8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44058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8FB8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B676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EDDA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DFA4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A5D8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5F2E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8FE5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714E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C9640DF" w14:textId="77777777" w:rsidTr="00CF3272">
        <w:tc>
          <w:tcPr>
            <w:tcW w:w="959" w:type="dxa"/>
            <w:shd w:val="clear" w:color="auto" w:fill="auto"/>
            <w:vAlign w:val="center"/>
          </w:tcPr>
          <w:p w14:paraId="254AFC1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21.0070А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B6BCB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72FD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6FCC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0B0F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4BD8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CEF3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711C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548F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009F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E520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2F2A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75D1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F75C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A6C2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68824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E628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B7C6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5410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157B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2F3D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51A8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C655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BEBE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A4D3FC6" w14:textId="77777777" w:rsidTr="00CF3272">
        <w:tc>
          <w:tcPr>
            <w:tcW w:w="959" w:type="dxa"/>
            <w:shd w:val="clear" w:color="auto" w:fill="auto"/>
            <w:vAlign w:val="center"/>
          </w:tcPr>
          <w:p w14:paraId="3B4382C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21.0071А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FBF47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DF39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9E5E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8FEC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6AB9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591D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C82F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C6F2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63E6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83A8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F035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4C54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4E10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EAB3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2FF8E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0D30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FC71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AB68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CDAF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CE39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72DB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4FBA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BB0F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B23871D" w14:textId="77777777" w:rsidTr="00CF3272">
        <w:tc>
          <w:tcPr>
            <w:tcW w:w="959" w:type="dxa"/>
            <w:shd w:val="clear" w:color="auto" w:fill="auto"/>
            <w:vAlign w:val="center"/>
          </w:tcPr>
          <w:p w14:paraId="00949AE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21.0072А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0728B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B1F9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B9D2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CFB8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E9C1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A349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4F97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72B3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6E7D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E177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C11F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DA8C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5318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DABA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42BA6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AE92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3FED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C5C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FB4E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F7E5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3786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28CF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9A43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9265727" w14:textId="77777777" w:rsidTr="00CF3272">
        <w:tc>
          <w:tcPr>
            <w:tcW w:w="959" w:type="dxa"/>
            <w:shd w:val="clear" w:color="auto" w:fill="auto"/>
            <w:vAlign w:val="center"/>
          </w:tcPr>
          <w:p w14:paraId="3D0324A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21.0073А (21.0001А)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A1C83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8B1D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F10B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556A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DC07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2253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EFED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8004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3801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9B95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BAA7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A94F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6B71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F64B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BC20F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DF51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42F7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1E83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9A67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760F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350B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027A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1CC1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7011996" w14:textId="77777777" w:rsidTr="00CF3272">
        <w:tc>
          <w:tcPr>
            <w:tcW w:w="959" w:type="dxa"/>
            <w:shd w:val="clear" w:color="auto" w:fill="auto"/>
            <w:vAlign w:val="center"/>
          </w:tcPr>
          <w:p w14:paraId="0EEA47B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21.0074А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CD009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9C1F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660E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3D40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D509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D54C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DF77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EE15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B824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4DD3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C388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55FB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9169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7EB0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03DAE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62C1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9D44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4CDF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341A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DAB0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B833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9652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E0D2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1BB5FDC" w14:textId="77777777" w:rsidTr="00CF3272">
        <w:tc>
          <w:tcPr>
            <w:tcW w:w="959" w:type="dxa"/>
            <w:shd w:val="clear" w:color="auto" w:fill="auto"/>
            <w:vAlign w:val="center"/>
          </w:tcPr>
          <w:p w14:paraId="003F7E8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21.0075А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E62F1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A9D0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AD3D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291D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50D4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01E3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9098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365F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E9F0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ACB3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7D1B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A40E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D253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C785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94985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9401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122D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6F5D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62E9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B49D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18D1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230C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AF28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7989B4F" w14:textId="77777777" w:rsidTr="00CF3272">
        <w:tc>
          <w:tcPr>
            <w:tcW w:w="959" w:type="dxa"/>
            <w:shd w:val="clear" w:color="auto" w:fill="auto"/>
            <w:vAlign w:val="center"/>
          </w:tcPr>
          <w:p w14:paraId="3C595C6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21.0076А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3AC16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1A21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8B99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9F16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3821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6491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3FF4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9BD7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A1DE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D56A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739B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30C1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73FB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87A3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E8BCE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8137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2D5A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F345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CE09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5FED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1B42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DA94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9163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B79E4DA" w14:textId="77777777" w:rsidTr="00CF3272">
        <w:tc>
          <w:tcPr>
            <w:tcW w:w="959" w:type="dxa"/>
            <w:shd w:val="clear" w:color="auto" w:fill="auto"/>
            <w:vAlign w:val="center"/>
          </w:tcPr>
          <w:p w14:paraId="448B0D7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21.0077А (21.0074</w:t>
            </w:r>
            <w:r>
              <w:rPr>
                <w:sz w:val="18"/>
                <w:szCs w:val="18"/>
              </w:rPr>
              <w:lastRenderedPageBreak/>
              <w:t>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90CAC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BF01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B84F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BBEE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CC7C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CBB9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965D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8AE0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DD5B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0197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1895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3459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5B9E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D31A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DAD6A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E0AE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945D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D551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A731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1624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E44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0863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EC8A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6BBEE92" w14:textId="77777777" w:rsidTr="00CF3272">
        <w:tc>
          <w:tcPr>
            <w:tcW w:w="959" w:type="dxa"/>
            <w:shd w:val="clear" w:color="auto" w:fill="auto"/>
            <w:vAlign w:val="center"/>
          </w:tcPr>
          <w:p w14:paraId="1E4D52E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21.0078А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71CA8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742E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3850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67A1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B690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BF7D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3CDE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2EBF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8166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52AB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9BA0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73FD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C2F1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B572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3E5AC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5D7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D3D5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A7C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7A2D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2C5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9DFA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8FFD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E9CF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3F2747F" w14:textId="77777777" w:rsidTr="00CF3272">
        <w:tc>
          <w:tcPr>
            <w:tcW w:w="959" w:type="dxa"/>
            <w:shd w:val="clear" w:color="auto" w:fill="auto"/>
            <w:vAlign w:val="center"/>
          </w:tcPr>
          <w:p w14:paraId="42BC18C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21.0079А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0E630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FAD9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8016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F3D8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C849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B5EC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3E1D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034F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0159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CAA9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E0C9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8C19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C12A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7EF2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E377C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C225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344F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DEB4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F0E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A2F8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34CC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A3B3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3727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B29109F" w14:textId="77777777" w:rsidTr="00CF3272">
        <w:tc>
          <w:tcPr>
            <w:tcW w:w="959" w:type="dxa"/>
            <w:shd w:val="clear" w:color="auto" w:fill="auto"/>
            <w:vAlign w:val="center"/>
          </w:tcPr>
          <w:p w14:paraId="776C0BA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21.0080А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7088FA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7C40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B038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7989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A752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144B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B14D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EEDE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D443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2FC4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9BB5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8AAD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3477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D913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1DAC4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A868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BDE3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6E9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D37D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9069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84B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AD6A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D478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8524B87" w14:textId="77777777" w:rsidTr="00CF3272">
        <w:tc>
          <w:tcPr>
            <w:tcW w:w="959" w:type="dxa"/>
            <w:shd w:val="clear" w:color="auto" w:fill="auto"/>
            <w:vAlign w:val="center"/>
          </w:tcPr>
          <w:p w14:paraId="716FB0C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21.0081А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DD966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E11F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92AD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2072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DED4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8F72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3A1E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BCC4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BA83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6643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2AD2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CD42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6C51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7EA4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16EA5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C574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0D18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D14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C60A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943E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742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ED0C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0315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9E39766" w14:textId="77777777" w:rsidTr="00CF3272">
        <w:tc>
          <w:tcPr>
            <w:tcW w:w="959" w:type="dxa"/>
            <w:shd w:val="clear" w:color="auto" w:fill="auto"/>
            <w:vAlign w:val="center"/>
          </w:tcPr>
          <w:p w14:paraId="082864B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21.0082А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AD99A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ED54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D7EC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9E02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CB43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D825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3518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0705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6873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3333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3AFE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3B86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9A25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AA3B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0B52B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4301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95A8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7526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614F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F9E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B83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5DCD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A1DE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EA8F548" w14:textId="77777777" w:rsidTr="00CF3272">
        <w:tc>
          <w:tcPr>
            <w:tcW w:w="959" w:type="dxa"/>
            <w:shd w:val="clear" w:color="auto" w:fill="auto"/>
            <w:vAlign w:val="center"/>
          </w:tcPr>
          <w:p w14:paraId="4B33E52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21.0083А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EB768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2F76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EBB6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B819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C5EE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6A30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D8C3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D370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8870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4DC4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73EC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3359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F4FF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FE20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B3342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87FF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60C7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DD23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9619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5314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4636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89D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E148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4254DF2" w14:textId="77777777" w:rsidTr="00CF3272">
        <w:tc>
          <w:tcPr>
            <w:tcW w:w="959" w:type="dxa"/>
            <w:shd w:val="clear" w:color="auto" w:fill="auto"/>
            <w:vAlign w:val="center"/>
          </w:tcPr>
          <w:p w14:paraId="72D69D8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21.0084А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65293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EBFF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A918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0C4E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3C36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09A8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826B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5A2C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56F8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866F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5E5E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4F96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580D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FCBE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914A7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795F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628E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FD9D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8EEA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B65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3915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087B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7AA5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21E1337" w14:textId="77777777" w:rsidTr="00CF3272">
        <w:tc>
          <w:tcPr>
            <w:tcW w:w="959" w:type="dxa"/>
            <w:shd w:val="clear" w:color="auto" w:fill="auto"/>
            <w:vAlign w:val="center"/>
          </w:tcPr>
          <w:p w14:paraId="562C333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21.0085А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B60AB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C5F5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70EC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2C49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0C9D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F598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FB08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7311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6336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31D7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30E6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0125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0177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5188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FF2F4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9CDF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3CCB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44CE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6E5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C6CA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6040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8A95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A76D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EAFC3DE" w14:textId="77777777" w:rsidTr="00CF3272">
        <w:tc>
          <w:tcPr>
            <w:tcW w:w="959" w:type="dxa"/>
            <w:shd w:val="clear" w:color="auto" w:fill="auto"/>
            <w:vAlign w:val="center"/>
          </w:tcPr>
          <w:p w14:paraId="46D4014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21.0086А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42773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E38C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8B8A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4EE5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C300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F9D9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2366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11CF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51BD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E103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4CE0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5758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D7FC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0ECC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6CAA0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7E45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307D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5712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8054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4A4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59A4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FE83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D0BF4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7DCC8C3" w14:textId="77777777" w:rsidTr="00CF3272">
        <w:tc>
          <w:tcPr>
            <w:tcW w:w="959" w:type="dxa"/>
            <w:shd w:val="clear" w:color="auto" w:fill="auto"/>
            <w:vAlign w:val="center"/>
          </w:tcPr>
          <w:p w14:paraId="77F9EEA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21.0087А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45F9D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8EF1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C20C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64E0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FA4D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72CE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65B8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71AF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67C5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12A7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B304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AE23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8D72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67D8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9E02A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598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7991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CD75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1F3E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A4F5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6CC7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3B49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7133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72043D7" w14:textId="77777777" w:rsidTr="00CF3272">
        <w:tc>
          <w:tcPr>
            <w:tcW w:w="959" w:type="dxa"/>
            <w:shd w:val="clear" w:color="auto" w:fill="auto"/>
            <w:vAlign w:val="center"/>
          </w:tcPr>
          <w:p w14:paraId="7C0ECEC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21.0088А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1ED43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C070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A287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2503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013B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517B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F6BC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B90D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5A34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AEDF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B9FC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1389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7F73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9012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81E3A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A505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C243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9C3D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E5E7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0189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024D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7084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87A0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4819429" w14:textId="77777777" w:rsidTr="00CF3272">
        <w:tc>
          <w:tcPr>
            <w:tcW w:w="959" w:type="dxa"/>
            <w:shd w:val="clear" w:color="auto" w:fill="auto"/>
            <w:vAlign w:val="center"/>
          </w:tcPr>
          <w:p w14:paraId="4BD7551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21.0089А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E81FD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1AFF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D652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2B69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7A92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5FFE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C476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0814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FB98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23E9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C347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8C50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0C0D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63FB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1A9D0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BD89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5A1C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FEC3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9343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9E27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510F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BE70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FD46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642D8E2" w14:textId="77777777" w:rsidTr="00CF3272">
        <w:tc>
          <w:tcPr>
            <w:tcW w:w="959" w:type="dxa"/>
            <w:shd w:val="clear" w:color="auto" w:fill="auto"/>
            <w:vAlign w:val="center"/>
          </w:tcPr>
          <w:p w14:paraId="0A1DC71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21.0090А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6B307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2F3C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2315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EAB9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DE75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5355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0658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78EC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265E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F2C8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FB18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F805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FBC6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E9CA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FFCDD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BA61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354A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715E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4E69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290F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37F1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26CF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E975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58E49EF" w14:textId="77777777" w:rsidTr="00CF3272">
        <w:tc>
          <w:tcPr>
            <w:tcW w:w="959" w:type="dxa"/>
            <w:shd w:val="clear" w:color="auto" w:fill="auto"/>
            <w:vAlign w:val="center"/>
          </w:tcPr>
          <w:p w14:paraId="3D87336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21.0091А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CB3C4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D425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9EDC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831C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E658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EA0D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238D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FD8D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3193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E9B5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F6B0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E899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4D5A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A685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D64F0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6D7C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4B8A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E41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2639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65D9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5D3E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36B5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EADF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2708701" w14:textId="77777777" w:rsidTr="00CF3272">
        <w:tc>
          <w:tcPr>
            <w:tcW w:w="959" w:type="dxa"/>
            <w:shd w:val="clear" w:color="auto" w:fill="auto"/>
            <w:vAlign w:val="center"/>
          </w:tcPr>
          <w:p w14:paraId="2EB7346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21.0092А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61764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038A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E3B6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E49E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AA64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E3D9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14EE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065C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048B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63A2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67F8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AA4D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5A6A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B574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83469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CDD0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D4C9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551F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B702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F2FF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524E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B09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BB8FA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007BDCF" w14:textId="77777777" w:rsidTr="00CF3272">
        <w:tc>
          <w:tcPr>
            <w:tcW w:w="959" w:type="dxa"/>
            <w:shd w:val="clear" w:color="auto" w:fill="auto"/>
            <w:vAlign w:val="center"/>
          </w:tcPr>
          <w:p w14:paraId="41F8096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21.0093А </w:t>
            </w:r>
            <w:r>
              <w:rPr>
                <w:sz w:val="18"/>
                <w:szCs w:val="18"/>
              </w:rPr>
              <w:lastRenderedPageBreak/>
              <w:t>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8D9EA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инженер - конструк</w:t>
            </w:r>
            <w:r>
              <w:rPr>
                <w:sz w:val="18"/>
                <w:szCs w:val="18"/>
              </w:rPr>
              <w:lastRenderedPageBreak/>
              <w:t>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0CCF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7A8E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C32F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FA3E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385C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45EE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DC24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8381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11E7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D86E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0A79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DF0F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6166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69CA8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F9FF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CC0E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53EF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0B8C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B08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2436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5B3D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A5D80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799546D" w14:textId="77777777" w:rsidTr="00CF3272">
        <w:tc>
          <w:tcPr>
            <w:tcW w:w="959" w:type="dxa"/>
            <w:shd w:val="clear" w:color="auto" w:fill="auto"/>
            <w:vAlign w:val="center"/>
          </w:tcPr>
          <w:p w14:paraId="540984A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21.0094А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335F2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D521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789A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D289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E87B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DB6A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7EDA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95BD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A542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01D5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6D12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65B5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E372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A046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7C9C6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D698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A1C0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5A05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A0A1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6CAC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1D32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2D9D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A00B1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67E4253" w14:textId="77777777" w:rsidTr="00CF3272">
        <w:tc>
          <w:tcPr>
            <w:tcW w:w="959" w:type="dxa"/>
            <w:shd w:val="clear" w:color="auto" w:fill="auto"/>
            <w:vAlign w:val="center"/>
          </w:tcPr>
          <w:p w14:paraId="6048ADF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21.0095А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46CAC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DEED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555D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0373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673F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FCC2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CE26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9C96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4B23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A992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5576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A2D0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265F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193C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12B5A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3107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E7C5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88FD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6F32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EBE5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D48A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E49B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73F67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2B2F1B6" w14:textId="77777777" w:rsidTr="00CF3272">
        <w:tc>
          <w:tcPr>
            <w:tcW w:w="959" w:type="dxa"/>
            <w:shd w:val="clear" w:color="auto" w:fill="auto"/>
            <w:vAlign w:val="center"/>
          </w:tcPr>
          <w:p w14:paraId="34C320A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21.0096А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C775F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0638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C21F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4CEC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2913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D6C3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094F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3D26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FE57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682D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97B3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C6CE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F152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08F0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906DF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B89D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8A57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45F3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8963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C89C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1F3F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CD71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9866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7BE69CC" w14:textId="77777777" w:rsidTr="00CF3272">
        <w:tc>
          <w:tcPr>
            <w:tcW w:w="959" w:type="dxa"/>
            <w:shd w:val="clear" w:color="auto" w:fill="auto"/>
            <w:vAlign w:val="center"/>
          </w:tcPr>
          <w:p w14:paraId="55EFC72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21.0097А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B9177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C6DF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8615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E9D9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3950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CFF5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FC23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F41C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FF94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EBB0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EC08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FC48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673F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E9B5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0EE68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1EA5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BEA5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DBC6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5AAF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09F3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D3E5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1CA3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B891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EEDF9AA" w14:textId="77777777" w:rsidTr="00CF3272">
        <w:tc>
          <w:tcPr>
            <w:tcW w:w="959" w:type="dxa"/>
            <w:shd w:val="clear" w:color="auto" w:fill="auto"/>
            <w:vAlign w:val="center"/>
          </w:tcPr>
          <w:p w14:paraId="7EED886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21.0098А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96DAB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509B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5C31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DC61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A438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195E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4DE4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42E3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1315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2471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2EAE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FB56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3A25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CD32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B13CD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AD21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F34E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1F5E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4E8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DDB3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351F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FC47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5C03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BE5FEC9" w14:textId="77777777" w:rsidTr="00CF3272">
        <w:tc>
          <w:tcPr>
            <w:tcW w:w="959" w:type="dxa"/>
            <w:shd w:val="clear" w:color="auto" w:fill="auto"/>
            <w:vAlign w:val="center"/>
          </w:tcPr>
          <w:p w14:paraId="1A8FD6F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21.0099А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374E6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C86D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0AD5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AE29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7934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E70C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E48A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965D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9A7A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636D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74E3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3AB7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AC86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B7A2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4E386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AA40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6BBF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9040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C2E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97CB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7874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503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FFA1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B43BC0F" w14:textId="77777777" w:rsidTr="00CF3272">
        <w:tc>
          <w:tcPr>
            <w:tcW w:w="959" w:type="dxa"/>
            <w:shd w:val="clear" w:color="auto" w:fill="auto"/>
            <w:vAlign w:val="center"/>
          </w:tcPr>
          <w:p w14:paraId="316C26F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21.0100А (21.0074А)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1F58D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конструктор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A060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A265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11C5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D657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E87A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AEBF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E753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68AE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F65E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8DCB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BE37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5C3A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2DA2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FC3DF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6C12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072B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2A2B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C652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6388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708E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29A5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B823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86FD421" w14:textId="77777777" w:rsidTr="00CF3272">
        <w:tc>
          <w:tcPr>
            <w:tcW w:w="959" w:type="dxa"/>
            <w:shd w:val="clear" w:color="auto" w:fill="auto"/>
            <w:vAlign w:val="center"/>
          </w:tcPr>
          <w:p w14:paraId="109253D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A6D7B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AD55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B406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75C1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7F2D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FFE8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7CC3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5E21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2D21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72F7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9614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AE96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D37F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D367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02FCB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97DF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6271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B190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13F8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1EEE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A7C3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F3B3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3647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579EC1A" w14:textId="77777777" w:rsidTr="00CF3272">
        <w:tc>
          <w:tcPr>
            <w:tcW w:w="959" w:type="dxa"/>
            <w:shd w:val="clear" w:color="auto" w:fill="auto"/>
            <w:vAlign w:val="center"/>
          </w:tcPr>
          <w:p w14:paraId="2529F6F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F3462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программист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D829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B374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8C6D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5339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C538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0FE0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1399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0625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CCC2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4702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35E6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EB89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0F43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FA978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91DB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AABD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24DE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86B7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35B7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D5B9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2CE6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95CA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5BBC808" w14:textId="77777777" w:rsidTr="00CF3272">
        <w:tc>
          <w:tcPr>
            <w:tcW w:w="959" w:type="dxa"/>
            <w:shd w:val="clear" w:color="auto" w:fill="auto"/>
            <w:vAlign w:val="center"/>
          </w:tcPr>
          <w:p w14:paraId="71636D6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69A91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89B8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7796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D11A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02AA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473D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FD87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46A4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2E73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0F9D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23B7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4660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F720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AEE6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2DAC8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5292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C0D0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07D9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34EA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01ED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67A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D3BA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9A97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6A5A943" w14:textId="77777777" w:rsidTr="00CF3272">
        <w:tc>
          <w:tcPr>
            <w:tcW w:w="959" w:type="dxa"/>
            <w:shd w:val="clear" w:color="auto" w:fill="auto"/>
            <w:vAlign w:val="center"/>
          </w:tcPr>
          <w:p w14:paraId="6FF5D8B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21.0104А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8796F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B805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B81C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265C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BE61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9EAB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2853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13A6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E941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8DE9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319B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18A5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8333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694F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80C33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4D9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D8E5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DFB4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149E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154F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955F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71BD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6DBA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16CB9BB" w14:textId="77777777" w:rsidTr="00CF3272">
        <w:tc>
          <w:tcPr>
            <w:tcW w:w="959" w:type="dxa"/>
            <w:shd w:val="clear" w:color="auto" w:fill="auto"/>
            <w:vAlign w:val="center"/>
          </w:tcPr>
          <w:p w14:paraId="7C5B636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21.0105А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014E1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1EBD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6140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F302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AFF5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7743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70CB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35A7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6938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A163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6385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FFD4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8D76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0B3E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E6E23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5188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F06A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34A1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681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48BE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D193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22D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7952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2E2E0B8" w14:textId="77777777" w:rsidTr="00CF3272">
        <w:tc>
          <w:tcPr>
            <w:tcW w:w="959" w:type="dxa"/>
            <w:shd w:val="clear" w:color="auto" w:fill="auto"/>
            <w:vAlign w:val="center"/>
          </w:tcPr>
          <w:p w14:paraId="231E25D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21.0106А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9F241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3959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27C1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3EBE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1E2E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FD12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C6FE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0F8E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E825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FFE7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59FC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2CE7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CC25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BB3A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9CE12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A371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359F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46E4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A08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F640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260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10C6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ADD5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1F7EF16" w14:textId="77777777" w:rsidTr="00CF3272">
        <w:tc>
          <w:tcPr>
            <w:tcW w:w="959" w:type="dxa"/>
            <w:shd w:val="clear" w:color="auto" w:fill="auto"/>
            <w:vAlign w:val="center"/>
          </w:tcPr>
          <w:p w14:paraId="74D3A5F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21.0107А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920A1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9A9B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5ADA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6F2A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C092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C04D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58D9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A814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1989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B498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39FF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FC03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1C3F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CCF3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AAA8E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22DA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17AF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A2AD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F39B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AAC0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9F78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DCBC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253F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3C41796" w14:textId="77777777" w:rsidTr="00CF3272">
        <w:tc>
          <w:tcPr>
            <w:tcW w:w="959" w:type="dxa"/>
            <w:shd w:val="clear" w:color="auto" w:fill="auto"/>
            <w:vAlign w:val="center"/>
          </w:tcPr>
          <w:p w14:paraId="0F9BF65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21.0108А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46F95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D786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5829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2C64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151E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379F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0007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295B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96F0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A810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7AA4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0BBB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2C36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24D4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E0A1C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FA43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FF69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8C5E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154F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8B2B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FF19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8592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50CC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23CA1D2" w14:textId="77777777" w:rsidTr="00CF3272">
        <w:tc>
          <w:tcPr>
            <w:tcW w:w="959" w:type="dxa"/>
            <w:shd w:val="clear" w:color="auto" w:fill="auto"/>
            <w:vAlign w:val="center"/>
          </w:tcPr>
          <w:p w14:paraId="24C9B19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21.0109А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AE5DA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4C60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1876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80E3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9789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91C7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A64A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7B9C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41AB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5D9D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61BB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51C7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52E0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8C3D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C32F4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E7C5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8EE7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4E5D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5F66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EA9B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6AC6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4E0C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4312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E7341C1" w14:textId="77777777" w:rsidTr="00CF3272">
        <w:tc>
          <w:tcPr>
            <w:tcW w:w="959" w:type="dxa"/>
            <w:shd w:val="clear" w:color="auto" w:fill="auto"/>
            <w:vAlign w:val="center"/>
          </w:tcPr>
          <w:p w14:paraId="2B18BF5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21.0110А </w:t>
            </w:r>
            <w:r>
              <w:rPr>
                <w:sz w:val="18"/>
                <w:szCs w:val="18"/>
              </w:rPr>
              <w:lastRenderedPageBreak/>
              <w:t>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7071F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D043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C7F4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FFEC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21A1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2D52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BA82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1CFE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6207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D18F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8E0B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6462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30B9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497D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55416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E05C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3753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7A2A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AE4E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1339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8B91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478B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CE75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3D744D2" w14:textId="77777777" w:rsidTr="00CF3272">
        <w:tc>
          <w:tcPr>
            <w:tcW w:w="959" w:type="dxa"/>
            <w:shd w:val="clear" w:color="auto" w:fill="auto"/>
            <w:vAlign w:val="center"/>
          </w:tcPr>
          <w:p w14:paraId="16AE585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21.0111А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7ECEA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CBA5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AB4D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CBCD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97A4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825C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15AC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8448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DC84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CE2D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C70C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3F9F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C75B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FBBF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3FFFE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D2A4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0B15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50A5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EA10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9027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589B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41D1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115A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C21DB3E" w14:textId="77777777" w:rsidTr="00CF3272">
        <w:tc>
          <w:tcPr>
            <w:tcW w:w="959" w:type="dxa"/>
            <w:shd w:val="clear" w:color="auto" w:fill="auto"/>
            <w:vAlign w:val="center"/>
          </w:tcPr>
          <w:p w14:paraId="34780E2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21.0112А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C383D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A4FC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67A7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A29B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28B4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9E2C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0C33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2D2E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6545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16A3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9672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BAE9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9562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01F5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F26DE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4299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0BF7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1DE1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5F4B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D0F9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F1B1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2A4E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41170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74DA42C" w14:textId="77777777" w:rsidTr="00CF3272">
        <w:tc>
          <w:tcPr>
            <w:tcW w:w="959" w:type="dxa"/>
            <w:shd w:val="clear" w:color="auto" w:fill="auto"/>
            <w:vAlign w:val="center"/>
          </w:tcPr>
          <w:p w14:paraId="79E4A0C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21.0113А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F8E88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FD75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8471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1158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8C1D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5CA4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2997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B5EC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3970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9D81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74F2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817E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E088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D876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B4769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A007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41AB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4C55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81ED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89F0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C944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5EA9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8B1F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36573E3" w14:textId="77777777" w:rsidTr="00CF3272">
        <w:tc>
          <w:tcPr>
            <w:tcW w:w="959" w:type="dxa"/>
            <w:shd w:val="clear" w:color="auto" w:fill="auto"/>
            <w:vAlign w:val="center"/>
          </w:tcPr>
          <w:p w14:paraId="78A0184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21.0114А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CF619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DF87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618C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52A3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63BF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C5D8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0FDA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2C20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E6AB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46B8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0E1B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3E97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4931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0D16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E358D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7E02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32EC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9A4D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900D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13A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37B8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BD50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CC15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A346C0E" w14:textId="77777777" w:rsidTr="00CF3272">
        <w:tc>
          <w:tcPr>
            <w:tcW w:w="959" w:type="dxa"/>
            <w:shd w:val="clear" w:color="auto" w:fill="auto"/>
            <w:vAlign w:val="center"/>
          </w:tcPr>
          <w:p w14:paraId="261B951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21.0115А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348EF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5C94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C2BA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72ED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14D2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D96B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FDE7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A3A6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29D5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E008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B305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D747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DD0F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BA8D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6CCF9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9ECE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67C6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3DBC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A47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2533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348F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7347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962C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BF66C19" w14:textId="77777777" w:rsidTr="00CF3272">
        <w:tc>
          <w:tcPr>
            <w:tcW w:w="959" w:type="dxa"/>
            <w:shd w:val="clear" w:color="auto" w:fill="auto"/>
            <w:vAlign w:val="center"/>
          </w:tcPr>
          <w:p w14:paraId="38222FF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21.0116А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9749F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FD28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04B1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09C0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251B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8DAF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949E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9EB0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E68E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06AF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840C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D82E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865A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4EEA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794F2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18DD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E84D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FC78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A3C8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455D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2DFC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318E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27C6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107B5D2" w14:textId="77777777" w:rsidTr="00CF3272">
        <w:tc>
          <w:tcPr>
            <w:tcW w:w="959" w:type="dxa"/>
            <w:shd w:val="clear" w:color="auto" w:fill="auto"/>
            <w:vAlign w:val="center"/>
          </w:tcPr>
          <w:p w14:paraId="479DC80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21.0117А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0FC9A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B7D0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D8E1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4963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8A6F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E778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0F49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9667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120A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1BD6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03BA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258F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FDFC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C162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EF1B1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3539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F838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8E3A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5707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BF0B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369A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E3B7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FE6F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8207BA5" w14:textId="77777777" w:rsidTr="00CF3272">
        <w:tc>
          <w:tcPr>
            <w:tcW w:w="959" w:type="dxa"/>
            <w:shd w:val="clear" w:color="auto" w:fill="auto"/>
            <w:vAlign w:val="center"/>
          </w:tcPr>
          <w:p w14:paraId="4FD727F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21.0118А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24C6C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EACC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AAE5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3364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A345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B90E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62C7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7CB4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1C78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4DAA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9ACE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E747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B60D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43A8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D9318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2654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81C0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C4AA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DC42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ECE4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F5B7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819E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BAD8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583B8B0" w14:textId="77777777" w:rsidTr="00CF3272">
        <w:tc>
          <w:tcPr>
            <w:tcW w:w="959" w:type="dxa"/>
            <w:shd w:val="clear" w:color="auto" w:fill="auto"/>
            <w:vAlign w:val="center"/>
          </w:tcPr>
          <w:p w14:paraId="113465B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21.0119А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2E5F1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01DD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91C4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2984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C0B8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8012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4095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B031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6379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44C1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C714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7D13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6279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DF1F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CCEE6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7DB2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3D0A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CEF7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06FC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0CBF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23F5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949C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4B86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872A71F" w14:textId="77777777" w:rsidTr="00CF3272">
        <w:tc>
          <w:tcPr>
            <w:tcW w:w="959" w:type="dxa"/>
            <w:shd w:val="clear" w:color="auto" w:fill="auto"/>
            <w:vAlign w:val="center"/>
          </w:tcPr>
          <w:p w14:paraId="0951378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21.0120А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CC8FC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B4E6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E8F2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B2E5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0D47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6CC2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6F7C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1A44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C9BA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02B5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0191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4191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72D7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CDE2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C664C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9BC3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ADF6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DCFA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914D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617C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E1A1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0CA2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C256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A544EEF" w14:textId="77777777" w:rsidTr="00CF3272">
        <w:tc>
          <w:tcPr>
            <w:tcW w:w="959" w:type="dxa"/>
            <w:shd w:val="clear" w:color="auto" w:fill="auto"/>
            <w:vAlign w:val="center"/>
          </w:tcPr>
          <w:p w14:paraId="218215A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21.0121А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853C6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6BE1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A8D6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4378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66AD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1F5A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E43F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661F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E545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B112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2213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4A53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62CA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0A5F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E0473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C8C8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CAAE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99AB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5CFD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6660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8B46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167C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A5CA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2B0D7A1" w14:textId="77777777" w:rsidTr="00CF3272">
        <w:tc>
          <w:tcPr>
            <w:tcW w:w="959" w:type="dxa"/>
            <w:shd w:val="clear" w:color="auto" w:fill="auto"/>
            <w:vAlign w:val="center"/>
          </w:tcPr>
          <w:p w14:paraId="5F64E04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21.0122А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FD834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A2E3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01B7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E2D0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5582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87F6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F9E2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75D6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B98A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FBBB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64B0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E1D2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4B8B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2585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E8AB2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FE59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B3E1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D7C9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4D9A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3250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4757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EC26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9358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79407C6" w14:textId="77777777" w:rsidTr="00CF3272">
        <w:tc>
          <w:tcPr>
            <w:tcW w:w="959" w:type="dxa"/>
            <w:shd w:val="clear" w:color="auto" w:fill="auto"/>
            <w:vAlign w:val="center"/>
          </w:tcPr>
          <w:p w14:paraId="554CDCA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21.0123А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BAEAF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D4B1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A9E5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CC89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BA38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25AD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7182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B671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3079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BBE1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C291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66AC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EF3A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9FB0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F374B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6799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7154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D5B6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BA3D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DF1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75E8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6084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CA72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7958D41" w14:textId="77777777" w:rsidTr="00CF3272">
        <w:tc>
          <w:tcPr>
            <w:tcW w:w="959" w:type="dxa"/>
            <w:shd w:val="clear" w:color="auto" w:fill="auto"/>
            <w:vAlign w:val="center"/>
          </w:tcPr>
          <w:p w14:paraId="04FB2AC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21.0124А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A49A8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C870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8B01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C8D0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E266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8700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30F7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8B85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908B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4C6B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CFA7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46B8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30C3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D80E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5BB68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A85E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40C8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E33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2C24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8155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B1A5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1645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6325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6970958" w14:textId="77777777" w:rsidTr="00CF3272">
        <w:tc>
          <w:tcPr>
            <w:tcW w:w="959" w:type="dxa"/>
            <w:shd w:val="clear" w:color="auto" w:fill="auto"/>
            <w:vAlign w:val="center"/>
          </w:tcPr>
          <w:p w14:paraId="1F58DE0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21.0125А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4A0C6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CABA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54A2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ED6F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CF6E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CD7F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A256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CFF6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3163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B574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53BD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913F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3E3B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83AF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6F5FA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8965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0421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7584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1E7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DB61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4445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3E34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7F95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D1CC0F8" w14:textId="77777777" w:rsidTr="00CF3272">
        <w:tc>
          <w:tcPr>
            <w:tcW w:w="959" w:type="dxa"/>
            <w:shd w:val="clear" w:color="auto" w:fill="auto"/>
            <w:vAlign w:val="center"/>
          </w:tcPr>
          <w:p w14:paraId="7B4E577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21.0126А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77F9DE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D83B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7D94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C659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5BE0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B4AB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1566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047D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4922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C28B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64ED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F3F8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9B05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3806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F6959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8D60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C808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F115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E40C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CFDC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5A3B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480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F027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F4B9029" w14:textId="77777777" w:rsidTr="00CF3272">
        <w:tc>
          <w:tcPr>
            <w:tcW w:w="959" w:type="dxa"/>
            <w:shd w:val="clear" w:color="auto" w:fill="auto"/>
            <w:vAlign w:val="center"/>
          </w:tcPr>
          <w:p w14:paraId="4323C41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21.0127А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26393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6EAA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8867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FE1C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9A63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D7DA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F55A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AB71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2D41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260A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73B4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F10F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FA5F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2930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B3A58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5523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3B8E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E599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37A6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CCA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1235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933C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B8B05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10FF833" w14:textId="77777777" w:rsidTr="00CF3272">
        <w:tc>
          <w:tcPr>
            <w:tcW w:w="959" w:type="dxa"/>
            <w:shd w:val="clear" w:color="auto" w:fill="auto"/>
            <w:vAlign w:val="center"/>
          </w:tcPr>
          <w:p w14:paraId="40E679D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21.0128А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DC29C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3AC1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189D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6497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21BE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A418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3DFA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C21A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83CA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017B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E2FE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54E3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AF0D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97AE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0AE2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AFEC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1654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ABF5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F8AA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ABD6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5763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25F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985C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BD26E57" w14:textId="77777777" w:rsidTr="00CF3272">
        <w:tc>
          <w:tcPr>
            <w:tcW w:w="959" w:type="dxa"/>
            <w:shd w:val="clear" w:color="auto" w:fill="auto"/>
            <w:vAlign w:val="center"/>
          </w:tcPr>
          <w:p w14:paraId="7CB18D1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21.0129А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7DF5D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4DB8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A782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3465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2B29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EE86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B5E8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B385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1B65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0960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C938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881F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1EC5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932A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3E200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285F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F19D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394A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EF24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4C8B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9DDD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36E2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9045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A4F3B19" w14:textId="77777777" w:rsidTr="00CF3272">
        <w:tc>
          <w:tcPr>
            <w:tcW w:w="959" w:type="dxa"/>
            <w:shd w:val="clear" w:color="auto" w:fill="auto"/>
            <w:vAlign w:val="center"/>
          </w:tcPr>
          <w:p w14:paraId="12DFC12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21.0130А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0265F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0F6C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CE09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411F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574D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5592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D6C0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A62E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621E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3AB7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9ABC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3A17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99F0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A29B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F332A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FAFD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CDD9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2AFA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E461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7627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E5D4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0529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04D4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2147980" w14:textId="77777777" w:rsidTr="00CF3272">
        <w:tc>
          <w:tcPr>
            <w:tcW w:w="959" w:type="dxa"/>
            <w:shd w:val="clear" w:color="auto" w:fill="auto"/>
            <w:vAlign w:val="center"/>
          </w:tcPr>
          <w:p w14:paraId="3C9AE92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21.0131А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EE4F9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6F00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63FF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5BF5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EE2F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B20E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EF08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20F0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C80B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6EA9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5A6F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6395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5CBE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F4A3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02FC7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0546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80B7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10F7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E922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EA89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B6E0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E202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7D68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C62E55B" w14:textId="77777777" w:rsidTr="00CF3272">
        <w:tc>
          <w:tcPr>
            <w:tcW w:w="959" w:type="dxa"/>
            <w:shd w:val="clear" w:color="auto" w:fill="auto"/>
            <w:vAlign w:val="center"/>
          </w:tcPr>
          <w:p w14:paraId="0685E3D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21.0132А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83703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760E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11A1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81A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C486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6341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CA24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F12C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4E88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D3E2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AA4D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6EC9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308B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5C9C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8DF71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0623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84BA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F1D5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9A3A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CE5C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CEFD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F26D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6E5F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7AB7569" w14:textId="77777777" w:rsidTr="00CF3272">
        <w:tc>
          <w:tcPr>
            <w:tcW w:w="959" w:type="dxa"/>
            <w:shd w:val="clear" w:color="auto" w:fill="auto"/>
            <w:vAlign w:val="center"/>
          </w:tcPr>
          <w:p w14:paraId="5905C13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21.0133А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D2C0D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3D9C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A025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C7DE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B648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166B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241B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3931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1E30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2FE3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2809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0ECD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DC87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5175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71836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E382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083D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395F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14C8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56C3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93A5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402F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730C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373FB8E" w14:textId="77777777" w:rsidTr="00CF3272">
        <w:tc>
          <w:tcPr>
            <w:tcW w:w="959" w:type="dxa"/>
            <w:shd w:val="clear" w:color="auto" w:fill="auto"/>
            <w:vAlign w:val="center"/>
          </w:tcPr>
          <w:p w14:paraId="57C400C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21.0134А (21.0104А)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5FB98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5C35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6DD2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3171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D0F0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93D9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FDF1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1B81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5503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7AA0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6DE4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D8E5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DBD4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72EE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63404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373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8E1B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C64B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5A85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CA16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D6C0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AB78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483D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7C96C31" w14:textId="77777777" w:rsidTr="00CF3272">
        <w:tc>
          <w:tcPr>
            <w:tcW w:w="959" w:type="dxa"/>
            <w:shd w:val="clear" w:color="auto" w:fill="auto"/>
            <w:vAlign w:val="center"/>
          </w:tcPr>
          <w:p w14:paraId="7386566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21.0135А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AE2CE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FE42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57C5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47F3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67FE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AB0D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3F62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C1F1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5369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F59D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A97C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1D95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F5B3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E561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2D304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64F1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8036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B497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2A30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B6C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C237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C85C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8D96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B3194B9" w14:textId="77777777" w:rsidTr="00CF3272">
        <w:tc>
          <w:tcPr>
            <w:tcW w:w="959" w:type="dxa"/>
            <w:shd w:val="clear" w:color="auto" w:fill="auto"/>
            <w:vAlign w:val="center"/>
          </w:tcPr>
          <w:p w14:paraId="454858F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21.0136А (21.0135А)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89A1F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168C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2507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AA9B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25C3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CFD2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D059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F658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A8CA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6EF9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62EC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174B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C5DF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11CF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F6543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D1D1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5A5B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7EC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83F5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651C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F3E8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2EA5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9D4A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0B2739A" w14:textId="77777777" w:rsidTr="00CF3272">
        <w:tc>
          <w:tcPr>
            <w:tcW w:w="959" w:type="dxa"/>
            <w:shd w:val="clear" w:color="auto" w:fill="auto"/>
            <w:vAlign w:val="center"/>
          </w:tcPr>
          <w:p w14:paraId="68237B0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21.0137А (21.0135А)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32FB0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D52C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201A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9454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86A5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8AD5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2C00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212E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0F3F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0512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9A3D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2CA0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22EA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86BE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03768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A913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6505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9F60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509C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9249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2803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5F8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E942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92ABD3A" w14:textId="77777777" w:rsidTr="00CF3272">
        <w:tc>
          <w:tcPr>
            <w:tcW w:w="959" w:type="dxa"/>
            <w:shd w:val="clear" w:color="auto" w:fill="auto"/>
            <w:vAlign w:val="center"/>
          </w:tcPr>
          <w:p w14:paraId="7909A91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21.0138А (21.0135А)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A8E8D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FA5C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CAAB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2773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7442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2392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C968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B799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7C38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7F29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627D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6A47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35FD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4F06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4CAFB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208D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DCE7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B97A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8C75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94F5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8F28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0FA0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9A22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7182164" w14:textId="77777777" w:rsidTr="00CF3272">
        <w:tc>
          <w:tcPr>
            <w:tcW w:w="959" w:type="dxa"/>
            <w:shd w:val="clear" w:color="auto" w:fill="auto"/>
            <w:vAlign w:val="center"/>
          </w:tcPr>
          <w:p w14:paraId="77AA4F6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21.0139А (21.0135А)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B4D7F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CF00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4C03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2E80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09F0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532E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30AC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5F5E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B528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CF43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5DB9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9023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ADC2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0413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65FEA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A6C7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3A21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1214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9F23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331F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4D80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4FE4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F5D5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7244400" w14:textId="77777777" w:rsidTr="00CF3272">
        <w:tc>
          <w:tcPr>
            <w:tcW w:w="959" w:type="dxa"/>
            <w:shd w:val="clear" w:color="auto" w:fill="auto"/>
            <w:vAlign w:val="center"/>
          </w:tcPr>
          <w:p w14:paraId="73C5E63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21.0140А (21.0135А)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1D098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0308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75D0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D46B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3191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AC58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DD5A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E448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B26C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EBBA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572D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7E7D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B045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72CF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F92D9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A74C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20F3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B4F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7315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1ABD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F492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B07F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110C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0D01C5F" w14:textId="77777777" w:rsidTr="00CF3272">
        <w:tc>
          <w:tcPr>
            <w:tcW w:w="959" w:type="dxa"/>
            <w:shd w:val="clear" w:color="auto" w:fill="auto"/>
            <w:vAlign w:val="center"/>
          </w:tcPr>
          <w:p w14:paraId="25518AB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21.0141А (21.0135А)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42883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- технолог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7046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44D0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F746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612E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540B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53CA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868D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DC1C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4142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B2D8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274C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A18F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0503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A68F7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DC82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8566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AA8B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ADCD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A336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6F43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791A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EF5D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EC3AFFA" w14:textId="77777777" w:rsidTr="00CF3272">
        <w:tc>
          <w:tcPr>
            <w:tcW w:w="959" w:type="dxa"/>
            <w:shd w:val="clear" w:color="auto" w:fill="auto"/>
            <w:vAlign w:val="center"/>
          </w:tcPr>
          <w:p w14:paraId="7ADD520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21.0142 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A00D5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2C8A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D431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7FEE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E729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382E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5B75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A579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3958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F8CC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C48B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1F58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9D1F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C8E3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DC36F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8D42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4A8A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BB99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01E0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1BCE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CD22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BF84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586F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A7A9392" w14:textId="77777777" w:rsidTr="00CF3272">
        <w:tc>
          <w:tcPr>
            <w:tcW w:w="959" w:type="dxa"/>
            <w:shd w:val="clear" w:color="auto" w:fill="auto"/>
            <w:vAlign w:val="center"/>
          </w:tcPr>
          <w:p w14:paraId="7442EF7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EAC7A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подготовке производства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F96C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BC35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6E16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741F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F30C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2125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95AD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3FE0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9B48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2726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EBEE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28C7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6C94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C891B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FCA7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C4B1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513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2D11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0045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8940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8F1A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F6A7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B87E517" w14:textId="77777777" w:rsidTr="00CF3272">
        <w:tc>
          <w:tcPr>
            <w:tcW w:w="959" w:type="dxa"/>
            <w:shd w:val="clear" w:color="auto" w:fill="auto"/>
            <w:vAlign w:val="center"/>
          </w:tcPr>
          <w:p w14:paraId="5B7C1BA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21.0144А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3DF12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58EE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C6AC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C7AA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EEDD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A3E5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B61F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E1B3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A1DA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5572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23DB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AD7F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FEBE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D5CA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CBD2F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D32B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3B48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4A9D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7833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5A84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AAD3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9175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54BA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EE78F62" w14:textId="77777777" w:rsidTr="00CF3272">
        <w:tc>
          <w:tcPr>
            <w:tcW w:w="959" w:type="dxa"/>
            <w:shd w:val="clear" w:color="auto" w:fill="auto"/>
            <w:vAlign w:val="center"/>
          </w:tcPr>
          <w:p w14:paraId="776C64D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21.0145А (21.0144А)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6582D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5A54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71CB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9AA1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31F3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66C7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F89B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7194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5EA6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2251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97A9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471D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4B72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7C6E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EA09D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C31D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52BA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CC13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1A08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BA02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F3E8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37C6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BDC9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FAD85E3" w14:textId="77777777" w:rsidTr="00CF3272">
        <w:tc>
          <w:tcPr>
            <w:tcW w:w="959" w:type="dxa"/>
            <w:shd w:val="clear" w:color="auto" w:fill="auto"/>
            <w:vAlign w:val="center"/>
          </w:tcPr>
          <w:p w14:paraId="74748DD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21.0146А (21.0144А)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71AEB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48A5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FD60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6F5F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A968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16B1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ACE7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3B71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718F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90BA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423D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37FD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149C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B83D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01FC2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7520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663E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7615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1DB5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D525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1A4A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A257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01B5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259D7A5" w14:textId="77777777" w:rsidTr="00CF3272">
        <w:tc>
          <w:tcPr>
            <w:tcW w:w="959" w:type="dxa"/>
            <w:shd w:val="clear" w:color="auto" w:fill="auto"/>
            <w:vAlign w:val="center"/>
          </w:tcPr>
          <w:p w14:paraId="4EF63D2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21.0147А (21.0144А)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955D1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20CC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610D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54F2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ED61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D1E3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0F17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0865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1A81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EF0D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F797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74EF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11B2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F65E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49363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65EE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8DB1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EBF7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704E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920C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F79D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5253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5913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313EA3B" w14:textId="77777777" w:rsidTr="00CF3272">
        <w:tc>
          <w:tcPr>
            <w:tcW w:w="959" w:type="dxa"/>
            <w:shd w:val="clear" w:color="auto" w:fill="auto"/>
            <w:vAlign w:val="center"/>
          </w:tcPr>
          <w:p w14:paraId="2BB2C0E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21.0148А (21.0144А)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9FA10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F189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32B6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930F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BDE3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CE3F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59B3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3CAB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83B7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21D6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2436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5C03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F98B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587F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11FAB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FDD7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3451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37F1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4AC7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D394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EEEB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DDDB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493F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AC539F3" w14:textId="77777777" w:rsidTr="00CF3272">
        <w:tc>
          <w:tcPr>
            <w:tcW w:w="959" w:type="dxa"/>
            <w:shd w:val="clear" w:color="auto" w:fill="auto"/>
            <w:vAlign w:val="center"/>
          </w:tcPr>
          <w:p w14:paraId="4E0DAFE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21.0149А (21.0144А)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21FBE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CA5F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C852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1EF9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4F71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D10D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ED66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8E05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85BF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0B5F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58B0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6928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3E84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6561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25561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8D9C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C507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C7B2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2669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A1DF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09E9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4B21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44AD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5167AD4" w14:textId="77777777" w:rsidTr="00CF3272">
        <w:tc>
          <w:tcPr>
            <w:tcW w:w="959" w:type="dxa"/>
            <w:shd w:val="clear" w:color="auto" w:fill="auto"/>
            <w:vAlign w:val="center"/>
          </w:tcPr>
          <w:p w14:paraId="5B4CF7E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21.0150А (21.0144А)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CFC7A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2AAD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4285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194C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906F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09B9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2610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4463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AB00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4762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8930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1AD1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D492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10EA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FF414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BE1C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4B2B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D89E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3D47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DC03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8EC5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4DFA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9CB6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2C5733C" w14:textId="77777777" w:rsidTr="00CF3272">
        <w:tc>
          <w:tcPr>
            <w:tcW w:w="959" w:type="dxa"/>
            <w:shd w:val="clear" w:color="auto" w:fill="auto"/>
            <w:vAlign w:val="center"/>
          </w:tcPr>
          <w:p w14:paraId="3A72F00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21.0151А (21.0144А)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6F34A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43CB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D095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09CD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1AE3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A13B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8516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B226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772E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3B22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AAF5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9989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4422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F5AB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4D00D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A80E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4D31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686A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C3E3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7B7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26A6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CAB1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18F0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06AA3CE" w14:textId="77777777" w:rsidTr="00CF3272">
        <w:tc>
          <w:tcPr>
            <w:tcW w:w="959" w:type="dxa"/>
            <w:shd w:val="clear" w:color="auto" w:fill="auto"/>
            <w:vAlign w:val="center"/>
          </w:tcPr>
          <w:p w14:paraId="0BE2902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21.0152А (21.0144А)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C1DDD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689C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5A35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C908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5A14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E318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2CFF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551B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1804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708B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B686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4577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F656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66AE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04693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A7EC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1CA5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027A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3278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39BC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F121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A514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0D97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C14B83C" w14:textId="77777777" w:rsidTr="00CF3272">
        <w:tc>
          <w:tcPr>
            <w:tcW w:w="959" w:type="dxa"/>
            <w:shd w:val="clear" w:color="auto" w:fill="auto"/>
            <w:vAlign w:val="center"/>
          </w:tcPr>
          <w:p w14:paraId="661AC3C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21.0153А (21.0144А)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D51D4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D210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DA7B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B397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CFBD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9505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00CE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00C2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41DC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C555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5E9A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5D6C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05DB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C295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BF299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EE17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0FF3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0843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24C5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B8DC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F396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D048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8CEA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17F382D" w14:textId="77777777" w:rsidTr="00CF3272">
        <w:tc>
          <w:tcPr>
            <w:tcW w:w="959" w:type="dxa"/>
            <w:shd w:val="clear" w:color="auto" w:fill="auto"/>
            <w:vAlign w:val="center"/>
          </w:tcPr>
          <w:p w14:paraId="11EC9C2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21.0154А (21.0144А)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2F738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6F3F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DB8D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BF8B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644F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4077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2242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6875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70AB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81A4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9496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6009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676C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B694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C732C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6C1D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A7EF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A1F5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57A1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E84B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A59F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F72D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911F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A235E36" w14:textId="77777777" w:rsidTr="00CF3272">
        <w:tc>
          <w:tcPr>
            <w:tcW w:w="959" w:type="dxa"/>
            <w:shd w:val="clear" w:color="auto" w:fill="auto"/>
            <w:vAlign w:val="center"/>
          </w:tcPr>
          <w:p w14:paraId="589ACB3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21.0155А (21.0144А)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7412D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04A6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72F8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B6F4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0B8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1B30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2182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8668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6B04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977C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88C1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6803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661C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5E26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405EA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F80C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161B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221C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9A4E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C443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613B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3E8E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DEEC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B59BAC1" w14:textId="77777777" w:rsidTr="00CF3272">
        <w:tc>
          <w:tcPr>
            <w:tcW w:w="959" w:type="dxa"/>
            <w:shd w:val="clear" w:color="auto" w:fill="auto"/>
            <w:vAlign w:val="center"/>
          </w:tcPr>
          <w:p w14:paraId="19E21F8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21.0156А (21.0144А)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E1273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AA04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8BEE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5464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8FD2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8073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D628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E42F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F284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C485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41E4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E8D9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FC11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4066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59819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116B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5A18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638A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BEAD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120F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FC41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6E02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6943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035EB09" w14:textId="77777777" w:rsidTr="00CF3272">
        <w:tc>
          <w:tcPr>
            <w:tcW w:w="959" w:type="dxa"/>
            <w:shd w:val="clear" w:color="auto" w:fill="auto"/>
            <w:vAlign w:val="center"/>
          </w:tcPr>
          <w:p w14:paraId="0C5E3DF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21.0157А (21.0144А)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7B8A3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7137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66DD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395B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85E1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2369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924C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7E79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F5FD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1854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796C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4531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96B5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B6A9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F94AC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99FA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299A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2ACE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3BE7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37B2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BE56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FE0C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4528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ACBFEBA" w14:textId="77777777" w:rsidTr="00CF3272">
        <w:tc>
          <w:tcPr>
            <w:tcW w:w="959" w:type="dxa"/>
            <w:shd w:val="clear" w:color="auto" w:fill="auto"/>
            <w:vAlign w:val="center"/>
          </w:tcPr>
          <w:p w14:paraId="4F86739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21.0158А </w:t>
            </w:r>
            <w:r>
              <w:rPr>
                <w:sz w:val="18"/>
                <w:szCs w:val="18"/>
              </w:rPr>
              <w:lastRenderedPageBreak/>
              <w:t>(21.0144А)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0E227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4D97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B473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CA34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3E3D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D52E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6690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CB76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7FB7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A2A4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941F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9A49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EF66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46E2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85B97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C043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E54A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5CC4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D8DB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75BF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373B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E3B6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BD1CD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3FDF6BA" w14:textId="77777777" w:rsidTr="00CF3272">
        <w:tc>
          <w:tcPr>
            <w:tcW w:w="959" w:type="dxa"/>
            <w:shd w:val="clear" w:color="auto" w:fill="auto"/>
            <w:vAlign w:val="center"/>
          </w:tcPr>
          <w:p w14:paraId="4EF7E4B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21.0159А (21.0144А)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0EDED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885A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FAB8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8393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AD7A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44F2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1379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20BD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17E1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2234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4C83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619D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D8FA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100C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7AAFD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D0D8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FEB2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1602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604D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9680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DCE5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68E4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0A6C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8F21F0A" w14:textId="77777777" w:rsidTr="00CF3272">
        <w:tc>
          <w:tcPr>
            <w:tcW w:w="959" w:type="dxa"/>
            <w:shd w:val="clear" w:color="auto" w:fill="auto"/>
            <w:vAlign w:val="center"/>
          </w:tcPr>
          <w:p w14:paraId="50EF251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21.0160А (21.0144А)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6FF12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8325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3B0D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8BAA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155D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A947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170B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3311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4342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62E7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5914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7C7A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6D89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2EF1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3FFA6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AB48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F7B1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615D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55AD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F91C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D7F5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F35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0320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C954408" w14:textId="77777777" w:rsidTr="00CF3272">
        <w:tc>
          <w:tcPr>
            <w:tcW w:w="959" w:type="dxa"/>
            <w:shd w:val="clear" w:color="auto" w:fill="auto"/>
            <w:vAlign w:val="center"/>
          </w:tcPr>
          <w:p w14:paraId="0B9DADE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21.0161А (21.0144А)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26617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771D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AFD1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F9C1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7F92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1984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EBBD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CE6B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FBAE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6355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E5FE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666A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02A0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C1E1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700EE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C60F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4108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F266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584B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50FC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F14E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F6A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5DDA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96A4092" w14:textId="77777777" w:rsidTr="00CF3272">
        <w:tc>
          <w:tcPr>
            <w:tcW w:w="959" w:type="dxa"/>
            <w:shd w:val="clear" w:color="auto" w:fill="auto"/>
            <w:vAlign w:val="center"/>
          </w:tcPr>
          <w:p w14:paraId="355FE2B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21.0162А (21.0144А)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88567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6A46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1823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0A9D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540E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BB10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82EC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ADC6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B6AD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2325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7410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B0B3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E73D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3676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E7A9B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A4E0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51AE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ACF3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0092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04B5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ACFE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A899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41C36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A41B183" w14:textId="77777777" w:rsidTr="00CF3272">
        <w:tc>
          <w:tcPr>
            <w:tcW w:w="959" w:type="dxa"/>
            <w:shd w:val="clear" w:color="auto" w:fill="auto"/>
            <w:vAlign w:val="center"/>
          </w:tcPr>
          <w:p w14:paraId="5C3C03F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21.0163А (21.0144А)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702BC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4BB1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DDD2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E273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6412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392A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2FEC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9301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AC12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3DD5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4268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A698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2B94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F7C3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103AA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BEAD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1445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ABB2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E1A6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AC1D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E2B3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155E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D097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ED4516A" w14:textId="77777777" w:rsidTr="00CF3272">
        <w:tc>
          <w:tcPr>
            <w:tcW w:w="959" w:type="dxa"/>
            <w:shd w:val="clear" w:color="auto" w:fill="auto"/>
            <w:vAlign w:val="center"/>
          </w:tcPr>
          <w:p w14:paraId="7543CC2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21.0164А (21.0144А)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FCAF2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D8CF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A7BF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7942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0A5C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7E82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696D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9DC2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33F9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0455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5EF8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683C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E5B9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0ACD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D7D6B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8B30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D87C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31DD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9BD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E59F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145B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07B8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4F7F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F01EF90" w14:textId="77777777" w:rsidTr="00CF3272">
        <w:tc>
          <w:tcPr>
            <w:tcW w:w="959" w:type="dxa"/>
            <w:shd w:val="clear" w:color="auto" w:fill="auto"/>
            <w:vAlign w:val="center"/>
          </w:tcPr>
          <w:p w14:paraId="62444D9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624E7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69CB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B89E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A61D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D5C2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904F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5045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8BF2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F251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279D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D0F2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E617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32EE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BB1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CF5D2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9422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EF59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154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1B65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00EA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2013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A164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9DD5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7A64E4F" w14:textId="77777777" w:rsidTr="00CF3272">
        <w:tc>
          <w:tcPr>
            <w:tcW w:w="959" w:type="dxa"/>
            <w:shd w:val="clear" w:color="auto" w:fill="auto"/>
            <w:vAlign w:val="center"/>
          </w:tcPr>
          <w:p w14:paraId="385063D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132B1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(по внедрению новой техники и технологии)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69C2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5BDB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F414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C46E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CE82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7250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9982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25CB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EE85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8781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891C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29A3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740D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847DF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624C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0FB4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801D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0814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1721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67A3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0315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6D49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A53073C" w14:textId="77777777" w:rsidTr="00CF3272">
        <w:tc>
          <w:tcPr>
            <w:tcW w:w="959" w:type="dxa"/>
            <w:shd w:val="clear" w:color="auto" w:fill="auto"/>
            <w:vAlign w:val="center"/>
          </w:tcPr>
          <w:p w14:paraId="21ABE2E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21.0168А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2D519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9F46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5020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F3AB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060C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226E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E66F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543B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7A19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3F71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F049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3256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30FC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5C60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4FE8F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CE5F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2699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CAF8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B93D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798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E62C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5173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BFB3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794BBF4" w14:textId="77777777" w:rsidTr="00CF3272">
        <w:tc>
          <w:tcPr>
            <w:tcW w:w="959" w:type="dxa"/>
            <w:shd w:val="clear" w:color="auto" w:fill="auto"/>
            <w:vAlign w:val="center"/>
          </w:tcPr>
          <w:p w14:paraId="2E4949D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21.0169А (21.0168А)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A263B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D76C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58CD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D6F3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4D77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FCA7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A0FC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FEF5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20B8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5A04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5DA8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1625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9707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0AC6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F5AFD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B5B8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719C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9244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485F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9278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1D11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2A21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46BB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BFE58C7" w14:textId="77777777" w:rsidTr="00CF3272">
        <w:tc>
          <w:tcPr>
            <w:tcW w:w="959" w:type="dxa"/>
            <w:shd w:val="clear" w:color="auto" w:fill="auto"/>
            <w:vAlign w:val="center"/>
          </w:tcPr>
          <w:p w14:paraId="0FFB42E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21.0170А (21.0168А)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435C4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381C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A4C5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4B9F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2454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DA30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8F37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544C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1286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AC67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FFF3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23FB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80A7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97FF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42203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E760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5C89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1C3E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8802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E24B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8A57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E3F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D791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A5A5EFB" w14:textId="77777777" w:rsidTr="00CF3272">
        <w:tc>
          <w:tcPr>
            <w:tcW w:w="959" w:type="dxa"/>
            <w:shd w:val="clear" w:color="auto" w:fill="auto"/>
            <w:vAlign w:val="center"/>
          </w:tcPr>
          <w:p w14:paraId="37A0736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21.0171А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179121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B7A8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CD5C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6126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12FF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DBAB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3D7C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CD85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8733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CF91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110A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CB9B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23D0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F9E3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6863B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967F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9DCC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B6EC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AED6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5CE5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D0F0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544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3BC0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83DA94C" w14:textId="77777777" w:rsidTr="00CF3272">
        <w:tc>
          <w:tcPr>
            <w:tcW w:w="959" w:type="dxa"/>
            <w:shd w:val="clear" w:color="auto" w:fill="auto"/>
            <w:vAlign w:val="center"/>
          </w:tcPr>
          <w:p w14:paraId="27FAADF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21.0172А (21.0171А)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F1D38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4C84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92BD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844F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ED82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A81F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C807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E40F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4487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0ABD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2608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227A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B843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FEF7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D65DF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37E9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FD1C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3ABD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766D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41C8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A7C6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844E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1C331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EE69AA5" w14:textId="77777777" w:rsidTr="00CF3272">
        <w:tc>
          <w:tcPr>
            <w:tcW w:w="959" w:type="dxa"/>
            <w:shd w:val="clear" w:color="auto" w:fill="auto"/>
            <w:vAlign w:val="center"/>
          </w:tcPr>
          <w:p w14:paraId="60949FD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21.0173А (21.0171А)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C44BF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A385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5848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EBC1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71A7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3D10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9E59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DD8B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49FA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0FE9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88C8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8EC8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A957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9C05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38399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95AD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400B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01BE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F1CB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1CEB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91BF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77E3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646E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07D5044" w14:textId="77777777" w:rsidTr="00CF3272">
        <w:tc>
          <w:tcPr>
            <w:tcW w:w="959" w:type="dxa"/>
            <w:shd w:val="clear" w:color="auto" w:fill="auto"/>
            <w:vAlign w:val="center"/>
          </w:tcPr>
          <w:p w14:paraId="3FC7560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21.0174А (21.0171А)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3D0DB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43C2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8B87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D418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CD33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4776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9596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C6D9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A59C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7189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A2CA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2D4B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B1A4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F147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B4EBD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CD7B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0663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6C0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7620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BAB5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DB6F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6298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6EAA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DE6A026" w14:textId="77777777" w:rsidTr="00CF3272">
        <w:tc>
          <w:tcPr>
            <w:tcW w:w="959" w:type="dxa"/>
            <w:shd w:val="clear" w:color="auto" w:fill="auto"/>
            <w:vAlign w:val="center"/>
          </w:tcPr>
          <w:p w14:paraId="127D215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21.0175А (21.0171А)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75AC8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6966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99AE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CA16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C3F2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45CD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EC88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397E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BADA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4CD5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B138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D3B2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633A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C811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B655B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7E22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FBA0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4C97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58F6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E619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65F2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0943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780F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15BBD9D" w14:textId="77777777" w:rsidTr="00CF3272">
        <w:tc>
          <w:tcPr>
            <w:tcW w:w="959" w:type="dxa"/>
            <w:shd w:val="clear" w:color="auto" w:fill="auto"/>
            <w:vAlign w:val="center"/>
          </w:tcPr>
          <w:p w14:paraId="639A824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21.0176А (21.0171А)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84F20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44CE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BD8D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F96F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3FC4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5E86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4B4F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316E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7435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4165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D13A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AD75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9186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EB27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446EE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2557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9FAF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5FC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7D57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A17C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35F1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7794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8153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7F8A153" w14:textId="77777777" w:rsidTr="00CF3272">
        <w:tc>
          <w:tcPr>
            <w:tcW w:w="959" w:type="dxa"/>
            <w:shd w:val="clear" w:color="auto" w:fill="auto"/>
            <w:vAlign w:val="center"/>
          </w:tcPr>
          <w:p w14:paraId="17860A1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21.0177А (21.0171А)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3E47A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4FEB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075D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9E04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2662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8E3F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2A3A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14F6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3358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C60B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C31E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83F9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14D3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009F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AF57D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D5AD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6336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D82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22DE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C77B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C8C1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A49C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26BB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EBE71B4" w14:textId="77777777" w:rsidTr="00CF3272">
        <w:tc>
          <w:tcPr>
            <w:tcW w:w="959" w:type="dxa"/>
            <w:shd w:val="clear" w:color="auto" w:fill="auto"/>
            <w:vAlign w:val="center"/>
          </w:tcPr>
          <w:p w14:paraId="0851A97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21.0178А (21.0171А)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DF42E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1657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231E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5C7E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7A7C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10ED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865F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F81C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678B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4FD7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FC1A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8E85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A3E7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F8B4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A3507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605E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1644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524A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0F03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0E27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0F01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B25E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EA2C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28A583C" w14:textId="77777777" w:rsidTr="00CF3272">
        <w:tc>
          <w:tcPr>
            <w:tcW w:w="959" w:type="dxa"/>
            <w:shd w:val="clear" w:color="auto" w:fill="auto"/>
            <w:vAlign w:val="center"/>
          </w:tcPr>
          <w:p w14:paraId="2B1CEB2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21.0179А (21.0171А)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76B63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398E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1272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B9EF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2F07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5174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F166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E3A0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7E76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A406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AACD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8EF7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AEE3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4D37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D6149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5DB5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1850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D853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F5E0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AF87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FF1A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A07E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2B34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C8A9EF2" w14:textId="77777777" w:rsidTr="00CF3272">
        <w:tc>
          <w:tcPr>
            <w:tcW w:w="959" w:type="dxa"/>
            <w:shd w:val="clear" w:color="auto" w:fill="auto"/>
            <w:vAlign w:val="center"/>
          </w:tcPr>
          <w:p w14:paraId="2067DD0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21.0180А (21.0171А)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97FAB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7AF5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20B6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F5FE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3DAB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DC1A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FD6C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258F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088F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73C1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E4C1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CDE8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4E47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13FE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A1BD2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7225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0C56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614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3B89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1D83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487E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36AA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27FF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BAA512E" w14:textId="77777777" w:rsidTr="00CF3272">
        <w:tc>
          <w:tcPr>
            <w:tcW w:w="959" w:type="dxa"/>
            <w:shd w:val="clear" w:color="auto" w:fill="auto"/>
            <w:vAlign w:val="center"/>
          </w:tcPr>
          <w:p w14:paraId="4D0086F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21.0181А (21.0171А)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46EF3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5445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030F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66B3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F2E7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B3BC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526A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D4B2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D149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EE01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AC0A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1007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F393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60CB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66459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CAB8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2166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11D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BC8D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9BB9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F5F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9852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9E51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D7EED81" w14:textId="77777777" w:rsidTr="00CF3272">
        <w:tc>
          <w:tcPr>
            <w:tcW w:w="959" w:type="dxa"/>
            <w:shd w:val="clear" w:color="auto" w:fill="auto"/>
            <w:vAlign w:val="center"/>
          </w:tcPr>
          <w:p w14:paraId="6FF920E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21.0182А (21.0171А)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70644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C31B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F3C0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2F21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21B5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4943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9F57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FBA8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87E5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699F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242A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8619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863C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DB22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FD274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BAFA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2145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6783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3528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6CE2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2ACE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2F6A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1BE0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66ABCC2" w14:textId="77777777" w:rsidTr="00CF3272">
        <w:tc>
          <w:tcPr>
            <w:tcW w:w="959" w:type="dxa"/>
            <w:shd w:val="clear" w:color="auto" w:fill="auto"/>
            <w:vAlign w:val="center"/>
          </w:tcPr>
          <w:p w14:paraId="496A313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21.0183А (21.0171А)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EF3CD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FEA6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3345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F5E1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EA1E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ABFA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B060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6A81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EC44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FD25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8950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CFD4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075A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27E7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EF81E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BC93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7B52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1BF1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FC42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9648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6E00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2122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2A9A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2D46DD2" w14:textId="77777777" w:rsidTr="00CF3272">
        <w:tc>
          <w:tcPr>
            <w:tcW w:w="959" w:type="dxa"/>
            <w:shd w:val="clear" w:color="auto" w:fill="auto"/>
            <w:vAlign w:val="center"/>
          </w:tcPr>
          <w:p w14:paraId="17D8241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ED300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технолог АО «ММЗ» – заместитель начальника Научно-технического центра «Коралл»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57E2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AC06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7FBA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1CC3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7462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E474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4728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F8A1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472A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3AC0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F3CA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9CC7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A4D9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F46DE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E437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32AC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22CD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31DF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5D8F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495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E50E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6EB9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6AEFE60" w14:textId="77777777" w:rsidTr="00CF3272">
        <w:tc>
          <w:tcPr>
            <w:tcW w:w="959" w:type="dxa"/>
            <w:shd w:val="clear" w:color="auto" w:fill="auto"/>
            <w:vAlign w:val="center"/>
          </w:tcPr>
          <w:p w14:paraId="1A85CF5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6FBE2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научно - технической библиотекой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DE4D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4FDE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0D84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B07B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78A8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DB6B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B627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18CB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3868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0BE6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94F8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1CE2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3961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25E64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3FD6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18E1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9E72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9477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C2D0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D5D5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614C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C20E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3F7E469" w14:textId="77777777" w:rsidTr="00CF3272">
        <w:tc>
          <w:tcPr>
            <w:tcW w:w="959" w:type="dxa"/>
            <w:shd w:val="clear" w:color="auto" w:fill="auto"/>
            <w:vAlign w:val="center"/>
          </w:tcPr>
          <w:p w14:paraId="42617FD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733D1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директора АО «ММЗ» – главный конструктор АО «ММЗ» – начальник Научно-технического центра «Коралл»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FA91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B4D9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07AF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D46D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8BF6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72B4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8025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1ADF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0AB6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1902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70D0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F674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E3F2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3D0F4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3884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3E8A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6524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43AF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A599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04C9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5FC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B2C3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C5AF477" w14:textId="77777777" w:rsidTr="00CF3272">
        <w:tc>
          <w:tcPr>
            <w:tcW w:w="959" w:type="dxa"/>
            <w:shd w:val="clear" w:color="auto" w:fill="auto"/>
            <w:vAlign w:val="center"/>
          </w:tcPr>
          <w:p w14:paraId="580231F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429AF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конструктора АО «ММЗ» (по конструированию опытных образцов изделий) – заместитель начальника Научно-технического центра «Коралл»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3F69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BFD5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7BF1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E9B0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343A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AF5D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A394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82F7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5E40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E1DA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79A0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0541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A3BA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24583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D210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DF34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DF91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CBBE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651D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2087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F762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7C01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7A5BF18" w14:textId="77777777" w:rsidTr="00CF3272">
        <w:tc>
          <w:tcPr>
            <w:tcW w:w="959" w:type="dxa"/>
            <w:shd w:val="clear" w:color="auto" w:fill="auto"/>
            <w:vAlign w:val="center"/>
          </w:tcPr>
          <w:p w14:paraId="6B89F27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271EF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конструктора АО «ММЗ» (по проектированию серийных изделий) – заместитель начальника Научно-технического центра «Коралл»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DAAC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08AC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BF08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AF89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2F98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F9AB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44BB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DEA2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1087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224B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AB6A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243F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AD90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88D2E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391B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E881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B97B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CD50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8645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3602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06C0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210C0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FC69A31" w14:textId="77777777" w:rsidTr="00CF3272">
        <w:tc>
          <w:tcPr>
            <w:tcW w:w="959" w:type="dxa"/>
            <w:shd w:val="clear" w:color="auto" w:fill="auto"/>
            <w:vAlign w:val="center"/>
          </w:tcPr>
          <w:p w14:paraId="0CA0D0E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21.0190 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7B7FA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технолога АО "ММЗ" по механической обработке - 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DCA0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FBAF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7F36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69A0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392F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EBB1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064A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7094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01DA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3B36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A908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BA0C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6D1E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D415E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E386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A27C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7BE6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4CD9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3B4A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A53A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02D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D17D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1463C4E" w14:textId="77777777" w:rsidTr="00CF3272">
        <w:tc>
          <w:tcPr>
            <w:tcW w:w="959" w:type="dxa"/>
            <w:shd w:val="clear" w:color="auto" w:fill="auto"/>
            <w:vAlign w:val="center"/>
          </w:tcPr>
          <w:p w14:paraId="5116157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42D4B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технолога АО "ММЗ" по сборочному производству - 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E66F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48D7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7F62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FFFE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D3E6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30EB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BE50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2976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A4C1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AAAC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9D60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9CE8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9ACA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D6A75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183F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4C90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616E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E774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7A6A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5EDB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142E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5718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3C96E0E" w14:textId="77777777" w:rsidTr="00CF3272">
        <w:tc>
          <w:tcPr>
            <w:tcW w:w="959" w:type="dxa"/>
            <w:shd w:val="clear" w:color="auto" w:fill="auto"/>
            <w:vAlign w:val="center"/>
          </w:tcPr>
          <w:p w14:paraId="1E842F4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16F12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технолога АО "ММЗ" по технологической подготовке производства - 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2DC1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7679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1623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6D24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1372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1E6E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9077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46E6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F6BF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1C76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EB81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D63B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A3E4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0876B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23AF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15E4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DC56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FE51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86C9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E618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55D5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8E853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AFF3CB4" w14:textId="77777777" w:rsidTr="00CF3272">
        <w:tc>
          <w:tcPr>
            <w:tcW w:w="959" w:type="dxa"/>
            <w:shd w:val="clear" w:color="auto" w:fill="auto"/>
            <w:vAlign w:val="center"/>
          </w:tcPr>
          <w:p w14:paraId="218FE5D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21.0193А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71C31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5572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1417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E655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59ED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F550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298D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310C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ACB7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0E0F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797E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065C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1F37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AA30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D0180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A9C6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36FB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56F5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182F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DA31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A02D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F6E6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08A0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313DB85" w14:textId="77777777" w:rsidTr="00CF3272">
        <w:tc>
          <w:tcPr>
            <w:tcW w:w="959" w:type="dxa"/>
            <w:shd w:val="clear" w:color="auto" w:fill="auto"/>
            <w:vAlign w:val="center"/>
          </w:tcPr>
          <w:p w14:paraId="0CC8ADC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21.0194А (21.0193А)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BF130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495F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F437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F240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9F7D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9D9B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5A79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FE03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DE36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EBC2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9C4E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7192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1AE3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8626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C8934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BE0D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15F4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462E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61AD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4F75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6037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2D6D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BB93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477FA56" w14:textId="77777777" w:rsidTr="00CF3272">
        <w:tc>
          <w:tcPr>
            <w:tcW w:w="959" w:type="dxa"/>
            <w:shd w:val="clear" w:color="auto" w:fill="auto"/>
            <w:vAlign w:val="center"/>
          </w:tcPr>
          <w:p w14:paraId="5BD9613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21.0195А (21.0193А)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7299F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88D0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B394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529A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EDC1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2E4C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3F3F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7D21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85D3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1425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F6FA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F7BC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FD13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E8B1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8EBC4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D08A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61CA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95FB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EB12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2886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AF83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4162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5993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C6BF41F" w14:textId="77777777" w:rsidTr="00CF3272">
        <w:tc>
          <w:tcPr>
            <w:tcW w:w="959" w:type="dxa"/>
            <w:shd w:val="clear" w:color="auto" w:fill="auto"/>
            <w:vAlign w:val="center"/>
          </w:tcPr>
          <w:p w14:paraId="59CB5FB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21.0196А (21.0193А)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243C0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1FFA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D86E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21E0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B3AA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A3AF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977D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BF28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7DDD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A62D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2EFF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1DD2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2D3E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C811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D4348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3CD2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74F3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BE30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6005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BDB0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3809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DCB1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8B8B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9EE80EB" w14:textId="77777777" w:rsidTr="00CF3272">
        <w:tc>
          <w:tcPr>
            <w:tcW w:w="959" w:type="dxa"/>
            <w:shd w:val="clear" w:color="auto" w:fill="auto"/>
            <w:vAlign w:val="center"/>
          </w:tcPr>
          <w:p w14:paraId="1481195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21.0197А (21.0193А)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B6BEE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C788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CC80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740F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7451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79D5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FFE4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FEC4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D098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72C3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B03B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D48B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F0DF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AA5D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AD983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9C7F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D51A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559E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A4A6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A132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16E7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10E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80B0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9D008B8" w14:textId="77777777" w:rsidTr="00CF3272">
        <w:tc>
          <w:tcPr>
            <w:tcW w:w="959" w:type="dxa"/>
            <w:shd w:val="clear" w:color="auto" w:fill="auto"/>
            <w:vAlign w:val="center"/>
          </w:tcPr>
          <w:p w14:paraId="2DD4990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21.0198А (21.0193А)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FFE88D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D472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48D6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6314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093A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0D26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8E00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C302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3E5D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9824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BCE5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ABBD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9A3D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2988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856C2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767A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54C7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6447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FE7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09F0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521E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9C1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60786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8C926F2" w14:textId="77777777" w:rsidTr="00CF3272">
        <w:tc>
          <w:tcPr>
            <w:tcW w:w="959" w:type="dxa"/>
            <w:shd w:val="clear" w:color="auto" w:fill="auto"/>
            <w:vAlign w:val="center"/>
          </w:tcPr>
          <w:p w14:paraId="0CEB2D6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3A530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- 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8F7E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F770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AE05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0AEC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0E2C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CA2D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3230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7376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A544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4582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B663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09B9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2FB8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6C90F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529D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6261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3E01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DEC1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C11B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3B5A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FA3E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423A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949AC1D" w14:textId="77777777" w:rsidTr="00CF3272">
        <w:tc>
          <w:tcPr>
            <w:tcW w:w="959" w:type="dxa"/>
            <w:shd w:val="clear" w:color="auto" w:fill="auto"/>
            <w:vAlign w:val="center"/>
          </w:tcPr>
          <w:p w14:paraId="27E7CB6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7254A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Научно- технического центра «Коралл» (по специальным вопросам)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2673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2F46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BB15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4563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FE01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93C2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A935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817B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742C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EBFC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429F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DF8C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23D0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C0036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378F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96D0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B94A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E76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93BA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5486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BD40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6803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D60D799" w14:textId="77777777" w:rsidTr="00CF3272">
        <w:tc>
          <w:tcPr>
            <w:tcW w:w="959" w:type="dxa"/>
            <w:shd w:val="clear" w:color="auto" w:fill="auto"/>
            <w:vAlign w:val="center"/>
          </w:tcPr>
          <w:p w14:paraId="2A5CBCC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C251B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C5C1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93CA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C8D1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2A11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FE2D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218C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0E9B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7A75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F060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A4AA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1BB8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8D0C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36B1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752B1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8072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B60C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007B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9429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0CEF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57A8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ED85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22A0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90E2974" w14:textId="77777777" w:rsidTr="00CF3272">
        <w:tc>
          <w:tcPr>
            <w:tcW w:w="959" w:type="dxa"/>
            <w:shd w:val="clear" w:color="auto" w:fill="auto"/>
            <w:vAlign w:val="center"/>
          </w:tcPr>
          <w:p w14:paraId="473BD9E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21.0202А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2269A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3BE8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4550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31B4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F217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8253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BE13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ECF5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8EF5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620A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371A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0BA8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55A0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0589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570F9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1BF7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E353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0337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6DC7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9C0D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C9E2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E22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40B9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07FF719" w14:textId="77777777" w:rsidTr="00CF3272">
        <w:tc>
          <w:tcPr>
            <w:tcW w:w="959" w:type="dxa"/>
            <w:shd w:val="clear" w:color="auto" w:fill="auto"/>
            <w:vAlign w:val="center"/>
          </w:tcPr>
          <w:p w14:paraId="1F59230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21.0203А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A0AB5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DAEB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9C6D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33EF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7ADF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EA75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9773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41F0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BC58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934D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0A1F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57F9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1A8A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46E9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87BF8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E825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FD09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612E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4DC2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37C3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4BAE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8260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C408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108AFF4" w14:textId="77777777" w:rsidTr="00CF3272">
        <w:tc>
          <w:tcPr>
            <w:tcW w:w="959" w:type="dxa"/>
            <w:shd w:val="clear" w:color="auto" w:fill="auto"/>
            <w:vAlign w:val="center"/>
          </w:tcPr>
          <w:p w14:paraId="0837549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21.0204А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B5353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C866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0511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6B58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3650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C0BB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ECF8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F5C0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D49F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EBDB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57D4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78F8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D0CF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ACDE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5EBB8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1FB9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24B3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18E8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A67F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77D7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89B7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5914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8122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8974E9E" w14:textId="77777777" w:rsidTr="00CF3272">
        <w:tc>
          <w:tcPr>
            <w:tcW w:w="959" w:type="dxa"/>
            <w:shd w:val="clear" w:color="auto" w:fill="auto"/>
            <w:vAlign w:val="center"/>
          </w:tcPr>
          <w:p w14:paraId="3552DF8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21.0205А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555D1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E0ED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F7F5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A139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2869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5C7B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F9BC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B7E7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3EA3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18D0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0E21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3A83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C681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6BA1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51F78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6562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7851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D7AF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809E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57CE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8A69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FF2E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B018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CA9AC53" w14:textId="77777777" w:rsidTr="00CF3272">
        <w:tc>
          <w:tcPr>
            <w:tcW w:w="959" w:type="dxa"/>
            <w:shd w:val="clear" w:color="auto" w:fill="auto"/>
            <w:vAlign w:val="center"/>
          </w:tcPr>
          <w:p w14:paraId="7FAFB71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21.0206А </w:t>
            </w:r>
            <w:r>
              <w:rPr>
                <w:sz w:val="18"/>
                <w:szCs w:val="18"/>
              </w:rPr>
              <w:lastRenderedPageBreak/>
              <w:t>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1020A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C1C0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029E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85AB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13DB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D0FB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5E97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E538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C2B2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42DD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3F21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0705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59BB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767B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76D4A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CCF8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62B2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68C6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8D6F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EAAC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DFF6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F453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35FF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80BEAB3" w14:textId="77777777" w:rsidTr="00CF3272">
        <w:tc>
          <w:tcPr>
            <w:tcW w:w="959" w:type="dxa"/>
            <w:shd w:val="clear" w:color="auto" w:fill="auto"/>
            <w:vAlign w:val="center"/>
          </w:tcPr>
          <w:p w14:paraId="1444E73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21.0207А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65D9C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6184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2927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D075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493F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13C8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F78A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889B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C073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2B38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2A94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948C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CDA4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3E74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FFC5B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42FC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E47A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3E36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C976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E304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4030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98CC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E04D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FA675F9" w14:textId="77777777" w:rsidTr="00CF3272">
        <w:tc>
          <w:tcPr>
            <w:tcW w:w="959" w:type="dxa"/>
            <w:shd w:val="clear" w:color="auto" w:fill="auto"/>
            <w:vAlign w:val="center"/>
          </w:tcPr>
          <w:p w14:paraId="3C37972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21.0208А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AE6E4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C9CC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B426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2D19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384E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16D0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3EAE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AA6A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B519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A2E3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077A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E57E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3518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027D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488E6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000E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2E8A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7EA3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4F27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A9EE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3ED2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50C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91A6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596117D" w14:textId="77777777" w:rsidTr="00CF3272">
        <w:tc>
          <w:tcPr>
            <w:tcW w:w="959" w:type="dxa"/>
            <w:shd w:val="clear" w:color="auto" w:fill="auto"/>
            <w:vAlign w:val="center"/>
          </w:tcPr>
          <w:p w14:paraId="6008B7B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21.0209А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7D7EE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79B1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925F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6BB3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C974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76C9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0DE0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6025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9CD8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26F4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84B9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DDC4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CF7C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FAC2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C0CA0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8671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C2DE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CDE4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C4EB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82F3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C993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38D6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C9545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3BCDD2E" w14:textId="77777777" w:rsidTr="00CF3272">
        <w:tc>
          <w:tcPr>
            <w:tcW w:w="959" w:type="dxa"/>
            <w:shd w:val="clear" w:color="auto" w:fill="auto"/>
            <w:vAlign w:val="center"/>
          </w:tcPr>
          <w:p w14:paraId="2929B18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21.0210А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8CDFC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7113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0629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7809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1782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E79E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A73A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87C1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210F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6C2E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4910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1844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F689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FE10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FD5CE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6961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C5F6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9143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C698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D912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B9E2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25CA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C85D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235E111" w14:textId="77777777" w:rsidTr="00CF3272">
        <w:tc>
          <w:tcPr>
            <w:tcW w:w="959" w:type="dxa"/>
            <w:shd w:val="clear" w:color="auto" w:fill="auto"/>
            <w:vAlign w:val="center"/>
          </w:tcPr>
          <w:p w14:paraId="4F7DF29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21.0211А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CFA21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8AC2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48D0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76A4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9150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D329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FBEC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A2F8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2977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DC63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E0C7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4390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FF1D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0BAF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E6731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D8DD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B970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2184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EEE4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CFAD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34B4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901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9319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9773D53" w14:textId="77777777" w:rsidTr="00CF3272">
        <w:tc>
          <w:tcPr>
            <w:tcW w:w="959" w:type="dxa"/>
            <w:shd w:val="clear" w:color="auto" w:fill="auto"/>
            <w:vAlign w:val="center"/>
          </w:tcPr>
          <w:p w14:paraId="58082A0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21.0212А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4255F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E8E0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027D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9E95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DFE0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C442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2AC7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348B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C8A2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FDF5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CCEB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6644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5572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274E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3016B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7F6F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EDEF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17BB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7137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7D24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EA27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06FA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0D293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C411016" w14:textId="77777777" w:rsidTr="00CF3272">
        <w:tc>
          <w:tcPr>
            <w:tcW w:w="959" w:type="dxa"/>
            <w:shd w:val="clear" w:color="auto" w:fill="auto"/>
            <w:vAlign w:val="center"/>
          </w:tcPr>
          <w:p w14:paraId="3E78407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21.0213А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4EE31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6B91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CCC1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375B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B8CB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58BA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08B8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8A62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EEF2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D138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7FD4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FD69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C312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BBF5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AC568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5115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AFB1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3BDF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FF7A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F879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6CC1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571F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B65D2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C4733AC" w14:textId="77777777" w:rsidTr="00CF3272">
        <w:tc>
          <w:tcPr>
            <w:tcW w:w="959" w:type="dxa"/>
            <w:shd w:val="clear" w:color="auto" w:fill="auto"/>
            <w:vAlign w:val="center"/>
          </w:tcPr>
          <w:p w14:paraId="4713067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21.0214А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EBE15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30A5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56FD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5278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E5FC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11CA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9AEE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CEC9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154E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6404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0A0C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9275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B9E9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4F44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7084B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3F69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AD07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FC67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1716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D3C9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E0C2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8F16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6D7C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084ED26" w14:textId="77777777" w:rsidTr="00CF3272">
        <w:tc>
          <w:tcPr>
            <w:tcW w:w="959" w:type="dxa"/>
            <w:shd w:val="clear" w:color="auto" w:fill="auto"/>
            <w:vAlign w:val="center"/>
          </w:tcPr>
          <w:p w14:paraId="02963E4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21.0215А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DF055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DC26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BC37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9D06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FCDD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D443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361D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0DA1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F8B5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48F3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B8FB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832A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0E3D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51FD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878DB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9B99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5AC1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45A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EE13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E9D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7D3D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9EDF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4DEC0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2EDB97C" w14:textId="77777777" w:rsidTr="00CF3272">
        <w:tc>
          <w:tcPr>
            <w:tcW w:w="959" w:type="dxa"/>
            <w:shd w:val="clear" w:color="auto" w:fill="auto"/>
            <w:vAlign w:val="center"/>
          </w:tcPr>
          <w:p w14:paraId="068A78B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21.0216А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46AB6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2A4A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8BD2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0A63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A5B7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7030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10F0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EDDF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B3B6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7D85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6FC7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4CC0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8750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2D36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B9A9D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98F5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21D7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5A2A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2A04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0C6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F004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DE97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6CF4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C7A9827" w14:textId="77777777" w:rsidTr="00CF3272">
        <w:tc>
          <w:tcPr>
            <w:tcW w:w="959" w:type="dxa"/>
            <w:shd w:val="clear" w:color="auto" w:fill="auto"/>
            <w:vAlign w:val="center"/>
          </w:tcPr>
          <w:p w14:paraId="14F186B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21.0217А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CADF7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EAE9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11E8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042D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51B7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FB7D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03E8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0C2E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6D6D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11BC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7E3B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C1C8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3CA2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316E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A5F37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E161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58D0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3E46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B82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5D53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6135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5C94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ACD5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94A0766" w14:textId="77777777" w:rsidTr="00CF3272">
        <w:tc>
          <w:tcPr>
            <w:tcW w:w="959" w:type="dxa"/>
            <w:shd w:val="clear" w:color="auto" w:fill="auto"/>
            <w:vAlign w:val="center"/>
          </w:tcPr>
          <w:p w14:paraId="662BFF9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21.0218А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F8FB2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C7E2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5A98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8772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4455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A0AE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6387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4F25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5CD0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BA4D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3927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9D64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2F6A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1B4C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2408D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88C7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63BB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15BD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0576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9938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0A11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4067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4DACF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A483247" w14:textId="77777777" w:rsidTr="00CF3272">
        <w:tc>
          <w:tcPr>
            <w:tcW w:w="959" w:type="dxa"/>
            <w:shd w:val="clear" w:color="auto" w:fill="auto"/>
            <w:vAlign w:val="center"/>
          </w:tcPr>
          <w:p w14:paraId="580AB40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21.0219А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A9B14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0211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6E39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A865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5A8C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C6A0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FF7F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D9F4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93B4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7F7F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4230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4A1A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D90F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3DEF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0F39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2064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AAB0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4F26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90B2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2E40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6338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8AE0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D21A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D3D3948" w14:textId="77777777" w:rsidTr="00CF3272">
        <w:tc>
          <w:tcPr>
            <w:tcW w:w="959" w:type="dxa"/>
            <w:shd w:val="clear" w:color="auto" w:fill="auto"/>
            <w:vAlign w:val="center"/>
          </w:tcPr>
          <w:p w14:paraId="5EBD7EA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21.0220А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B06A4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E982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4EB2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3029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A628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5F72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BB6E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94DD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1176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04A3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1173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83C6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6E5E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2449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52291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2E01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ED4E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E8D7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A1C9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CCB8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DD6E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EB9B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BED6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9D00FA2" w14:textId="77777777" w:rsidTr="00CF3272">
        <w:tc>
          <w:tcPr>
            <w:tcW w:w="959" w:type="dxa"/>
            <w:shd w:val="clear" w:color="auto" w:fill="auto"/>
            <w:vAlign w:val="center"/>
          </w:tcPr>
          <w:p w14:paraId="20CB419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21.0221А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A128A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A1A2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D871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8014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A912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2EB8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7A6B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73D3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93FC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585E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2E92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AC44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DB8A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5D99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6D4FD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0D72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DF83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2EA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87F2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5BD7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5A7F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D9A3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5C45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82960AA" w14:textId="77777777" w:rsidTr="00CF3272">
        <w:tc>
          <w:tcPr>
            <w:tcW w:w="959" w:type="dxa"/>
            <w:shd w:val="clear" w:color="auto" w:fill="auto"/>
            <w:vAlign w:val="center"/>
          </w:tcPr>
          <w:p w14:paraId="5DF46C4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21.0222А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EAC30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479D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6C9B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9295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6F33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0A53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2506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6E25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9C1F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6B8C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0824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6556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C730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AB03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EA1D9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2F53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B227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A3F7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6A55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5172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AD7D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A196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15F3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A0BF72A" w14:textId="77777777" w:rsidTr="00CF3272">
        <w:tc>
          <w:tcPr>
            <w:tcW w:w="959" w:type="dxa"/>
            <w:shd w:val="clear" w:color="auto" w:fill="auto"/>
            <w:vAlign w:val="center"/>
          </w:tcPr>
          <w:p w14:paraId="266E242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21.0223А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6E20E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F0CF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563B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41AF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FA3E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4CC2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C979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5265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04D4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5710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1A24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E810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E08E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D346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75601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9170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A7A8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E87D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33EB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9F7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BE71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15C2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C232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4E63D8A" w14:textId="77777777" w:rsidTr="00CF3272">
        <w:tc>
          <w:tcPr>
            <w:tcW w:w="959" w:type="dxa"/>
            <w:shd w:val="clear" w:color="auto" w:fill="auto"/>
            <w:vAlign w:val="center"/>
          </w:tcPr>
          <w:p w14:paraId="2815C1D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21.0224А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B9A50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FBD9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DA92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2671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CB31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47FC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A661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FB05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1932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B913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30BF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25D3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37E8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E5FC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216A6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0DEB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1133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0385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158E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0BD2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863A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7D46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F4B5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5A28077" w14:textId="77777777" w:rsidTr="00CF3272">
        <w:tc>
          <w:tcPr>
            <w:tcW w:w="959" w:type="dxa"/>
            <w:shd w:val="clear" w:color="auto" w:fill="auto"/>
            <w:vAlign w:val="center"/>
          </w:tcPr>
          <w:p w14:paraId="2FD3A41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21.0225А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4AA85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2A30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8755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EB45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D6B3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B865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28C4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F7D3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82F6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3FAA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7B64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D906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D331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2E4F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B725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1891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8431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602A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475F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301F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404B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927E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0FBC4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44D21F7" w14:textId="77777777" w:rsidTr="00CF3272">
        <w:tc>
          <w:tcPr>
            <w:tcW w:w="959" w:type="dxa"/>
            <w:shd w:val="clear" w:color="auto" w:fill="auto"/>
            <w:vAlign w:val="center"/>
          </w:tcPr>
          <w:p w14:paraId="062727F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21.0226А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34838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A580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3B73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D20E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7CEC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8BF2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DC6C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2F47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E81F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05BE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6F62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167F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1E08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2706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52017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646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6E9A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1D4D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412D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082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511B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8C9D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8C0F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DC4D97E" w14:textId="77777777" w:rsidTr="00CF3272">
        <w:tc>
          <w:tcPr>
            <w:tcW w:w="959" w:type="dxa"/>
            <w:shd w:val="clear" w:color="auto" w:fill="auto"/>
            <w:vAlign w:val="center"/>
          </w:tcPr>
          <w:p w14:paraId="5E1CD32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21.0227А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DD518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8D00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528C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E034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45A6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0EB1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B149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708C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C1AA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C61B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0AEE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5AF2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25C9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AE6E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0C500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BF4D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FA82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77A4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009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EAED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B547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9B2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8CB9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6828B84" w14:textId="77777777" w:rsidTr="00CF3272">
        <w:tc>
          <w:tcPr>
            <w:tcW w:w="959" w:type="dxa"/>
            <w:shd w:val="clear" w:color="auto" w:fill="auto"/>
            <w:vAlign w:val="center"/>
          </w:tcPr>
          <w:p w14:paraId="53D872F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21.0228А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BE5BE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D934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BDA6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A463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93A3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F07A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94FF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23B7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38DD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85F3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EC87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0976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1101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68C8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BDE5D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BDCD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85A0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591B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8FAA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FA0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3DB5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6BCF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0428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8D0AE6D" w14:textId="77777777" w:rsidTr="00CF3272">
        <w:tc>
          <w:tcPr>
            <w:tcW w:w="959" w:type="dxa"/>
            <w:shd w:val="clear" w:color="auto" w:fill="auto"/>
            <w:vAlign w:val="center"/>
          </w:tcPr>
          <w:p w14:paraId="192F115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21.0229А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B9B80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D6F5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9FED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7273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C28E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D68C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CF5C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2BC1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B455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51AF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CE6C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1AAC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6557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D3CD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96CDF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C081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32A3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B411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1A7A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DA42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30B6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DC59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5B76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94DF2D6" w14:textId="77777777" w:rsidTr="00CF3272">
        <w:tc>
          <w:tcPr>
            <w:tcW w:w="959" w:type="dxa"/>
            <w:shd w:val="clear" w:color="auto" w:fill="auto"/>
            <w:vAlign w:val="center"/>
          </w:tcPr>
          <w:p w14:paraId="28C079F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21.0230А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13E7E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B537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2C8E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6092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D223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B9EA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6DFB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6547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6FF6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5B26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DC3B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DA8C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471A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D86C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6C9D6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2B9F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A108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BFA7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8E6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07A3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16F3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931A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B73EC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D3751C7" w14:textId="77777777" w:rsidTr="00CF3272">
        <w:tc>
          <w:tcPr>
            <w:tcW w:w="959" w:type="dxa"/>
            <w:shd w:val="clear" w:color="auto" w:fill="auto"/>
            <w:vAlign w:val="center"/>
          </w:tcPr>
          <w:p w14:paraId="3E69F65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21.0231А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1BAE4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FA02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2EB8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5A5B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78CA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F7F3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53CB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A30E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7868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57B1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543D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B91A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4852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A107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6A545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772F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6106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40AF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A195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EBC5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0E8D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5462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4BAC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5C1264E" w14:textId="77777777" w:rsidTr="00CF3272">
        <w:tc>
          <w:tcPr>
            <w:tcW w:w="959" w:type="dxa"/>
            <w:shd w:val="clear" w:color="auto" w:fill="auto"/>
            <w:vAlign w:val="center"/>
          </w:tcPr>
          <w:p w14:paraId="3E49153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21.0232А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C085C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D7E0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C2FE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B2C2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D39A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D514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875A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B869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A4E1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7D7A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C5DC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AC02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F1F8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E4CE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FD25E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837D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7D1A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7541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5FBA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7FAE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4438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45FC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E65E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61D1568" w14:textId="77777777" w:rsidTr="00CF3272">
        <w:tc>
          <w:tcPr>
            <w:tcW w:w="959" w:type="dxa"/>
            <w:shd w:val="clear" w:color="auto" w:fill="auto"/>
            <w:vAlign w:val="center"/>
          </w:tcPr>
          <w:p w14:paraId="3DE76CB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21.0233А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42249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8257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59F4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F6C9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9C88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3899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5488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093F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D9F8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0DBC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159E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6A81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0177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44CE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EA20C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D248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3808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BA27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9AE7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AFE4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E3BB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A1C4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008C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A7B716E" w14:textId="77777777" w:rsidTr="00CF3272">
        <w:tc>
          <w:tcPr>
            <w:tcW w:w="959" w:type="dxa"/>
            <w:shd w:val="clear" w:color="auto" w:fill="auto"/>
            <w:vAlign w:val="center"/>
          </w:tcPr>
          <w:p w14:paraId="24CAE6E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21.0234А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085D7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F697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2345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3840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2189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9DC1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1E5D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ED63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FCF5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6920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0E9D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B40A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FA1D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3F39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F961B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B9B2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F658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B57C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7270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868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CE20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BB3E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16854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9DA7D74" w14:textId="77777777" w:rsidTr="00CF3272">
        <w:tc>
          <w:tcPr>
            <w:tcW w:w="959" w:type="dxa"/>
            <w:shd w:val="clear" w:color="auto" w:fill="auto"/>
            <w:vAlign w:val="center"/>
          </w:tcPr>
          <w:p w14:paraId="3CBB334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21.0235А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ABB62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773A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FEB1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DDF3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C28F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1616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6771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7BDD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F8E8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F967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F531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7AD7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AFC4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157A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410CE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BF10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E948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89B1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7C06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ACC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21A7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1EDA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B7FF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C74482D" w14:textId="77777777" w:rsidTr="00CF3272">
        <w:tc>
          <w:tcPr>
            <w:tcW w:w="959" w:type="dxa"/>
            <w:shd w:val="clear" w:color="auto" w:fill="auto"/>
            <w:vAlign w:val="center"/>
          </w:tcPr>
          <w:p w14:paraId="2E0BA0C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21.0236А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240A1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A43B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7B01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E7DF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8762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DF0C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E057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8209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B730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D39E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6D3C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C63B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E8E9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48E4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563F8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38FA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FCAA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3175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6FF9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CB39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688A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9955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7B04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70FC15A" w14:textId="77777777" w:rsidTr="00CF3272">
        <w:tc>
          <w:tcPr>
            <w:tcW w:w="959" w:type="dxa"/>
            <w:shd w:val="clear" w:color="auto" w:fill="auto"/>
            <w:vAlign w:val="center"/>
          </w:tcPr>
          <w:p w14:paraId="6401AB0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21.0237А (21.0202</w:t>
            </w:r>
            <w:r>
              <w:rPr>
                <w:sz w:val="18"/>
                <w:szCs w:val="18"/>
              </w:rPr>
              <w:lastRenderedPageBreak/>
              <w:t>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0C279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573D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DB23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E847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187C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6208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EEB0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E426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A7F4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6AD0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DA34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1BEF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C10B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E7BD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A4DC5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91C3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0ED7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6343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2556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8725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AD77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BFBC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BAC4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30E08CC" w14:textId="77777777" w:rsidTr="00CF3272">
        <w:tc>
          <w:tcPr>
            <w:tcW w:w="959" w:type="dxa"/>
            <w:shd w:val="clear" w:color="auto" w:fill="auto"/>
            <w:vAlign w:val="center"/>
          </w:tcPr>
          <w:p w14:paraId="6279756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21.0238А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99FD3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93BF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2E5A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4CC8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C1EF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08CE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E221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3C4D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8551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920A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A148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7174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9013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3769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0C72D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2AB1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ECD3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889A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B28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6677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0DEA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EFEE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AE91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3550381" w14:textId="77777777" w:rsidTr="00CF3272">
        <w:tc>
          <w:tcPr>
            <w:tcW w:w="959" w:type="dxa"/>
            <w:shd w:val="clear" w:color="auto" w:fill="auto"/>
            <w:vAlign w:val="center"/>
          </w:tcPr>
          <w:p w14:paraId="3C7439C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21.0239А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DA301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7381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4860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AE01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74EA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5F74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1402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BD5B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5CD7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BE68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BD75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6333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BDE3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BB0A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68399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B3F6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F347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0476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3C1E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5B9E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C9DF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9918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591A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8A98D6A" w14:textId="77777777" w:rsidTr="00CF3272">
        <w:tc>
          <w:tcPr>
            <w:tcW w:w="959" w:type="dxa"/>
            <w:shd w:val="clear" w:color="auto" w:fill="auto"/>
            <w:vAlign w:val="center"/>
          </w:tcPr>
          <w:p w14:paraId="4F7452A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21.0240А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9425B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76BA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D56B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7E2D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A3E3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59F1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944C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55C5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8C6B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10E3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0016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5D9D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74A7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5D7C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C8AF5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EA05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D70B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D8D6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AB89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C05E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042E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68C7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C3EE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F223A34" w14:textId="77777777" w:rsidTr="00CF3272">
        <w:tc>
          <w:tcPr>
            <w:tcW w:w="959" w:type="dxa"/>
            <w:shd w:val="clear" w:color="auto" w:fill="auto"/>
            <w:vAlign w:val="center"/>
          </w:tcPr>
          <w:p w14:paraId="7BA2F86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21.0241А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2103B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97DA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A046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BE53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917B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48CB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B423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BD07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D43D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3791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C3FA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72F6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569C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B163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A535A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B783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4861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D752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86FA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416C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E898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32A5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BFB9F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93DC82A" w14:textId="77777777" w:rsidTr="00CF3272">
        <w:tc>
          <w:tcPr>
            <w:tcW w:w="959" w:type="dxa"/>
            <w:shd w:val="clear" w:color="auto" w:fill="auto"/>
            <w:vAlign w:val="center"/>
          </w:tcPr>
          <w:p w14:paraId="6F1FB4C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21.0242А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6738F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0153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EEBF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47DA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A0A8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6F4C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D64F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BE21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0FD1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EC94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0015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333C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A02D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0CE6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1E0A9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CCC3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7E54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6E0C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CFDE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A067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A6E3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6869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B105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9D26B55" w14:textId="77777777" w:rsidTr="00CF3272">
        <w:tc>
          <w:tcPr>
            <w:tcW w:w="959" w:type="dxa"/>
            <w:shd w:val="clear" w:color="auto" w:fill="auto"/>
            <w:vAlign w:val="center"/>
          </w:tcPr>
          <w:p w14:paraId="0234D66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21.0243А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1179B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7754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02B5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EF99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D675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76EA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1F5A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D2F5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2D36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997B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2A6A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39E6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489A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6719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2377C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9D0C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E718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B1B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6C8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359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A82E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02B9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868C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266BC74" w14:textId="77777777" w:rsidTr="00CF3272">
        <w:tc>
          <w:tcPr>
            <w:tcW w:w="959" w:type="dxa"/>
            <w:shd w:val="clear" w:color="auto" w:fill="auto"/>
            <w:vAlign w:val="center"/>
          </w:tcPr>
          <w:p w14:paraId="386C5D9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21.0244А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4F4F2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9CA1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EE66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EE8D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ADA8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1B29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0ABC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F4B0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3664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B0C7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E790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A457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B2B3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AE12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0F632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ED7C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D768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D7A5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E261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B2C8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C1E1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F350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5E30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5EAAD68" w14:textId="77777777" w:rsidTr="00CF3272">
        <w:tc>
          <w:tcPr>
            <w:tcW w:w="959" w:type="dxa"/>
            <w:shd w:val="clear" w:color="auto" w:fill="auto"/>
            <w:vAlign w:val="center"/>
          </w:tcPr>
          <w:p w14:paraId="4A58993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21.0245А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FA9C1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43C2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950A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B2CE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A857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27CA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8E91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69AD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39FE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E277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0518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833F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16F5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D6C0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99AEA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A30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9AA6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E32F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9A80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28A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C52B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34C8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EA5C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CC4B9A3" w14:textId="77777777" w:rsidTr="00CF3272">
        <w:tc>
          <w:tcPr>
            <w:tcW w:w="959" w:type="dxa"/>
            <w:shd w:val="clear" w:color="auto" w:fill="auto"/>
            <w:vAlign w:val="center"/>
          </w:tcPr>
          <w:p w14:paraId="370B36A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21.0246А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3BEC7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EBAE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A3AE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58A8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563A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180A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5A7F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EB38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F22B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7672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2262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197D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F412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71C4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A966F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40EC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B9EF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354B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9E84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5E7B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C6CD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BF1E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B1417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D0209C6" w14:textId="77777777" w:rsidTr="00CF3272">
        <w:tc>
          <w:tcPr>
            <w:tcW w:w="959" w:type="dxa"/>
            <w:shd w:val="clear" w:color="auto" w:fill="auto"/>
            <w:vAlign w:val="center"/>
          </w:tcPr>
          <w:p w14:paraId="2212AEB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21.0247А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C51F6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52C7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C8CA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1A3D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C09A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E430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360C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9315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AEEE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02B5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EA4F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E7B7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6A69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4BEF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83BAF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D69F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A0B9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086F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BA49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958B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27C6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0047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C224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1937519" w14:textId="77777777" w:rsidTr="00CF3272">
        <w:tc>
          <w:tcPr>
            <w:tcW w:w="959" w:type="dxa"/>
            <w:shd w:val="clear" w:color="auto" w:fill="auto"/>
            <w:vAlign w:val="center"/>
          </w:tcPr>
          <w:p w14:paraId="223DB9C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21.0248А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0C369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974D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7FFB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DD23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B205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8E82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2E45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1ABE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FFFE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E488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4B95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C48C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5E5C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1EBB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40700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B8A7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F061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C9DA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C469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FE52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C0A4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7DDC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7D36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3CBE3DF" w14:textId="77777777" w:rsidTr="00CF3272">
        <w:tc>
          <w:tcPr>
            <w:tcW w:w="959" w:type="dxa"/>
            <w:shd w:val="clear" w:color="auto" w:fill="auto"/>
            <w:vAlign w:val="center"/>
          </w:tcPr>
          <w:p w14:paraId="31000E6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21.0249А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34985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C470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09DD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95DD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66C4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928C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1CD3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D81C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B79D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3314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9C8B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A963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57DB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8FC9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B3432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7081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1A4E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42B3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DFEE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DC2D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C729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81A6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EB37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0692A36" w14:textId="77777777" w:rsidTr="00CF3272">
        <w:tc>
          <w:tcPr>
            <w:tcW w:w="959" w:type="dxa"/>
            <w:shd w:val="clear" w:color="auto" w:fill="auto"/>
            <w:vAlign w:val="center"/>
          </w:tcPr>
          <w:p w14:paraId="0FF1A4C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21.0250А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4B13B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3F96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85B8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0044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3E76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5A50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E0CF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975E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1C7B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C22F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9FB2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81E1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A65E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83E7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B5ECB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A565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2266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B6F7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3B65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A070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FB46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BE68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BC1B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1EFFC6A" w14:textId="77777777" w:rsidTr="00CF3272">
        <w:tc>
          <w:tcPr>
            <w:tcW w:w="959" w:type="dxa"/>
            <w:shd w:val="clear" w:color="auto" w:fill="auto"/>
            <w:vAlign w:val="center"/>
          </w:tcPr>
          <w:p w14:paraId="4D852B1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21.0251А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D1EFA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E400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068E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892A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3F3E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590D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62D9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462F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99E1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6AD4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63C5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AE7E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304D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1C04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2E73F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69FD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2A6C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922C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AF7F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766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D53C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783B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9382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C368848" w14:textId="77777777" w:rsidTr="00CF3272">
        <w:tc>
          <w:tcPr>
            <w:tcW w:w="959" w:type="dxa"/>
            <w:shd w:val="clear" w:color="auto" w:fill="auto"/>
            <w:vAlign w:val="center"/>
          </w:tcPr>
          <w:p w14:paraId="4EB35F5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21.0252А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5DC84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DA0C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125B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5074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9A67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8342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9143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D2A7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7362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A53F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851C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9238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932F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946E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F5447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4A19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B6D5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3A02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6E5A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A545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622C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406B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5A8F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E7E90E0" w14:textId="77777777" w:rsidTr="00CF3272">
        <w:tc>
          <w:tcPr>
            <w:tcW w:w="959" w:type="dxa"/>
            <w:shd w:val="clear" w:color="auto" w:fill="auto"/>
            <w:vAlign w:val="center"/>
          </w:tcPr>
          <w:p w14:paraId="7316F98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21.0253А </w:t>
            </w:r>
            <w:r>
              <w:rPr>
                <w:sz w:val="18"/>
                <w:szCs w:val="18"/>
              </w:rPr>
              <w:lastRenderedPageBreak/>
              <w:t>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370E71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5F79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D79D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C9BE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8F09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5CBE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F7AF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0AA5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7D1B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8ABB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57E8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7232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13CE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0DB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D5427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75EA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9FFB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9107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A51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6D1A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9C08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F26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98C3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19DC3CA" w14:textId="77777777" w:rsidTr="00CF3272">
        <w:tc>
          <w:tcPr>
            <w:tcW w:w="959" w:type="dxa"/>
            <w:shd w:val="clear" w:color="auto" w:fill="auto"/>
            <w:vAlign w:val="center"/>
          </w:tcPr>
          <w:p w14:paraId="6888B71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21.0254А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E4E5C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4F66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0BA0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1A02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DA2A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AE22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5BAB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C962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D4BB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24CA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6965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6E03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76D5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FB6E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BC346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6DF3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3115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1708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9B75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F550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28F5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62F2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B0A9F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FDE916C" w14:textId="77777777" w:rsidTr="00CF3272">
        <w:tc>
          <w:tcPr>
            <w:tcW w:w="959" w:type="dxa"/>
            <w:shd w:val="clear" w:color="auto" w:fill="auto"/>
            <w:vAlign w:val="center"/>
          </w:tcPr>
          <w:p w14:paraId="6C6CD88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21.0255А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BC6D9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C528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9F42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B9EF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34E5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4AD5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E8FF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98BE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D674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3080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B9E3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68E6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028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FC9D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2237F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F186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D48A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D9D9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745A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B5C7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C192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174B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BC17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C8E9FB8" w14:textId="77777777" w:rsidTr="00CF3272">
        <w:tc>
          <w:tcPr>
            <w:tcW w:w="959" w:type="dxa"/>
            <w:shd w:val="clear" w:color="auto" w:fill="auto"/>
            <w:vAlign w:val="center"/>
          </w:tcPr>
          <w:p w14:paraId="387DA2B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21.0256А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D929F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2AD1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A0CD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FE8C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4E0A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FE98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23B3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B5B6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2871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8F4E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B1E9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4DC2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3B91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4CBD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F06E0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F1C5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20F1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EC88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49EE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3E5C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5DB4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CFC2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26F8D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0339315" w14:textId="77777777" w:rsidTr="00CF3272">
        <w:tc>
          <w:tcPr>
            <w:tcW w:w="959" w:type="dxa"/>
            <w:shd w:val="clear" w:color="auto" w:fill="auto"/>
            <w:vAlign w:val="center"/>
          </w:tcPr>
          <w:p w14:paraId="6692308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21.0257А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5BBCD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67BD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CD54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25E6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0D7D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A722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D185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0B49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092E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4213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F0BD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9838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BB9B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468F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EEE63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6CD7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9189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4D2F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31B9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9609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06FA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CD65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B00E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D909F8C" w14:textId="77777777" w:rsidTr="00CF3272">
        <w:tc>
          <w:tcPr>
            <w:tcW w:w="959" w:type="dxa"/>
            <w:shd w:val="clear" w:color="auto" w:fill="auto"/>
            <w:vAlign w:val="center"/>
          </w:tcPr>
          <w:p w14:paraId="559E353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21.0258А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6D503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ABE5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890D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E6F0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9B63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44EB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0500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FCD2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1F8A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0426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3A74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953E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8B9E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3C16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A2967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69C5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D930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1B81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533F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AB8D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5C32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1138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C444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2E71D36" w14:textId="77777777" w:rsidTr="00CF3272">
        <w:tc>
          <w:tcPr>
            <w:tcW w:w="959" w:type="dxa"/>
            <w:shd w:val="clear" w:color="auto" w:fill="auto"/>
            <w:vAlign w:val="center"/>
          </w:tcPr>
          <w:p w14:paraId="3045C2B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21.0259А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4B758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E91C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F848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FD62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C5B5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CC64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3061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1D5D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868B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B4E1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3899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6265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E2A9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7B91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881A7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0802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6091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C232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2A8E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A754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71EA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8B6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91F1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2F1E6D6" w14:textId="77777777" w:rsidTr="00CF3272">
        <w:tc>
          <w:tcPr>
            <w:tcW w:w="959" w:type="dxa"/>
            <w:shd w:val="clear" w:color="auto" w:fill="auto"/>
            <w:vAlign w:val="center"/>
          </w:tcPr>
          <w:p w14:paraId="5758995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21.0260А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FEF6E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527E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D31B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D2D7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9356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709D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5777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9797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A06B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557F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00A9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7DE8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56BC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9327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85F43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F85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73EA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07C1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8FFD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0265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0769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686D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423B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2BAE444" w14:textId="77777777" w:rsidTr="00CF3272">
        <w:tc>
          <w:tcPr>
            <w:tcW w:w="959" w:type="dxa"/>
            <w:shd w:val="clear" w:color="auto" w:fill="auto"/>
            <w:vAlign w:val="center"/>
          </w:tcPr>
          <w:p w14:paraId="653155D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21.0261А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B6F87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67B6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BE92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1239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3125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7658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1B3D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167C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BED8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82D0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80E4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DDB0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C248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511E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115F4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5F63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782B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1918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BF3B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4CEB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E838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C2F3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157F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24846D3" w14:textId="77777777" w:rsidTr="00CF3272">
        <w:tc>
          <w:tcPr>
            <w:tcW w:w="959" w:type="dxa"/>
            <w:shd w:val="clear" w:color="auto" w:fill="auto"/>
            <w:vAlign w:val="center"/>
          </w:tcPr>
          <w:p w14:paraId="76D3BEE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21.0262А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5042B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1D59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F1F6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93E5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D6C5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56F2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A746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3F33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9A75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AACA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1E12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BA9D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389E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1EAE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E2477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F6A3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DA18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E3B9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433C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7D75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0F9A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A1B6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E723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D516E7A" w14:textId="77777777" w:rsidTr="00CF3272">
        <w:tc>
          <w:tcPr>
            <w:tcW w:w="959" w:type="dxa"/>
            <w:shd w:val="clear" w:color="auto" w:fill="auto"/>
            <w:vAlign w:val="center"/>
          </w:tcPr>
          <w:p w14:paraId="39D1E82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21.0263А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C37E9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DCA5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C210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00AF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609F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D76D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A1D4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50C9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4442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BE14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2B1A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A8F1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5797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5727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88E5E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BDB9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8A24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A920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45EC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9CE9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2C5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4F72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CD834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FA85FAA" w14:textId="77777777" w:rsidTr="00CF3272">
        <w:tc>
          <w:tcPr>
            <w:tcW w:w="959" w:type="dxa"/>
            <w:shd w:val="clear" w:color="auto" w:fill="auto"/>
            <w:vAlign w:val="center"/>
          </w:tcPr>
          <w:p w14:paraId="48081F0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21.0264А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9C22A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EAD8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6D8F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18CC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7CE4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4D12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D1CC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8E66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FFB4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BFC8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70CB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2DB9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2FA8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5659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0AD6F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A939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07BB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A0B7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A22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3C4A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EFCD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AB9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6F73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218CC69" w14:textId="77777777" w:rsidTr="00CF3272">
        <w:tc>
          <w:tcPr>
            <w:tcW w:w="959" w:type="dxa"/>
            <w:shd w:val="clear" w:color="auto" w:fill="auto"/>
            <w:vAlign w:val="center"/>
          </w:tcPr>
          <w:p w14:paraId="796AEA2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21.0265А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A5BB8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16F5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D699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C70D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6983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E40C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CE8E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48DC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2E1A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B72E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9296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B0DA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B442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5795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7FE6F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0ABE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3F16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582B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8450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182D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87AA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A39E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F243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154AF16" w14:textId="77777777" w:rsidTr="00CF3272">
        <w:tc>
          <w:tcPr>
            <w:tcW w:w="959" w:type="dxa"/>
            <w:shd w:val="clear" w:color="auto" w:fill="auto"/>
            <w:vAlign w:val="center"/>
          </w:tcPr>
          <w:p w14:paraId="0C667AB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21.0266А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7D81A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E42B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627C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423E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5F26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62C5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322D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FA1B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F0DB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1C9F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1D29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D125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8EE6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2277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63E8B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80AC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790A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8836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AE9A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7579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C3D5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DFCF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209D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A26F8DA" w14:textId="77777777" w:rsidTr="00CF3272">
        <w:tc>
          <w:tcPr>
            <w:tcW w:w="959" w:type="dxa"/>
            <w:shd w:val="clear" w:color="auto" w:fill="auto"/>
            <w:vAlign w:val="center"/>
          </w:tcPr>
          <w:p w14:paraId="28CD7EE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21.0267А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8A990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1D3B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724F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5585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EFC3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2F38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A676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0F31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F731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23E7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79A0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168F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91BC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EB1C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8A78A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682D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B7AE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B11B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7670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B49C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DD15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7DA7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837B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A6ECCDE" w14:textId="77777777" w:rsidTr="00CF3272">
        <w:tc>
          <w:tcPr>
            <w:tcW w:w="959" w:type="dxa"/>
            <w:shd w:val="clear" w:color="auto" w:fill="auto"/>
            <w:vAlign w:val="center"/>
          </w:tcPr>
          <w:p w14:paraId="4425CB5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21.0268А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F6A41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01FE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835B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6C5C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1D4D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41D0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808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A58B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D4DD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48E8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17C7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5620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3850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7BB6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C1F66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B3D7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6476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2901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255F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CF11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DBF9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EC91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A8EB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8BC26AE" w14:textId="77777777" w:rsidTr="00CF3272">
        <w:tc>
          <w:tcPr>
            <w:tcW w:w="959" w:type="dxa"/>
            <w:shd w:val="clear" w:color="auto" w:fill="auto"/>
            <w:vAlign w:val="center"/>
          </w:tcPr>
          <w:p w14:paraId="47B6333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21.0269А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D7CBA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ABA2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8AA4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D0BF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3D6C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81C9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11C1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2E1A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B0BB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2438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9B1B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8344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DA4B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9459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44D64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20EC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1092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D6B5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0AB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DF04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C2C5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112E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3852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7948121" w14:textId="77777777" w:rsidTr="00CF3272">
        <w:tc>
          <w:tcPr>
            <w:tcW w:w="959" w:type="dxa"/>
            <w:shd w:val="clear" w:color="auto" w:fill="auto"/>
            <w:vAlign w:val="center"/>
          </w:tcPr>
          <w:p w14:paraId="0524AEE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21.0270А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57085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E800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734A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EDD5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20BF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4F93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E1F2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1937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69BD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8AB4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2BF3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2E62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838C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9FAF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61C9B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9449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CFA4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E36D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F51C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4BF5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0D01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F117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11BD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F7B4990" w14:textId="77777777" w:rsidTr="00CF3272">
        <w:tc>
          <w:tcPr>
            <w:tcW w:w="959" w:type="dxa"/>
            <w:shd w:val="clear" w:color="auto" w:fill="auto"/>
            <w:vAlign w:val="center"/>
          </w:tcPr>
          <w:p w14:paraId="172AB7E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21.0271А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DD64B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6CC3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8F20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DE88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3879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98A3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D838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F63F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E02F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94A8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01AE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9557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5993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8BE9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E7A38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CEC2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F961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1952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7177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FFD2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3329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BD1B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CC08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B2451C3" w14:textId="77777777" w:rsidTr="00CF3272">
        <w:tc>
          <w:tcPr>
            <w:tcW w:w="959" w:type="dxa"/>
            <w:shd w:val="clear" w:color="auto" w:fill="auto"/>
            <w:vAlign w:val="center"/>
          </w:tcPr>
          <w:p w14:paraId="17C1FB0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21.0272А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7C7C34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9AB0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5F58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D8D8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EE25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1947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D015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D6D8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47F4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7BF6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A757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D4C4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7BD9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4F07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8CF3D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77D4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100F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DCF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810C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CD2D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5306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351C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84F7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327413B" w14:textId="77777777" w:rsidTr="00CF3272">
        <w:tc>
          <w:tcPr>
            <w:tcW w:w="959" w:type="dxa"/>
            <w:shd w:val="clear" w:color="auto" w:fill="auto"/>
            <w:vAlign w:val="center"/>
          </w:tcPr>
          <w:p w14:paraId="1B61864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21.0273А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768FC8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ABA8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7A3B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5696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CDF0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9DED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B9C9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83DF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1146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C96B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3745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6EFB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A7D1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2AA1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68F82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8BA1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B35F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55C4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5EE1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035D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2D44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99C7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7DB2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0153945" w14:textId="77777777" w:rsidTr="00CF3272">
        <w:tc>
          <w:tcPr>
            <w:tcW w:w="959" w:type="dxa"/>
            <w:shd w:val="clear" w:color="auto" w:fill="auto"/>
            <w:vAlign w:val="center"/>
          </w:tcPr>
          <w:p w14:paraId="63FE327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21.0274А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E3351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783A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6537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1841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A6DD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8D13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3F78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0071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0918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04B1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1F9F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3D3A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07FE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C452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1AF40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4ECF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7792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451A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23ED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6A35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9E91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3347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35B49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49C056C" w14:textId="77777777" w:rsidTr="00CF3272">
        <w:tc>
          <w:tcPr>
            <w:tcW w:w="959" w:type="dxa"/>
            <w:shd w:val="clear" w:color="auto" w:fill="auto"/>
            <w:vAlign w:val="center"/>
          </w:tcPr>
          <w:p w14:paraId="5942E7E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21.0275А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C8637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9C83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5D6E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6910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9A46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997C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3F5C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D0DE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053F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7078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C7BC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AA31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2FF0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2E8F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54D94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978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6F3C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7C80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AF8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DEC3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F250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142A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AEC3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E26D180" w14:textId="77777777" w:rsidTr="00CF3272">
        <w:tc>
          <w:tcPr>
            <w:tcW w:w="959" w:type="dxa"/>
            <w:shd w:val="clear" w:color="auto" w:fill="auto"/>
            <w:vAlign w:val="center"/>
          </w:tcPr>
          <w:p w14:paraId="7088AC7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21.0276А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4C4B5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F2E5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596A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520F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24F2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827D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11D2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CD07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AB57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42EE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CBAB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799E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C613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E9A6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0A63E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B468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2399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C727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3A42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1630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AC5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4812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F67D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97384A2" w14:textId="77777777" w:rsidTr="00CF3272">
        <w:tc>
          <w:tcPr>
            <w:tcW w:w="959" w:type="dxa"/>
            <w:shd w:val="clear" w:color="auto" w:fill="auto"/>
            <w:vAlign w:val="center"/>
          </w:tcPr>
          <w:p w14:paraId="12400D9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21.0277А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57326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346D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637F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322F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4CA8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DEDF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3C01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174E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3092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6526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8338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23CF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DB2C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4BBD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B2E8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836F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6131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B683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E295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9561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C54A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CB24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440B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ED28408" w14:textId="77777777" w:rsidTr="00CF3272">
        <w:tc>
          <w:tcPr>
            <w:tcW w:w="959" w:type="dxa"/>
            <w:shd w:val="clear" w:color="auto" w:fill="auto"/>
            <w:vAlign w:val="center"/>
          </w:tcPr>
          <w:p w14:paraId="5FB4230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21.0278А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AFA36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1D39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3B95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E5BA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20B2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75C0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7403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B8EC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67E1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42CB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8AE1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F677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665F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66F6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011C8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43C4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E21B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4BC9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7B73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051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5609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AB4B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842D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B8E97C6" w14:textId="77777777" w:rsidTr="00CF3272">
        <w:tc>
          <w:tcPr>
            <w:tcW w:w="959" w:type="dxa"/>
            <w:shd w:val="clear" w:color="auto" w:fill="auto"/>
            <w:vAlign w:val="center"/>
          </w:tcPr>
          <w:p w14:paraId="2D1FFC6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21.0279А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22B88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0F28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854B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B0F8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2FC1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15C1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BE00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2754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D8C6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3EBB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B83F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6B03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6D5D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9B94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1AA80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1B4F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CE48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C3C7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CE78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F4A0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C6ED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8080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DF24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6C3CE5F" w14:textId="77777777" w:rsidTr="00CF3272">
        <w:tc>
          <w:tcPr>
            <w:tcW w:w="959" w:type="dxa"/>
            <w:shd w:val="clear" w:color="auto" w:fill="auto"/>
            <w:vAlign w:val="center"/>
          </w:tcPr>
          <w:p w14:paraId="3861771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21.0280А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22D0B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AD3B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E263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1E46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8319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7639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8942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B73F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01FD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68BD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36CE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91FD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C487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86D5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0B3FC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DAFE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5346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C082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670B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277E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1D7B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24E3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3AD9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011B1D6" w14:textId="77777777" w:rsidTr="00CF3272">
        <w:tc>
          <w:tcPr>
            <w:tcW w:w="959" w:type="dxa"/>
            <w:shd w:val="clear" w:color="auto" w:fill="auto"/>
            <w:vAlign w:val="center"/>
          </w:tcPr>
          <w:p w14:paraId="60D0DC6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21.0281А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A3C5E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EC76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976E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6A48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7211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07C6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44C6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7AFD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5A4E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795B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C18E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8280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7B69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7B09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6225B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2018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6646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9C24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292A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585D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008D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48B2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E220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863E9EB" w14:textId="77777777" w:rsidTr="00CF3272">
        <w:tc>
          <w:tcPr>
            <w:tcW w:w="959" w:type="dxa"/>
            <w:shd w:val="clear" w:color="auto" w:fill="auto"/>
            <w:vAlign w:val="center"/>
          </w:tcPr>
          <w:p w14:paraId="71E05C9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21.0282А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4E1F9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1EF0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F74F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C185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33C9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B880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24F7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3997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644B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9F10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5095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9617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FD0E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26EF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4C7D0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9474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44C4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42E3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2462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EA34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F1DD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D13D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3997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A347FB3" w14:textId="77777777" w:rsidTr="00CF3272">
        <w:tc>
          <w:tcPr>
            <w:tcW w:w="959" w:type="dxa"/>
            <w:shd w:val="clear" w:color="auto" w:fill="auto"/>
            <w:vAlign w:val="center"/>
          </w:tcPr>
          <w:p w14:paraId="5C11B84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21.0283А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D883A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4010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BAC0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7159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749E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ECB7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55B3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DB0E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D0BA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8A05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F4B0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1247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547B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1BA4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982AE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5DC8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E690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3981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455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486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03E1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E8F0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583D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AC6EADA" w14:textId="77777777" w:rsidTr="00CF3272">
        <w:tc>
          <w:tcPr>
            <w:tcW w:w="959" w:type="dxa"/>
            <w:shd w:val="clear" w:color="auto" w:fill="auto"/>
            <w:vAlign w:val="center"/>
          </w:tcPr>
          <w:p w14:paraId="3B13CFD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21.0284А (21.0202</w:t>
            </w:r>
            <w:r>
              <w:rPr>
                <w:sz w:val="18"/>
                <w:szCs w:val="18"/>
              </w:rPr>
              <w:lastRenderedPageBreak/>
              <w:t>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1A495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7BA8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EFBA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E36B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B0E5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6DB1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39EA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F415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E2E0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C5B6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EFD7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37C5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AAE3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ECED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05DC5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5FEB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CD66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F077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968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BD29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DB1C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DB6E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2656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462A27A" w14:textId="77777777" w:rsidTr="00CF3272">
        <w:tc>
          <w:tcPr>
            <w:tcW w:w="959" w:type="dxa"/>
            <w:shd w:val="clear" w:color="auto" w:fill="auto"/>
            <w:vAlign w:val="center"/>
          </w:tcPr>
          <w:p w14:paraId="1C2C89B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21.0285А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ACB14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1A1C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B12E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4455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8566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C7DD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9830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92DC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2A1D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B469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49A7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B7D8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ED8C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30BC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8C381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437C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14AF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A484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77FC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2DAD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6F0F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B6DF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B135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798BC92" w14:textId="77777777" w:rsidTr="00CF3272">
        <w:tc>
          <w:tcPr>
            <w:tcW w:w="959" w:type="dxa"/>
            <w:shd w:val="clear" w:color="auto" w:fill="auto"/>
            <w:vAlign w:val="center"/>
          </w:tcPr>
          <w:p w14:paraId="76FFDF0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21.0286А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1B54E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93E6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0531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44D2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4D28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19D3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D503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F783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69C4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AE28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6526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784A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DE2C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5E07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A496A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7D51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BC81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B5AA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C0F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EA2A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D8D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D389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A54F0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8C44321" w14:textId="77777777" w:rsidTr="00CF3272">
        <w:tc>
          <w:tcPr>
            <w:tcW w:w="959" w:type="dxa"/>
            <w:shd w:val="clear" w:color="auto" w:fill="auto"/>
            <w:vAlign w:val="center"/>
          </w:tcPr>
          <w:p w14:paraId="69871C9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21.0287А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6151E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9004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1600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2C4C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76C4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4C81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05FF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14DC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59F0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7619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B066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5A36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D8E8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62AE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4C6AD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0B15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4B20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2237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C5B4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130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DA06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4121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29FD5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C25E08A" w14:textId="77777777" w:rsidTr="00CF3272">
        <w:tc>
          <w:tcPr>
            <w:tcW w:w="959" w:type="dxa"/>
            <w:shd w:val="clear" w:color="auto" w:fill="auto"/>
            <w:vAlign w:val="center"/>
          </w:tcPr>
          <w:p w14:paraId="3C5004C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21.0288А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D4448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568B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25E8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52AE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0915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95B1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B496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0396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BDEB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0264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CFB7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C9BE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9F49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D5F1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B9334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4680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B64E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DEA2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1DE8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6EF3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6E98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E141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8F72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44C220C" w14:textId="77777777" w:rsidTr="00CF3272">
        <w:tc>
          <w:tcPr>
            <w:tcW w:w="959" w:type="dxa"/>
            <w:shd w:val="clear" w:color="auto" w:fill="auto"/>
            <w:vAlign w:val="center"/>
          </w:tcPr>
          <w:p w14:paraId="542414A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21.0289А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738402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00EB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476E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5B98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E72E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E1B5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FD7E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E9F7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CF43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6E79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2B7A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FA1C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35C7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2CEA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D1B33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8688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242A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86FF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15EE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7B2E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A52E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E4C4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4A8E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0163111" w14:textId="77777777" w:rsidTr="00CF3272">
        <w:tc>
          <w:tcPr>
            <w:tcW w:w="959" w:type="dxa"/>
            <w:shd w:val="clear" w:color="auto" w:fill="auto"/>
            <w:vAlign w:val="center"/>
          </w:tcPr>
          <w:p w14:paraId="37C30A3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21.0290А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6CA4D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FDC9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1F0F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ACB8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3F5D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EFE5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51D2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02B7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56E3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628E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0663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3325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2059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12B8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A47AD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E5F5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1ACA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DDE1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1575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38B3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410F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FC10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1462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A3365CF" w14:textId="77777777" w:rsidTr="00CF3272">
        <w:tc>
          <w:tcPr>
            <w:tcW w:w="959" w:type="dxa"/>
            <w:shd w:val="clear" w:color="auto" w:fill="auto"/>
            <w:vAlign w:val="center"/>
          </w:tcPr>
          <w:p w14:paraId="0E650B3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21.0291А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6C96C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E1EB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03FF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5AD8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1E58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31B1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77EA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6E93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157D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7065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E7D3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A81F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D100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02B4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3D336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E034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3CDA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9E5F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CAB7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F97E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7F5D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3FEA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1DCC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4737549" w14:textId="77777777" w:rsidTr="00CF3272">
        <w:tc>
          <w:tcPr>
            <w:tcW w:w="959" w:type="dxa"/>
            <w:shd w:val="clear" w:color="auto" w:fill="auto"/>
            <w:vAlign w:val="center"/>
          </w:tcPr>
          <w:p w14:paraId="20D5AD1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21.0292А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5EEF3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0B64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0ED4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F5A8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43E5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C1B8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BEEA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38C1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5867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938F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005A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AC28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AB2A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8D03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9C82A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0633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E041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2FB6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7E88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42EE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F42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2FDC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22A1B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13155A0" w14:textId="77777777" w:rsidTr="00CF3272">
        <w:tc>
          <w:tcPr>
            <w:tcW w:w="959" w:type="dxa"/>
            <w:shd w:val="clear" w:color="auto" w:fill="auto"/>
            <w:vAlign w:val="center"/>
          </w:tcPr>
          <w:p w14:paraId="3C67646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21.0293А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82EEE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13CB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7638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53D6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4D53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928B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FD66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5498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72E4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B76A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8A7D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01E3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731C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17D2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B02C1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BEC1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226C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6B3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047F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AA3C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D313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96E2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86EC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0F7188B" w14:textId="77777777" w:rsidTr="00CF3272">
        <w:tc>
          <w:tcPr>
            <w:tcW w:w="959" w:type="dxa"/>
            <w:shd w:val="clear" w:color="auto" w:fill="auto"/>
            <w:vAlign w:val="center"/>
          </w:tcPr>
          <w:p w14:paraId="3CAEB33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21.0294А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1F1C6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907A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B187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B213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B0DE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6120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34B5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2156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FCFA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1CFA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AFD1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0EA7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3680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E715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C2CCA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722D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504E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DC6A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E354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2277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4018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520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E13D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89FBFF7" w14:textId="77777777" w:rsidTr="00CF3272">
        <w:tc>
          <w:tcPr>
            <w:tcW w:w="959" w:type="dxa"/>
            <w:shd w:val="clear" w:color="auto" w:fill="auto"/>
            <w:vAlign w:val="center"/>
          </w:tcPr>
          <w:p w14:paraId="227535A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21.0295А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9756F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F092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4303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EF1D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4310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E095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CD5F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D697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87CB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84D3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B422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A08D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6003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72DC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79070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4B7E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33EC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02AD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C40A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D4FE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D71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1AB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5EB0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2DC416B" w14:textId="77777777" w:rsidTr="00CF3272">
        <w:tc>
          <w:tcPr>
            <w:tcW w:w="959" w:type="dxa"/>
            <w:shd w:val="clear" w:color="auto" w:fill="auto"/>
            <w:vAlign w:val="center"/>
          </w:tcPr>
          <w:p w14:paraId="13942FB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21.0296А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F73B5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AB34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008F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7B21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B014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0C09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057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9485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DFA8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5AB7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2D68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2137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5388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9BDB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24DE1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E345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E79E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AA20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9D22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3B28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8394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EBE6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EFD5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220AD7F" w14:textId="77777777" w:rsidTr="00CF3272">
        <w:tc>
          <w:tcPr>
            <w:tcW w:w="959" w:type="dxa"/>
            <w:shd w:val="clear" w:color="auto" w:fill="auto"/>
            <w:vAlign w:val="center"/>
          </w:tcPr>
          <w:p w14:paraId="16C678E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21.0297А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18A68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BA8C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B567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583D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4410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2712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0F59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E304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36F8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E635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AFE9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A5ED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A056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1780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9AF3A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732D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B1A7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8068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3013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6C92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3647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5E1E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CB87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8B34BB8" w14:textId="77777777" w:rsidTr="00CF3272">
        <w:tc>
          <w:tcPr>
            <w:tcW w:w="959" w:type="dxa"/>
            <w:shd w:val="clear" w:color="auto" w:fill="auto"/>
            <w:vAlign w:val="center"/>
          </w:tcPr>
          <w:p w14:paraId="4AACBD1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21.0298А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DE56D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B782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06F8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6B19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AFF7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C64E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CBFD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CEBE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6345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6B48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C76C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9B17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D283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0AFE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5D6D3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83A3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2C4D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A0D7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6DC2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C13C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3B10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F57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03D2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12EDDE2" w14:textId="77777777" w:rsidTr="00CF3272">
        <w:tc>
          <w:tcPr>
            <w:tcW w:w="959" w:type="dxa"/>
            <w:shd w:val="clear" w:color="auto" w:fill="auto"/>
            <w:vAlign w:val="center"/>
          </w:tcPr>
          <w:p w14:paraId="616C894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21.0299А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DBC59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38B0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D680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1DBB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A373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A475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3A38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8560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CE52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4AA6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E974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1C70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1D1D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0A75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A480F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90E5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D1C9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3019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52D7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29D5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DF4A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3C2C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94B6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7B2EED7" w14:textId="77777777" w:rsidTr="00CF3272">
        <w:tc>
          <w:tcPr>
            <w:tcW w:w="959" w:type="dxa"/>
            <w:shd w:val="clear" w:color="auto" w:fill="auto"/>
            <w:vAlign w:val="center"/>
          </w:tcPr>
          <w:p w14:paraId="5E03050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21.0300А </w:t>
            </w:r>
            <w:r>
              <w:rPr>
                <w:sz w:val="18"/>
                <w:szCs w:val="18"/>
              </w:rPr>
              <w:lastRenderedPageBreak/>
              <w:t>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E6081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D1F7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00C3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574F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9E0F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D2A2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A417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1BCA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257D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44A0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C985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23A3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31F3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5452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1F835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3956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C5EB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DFB3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F5EB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5F0B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55EF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C75F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B542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9DF4B93" w14:textId="77777777" w:rsidTr="00CF3272">
        <w:tc>
          <w:tcPr>
            <w:tcW w:w="959" w:type="dxa"/>
            <w:shd w:val="clear" w:color="auto" w:fill="auto"/>
            <w:vAlign w:val="center"/>
          </w:tcPr>
          <w:p w14:paraId="2681A85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21.0301А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22E8C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4984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6DB4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BE68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CD26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58DE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58E1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CBC0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A79B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1582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378E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5E73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7993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0985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649BF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3913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9AFF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3AEE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D410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91AD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B3EE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71C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6DAE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EFE70AB" w14:textId="77777777" w:rsidTr="00CF3272">
        <w:tc>
          <w:tcPr>
            <w:tcW w:w="959" w:type="dxa"/>
            <w:shd w:val="clear" w:color="auto" w:fill="auto"/>
            <w:vAlign w:val="center"/>
          </w:tcPr>
          <w:p w14:paraId="2662FF3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21.0302А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E5153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6C39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F123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E791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CBF4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70F4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5061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BD55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96E8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56CA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B14E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0C84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3557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6E8D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A3A50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2BD0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F1FC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70B1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2ED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5EBD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A2A7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12D5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A495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206B201" w14:textId="77777777" w:rsidTr="00CF3272">
        <w:tc>
          <w:tcPr>
            <w:tcW w:w="959" w:type="dxa"/>
            <w:shd w:val="clear" w:color="auto" w:fill="auto"/>
            <w:vAlign w:val="center"/>
          </w:tcPr>
          <w:p w14:paraId="323547B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21.0303А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0CC0B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4953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199D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CB88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2E37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17FE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8EB3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7815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EEDA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3D74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9A71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F338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BA8A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590A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DF229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284F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84DF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8430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4878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4F44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382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8EAC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78AC7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2588A2E" w14:textId="77777777" w:rsidTr="00CF3272">
        <w:tc>
          <w:tcPr>
            <w:tcW w:w="959" w:type="dxa"/>
            <w:shd w:val="clear" w:color="auto" w:fill="auto"/>
            <w:vAlign w:val="center"/>
          </w:tcPr>
          <w:p w14:paraId="65E7A8D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21.0304А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45A0E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3A21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2A8A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2221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6C7B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BC60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E135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C6CD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B52B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5DA3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5530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3451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2DA2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B933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2F99E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35F4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F839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C408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84E8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34C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E856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4487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0AED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00499C1" w14:textId="77777777" w:rsidTr="00CF3272">
        <w:tc>
          <w:tcPr>
            <w:tcW w:w="959" w:type="dxa"/>
            <w:shd w:val="clear" w:color="auto" w:fill="auto"/>
            <w:vAlign w:val="center"/>
          </w:tcPr>
          <w:p w14:paraId="69B9D1F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21.0305А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B7CC1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1E4B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52AE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094F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496C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DF27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0A63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A9EA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96F0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A16F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3E3D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D817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FA6B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FFC1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5B4E6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EA7E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FF1A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9E8F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F5AB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B6A0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4551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45AC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0280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0E4AB2D" w14:textId="77777777" w:rsidTr="00CF3272">
        <w:tc>
          <w:tcPr>
            <w:tcW w:w="959" w:type="dxa"/>
            <w:shd w:val="clear" w:color="auto" w:fill="auto"/>
            <w:vAlign w:val="center"/>
          </w:tcPr>
          <w:p w14:paraId="1B8B4CA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21.0306А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080D0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E819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20CB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310C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B66D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9DCC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C0CB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3AAE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3EA8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E55E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5BD3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CDA1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B8A6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CCED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DBCAA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F0D2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C6D2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93FB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1771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7461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CED6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C78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AA32C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DE33418" w14:textId="77777777" w:rsidTr="00CF3272">
        <w:tc>
          <w:tcPr>
            <w:tcW w:w="959" w:type="dxa"/>
            <w:shd w:val="clear" w:color="auto" w:fill="auto"/>
            <w:vAlign w:val="center"/>
          </w:tcPr>
          <w:p w14:paraId="1F87ABB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21.0307А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D3B1E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5C88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E560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B475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0CAF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BA7E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8806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7A36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7763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336D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0CAB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2428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3A55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DF02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077D2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C682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7B02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2B4C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2B82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3DC0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1B8D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0BD8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8DAA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F61B80B" w14:textId="77777777" w:rsidTr="00CF3272">
        <w:tc>
          <w:tcPr>
            <w:tcW w:w="959" w:type="dxa"/>
            <w:shd w:val="clear" w:color="auto" w:fill="auto"/>
            <w:vAlign w:val="center"/>
          </w:tcPr>
          <w:p w14:paraId="4052602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21.0308А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3F6D2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4AE8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B428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7881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1B66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4302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D29E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156F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5FA3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02D5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CF04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F76B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DBA8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D4D8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0921F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E003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05FD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E9EC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2D0C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3F70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C9B5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450B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E579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E86A843" w14:textId="77777777" w:rsidTr="00CF3272">
        <w:tc>
          <w:tcPr>
            <w:tcW w:w="959" w:type="dxa"/>
            <w:shd w:val="clear" w:color="auto" w:fill="auto"/>
            <w:vAlign w:val="center"/>
          </w:tcPr>
          <w:p w14:paraId="42DE736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21.0309А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FE4ED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22B9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396D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2996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6F05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3605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71D7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532A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95D7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6B7C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9B22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7592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87F3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8C9F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7DA0C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1107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677F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801B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A861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9E90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09F6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4379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A38D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C4F7B9B" w14:textId="77777777" w:rsidTr="00CF3272">
        <w:tc>
          <w:tcPr>
            <w:tcW w:w="959" w:type="dxa"/>
            <w:shd w:val="clear" w:color="auto" w:fill="auto"/>
            <w:vAlign w:val="center"/>
          </w:tcPr>
          <w:p w14:paraId="2EF1DCB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21.0310А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AE4D0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CDBD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EC3E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2F54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BF8C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8EB8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5402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0083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B644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7177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FC50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B476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2695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312B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26E13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EA88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74C7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23F8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EFB5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216A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01A0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6604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B7B9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D6410EA" w14:textId="77777777" w:rsidTr="00CF3272">
        <w:tc>
          <w:tcPr>
            <w:tcW w:w="959" w:type="dxa"/>
            <w:shd w:val="clear" w:color="auto" w:fill="auto"/>
            <w:vAlign w:val="center"/>
          </w:tcPr>
          <w:p w14:paraId="5045BA2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21.0311А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0369F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0630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8C23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27F6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262A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38C4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CF44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8927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C82C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61F1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7E1B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0226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8B8F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1F72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E80AA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2734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2555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43DE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B7D5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9134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9C7E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BBF2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6428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94BF0ED" w14:textId="77777777" w:rsidTr="00CF3272">
        <w:tc>
          <w:tcPr>
            <w:tcW w:w="959" w:type="dxa"/>
            <w:shd w:val="clear" w:color="auto" w:fill="auto"/>
            <w:vAlign w:val="center"/>
          </w:tcPr>
          <w:p w14:paraId="12E9D15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21.0312А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1041B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B58D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0066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6F8B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49B3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84C5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A9DC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8E5D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B511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6F35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6908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67AF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CA38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EAB9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FDD19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36D9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3876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1439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E1E5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308E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E988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33D5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816D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27AA30A" w14:textId="77777777" w:rsidTr="00CF3272">
        <w:tc>
          <w:tcPr>
            <w:tcW w:w="959" w:type="dxa"/>
            <w:shd w:val="clear" w:color="auto" w:fill="auto"/>
            <w:vAlign w:val="center"/>
          </w:tcPr>
          <w:p w14:paraId="7166A3E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21.0313А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AA3BF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CB60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3C2C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86A8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007F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3AA9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7E0F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272B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B220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A2D0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376D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5F2C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3F79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1C3E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68A5D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209C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24BA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202C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5E1A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2D4D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1206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87EC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7848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5DD2D83" w14:textId="77777777" w:rsidTr="00CF3272">
        <w:tc>
          <w:tcPr>
            <w:tcW w:w="959" w:type="dxa"/>
            <w:shd w:val="clear" w:color="auto" w:fill="auto"/>
            <w:vAlign w:val="center"/>
          </w:tcPr>
          <w:p w14:paraId="45CD942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21.0314А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B91D4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A595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65F0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B6E9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2133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B6DC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2426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DE3A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745B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E1CA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26BB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0669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F7C0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A7A1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5E071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7BAA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4344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B3E5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6B2A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4CB9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8449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F26C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30DE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ADDE30E" w14:textId="77777777" w:rsidTr="00CF3272">
        <w:tc>
          <w:tcPr>
            <w:tcW w:w="959" w:type="dxa"/>
            <w:shd w:val="clear" w:color="auto" w:fill="auto"/>
            <w:vAlign w:val="center"/>
          </w:tcPr>
          <w:p w14:paraId="6127A6F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21.0315А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3C802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0C79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A226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B255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87C2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4289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9788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4D4E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C289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2DCB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DA41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160F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5F19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6F3E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ECADA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26BE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53FF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6AD6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C61A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E7E7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9B87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B2CC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4DD4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F7F16EE" w14:textId="77777777" w:rsidTr="00CF3272">
        <w:tc>
          <w:tcPr>
            <w:tcW w:w="959" w:type="dxa"/>
            <w:shd w:val="clear" w:color="auto" w:fill="auto"/>
            <w:vAlign w:val="center"/>
          </w:tcPr>
          <w:p w14:paraId="3D5C5E8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21.0316А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A38E6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9BD1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C3D6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0544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1257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B8D8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6654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C5E9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905D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51DB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4FA1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F1C8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AB0B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F18C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0986A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4924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1608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5B32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B8B6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BA5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7CB8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CD18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2391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A42160A" w14:textId="77777777" w:rsidTr="00CF3272">
        <w:tc>
          <w:tcPr>
            <w:tcW w:w="959" w:type="dxa"/>
            <w:shd w:val="clear" w:color="auto" w:fill="auto"/>
            <w:vAlign w:val="center"/>
          </w:tcPr>
          <w:p w14:paraId="199F5F1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21.0317А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0F926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714B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72AF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CF43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550C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BA5C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8CC7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C858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F734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A73B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90F5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2A0D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5F4B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CF48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80B1C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55BE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84A8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5103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0A3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4D9D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945A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51C0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6365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EF0484D" w14:textId="77777777" w:rsidTr="00CF3272">
        <w:tc>
          <w:tcPr>
            <w:tcW w:w="959" w:type="dxa"/>
            <w:shd w:val="clear" w:color="auto" w:fill="auto"/>
            <w:vAlign w:val="center"/>
          </w:tcPr>
          <w:p w14:paraId="3454617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21.0318А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2ADD6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7D93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8A23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914B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0C8E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C6B7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7E88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3842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611D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C844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F062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EDD1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9D54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BD26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A847A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55B5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2544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CA03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04DC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9E73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B692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2F12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F786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7CEB719" w14:textId="77777777" w:rsidTr="00CF3272">
        <w:tc>
          <w:tcPr>
            <w:tcW w:w="959" w:type="dxa"/>
            <w:shd w:val="clear" w:color="auto" w:fill="auto"/>
            <w:vAlign w:val="center"/>
          </w:tcPr>
          <w:p w14:paraId="03127D5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21.0319А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5FB53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B70E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AC16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EC1D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3319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7750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4F74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41DC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AE71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3EBC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D5F0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7E23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349B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3A9E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2E442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DDFB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0545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5B16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87E9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102B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55B6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3B42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826E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DE02DED" w14:textId="77777777" w:rsidTr="00CF3272">
        <w:tc>
          <w:tcPr>
            <w:tcW w:w="959" w:type="dxa"/>
            <w:shd w:val="clear" w:color="auto" w:fill="auto"/>
            <w:vAlign w:val="center"/>
          </w:tcPr>
          <w:p w14:paraId="1053113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21.0320А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C89B0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F189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25B7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0D3D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ED4D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D0B4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B252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151B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BE6D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86F6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A809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6F97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2265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89E8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7AF09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1D09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0891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CA83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1644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3DEB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910C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9F8B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B110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59D5081" w14:textId="77777777" w:rsidTr="00CF3272">
        <w:tc>
          <w:tcPr>
            <w:tcW w:w="959" w:type="dxa"/>
            <w:shd w:val="clear" w:color="auto" w:fill="auto"/>
            <w:vAlign w:val="center"/>
          </w:tcPr>
          <w:p w14:paraId="6C4E8F8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21.0321А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E4EAE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13CC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A583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B7B4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9618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3314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A3F1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7907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246F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DD92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4056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4432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4452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15B8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4481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2542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8672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D4BC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5C88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EF4E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F1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DEDF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3E64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4C7DF24" w14:textId="77777777" w:rsidTr="00CF3272">
        <w:tc>
          <w:tcPr>
            <w:tcW w:w="959" w:type="dxa"/>
            <w:shd w:val="clear" w:color="auto" w:fill="auto"/>
            <w:vAlign w:val="center"/>
          </w:tcPr>
          <w:p w14:paraId="1F261CF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21.0322А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32CB4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AC89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2019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8D57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6C55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1876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7787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89D1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30EA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A1CA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D252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B324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7DF1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B83A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8A4E7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600B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B1EE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071B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BBC9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276D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9783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A434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70C8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E18FA94" w14:textId="77777777" w:rsidTr="00CF3272">
        <w:tc>
          <w:tcPr>
            <w:tcW w:w="959" w:type="dxa"/>
            <w:shd w:val="clear" w:color="auto" w:fill="auto"/>
            <w:vAlign w:val="center"/>
          </w:tcPr>
          <w:p w14:paraId="42C8345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21.0323А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8D5D7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46EF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5268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7F66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9921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A1F6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6C27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3FDF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61BD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A737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0009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854F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5319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10CA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443B6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B210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2A4B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A407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BDB3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518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F53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879C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8CA8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EE806B8" w14:textId="77777777" w:rsidTr="00CF3272">
        <w:tc>
          <w:tcPr>
            <w:tcW w:w="959" w:type="dxa"/>
            <w:shd w:val="clear" w:color="auto" w:fill="auto"/>
            <w:vAlign w:val="center"/>
          </w:tcPr>
          <w:p w14:paraId="1F51EE8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21.0324А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37DD0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27FD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40CF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77AB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01B7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D973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1F8C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4D59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823B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3AB3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F2E6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8406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E8A4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05EC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E43BA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64BC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93E8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5AEF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93F5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3DA0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54F4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31EB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23F7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AB54F46" w14:textId="77777777" w:rsidTr="00CF3272">
        <w:tc>
          <w:tcPr>
            <w:tcW w:w="959" w:type="dxa"/>
            <w:shd w:val="clear" w:color="auto" w:fill="auto"/>
            <w:vAlign w:val="center"/>
          </w:tcPr>
          <w:p w14:paraId="765684E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21.0325А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3482E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8DD5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37AD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1979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6859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380D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7C68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BE80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4FC2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F33F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DC9E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B7FD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8C4D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8854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E0FF5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5145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DB23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FB86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FB5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A123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E81A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3F8B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CFF9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0BBC6D1" w14:textId="77777777" w:rsidTr="00CF3272">
        <w:tc>
          <w:tcPr>
            <w:tcW w:w="959" w:type="dxa"/>
            <w:shd w:val="clear" w:color="auto" w:fill="auto"/>
            <w:vAlign w:val="center"/>
          </w:tcPr>
          <w:p w14:paraId="58AF027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21.0326А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FED83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B889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7CC1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25F5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4DF4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AE08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9910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0A16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1B3E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49D7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E2D5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14DE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9ECE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52FD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AC55D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A511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9292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0EB7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AAFA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4FD6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D83D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AF2C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4381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FD5C12B" w14:textId="77777777" w:rsidTr="00CF3272">
        <w:tc>
          <w:tcPr>
            <w:tcW w:w="959" w:type="dxa"/>
            <w:shd w:val="clear" w:color="auto" w:fill="auto"/>
            <w:vAlign w:val="center"/>
          </w:tcPr>
          <w:p w14:paraId="2EC6FEA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21.0327А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23B4B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D7BF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D473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4DA8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3823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B014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0E40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C665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3F25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860C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875B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DAA9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9A44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3917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C4B4C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BB32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9188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3069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3B24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E63B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8CBB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F3EC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BC53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95DB59C" w14:textId="77777777" w:rsidTr="00CF3272">
        <w:tc>
          <w:tcPr>
            <w:tcW w:w="959" w:type="dxa"/>
            <w:shd w:val="clear" w:color="auto" w:fill="auto"/>
            <w:vAlign w:val="center"/>
          </w:tcPr>
          <w:p w14:paraId="166047A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21.0328А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A9413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3683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5C3D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A095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90D9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EA58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434C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E7BB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FFF7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D82C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3984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A8E8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F972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B0FF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A5655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2670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AF9A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D69B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0774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FBFC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0901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9745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400D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370AAF1" w14:textId="77777777" w:rsidTr="00CF3272">
        <w:tc>
          <w:tcPr>
            <w:tcW w:w="959" w:type="dxa"/>
            <w:shd w:val="clear" w:color="auto" w:fill="auto"/>
            <w:vAlign w:val="center"/>
          </w:tcPr>
          <w:p w14:paraId="3B0CD02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21.0329А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994D2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313F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4C17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3DFE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6282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2B0F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EBD0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A742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B5F4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78D7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FDD7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34EB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4548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F9F9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FD2C4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CE14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F46A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B23C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CC8D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5018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D6AE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E7B0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871DE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82A5AB4" w14:textId="77777777" w:rsidTr="00CF3272">
        <w:tc>
          <w:tcPr>
            <w:tcW w:w="959" w:type="dxa"/>
            <w:shd w:val="clear" w:color="auto" w:fill="auto"/>
            <w:vAlign w:val="center"/>
          </w:tcPr>
          <w:p w14:paraId="145A910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21.0330А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79A8B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49FD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881D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DD31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B4FB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2C70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D7D7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7E6D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2C36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3634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84A0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0A01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F60D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621A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BA841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F1A6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7FD4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0FA9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D8FF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BF82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424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F24D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A586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66C8667" w14:textId="77777777" w:rsidTr="00CF3272">
        <w:tc>
          <w:tcPr>
            <w:tcW w:w="959" w:type="dxa"/>
            <w:shd w:val="clear" w:color="auto" w:fill="auto"/>
            <w:vAlign w:val="center"/>
          </w:tcPr>
          <w:p w14:paraId="7BE6762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21.0331А (21.0202</w:t>
            </w:r>
            <w:r>
              <w:rPr>
                <w:sz w:val="18"/>
                <w:szCs w:val="18"/>
              </w:rPr>
              <w:lastRenderedPageBreak/>
              <w:t>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350341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EB93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7CD4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FF21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B868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92F3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8DCD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15A9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0D8B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BAF4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4679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B607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4437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213B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7ED2D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07A9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109D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728F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09EF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80D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ABDD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4BF0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6666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7B4877E" w14:textId="77777777" w:rsidTr="00CF3272">
        <w:tc>
          <w:tcPr>
            <w:tcW w:w="959" w:type="dxa"/>
            <w:shd w:val="clear" w:color="auto" w:fill="auto"/>
            <w:vAlign w:val="center"/>
          </w:tcPr>
          <w:p w14:paraId="1C6CF44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21.0332А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E375D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2BDE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F317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E412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B2E0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68C7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BACE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A00D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204C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3272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65A1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8D9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DF04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B60A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7CEA6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CDCC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34F5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BE3D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4778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F25A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865D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C0E4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061D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7A5D936" w14:textId="77777777" w:rsidTr="00CF3272">
        <w:tc>
          <w:tcPr>
            <w:tcW w:w="959" w:type="dxa"/>
            <w:shd w:val="clear" w:color="auto" w:fill="auto"/>
            <w:vAlign w:val="center"/>
          </w:tcPr>
          <w:p w14:paraId="73BECF4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21.0333А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23B7B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4B62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12DC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8EEA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C07B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5A0E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E8A3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D708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7E48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AF95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05B6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3AC0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EB92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53D7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B6C70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1DD8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0D30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0A49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C423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C39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949F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C2CD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4B7A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ED058A8" w14:textId="77777777" w:rsidTr="00CF3272">
        <w:tc>
          <w:tcPr>
            <w:tcW w:w="959" w:type="dxa"/>
            <w:shd w:val="clear" w:color="auto" w:fill="auto"/>
            <w:vAlign w:val="center"/>
          </w:tcPr>
          <w:p w14:paraId="008AA60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21.0334А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0FA02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80A5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49E7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44EC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37BA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EB65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ADCB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6E9A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1FB1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EC8D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F96D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FBF2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9A74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6D6F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F6C37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A010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9F60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4E7C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18F4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58EC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87E5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7844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F583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8AFFDEF" w14:textId="77777777" w:rsidTr="00CF3272">
        <w:tc>
          <w:tcPr>
            <w:tcW w:w="959" w:type="dxa"/>
            <w:shd w:val="clear" w:color="auto" w:fill="auto"/>
            <w:vAlign w:val="center"/>
          </w:tcPr>
          <w:p w14:paraId="69E5CE5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21.0335А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28D67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B943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6B6A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E3F4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2D52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B2B7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4730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1D89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379B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5535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EB71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5D70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B916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92FC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DE9E4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EBBC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AC45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F73E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32E8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FFA6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981A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4C7C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48E6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E48FC9F" w14:textId="77777777" w:rsidTr="00CF3272">
        <w:tc>
          <w:tcPr>
            <w:tcW w:w="959" w:type="dxa"/>
            <w:shd w:val="clear" w:color="auto" w:fill="auto"/>
            <w:vAlign w:val="center"/>
          </w:tcPr>
          <w:p w14:paraId="42ADA42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21.0336А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7F15F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7AFF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A0DA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EC57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EC00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E7B5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375B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BB8D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3E17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1296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2F74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996B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BCE2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5907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28D9F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22B7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E5DF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AC8D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C736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007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8C50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02F7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DE89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945018D" w14:textId="77777777" w:rsidTr="00CF3272">
        <w:tc>
          <w:tcPr>
            <w:tcW w:w="959" w:type="dxa"/>
            <w:shd w:val="clear" w:color="auto" w:fill="auto"/>
            <w:vAlign w:val="center"/>
          </w:tcPr>
          <w:p w14:paraId="111023F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21.0337А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3FDFF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80EE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4621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6D29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E8D8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CADB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5936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8382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3A0F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765D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FFBB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D09C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06C4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B3E5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B8027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847F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22E8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3539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DB1C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D358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EB02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C70E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7193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23FC9B0" w14:textId="77777777" w:rsidTr="00CF3272">
        <w:tc>
          <w:tcPr>
            <w:tcW w:w="959" w:type="dxa"/>
            <w:shd w:val="clear" w:color="auto" w:fill="auto"/>
            <w:vAlign w:val="center"/>
          </w:tcPr>
          <w:p w14:paraId="4759743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21.0338А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CCFED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5A08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FE40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EFF6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D080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E3DB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7751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8A2A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8C3E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3CCC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6B29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1FB1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F4E2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A08C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93352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E140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7E04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7AD6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71AD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2644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3116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277B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A8F1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1F8F208" w14:textId="77777777" w:rsidTr="00CF3272">
        <w:tc>
          <w:tcPr>
            <w:tcW w:w="959" w:type="dxa"/>
            <w:shd w:val="clear" w:color="auto" w:fill="auto"/>
            <w:vAlign w:val="center"/>
          </w:tcPr>
          <w:p w14:paraId="04291D1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21.0339А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4CA42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429F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E6F2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E80C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2B5B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51E7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3C65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1AC5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0AA5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804B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D4DB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F2CF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0A43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BE3E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36141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1F10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CA0B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3540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F933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382D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3491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AEB9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1252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88A423E" w14:textId="77777777" w:rsidTr="00CF3272">
        <w:tc>
          <w:tcPr>
            <w:tcW w:w="959" w:type="dxa"/>
            <w:shd w:val="clear" w:color="auto" w:fill="auto"/>
            <w:vAlign w:val="center"/>
          </w:tcPr>
          <w:p w14:paraId="266A0D4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21.0340А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8D082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7DCC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2B92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9AD3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B852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483F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B4AD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814B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41A3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1873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0196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F5C1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1A76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3850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573DA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9D77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FBC7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213B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006A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155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0A74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292F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1DEF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BF43604" w14:textId="77777777" w:rsidTr="00CF3272">
        <w:tc>
          <w:tcPr>
            <w:tcW w:w="959" w:type="dxa"/>
            <w:shd w:val="clear" w:color="auto" w:fill="auto"/>
            <w:vAlign w:val="center"/>
          </w:tcPr>
          <w:p w14:paraId="6B1C3AF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21.0341А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0FB62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CAEF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4272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349C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6B5A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8C64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FC69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7388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4D7A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59D8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E201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6872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EAE7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C226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C4056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4E11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0F67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01B5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A169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64E3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7B3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0BFF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611F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180E7C4" w14:textId="77777777" w:rsidTr="00CF3272">
        <w:tc>
          <w:tcPr>
            <w:tcW w:w="959" w:type="dxa"/>
            <w:shd w:val="clear" w:color="auto" w:fill="auto"/>
            <w:vAlign w:val="center"/>
          </w:tcPr>
          <w:p w14:paraId="02C9090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21.0342А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6D0A2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2AFF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A3CA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A687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B128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59AF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B706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8142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E024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E154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6D6E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2346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5C55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52E2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FCEA9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3F71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EACF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3949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B4E1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331A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9D41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DC38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6C4A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359A5A6" w14:textId="77777777" w:rsidTr="00CF3272">
        <w:tc>
          <w:tcPr>
            <w:tcW w:w="959" w:type="dxa"/>
            <w:shd w:val="clear" w:color="auto" w:fill="auto"/>
            <w:vAlign w:val="center"/>
          </w:tcPr>
          <w:p w14:paraId="1947F7D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21.0343А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FB97F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01ED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EEB0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ECAC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AF9E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57F2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FAD6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F25D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FAF5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B11B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6B62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B4CF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998B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8842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86457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75BD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E174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4A02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2A3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8F40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A68D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9333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1E09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F4D7C90" w14:textId="77777777" w:rsidTr="00CF3272">
        <w:tc>
          <w:tcPr>
            <w:tcW w:w="959" w:type="dxa"/>
            <w:shd w:val="clear" w:color="auto" w:fill="auto"/>
            <w:vAlign w:val="center"/>
          </w:tcPr>
          <w:p w14:paraId="0134B6F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21.0344А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5CA7A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9998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8206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4CA3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2626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A956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6013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E26F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D9E8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BEA3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A4D9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3F9C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613F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C6DC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B17FF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A11B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A3F0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4BEC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B52A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21CE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F295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70E6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54E7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D3D5403" w14:textId="77777777" w:rsidTr="00CF3272">
        <w:tc>
          <w:tcPr>
            <w:tcW w:w="959" w:type="dxa"/>
            <w:shd w:val="clear" w:color="auto" w:fill="auto"/>
            <w:vAlign w:val="center"/>
          </w:tcPr>
          <w:p w14:paraId="6AB0790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21.0345А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1FDDC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8C0C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BA63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811B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F5C3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5A63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B119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3BC7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69FA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BC92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5BEE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E2FE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591A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62A6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E9CB2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69C7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0AA5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6E65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2CE0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9DC3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6783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2721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4CB8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B4D89E5" w14:textId="77777777" w:rsidTr="00CF3272">
        <w:tc>
          <w:tcPr>
            <w:tcW w:w="959" w:type="dxa"/>
            <w:shd w:val="clear" w:color="auto" w:fill="auto"/>
            <w:vAlign w:val="center"/>
          </w:tcPr>
          <w:p w14:paraId="14CCE50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21.0346А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7A697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2D28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7536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BC19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3A34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F3F8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9FCA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218B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01B8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0AF3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3E5A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2929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23B2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8634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A650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63BA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FE09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CE57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095E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7D46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493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ACB9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B63B6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5934905" w14:textId="77777777" w:rsidTr="00CF3272">
        <w:tc>
          <w:tcPr>
            <w:tcW w:w="959" w:type="dxa"/>
            <w:shd w:val="clear" w:color="auto" w:fill="auto"/>
            <w:vAlign w:val="center"/>
          </w:tcPr>
          <w:p w14:paraId="38AFBB2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21.0347А </w:t>
            </w:r>
            <w:r>
              <w:rPr>
                <w:sz w:val="18"/>
                <w:szCs w:val="18"/>
              </w:rPr>
              <w:lastRenderedPageBreak/>
              <w:t>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AACFE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F5E4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45FC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F88A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EE88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F622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A8EA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3EB8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3D8F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AB26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E025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FEAA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D64B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2D20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C37D8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79A0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05E4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0FC1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832B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2F79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4FF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B202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E184E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7D357AA" w14:textId="77777777" w:rsidTr="00CF3272">
        <w:tc>
          <w:tcPr>
            <w:tcW w:w="959" w:type="dxa"/>
            <w:shd w:val="clear" w:color="auto" w:fill="auto"/>
            <w:vAlign w:val="center"/>
          </w:tcPr>
          <w:p w14:paraId="7E64E9C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21.0348А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68800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039F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1CE5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A609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D019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7904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B2CC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5B75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B8BC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374D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9C00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C242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8BC0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76DC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7E7EF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E471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D7F8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6F2A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AB48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D8C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F902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F336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A8B94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5D80929" w14:textId="77777777" w:rsidTr="00CF3272">
        <w:tc>
          <w:tcPr>
            <w:tcW w:w="959" w:type="dxa"/>
            <w:shd w:val="clear" w:color="auto" w:fill="auto"/>
            <w:vAlign w:val="center"/>
          </w:tcPr>
          <w:p w14:paraId="21D6CBA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21.0349А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50B18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B716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F86E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A49E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676A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63DD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2A30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9E9D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FA37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3331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FF35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A1F7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927F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3471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5E8CD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311A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C213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61FD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EED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2DD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6284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92AA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9E1D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33EA5CD" w14:textId="77777777" w:rsidTr="00CF3272">
        <w:tc>
          <w:tcPr>
            <w:tcW w:w="959" w:type="dxa"/>
            <w:shd w:val="clear" w:color="auto" w:fill="auto"/>
            <w:vAlign w:val="center"/>
          </w:tcPr>
          <w:p w14:paraId="7BE46E7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21.0350А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6DCB5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1E2D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B54B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2281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D2DA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0D63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AA95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2D5C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4CD0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DC1E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7E82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6841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A2C1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F468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55D6E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A8D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E7A7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029E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9629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BF44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B145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BF08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AF6E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97609BB" w14:textId="77777777" w:rsidTr="00CF3272">
        <w:tc>
          <w:tcPr>
            <w:tcW w:w="959" w:type="dxa"/>
            <w:shd w:val="clear" w:color="auto" w:fill="auto"/>
            <w:vAlign w:val="center"/>
          </w:tcPr>
          <w:p w14:paraId="456B9C6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21.0351А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5C5A8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0B07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3713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0228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C682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87D4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F46C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F9A9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EC25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62C9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C847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7D06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74F2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7BD3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47B70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8A11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C9C3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5FE8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5D5B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80BB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9592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0F22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B8F4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8C51ED5" w14:textId="77777777" w:rsidTr="00CF3272">
        <w:tc>
          <w:tcPr>
            <w:tcW w:w="959" w:type="dxa"/>
            <w:shd w:val="clear" w:color="auto" w:fill="auto"/>
            <w:vAlign w:val="center"/>
          </w:tcPr>
          <w:p w14:paraId="3060215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21.0352А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EB578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8A93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443A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7A2B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D9CC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8748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FC10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13ED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7DDB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6000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073F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0F4F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6F9D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F622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8A2F1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1807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F416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117C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CF24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B74E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518A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329A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56C4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7871B45" w14:textId="77777777" w:rsidTr="00CF3272">
        <w:tc>
          <w:tcPr>
            <w:tcW w:w="959" w:type="dxa"/>
            <w:shd w:val="clear" w:color="auto" w:fill="auto"/>
            <w:vAlign w:val="center"/>
          </w:tcPr>
          <w:p w14:paraId="1D3CAB5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21.0353А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8714C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3427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E0F4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014E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201D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1EC1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DFDA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DB7E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86C7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B25E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EC68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7936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27E6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B63C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536AA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4468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5E36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62B0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2C55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DE40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AE7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513F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204A6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099B734" w14:textId="77777777" w:rsidTr="00CF3272">
        <w:tc>
          <w:tcPr>
            <w:tcW w:w="959" w:type="dxa"/>
            <w:shd w:val="clear" w:color="auto" w:fill="auto"/>
            <w:vAlign w:val="center"/>
          </w:tcPr>
          <w:p w14:paraId="652DEAF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21.0354А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9D0F0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5721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BBFC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C6F8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33A8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E1D0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18AE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F88E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8946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5D96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65C2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F46C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0542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DA00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35F16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F27A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54F3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FF11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5E7C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CD7E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70F2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1235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9DC4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5FCAFD2" w14:textId="77777777" w:rsidTr="00CF3272">
        <w:tc>
          <w:tcPr>
            <w:tcW w:w="959" w:type="dxa"/>
            <w:shd w:val="clear" w:color="auto" w:fill="auto"/>
            <w:vAlign w:val="center"/>
          </w:tcPr>
          <w:p w14:paraId="54163BA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21.0355А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FC4A5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BDCE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B7CE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67FF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CAF9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C56B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B0F3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7D79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B7F7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995E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CAA1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AD03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7B2F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D81E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E1CB8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D613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B5CB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5525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90D4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3D8B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0F6D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EC3C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E0BE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AC11306" w14:textId="77777777" w:rsidTr="00CF3272">
        <w:tc>
          <w:tcPr>
            <w:tcW w:w="959" w:type="dxa"/>
            <w:shd w:val="clear" w:color="auto" w:fill="auto"/>
            <w:vAlign w:val="center"/>
          </w:tcPr>
          <w:p w14:paraId="79F20CF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21.0356А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E92FE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E0BE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FB72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72F0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7542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7578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A426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6C75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E24B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78BE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36FE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CDB1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1FDF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DF8D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C3202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A675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F35C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2B5B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638B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E614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A0CE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1827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9E58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F7770DF" w14:textId="77777777" w:rsidTr="00CF3272">
        <w:tc>
          <w:tcPr>
            <w:tcW w:w="959" w:type="dxa"/>
            <w:shd w:val="clear" w:color="auto" w:fill="auto"/>
            <w:vAlign w:val="center"/>
          </w:tcPr>
          <w:p w14:paraId="3C03BE9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21.0357А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B4B3B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0AC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C116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8BAE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9F94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03D8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9132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4EC8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7D73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D30F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12D5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82B9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0C41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38B2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51630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41CF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D3E6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2BCC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4467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4D6B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F8E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CAB1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3109D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E1D9B47" w14:textId="77777777" w:rsidTr="00CF3272">
        <w:tc>
          <w:tcPr>
            <w:tcW w:w="959" w:type="dxa"/>
            <w:shd w:val="clear" w:color="auto" w:fill="auto"/>
            <w:vAlign w:val="center"/>
          </w:tcPr>
          <w:p w14:paraId="6432036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21.0358А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B8C7C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D4FC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F41B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C700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5CD8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ECFF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1A6B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A419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6807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F4C6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6ACA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DC26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C66E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8584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B263B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D245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ADFD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D46C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4898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FC3B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7ACF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6E07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A17CC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C148CAB" w14:textId="77777777" w:rsidTr="00CF3272">
        <w:tc>
          <w:tcPr>
            <w:tcW w:w="959" w:type="dxa"/>
            <w:shd w:val="clear" w:color="auto" w:fill="auto"/>
            <w:vAlign w:val="center"/>
          </w:tcPr>
          <w:p w14:paraId="30DAE45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21.0359А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758BA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7B87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0ACA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1465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88F5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3BD4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6268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4BCE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3AD6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30DD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A3AD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3186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FF46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42CD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EE26E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B29B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FB79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7DE3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AC0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169A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39EE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7493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4639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6974D4A" w14:textId="77777777" w:rsidTr="00CF3272">
        <w:tc>
          <w:tcPr>
            <w:tcW w:w="959" w:type="dxa"/>
            <w:shd w:val="clear" w:color="auto" w:fill="auto"/>
            <w:vAlign w:val="center"/>
          </w:tcPr>
          <w:p w14:paraId="5B653FB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21.0360А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49D67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B4CF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890D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CB99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DD92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4B5F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9786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0CCA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B524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49CB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208A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74F1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5CEA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A40A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C2A08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92FD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0FC8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8A16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84AF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3D68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E1FF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15EC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1696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85BACAD" w14:textId="77777777" w:rsidTr="00CF3272">
        <w:tc>
          <w:tcPr>
            <w:tcW w:w="959" w:type="dxa"/>
            <w:shd w:val="clear" w:color="auto" w:fill="auto"/>
            <w:vAlign w:val="center"/>
          </w:tcPr>
          <w:p w14:paraId="157CE59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21.0361А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8116F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5BE4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4C19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7008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F6A5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3243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42AC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D50B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13DD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193A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DD86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779B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97A2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46C0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C586E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887D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469B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D831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57A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949B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ADD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8118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92D0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F9C59AD" w14:textId="77777777" w:rsidTr="00CF3272">
        <w:tc>
          <w:tcPr>
            <w:tcW w:w="959" w:type="dxa"/>
            <w:shd w:val="clear" w:color="auto" w:fill="auto"/>
            <w:vAlign w:val="center"/>
          </w:tcPr>
          <w:p w14:paraId="0FFC350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21.0362А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8C032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6190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0304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C273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D120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E0C3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A9A6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5E64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45D5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22A8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9FB8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7477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29E9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E956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198A6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27C1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42B7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7FF3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C84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46AD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88A3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F4F9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0937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3D05839" w14:textId="77777777" w:rsidTr="00CF3272">
        <w:tc>
          <w:tcPr>
            <w:tcW w:w="959" w:type="dxa"/>
            <w:shd w:val="clear" w:color="auto" w:fill="auto"/>
            <w:vAlign w:val="center"/>
          </w:tcPr>
          <w:p w14:paraId="7C28F23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21.0363А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E2682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C17C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D5E5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DCE8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C59F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937E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6A3B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66DB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12B3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87D9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C0EE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788F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3694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E6E4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9D78E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9246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B21A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B85A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877A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7ACF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88ED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03AB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C753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815D6F0" w14:textId="77777777" w:rsidTr="00CF3272">
        <w:tc>
          <w:tcPr>
            <w:tcW w:w="959" w:type="dxa"/>
            <w:shd w:val="clear" w:color="auto" w:fill="auto"/>
            <w:vAlign w:val="center"/>
          </w:tcPr>
          <w:p w14:paraId="0AD5441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21.0364А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A322B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76BA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DB48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6EEE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C83F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2A1F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09C3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AF76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6301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48A0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306A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74E2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1CF1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71AA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9A628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7D93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9DAD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1D52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F460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15F6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AA81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4343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8493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9C1721B" w14:textId="77777777" w:rsidTr="00CF3272">
        <w:tc>
          <w:tcPr>
            <w:tcW w:w="959" w:type="dxa"/>
            <w:shd w:val="clear" w:color="auto" w:fill="auto"/>
            <w:vAlign w:val="center"/>
          </w:tcPr>
          <w:p w14:paraId="38E3769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21.0365А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49BB6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A62C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F35C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35A2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9F0E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04D1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E07D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3C8C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E0DF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F712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82B8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DF60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82E8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11D1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E909D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E7DE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5123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D68C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E139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63CD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D46F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C975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B36F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33A93E7" w14:textId="77777777" w:rsidTr="00CF3272">
        <w:tc>
          <w:tcPr>
            <w:tcW w:w="959" w:type="dxa"/>
            <w:shd w:val="clear" w:color="auto" w:fill="auto"/>
            <w:vAlign w:val="center"/>
          </w:tcPr>
          <w:p w14:paraId="7D4331D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21.0366А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DB587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DD03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E4C9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054A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0294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17F1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AB2F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4F20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A1DF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1955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FD82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7C7B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A8E0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CB64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FD9B8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8B5B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4C18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5BF1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48D1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9E3B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63DB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E78E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4B9F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1C3FD48" w14:textId="77777777" w:rsidTr="00CF3272">
        <w:tc>
          <w:tcPr>
            <w:tcW w:w="959" w:type="dxa"/>
            <w:shd w:val="clear" w:color="auto" w:fill="auto"/>
            <w:vAlign w:val="center"/>
          </w:tcPr>
          <w:p w14:paraId="29490B1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21.0367А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3C3DA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166C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4707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F653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ED0A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B3A7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3EA2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F427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9B88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E1C8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D092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A01F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E08A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3F8D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32DFA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E2B0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9D65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49C9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BFC8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7372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0B24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7828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B368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4143375" w14:textId="77777777" w:rsidTr="00CF3272">
        <w:tc>
          <w:tcPr>
            <w:tcW w:w="959" w:type="dxa"/>
            <w:shd w:val="clear" w:color="auto" w:fill="auto"/>
            <w:vAlign w:val="center"/>
          </w:tcPr>
          <w:p w14:paraId="16D888B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21.0368А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020BA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86F0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BE59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6A0F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EEDB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6434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3BCE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70E3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DB2A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FA7B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908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66BC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4EFC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44D2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D5737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E977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A986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A43A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5453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0F62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3D77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1D80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D882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E9D1213" w14:textId="77777777" w:rsidTr="00CF3272">
        <w:tc>
          <w:tcPr>
            <w:tcW w:w="959" w:type="dxa"/>
            <w:shd w:val="clear" w:color="auto" w:fill="auto"/>
            <w:vAlign w:val="center"/>
          </w:tcPr>
          <w:p w14:paraId="5606F51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21.0369А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F5F25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5EAB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F1BA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7F4C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A883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CF93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6CD6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7A6A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4E77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5C98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4588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8DA8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95CA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9625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A26F6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CC85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3479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9D6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50FD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B08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4624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F907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979E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02234DE" w14:textId="77777777" w:rsidTr="00CF3272">
        <w:tc>
          <w:tcPr>
            <w:tcW w:w="959" w:type="dxa"/>
            <w:shd w:val="clear" w:color="auto" w:fill="auto"/>
            <w:vAlign w:val="center"/>
          </w:tcPr>
          <w:p w14:paraId="0ACB2CE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21.0370А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8791F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F83D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4DC0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DFD5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FC73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E860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BB94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3C97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98F1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8642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BE93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2065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D1D0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2A80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B8F46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8E6E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3FD9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96F6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7075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594B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B171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5057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489F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5C4F48B" w14:textId="77777777" w:rsidTr="00CF3272">
        <w:tc>
          <w:tcPr>
            <w:tcW w:w="959" w:type="dxa"/>
            <w:shd w:val="clear" w:color="auto" w:fill="auto"/>
            <w:vAlign w:val="center"/>
          </w:tcPr>
          <w:p w14:paraId="6B53090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21.0371А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8D5BF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0E86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43E5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C4BD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9434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ABD1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8853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FA42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D359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21CC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A3BD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A9FD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6225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419E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96BB7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6B79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1383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B6A6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0D28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E2FF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6D4F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2C6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16C6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A8C0C0F" w14:textId="77777777" w:rsidTr="00CF3272">
        <w:tc>
          <w:tcPr>
            <w:tcW w:w="959" w:type="dxa"/>
            <w:shd w:val="clear" w:color="auto" w:fill="auto"/>
            <w:vAlign w:val="center"/>
          </w:tcPr>
          <w:p w14:paraId="6FE63DA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21.0372А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D8229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B486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A14F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65A2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231E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5A30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10B7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4BF6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4B82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D4F5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CB3B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C546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3686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D14E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2C186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4AD4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D479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49CA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ED94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6567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D80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9597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E61A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26BACAF" w14:textId="77777777" w:rsidTr="00CF3272">
        <w:tc>
          <w:tcPr>
            <w:tcW w:w="959" w:type="dxa"/>
            <w:shd w:val="clear" w:color="auto" w:fill="auto"/>
            <w:vAlign w:val="center"/>
          </w:tcPr>
          <w:p w14:paraId="19B7809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21.0373А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CD760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35BB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65A4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6ADE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F639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FF5D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B9F2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885A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1068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85E4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9308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C863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8E9B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E90E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5E7A8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3A0A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9FA2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83C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9CED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5A7C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56D9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D423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562F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32F4CC1" w14:textId="77777777" w:rsidTr="00CF3272">
        <w:tc>
          <w:tcPr>
            <w:tcW w:w="959" w:type="dxa"/>
            <w:shd w:val="clear" w:color="auto" w:fill="auto"/>
            <w:vAlign w:val="center"/>
          </w:tcPr>
          <w:p w14:paraId="27CC9BB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21.0374А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7E120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871F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BEA3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A512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CB19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AF26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5ADD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EBCF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8AAF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7BE6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4C08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E773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3F18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915F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B0225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5DDF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4F4E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686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BFF0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6BC5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81E3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047D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5753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F464792" w14:textId="77777777" w:rsidTr="00CF3272">
        <w:tc>
          <w:tcPr>
            <w:tcW w:w="959" w:type="dxa"/>
            <w:shd w:val="clear" w:color="auto" w:fill="auto"/>
            <w:vAlign w:val="center"/>
          </w:tcPr>
          <w:p w14:paraId="58A0741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21.0375А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92400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AEB2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1596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390A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4ED2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0152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BC9A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7528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A6D9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F9B7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0990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EF6D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3BF1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BADD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5CC21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3082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FE01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8435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0BCD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D361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45B7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F24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72C0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402F658" w14:textId="77777777" w:rsidTr="00CF3272">
        <w:tc>
          <w:tcPr>
            <w:tcW w:w="959" w:type="dxa"/>
            <w:shd w:val="clear" w:color="auto" w:fill="auto"/>
            <w:vAlign w:val="center"/>
          </w:tcPr>
          <w:p w14:paraId="36346A3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21.0376А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DC2A2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4925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3F06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DCB3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D4C0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DE21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B5DF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5540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A6F5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184F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A197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4C97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6048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BEF6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E07CB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0F93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9D74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8EF7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BEEA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438C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8225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EA80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6021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73BB961" w14:textId="77777777" w:rsidTr="00CF3272">
        <w:tc>
          <w:tcPr>
            <w:tcW w:w="959" w:type="dxa"/>
            <w:shd w:val="clear" w:color="auto" w:fill="auto"/>
            <w:vAlign w:val="center"/>
          </w:tcPr>
          <w:p w14:paraId="00B12EB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21.0377А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59E46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9CB0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344B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4684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5C6B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88EC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F233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9DF9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88ED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1D9E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4649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7C6E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AD1C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3DCB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9A8A9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7F8F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BE71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0D0E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F536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4369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3715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4895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A1D3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3EC4653" w14:textId="77777777" w:rsidTr="00CF3272">
        <w:tc>
          <w:tcPr>
            <w:tcW w:w="959" w:type="dxa"/>
            <w:shd w:val="clear" w:color="auto" w:fill="auto"/>
            <w:vAlign w:val="center"/>
          </w:tcPr>
          <w:p w14:paraId="79439D0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21.0378А (21.0202</w:t>
            </w:r>
            <w:r>
              <w:rPr>
                <w:sz w:val="18"/>
                <w:szCs w:val="18"/>
              </w:rPr>
              <w:lastRenderedPageBreak/>
              <w:t>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EBC06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4105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7781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AB09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93AF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BAAC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7467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C587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F22D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D499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F81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DBA8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E52B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B774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8F1FA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3468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AB59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9327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5015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5939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FD79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3DEC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9C36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B4EEB64" w14:textId="77777777" w:rsidTr="00CF3272">
        <w:tc>
          <w:tcPr>
            <w:tcW w:w="959" w:type="dxa"/>
            <w:shd w:val="clear" w:color="auto" w:fill="auto"/>
            <w:vAlign w:val="center"/>
          </w:tcPr>
          <w:p w14:paraId="5A52C64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21.0379А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8E643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A88A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D31A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A466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FEBE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D6BD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32AB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EC3E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288A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5C04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1284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6AC4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10DB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D24F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25399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4398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4888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A37C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EA11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AE77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39A9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25F8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AB72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E490BFC" w14:textId="77777777" w:rsidTr="00CF3272">
        <w:tc>
          <w:tcPr>
            <w:tcW w:w="959" w:type="dxa"/>
            <w:shd w:val="clear" w:color="auto" w:fill="auto"/>
            <w:vAlign w:val="center"/>
          </w:tcPr>
          <w:p w14:paraId="7DA94F7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21.0380А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5A76E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903A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1AB4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8AB8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C9CE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F777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9E29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B84F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D4DA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CDD9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1B0E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045D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76BC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217C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2BBE2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E213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094B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AAF1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FA71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F33A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1BAA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6C46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E279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B111897" w14:textId="77777777" w:rsidTr="00CF3272">
        <w:tc>
          <w:tcPr>
            <w:tcW w:w="959" w:type="dxa"/>
            <w:shd w:val="clear" w:color="auto" w:fill="auto"/>
            <w:vAlign w:val="center"/>
          </w:tcPr>
          <w:p w14:paraId="735D763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21.0381А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8E357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A5E3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0F0A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0703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21B9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D586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9BFF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A87F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3997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8756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FF74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2ABD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A83C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1628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D2C0B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B473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BF83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1F51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8326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5792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A385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47C9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06DB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3432BBE" w14:textId="77777777" w:rsidTr="00CF3272">
        <w:tc>
          <w:tcPr>
            <w:tcW w:w="959" w:type="dxa"/>
            <w:shd w:val="clear" w:color="auto" w:fill="auto"/>
            <w:vAlign w:val="center"/>
          </w:tcPr>
          <w:p w14:paraId="39E93B0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21.0382А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89B9F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B0AE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230F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19B1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CD9E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42EC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851E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E9E3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D5BE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FF5A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49EC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F314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7401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7CCD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5ED46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C194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7028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D176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C789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FDD2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8B6E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2131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7820D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3525028" w14:textId="77777777" w:rsidTr="00CF3272">
        <w:tc>
          <w:tcPr>
            <w:tcW w:w="959" w:type="dxa"/>
            <w:shd w:val="clear" w:color="auto" w:fill="auto"/>
            <w:vAlign w:val="center"/>
          </w:tcPr>
          <w:p w14:paraId="42F1C32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21.0383А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FD9AD8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E301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BDE6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4F8C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D486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2ADC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68A0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EA8B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0168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211E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9A5A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8DCA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986B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6136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7705D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CCCD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013E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BCBC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889E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3D9C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ACF2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E486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FDDE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4D7DA46" w14:textId="77777777" w:rsidTr="00CF3272">
        <w:tc>
          <w:tcPr>
            <w:tcW w:w="959" w:type="dxa"/>
            <w:shd w:val="clear" w:color="auto" w:fill="auto"/>
            <w:vAlign w:val="center"/>
          </w:tcPr>
          <w:p w14:paraId="07D9D29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21.0384А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6FF2D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C30E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1396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7784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2D2E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5F4E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434F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4CB8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5328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5296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6FF0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5A96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468E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DD55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F380F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B16D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BADD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D5BF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0E89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C457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566B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408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D678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B4131FE" w14:textId="77777777" w:rsidTr="00CF3272">
        <w:tc>
          <w:tcPr>
            <w:tcW w:w="959" w:type="dxa"/>
            <w:shd w:val="clear" w:color="auto" w:fill="auto"/>
            <w:vAlign w:val="center"/>
          </w:tcPr>
          <w:p w14:paraId="57DD8B1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21.0385А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2CEAA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3232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C556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A053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BEFB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C883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70F1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E2F2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8FF7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066B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6227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813B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E3AB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2579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9A84A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389B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BD3F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4CC2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C1F6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A9D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4D27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F39A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7B0A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3CC62CC" w14:textId="77777777" w:rsidTr="00CF3272">
        <w:tc>
          <w:tcPr>
            <w:tcW w:w="959" w:type="dxa"/>
            <w:shd w:val="clear" w:color="auto" w:fill="auto"/>
            <w:vAlign w:val="center"/>
          </w:tcPr>
          <w:p w14:paraId="7F279D1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21.0386А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C3321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6533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7BA0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CFF5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FF66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0CDB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5B04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C689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A2E3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057D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B04C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6BC0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D02D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5B30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D52B8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7A4E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26EA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01E7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26EB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1DF9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0838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6017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7ECE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0F34A6D" w14:textId="77777777" w:rsidTr="00CF3272">
        <w:tc>
          <w:tcPr>
            <w:tcW w:w="959" w:type="dxa"/>
            <w:shd w:val="clear" w:color="auto" w:fill="auto"/>
            <w:vAlign w:val="center"/>
          </w:tcPr>
          <w:p w14:paraId="12F707A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21.0387А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EE29F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CD23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CA66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B848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C4ED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E450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F230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3E2F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B4E3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7F63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2176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D141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CBAA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6009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A503B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0E9B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6E03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783B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9085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5124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F4FB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5FB2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53F5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4DE5DE9" w14:textId="77777777" w:rsidTr="00CF3272">
        <w:tc>
          <w:tcPr>
            <w:tcW w:w="959" w:type="dxa"/>
            <w:shd w:val="clear" w:color="auto" w:fill="auto"/>
            <w:vAlign w:val="center"/>
          </w:tcPr>
          <w:p w14:paraId="307AEC5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21.0388А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C9E75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BE2D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F4FE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D6EB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0ACE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ABD0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5C7D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436B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8979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0101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A678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59BE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E885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48BF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0E18A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7EE0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6DD3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544D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1B85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DEFF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F657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9785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E568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6367AB2" w14:textId="77777777" w:rsidTr="00CF3272">
        <w:tc>
          <w:tcPr>
            <w:tcW w:w="959" w:type="dxa"/>
            <w:shd w:val="clear" w:color="auto" w:fill="auto"/>
            <w:vAlign w:val="center"/>
          </w:tcPr>
          <w:p w14:paraId="21C57FA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21.0389А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BDD7A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06A9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9FE9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CE11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8B86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C626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CC25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D0F9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1229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D503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ED53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9DD9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B71E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16EB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64BE4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7D3C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9500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4A48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D2CB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D784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9E6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0675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E76C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CF4F29D" w14:textId="77777777" w:rsidTr="00CF3272">
        <w:tc>
          <w:tcPr>
            <w:tcW w:w="959" w:type="dxa"/>
            <w:shd w:val="clear" w:color="auto" w:fill="auto"/>
            <w:vAlign w:val="center"/>
          </w:tcPr>
          <w:p w14:paraId="730DB8E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21.0390А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7A951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B739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1E08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3DD1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8E3F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384B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B95C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21DA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BC01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A304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FF92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993D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E096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0804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39180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ED5E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4BB5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832F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B709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E226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E3A9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D9D6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FD56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84D5F7C" w14:textId="77777777" w:rsidTr="00CF3272">
        <w:tc>
          <w:tcPr>
            <w:tcW w:w="959" w:type="dxa"/>
            <w:shd w:val="clear" w:color="auto" w:fill="auto"/>
            <w:vAlign w:val="center"/>
          </w:tcPr>
          <w:p w14:paraId="6C0C512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21.0391А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92BA2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FD75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99C2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D10E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205A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4D13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FEB5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7AA2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B8BF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9FF1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EE64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99E1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744C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990E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8D45B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CA5C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4911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2F3D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5DC1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934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B24B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FFBD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0F69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B811A16" w14:textId="77777777" w:rsidTr="00CF3272">
        <w:tc>
          <w:tcPr>
            <w:tcW w:w="959" w:type="dxa"/>
            <w:shd w:val="clear" w:color="auto" w:fill="auto"/>
            <w:vAlign w:val="center"/>
          </w:tcPr>
          <w:p w14:paraId="6B54D17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21.0392А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F3BB2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5EF4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D785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1A41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41BD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1DEB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EFD9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6D7D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830B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6334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CFBE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B998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208D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EF0E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DFB26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0D2A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1792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5591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AD9F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C98C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0FF5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3790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A282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62A4B7F" w14:textId="77777777" w:rsidTr="00CF3272">
        <w:tc>
          <w:tcPr>
            <w:tcW w:w="959" w:type="dxa"/>
            <w:shd w:val="clear" w:color="auto" w:fill="auto"/>
            <w:vAlign w:val="center"/>
          </w:tcPr>
          <w:p w14:paraId="32D2A47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21.0393А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FD623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ACEB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D88D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A724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1DFC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6330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36D5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9984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802E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9542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20DF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31D8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4C5D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98BE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6CDB4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865A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4E6C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982C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0127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623A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6A06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752A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E1F9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F3307AA" w14:textId="77777777" w:rsidTr="00CF3272">
        <w:tc>
          <w:tcPr>
            <w:tcW w:w="959" w:type="dxa"/>
            <w:shd w:val="clear" w:color="auto" w:fill="auto"/>
            <w:vAlign w:val="center"/>
          </w:tcPr>
          <w:p w14:paraId="7F9F27D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21.0394А </w:t>
            </w:r>
            <w:r>
              <w:rPr>
                <w:sz w:val="18"/>
                <w:szCs w:val="18"/>
              </w:rPr>
              <w:lastRenderedPageBreak/>
              <w:t>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C95C9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F211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8CC2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1D0A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29C0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C11D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99B2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6787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C0B4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D5C7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4FC1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BFAB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2484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07AB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D3BDD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A32A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8F2E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0038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7860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0CB1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118B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167B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8B97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E9105C9" w14:textId="77777777" w:rsidTr="00CF3272">
        <w:tc>
          <w:tcPr>
            <w:tcW w:w="959" w:type="dxa"/>
            <w:shd w:val="clear" w:color="auto" w:fill="auto"/>
            <w:vAlign w:val="center"/>
          </w:tcPr>
          <w:p w14:paraId="23B9E3B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21.0395А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60DC7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F668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166A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FBCD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0F2A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D61F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8A95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9EE4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C02D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A677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3064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7AA5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1BDB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B1C2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A7110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8964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D424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8937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32D7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893F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670B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43EA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883AD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45A2CBC" w14:textId="77777777" w:rsidTr="00CF3272">
        <w:tc>
          <w:tcPr>
            <w:tcW w:w="959" w:type="dxa"/>
            <w:shd w:val="clear" w:color="auto" w:fill="auto"/>
            <w:vAlign w:val="center"/>
          </w:tcPr>
          <w:p w14:paraId="0C97C49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21.0396А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5E97A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EC82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4E1E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FCBB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B11A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4AD3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AEA1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7A3C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5DC3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1DAD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A5DA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CF65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7757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6645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17FE0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E472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1A13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63D1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2D6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94CF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E06E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093A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05AA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1BF68C1" w14:textId="77777777" w:rsidTr="00CF3272">
        <w:tc>
          <w:tcPr>
            <w:tcW w:w="959" w:type="dxa"/>
            <w:shd w:val="clear" w:color="auto" w:fill="auto"/>
            <w:vAlign w:val="center"/>
          </w:tcPr>
          <w:p w14:paraId="02730AF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21.0397А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78FB2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46E0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1DAD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8AE0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C476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0E6E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A422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CBCC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7ED7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15CA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FF1A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B33B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017D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2CDE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66481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DA36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6888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5196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FE9A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8C2E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DB22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B890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80B5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DA3DECB" w14:textId="77777777" w:rsidTr="00CF3272">
        <w:tc>
          <w:tcPr>
            <w:tcW w:w="959" w:type="dxa"/>
            <w:shd w:val="clear" w:color="auto" w:fill="auto"/>
            <w:vAlign w:val="center"/>
          </w:tcPr>
          <w:p w14:paraId="3722A6F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21.0398А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6CB01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AD4C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6D45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005C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DBDA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5FD8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07BA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93BB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874B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6C3F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DECB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34FF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4257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23FC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08C59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402F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6FA4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0995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CBC4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4522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53DE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889C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EB3D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F8691D9" w14:textId="77777777" w:rsidTr="00CF3272">
        <w:tc>
          <w:tcPr>
            <w:tcW w:w="959" w:type="dxa"/>
            <w:shd w:val="clear" w:color="auto" w:fill="auto"/>
            <w:vAlign w:val="center"/>
          </w:tcPr>
          <w:p w14:paraId="12A71CE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21.0399А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0C162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BA4F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8B94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D9DF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5306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3412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B402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C7D1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C2E3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9FDF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5F5D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9954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510A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0D5C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297AA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6B7E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E55F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940F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13DB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E1E1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972D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BB44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4775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CB152A2" w14:textId="77777777" w:rsidTr="00CF3272">
        <w:tc>
          <w:tcPr>
            <w:tcW w:w="959" w:type="dxa"/>
            <w:shd w:val="clear" w:color="auto" w:fill="auto"/>
            <w:vAlign w:val="center"/>
          </w:tcPr>
          <w:p w14:paraId="6896265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21.0400А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49E93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83D3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63C8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FDD9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94F5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9365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BA6F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4C78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B966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A5EB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36F5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6822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0EC4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8E22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DC309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4B4B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9259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73CA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1DD8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0CA2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D17E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ED3D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6D64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8CD3178" w14:textId="77777777" w:rsidTr="00CF3272">
        <w:tc>
          <w:tcPr>
            <w:tcW w:w="959" w:type="dxa"/>
            <w:shd w:val="clear" w:color="auto" w:fill="auto"/>
            <w:vAlign w:val="center"/>
          </w:tcPr>
          <w:p w14:paraId="59BBBF7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21.0401А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ACC49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FED3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1554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46B4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7F69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0CAA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F24C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65C4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2C26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D8F3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1149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4BB3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4147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6AC9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8B0B1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9450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E358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BCF1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83F7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C4ED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D906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EB4C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D336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F5CC8EF" w14:textId="77777777" w:rsidTr="00CF3272">
        <w:tc>
          <w:tcPr>
            <w:tcW w:w="959" w:type="dxa"/>
            <w:shd w:val="clear" w:color="auto" w:fill="auto"/>
            <w:vAlign w:val="center"/>
          </w:tcPr>
          <w:p w14:paraId="32EF8A8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21.0402А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A2574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FA15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272F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4635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837A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03A3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B047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A23A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B3C1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085E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1A86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9AA1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2234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3AD6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C3100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E7D0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3185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D115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36A7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CDBB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A3CB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BA61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29E5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0255E32" w14:textId="77777777" w:rsidTr="00CF3272">
        <w:tc>
          <w:tcPr>
            <w:tcW w:w="959" w:type="dxa"/>
            <w:shd w:val="clear" w:color="auto" w:fill="auto"/>
            <w:vAlign w:val="center"/>
          </w:tcPr>
          <w:p w14:paraId="45953D4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21.0403А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5DDA4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8C13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D55F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AF6D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04B7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10B8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8B38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0234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9E41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3439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A0A9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9075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EF94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1696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98BB7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04E4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CE9E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B0F3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82FA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E1B7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4032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D666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3479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7CC945D" w14:textId="77777777" w:rsidTr="00CF3272">
        <w:tc>
          <w:tcPr>
            <w:tcW w:w="959" w:type="dxa"/>
            <w:shd w:val="clear" w:color="auto" w:fill="auto"/>
            <w:vAlign w:val="center"/>
          </w:tcPr>
          <w:p w14:paraId="049B570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21.0404А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67014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A921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7790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E31C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CE70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C1D6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3C92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CC14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2F1B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5021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169F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E878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71F1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4325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D04D2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0063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F0BE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BE8F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A4AD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B3F8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49E5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1D6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AC23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79DE1D2" w14:textId="77777777" w:rsidTr="00CF3272">
        <w:tc>
          <w:tcPr>
            <w:tcW w:w="959" w:type="dxa"/>
            <w:shd w:val="clear" w:color="auto" w:fill="auto"/>
            <w:vAlign w:val="center"/>
          </w:tcPr>
          <w:p w14:paraId="4E64726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21.0405А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8693B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DEB9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7346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5BAB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C087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08C4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787A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1223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EEBA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6CEB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A269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AB1F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DC88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7D5E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EAC0B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4DFC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E682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0DB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A0D4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1588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1503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4396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F36C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1157FE1" w14:textId="77777777" w:rsidTr="00CF3272">
        <w:tc>
          <w:tcPr>
            <w:tcW w:w="959" w:type="dxa"/>
            <w:shd w:val="clear" w:color="auto" w:fill="auto"/>
            <w:vAlign w:val="center"/>
          </w:tcPr>
          <w:p w14:paraId="2EED2A8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21.0406А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86475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6B2E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EDF9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87D8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90DA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140A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F6D3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2EAA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4965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C8E6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3BC8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9029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9E0A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1538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D2764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39C0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ADE3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FDC9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1A5E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B731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F248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C1F0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282B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65E3854" w14:textId="77777777" w:rsidTr="00CF3272">
        <w:tc>
          <w:tcPr>
            <w:tcW w:w="959" w:type="dxa"/>
            <w:shd w:val="clear" w:color="auto" w:fill="auto"/>
            <w:vAlign w:val="center"/>
          </w:tcPr>
          <w:p w14:paraId="60D7D1C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21.0407А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98711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36CA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FBFB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EAB1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AD97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88A9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DEAD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B298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8056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8D2C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E234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F460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2F45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9AF2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364BB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6B40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A0A6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2CBD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7470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149C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CC94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5BC8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1568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5744D26" w14:textId="77777777" w:rsidTr="00CF3272">
        <w:tc>
          <w:tcPr>
            <w:tcW w:w="959" w:type="dxa"/>
            <w:shd w:val="clear" w:color="auto" w:fill="auto"/>
            <w:vAlign w:val="center"/>
          </w:tcPr>
          <w:p w14:paraId="07A3A2D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21.0408А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A9FD8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6FD0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8F47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C202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D855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467B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0647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EDD4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0F06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89A9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2B55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78ED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42A6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F537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5666F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CE42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E1C8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D60A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5430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C878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D102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FE1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5964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3DC3528" w14:textId="77777777" w:rsidTr="00CF3272">
        <w:tc>
          <w:tcPr>
            <w:tcW w:w="959" w:type="dxa"/>
            <w:shd w:val="clear" w:color="auto" w:fill="auto"/>
            <w:vAlign w:val="center"/>
          </w:tcPr>
          <w:p w14:paraId="59C053F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21.0409А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6113A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3CA6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CC17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9C26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800C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6F27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5CE9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86EF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A2E4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1A53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02F5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A337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927F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2BA9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D1F34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3E85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9531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8D9B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9A9C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668A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E0BD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D737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7F04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EDA2465" w14:textId="77777777" w:rsidTr="00CF3272">
        <w:tc>
          <w:tcPr>
            <w:tcW w:w="959" w:type="dxa"/>
            <w:shd w:val="clear" w:color="auto" w:fill="auto"/>
            <w:vAlign w:val="center"/>
          </w:tcPr>
          <w:p w14:paraId="11F0222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21.0410А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5A740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2300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DD9A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70AC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93CA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B984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209B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EEE7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3493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128D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CC05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F066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8E53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216C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048A6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1AF9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DF29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5581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66A3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A266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246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C5DD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D91A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58DE2FE" w14:textId="77777777" w:rsidTr="00CF3272">
        <w:tc>
          <w:tcPr>
            <w:tcW w:w="959" w:type="dxa"/>
            <w:shd w:val="clear" w:color="auto" w:fill="auto"/>
            <w:vAlign w:val="center"/>
          </w:tcPr>
          <w:p w14:paraId="71B3219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21.0411А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1D659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CF3E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ABFC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F838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89CE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B609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8441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D5B3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5E6B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602B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8058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CDAA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1803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3A3A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8D3E7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6948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1507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D1B6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513E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CE33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A276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A52A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5B7B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7F03A31" w14:textId="77777777" w:rsidTr="00CF3272">
        <w:tc>
          <w:tcPr>
            <w:tcW w:w="959" w:type="dxa"/>
            <w:shd w:val="clear" w:color="auto" w:fill="auto"/>
            <w:vAlign w:val="center"/>
          </w:tcPr>
          <w:p w14:paraId="1F4A089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21.0412А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39167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1F02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9FC4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3EAF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DB28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9F58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14D5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50F1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4E1B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7D74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FB07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5EB0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9467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4735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AD693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E66B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B18B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3976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122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0DDF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3DFC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073F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1133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5729332" w14:textId="77777777" w:rsidTr="00CF3272">
        <w:tc>
          <w:tcPr>
            <w:tcW w:w="959" w:type="dxa"/>
            <w:shd w:val="clear" w:color="auto" w:fill="auto"/>
            <w:vAlign w:val="center"/>
          </w:tcPr>
          <w:p w14:paraId="15F53B1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21.0413А (21.0202А)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E90AF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5795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FFF6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AA7B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4CA2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FEA1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970B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AF06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95BD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A396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DEB8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5263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ADEE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ADAC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3B6AF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75CD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5BA7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2E83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6581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2EA2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2756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2D6A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55C4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ADA4D92" w14:textId="77777777" w:rsidTr="00CF3272">
        <w:tc>
          <w:tcPr>
            <w:tcW w:w="959" w:type="dxa"/>
            <w:shd w:val="clear" w:color="auto" w:fill="auto"/>
            <w:vAlign w:val="center"/>
          </w:tcPr>
          <w:p w14:paraId="4785D6F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21.0414А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94FB2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74DC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4349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59D7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BD5D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B950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464D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116E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B8B1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8191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C406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335A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19F0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2412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4EEA3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F279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2ED1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2022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E13C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E52D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0CA2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D494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54CA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051BDC5" w14:textId="77777777" w:rsidTr="00CF3272">
        <w:tc>
          <w:tcPr>
            <w:tcW w:w="959" w:type="dxa"/>
            <w:shd w:val="clear" w:color="auto" w:fill="auto"/>
            <w:vAlign w:val="center"/>
          </w:tcPr>
          <w:p w14:paraId="13DE92C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21.0415А (21.0414А)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B1099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C911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BF0D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70D7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0033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CAA4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26CD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B3FA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95B7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A9F8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AB8F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B522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F817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B9EF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329DC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F781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2087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F952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D129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3538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CB64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E398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61F0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B8AD74D" w14:textId="77777777" w:rsidTr="00CF3272">
        <w:tc>
          <w:tcPr>
            <w:tcW w:w="959" w:type="dxa"/>
            <w:shd w:val="clear" w:color="auto" w:fill="auto"/>
            <w:vAlign w:val="center"/>
          </w:tcPr>
          <w:p w14:paraId="0AEA1A8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21.0416А (21.0414А)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08F03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F4E7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72E0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1EEB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2E34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8E42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A40D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A3FF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911A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AE8D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6514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CE17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5B26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EBAA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10887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4FD2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4722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FA5F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522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7C3A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D14D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840C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D070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C461C03" w14:textId="77777777" w:rsidTr="00CF3272">
        <w:tc>
          <w:tcPr>
            <w:tcW w:w="959" w:type="dxa"/>
            <w:shd w:val="clear" w:color="auto" w:fill="auto"/>
            <w:vAlign w:val="center"/>
          </w:tcPr>
          <w:p w14:paraId="38726C7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21.0417А (21.0414А)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B782E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2656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E373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E569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FE13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3E90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2F82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AE06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4C5B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6BDA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B90E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6E55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C402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A9F8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6A5CF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170F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B8FC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E5F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984A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686F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84AC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E738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7901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AA9A38C" w14:textId="77777777" w:rsidTr="00CF3272">
        <w:tc>
          <w:tcPr>
            <w:tcW w:w="959" w:type="dxa"/>
            <w:shd w:val="clear" w:color="auto" w:fill="auto"/>
            <w:vAlign w:val="center"/>
          </w:tcPr>
          <w:p w14:paraId="08AD8E7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21.0418А (21.0414А)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3E0F0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D2EC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C272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AD3D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2CB3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EEA3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0F67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1042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C6CD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BB01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2C11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B1D0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A0A7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436A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6594D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01C6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1BF0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F3D2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ECF8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04F6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6E7D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08E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072F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23B87C4" w14:textId="77777777" w:rsidTr="00CF3272">
        <w:tc>
          <w:tcPr>
            <w:tcW w:w="959" w:type="dxa"/>
            <w:shd w:val="clear" w:color="auto" w:fill="auto"/>
            <w:vAlign w:val="center"/>
          </w:tcPr>
          <w:p w14:paraId="28F3EF4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21.0419А (21.0414А)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3034B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631E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A391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0807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2730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7022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DC5E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17F2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C67A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60A4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9FCA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1C21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4D50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18A6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EBCAA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D2C1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5A17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481C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7D24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010C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3DE3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480A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0C009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4F6386E" w14:textId="77777777" w:rsidTr="00CF3272">
        <w:tc>
          <w:tcPr>
            <w:tcW w:w="959" w:type="dxa"/>
            <w:shd w:val="clear" w:color="auto" w:fill="auto"/>
            <w:vAlign w:val="center"/>
          </w:tcPr>
          <w:p w14:paraId="50D45BB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21.0420А (21.0414А)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CF82C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D9CD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BF27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6D01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D207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771E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D372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DD82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D510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E18F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4592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12A0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A62F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8551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482BB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5895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5AD4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A6C9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8E4C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2C2C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B6D2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BFF7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7F1F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575B43E" w14:textId="77777777" w:rsidTr="00CF3272">
        <w:tc>
          <w:tcPr>
            <w:tcW w:w="959" w:type="dxa"/>
            <w:shd w:val="clear" w:color="auto" w:fill="auto"/>
            <w:vAlign w:val="center"/>
          </w:tcPr>
          <w:p w14:paraId="64DF910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21.0421А (21.0414А)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CB94C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1885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D27A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BE80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4D55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D7EF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1BE1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9BC2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800D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9858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89B2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7F6E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C82B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338A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D67D2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FD49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098E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BD93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D3B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4EF6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6610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8332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462E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8ABCACB" w14:textId="77777777" w:rsidTr="00CF3272">
        <w:tc>
          <w:tcPr>
            <w:tcW w:w="959" w:type="dxa"/>
            <w:shd w:val="clear" w:color="auto" w:fill="auto"/>
            <w:vAlign w:val="center"/>
          </w:tcPr>
          <w:p w14:paraId="0F90652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21.0422А (21.0414А)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85263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18DE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144E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05A6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C5A9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F420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9896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C619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DDBA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50F6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1F3E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B01C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43A8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95FD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E2D55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3BC7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615F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9B8D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84A3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7BE5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1A7A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E89A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79F4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D4CB2B3" w14:textId="77777777" w:rsidTr="00CF3272">
        <w:tc>
          <w:tcPr>
            <w:tcW w:w="959" w:type="dxa"/>
            <w:shd w:val="clear" w:color="auto" w:fill="auto"/>
            <w:vAlign w:val="center"/>
          </w:tcPr>
          <w:p w14:paraId="118F879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21.0423А (21.0414А)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518E6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D040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40EA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823F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CEA9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55C3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4ADF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6EE6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8926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9122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D771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2D24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EEF3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0B55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0E506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46C4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EF3F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76ED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7BAB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72DE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D39C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250E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B9F0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D26F00A" w14:textId="77777777" w:rsidTr="00CF3272">
        <w:tc>
          <w:tcPr>
            <w:tcW w:w="959" w:type="dxa"/>
            <w:shd w:val="clear" w:color="auto" w:fill="auto"/>
            <w:vAlign w:val="center"/>
          </w:tcPr>
          <w:p w14:paraId="5270401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21.0424А (21.0414А)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577BA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2EE8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9720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BECB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9BF4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11B4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5876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D9D3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93BE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01F4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FB6A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4439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5D3D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123A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35D37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1A67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0D14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EB0E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A636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77AE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6705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4A38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6246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D9C02BD" w14:textId="77777777" w:rsidTr="00CF3272">
        <w:tc>
          <w:tcPr>
            <w:tcW w:w="959" w:type="dxa"/>
            <w:shd w:val="clear" w:color="auto" w:fill="auto"/>
            <w:vAlign w:val="center"/>
          </w:tcPr>
          <w:p w14:paraId="69D37EC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21.0425А (21.0414А)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B2AB1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5BAB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CFA6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24AB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D56A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5279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0332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AC51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C3D7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41EA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D168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B58C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D615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FF55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18977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CC61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C16D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7FAF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724B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C8D6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DBF5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5BA4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C7D0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0271CE7" w14:textId="77777777" w:rsidTr="00CF3272">
        <w:tc>
          <w:tcPr>
            <w:tcW w:w="959" w:type="dxa"/>
            <w:shd w:val="clear" w:color="auto" w:fill="auto"/>
            <w:vAlign w:val="center"/>
          </w:tcPr>
          <w:p w14:paraId="5521DA5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21.0426А (21.0414А)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C2E32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9005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1FFB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F6B3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4E02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C8F1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EE28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922F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36E6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2452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7F85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3DB5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6DFA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3829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AA795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188F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50C4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8D2C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F596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CEC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4FDD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E666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05FF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C399835" w14:textId="77777777" w:rsidTr="00CF3272">
        <w:tc>
          <w:tcPr>
            <w:tcW w:w="959" w:type="dxa"/>
            <w:shd w:val="clear" w:color="auto" w:fill="auto"/>
            <w:vAlign w:val="center"/>
          </w:tcPr>
          <w:p w14:paraId="678C904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21.0427А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87BCC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61CE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4089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EE52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D214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565D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5D44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0E5E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40A6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3378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AAEE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7B66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1082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636D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D7779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6EE1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C4FE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6B91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CC47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E14E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8F53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8D1F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0AE6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1991201" w14:textId="77777777" w:rsidTr="00CF3272">
        <w:tc>
          <w:tcPr>
            <w:tcW w:w="959" w:type="dxa"/>
            <w:shd w:val="clear" w:color="auto" w:fill="auto"/>
            <w:vAlign w:val="center"/>
          </w:tcPr>
          <w:p w14:paraId="4891360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21.0428А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D3298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ECD8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307E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7EE0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7401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7C81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81EA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0409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FF20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8D90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E6E6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2832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30B7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FEDC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26904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D227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438F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F488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2B69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7FFB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E948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3AF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CAA7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CE035EA" w14:textId="77777777" w:rsidTr="00CF3272">
        <w:tc>
          <w:tcPr>
            <w:tcW w:w="959" w:type="dxa"/>
            <w:shd w:val="clear" w:color="auto" w:fill="auto"/>
            <w:vAlign w:val="center"/>
          </w:tcPr>
          <w:p w14:paraId="5854813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21.0429А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EDCE1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07D0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E2F6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0F1A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86BA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A8B4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2C80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5CB7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EF40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99ED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3E22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B175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F8A4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BF44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1AF75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3549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47CA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1E6E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7468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CA34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5532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874E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EDA5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783DED5" w14:textId="77777777" w:rsidTr="00CF3272">
        <w:tc>
          <w:tcPr>
            <w:tcW w:w="959" w:type="dxa"/>
            <w:shd w:val="clear" w:color="auto" w:fill="auto"/>
            <w:vAlign w:val="center"/>
          </w:tcPr>
          <w:p w14:paraId="108112F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21.0430А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C1A07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34DB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D79B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761B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0423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E46D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3C7A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3D82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B1E0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EED0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B76D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F59F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F65A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EBAA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DE5CD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0183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1BA3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5D04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8749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259D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1056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CCE0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BB74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6E7EBD2" w14:textId="77777777" w:rsidTr="00CF3272">
        <w:tc>
          <w:tcPr>
            <w:tcW w:w="959" w:type="dxa"/>
            <w:shd w:val="clear" w:color="auto" w:fill="auto"/>
            <w:vAlign w:val="center"/>
          </w:tcPr>
          <w:p w14:paraId="590871C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21.0431А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0309A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957A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7EA5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A167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1B57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FD0E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1AB2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3750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20A2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1055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B1A5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2AF3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DC32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7F82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ACBF6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C44D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EB84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4EC5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F8F7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309B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DC72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2655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BBD5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4AA48FC" w14:textId="77777777" w:rsidTr="00CF3272">
        <w:tc>
          <w:tcPr>
            <w:tcW w:w="959" w:type="dxa"/>
            <w:shd w:val="clear" w:color="auto" w:fill="auto"/>
            <w:vAlign w:val="center"/>
          </w:tcPr>
          <w:p w14:paraId="2A4EAA5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21.0432А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E87C6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FA58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2AF6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4AA3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5E64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31ED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6DE4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E04F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43E8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45E7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BF64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805C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6D0C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97EA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C0836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2298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3B33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41CB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391B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E9F6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B2D7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F149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8C1F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E868CAE" w14:textId="77777777" w:rsidTr="00CF3272">
        <w:tc>
          <w:tcPr>
            <w:tcW w:w="959" w:type="dxa"/>
            <w:shd w:val="clear" w:color="auto" w:fill="auto"/>
            <w:vAlign w:val="center"/>
          </w:tcPr>
          <w:p w14:paraId="53BED5A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21.0433А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16FC9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E460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656A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B4D8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E61C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DAA0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497F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BA39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48D1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8DAB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03B1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BD95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168D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4C07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6D46B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2B87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0784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840E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1FF0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6D1F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6452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C312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AB95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7AF7676" w14:textId="77777777" w:rsidTr="00CF3272">
        <w:tc>
          <w:tcPr>
            <w:tcW w:w="959" w:type="dxa"/>
            <w:shd w:val="clear" w:color="auto" w:fill="auto"/>
            <w:vAlign w:val="center"/>
          </w:tcPr>
          <w:p w14:paraId="7ACFC4E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21.0434А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C2C78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6CB9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16D1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7E6A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B728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AABC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1DE6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2CFE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310F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1A3D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ADE6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7AF7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820E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77FA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0C17E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2289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FA21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D192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523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61F2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A3D2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C14F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A0BF4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48DEFEB" w14:textId="77777777" w:rsidTr="00CF3272">
        <w:tc>
          <w:tcPr>
            <w:tcW w:w="959" w:type="dxa"/>
            <w:shd w:val="clear" w:color="auto" w:fill="auto"/>
            <w:vAlign w:val="center"/>
          </w:tcPr>
          <w:p w14:paraId="2160944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21.0435А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24B0E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A22F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008A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C6CC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8DB5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67C0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59E6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F286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1859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3BB4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76FE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0EAC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F7AE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0066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67AE9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714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965F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CC60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A50D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1367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6EF6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E30F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D53C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F3B468D" w14:textId="77777777" w:rsidTr="00CF3272">
        <w:tc>
          <w:tcPr>
            <w:tcW w:w="959" w:type="dxa"/>
            <w:shd w:val="clear" w:color="auto" w:fill="auto"/>
            <w:vAlign w:val="center"/>
          </w:tcPr>
          <w:p w14:paraId="5439ABD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21.0436А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831E8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378B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EF48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B0B3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DB59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FFBD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1099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E3DD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C6D9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9765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1ED1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634C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6F89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0B79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2378D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4AAD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E953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38D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A0A1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5D23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2C42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334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FB71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37352AC" w14:textId="77777777" w:rsidTr="00CF3272">
        <w:tc>
          <w:tcPr>
            <w:tcW w:w="959" w:type="dxa"/>
            <w:shd w:val="clear" w:color="auto" w:fill="auto"/>
            <w:vAlign w:val="center"/>
          </w:tcPr>
          <w:p w14:paraId="500E74E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21.0437А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A7882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1E15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19B2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EEC1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791B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22E5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D909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4E78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7FE9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1FD3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07BC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CDFC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6A1E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32FF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19261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B248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8FA0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1BCA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2CE1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DDBD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CEB6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3874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D24A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26ECD04" w14:textId="77777777" w:rsidTr="00CF3272">
        <w:tc>
          <w:tcPr>
            <w:tcW w:w="959" w:type="dxa"/>
            <w:shd w:val="clear" w:color="auto" w:fill="auto"/>
            <w:vAlign w:val="center"/>
          </w:tcPr>
          <w:p w14:paraId="1A37532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21.0438А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7E8BC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C57E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9F58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158C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B995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B2EA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DFC9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544B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D1B8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9E00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8E97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473E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2433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D465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3519D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1104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D5AC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516B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8EB7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2CD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F8D5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146A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3C82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DEF6E2E" w14:textId="77777777" w:rsidTr="00CF3272">
        <w:tc>
          <w:tcPr>
            <w:tcW w:w="959" w:type="dxa"/>
            <w:shd w:val="clear" w:color="auto" w:fill="auto"/>
            <w:vAlign w:val="center"/>
          </w:tcPr>
          <w:p w14:paraId="7FBBF0E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21.0439А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1702E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D717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BFDD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A68D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9AFE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2795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9195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2C4F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E1C2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F9F4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380C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523F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5305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FD3C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502C7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B9FC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146E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DB68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9CB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4CCF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C0E1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A904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26A7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29F0EAD" w14:textId="77777777" w:rsidTr="00CF3272">
        <w:tc>
          <w:tcPr>
            <w:tcW w:w="959" w:type="dxa"/>
            <w:shd w:val="clear" w:color="auto" w:fill="auto"/>
            <w:vAlign w:val="center"/>
          </w:tcPr>
          <w:p w14:paraId="1562BAE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21.0440А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7A9ABE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3491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B68B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15F3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1EDE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4E07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74EA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5295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50F9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8C27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C422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7BBC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F4B6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FC2B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A1C4A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5F00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AA9E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804B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E8B0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D333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7970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CFDA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F142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B83922D" w14:textId="77777777" w:rsidTr="00CF3272">
        <w:tc>
          <w:tcPr>
            <w:tcW w:w="959" w:type="dxa"/>
            <w:shd w:val="clear" w:color="auto" w:fill="auto"/>
            <w:vAlign w:val="center"/>
          </w:tcPr>
          <w:p w14:paraId="2B02C17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21.0441А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C5AC8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79B3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F1C9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D4E3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36D3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4F63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AEA1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64A5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3E05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633D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49B0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FDC3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34A4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8694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B03EB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8091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67AB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C9D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9301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A1E1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60AB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A7C2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D4E5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5D840CD" w14:textId="77777777" w:rsidTr="00CF3272">
        <w:tc>
          <w:tcPr>
            <w:tcW w:w="959" w:type="dxa"/>
            <w:shd w:val="clear" w:color="auto" w:fill="auto"/>
            <w:vAlign w:val="center"/>
          </w:tcPr>
          <w:p w14:paraId="418B8CF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21.0442А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1AC61B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2D45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D03D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C6F2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5344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85BC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AFDC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9F63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B515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13FE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249C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97BA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CC27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1CFD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A27F7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40E8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1A1C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C6A7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08C5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8759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8039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303B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70C8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0352802" w14:textId="77777777" w:rsidTr="00CF3272">
        <w:tc>
          <w:tcPr>
            <w:tcW w:w="959" w:type="dxa"/>
            <w:shd w:val="clear" w:color="auto" w:fill="auto"/>
            <w:vAlign w:val="center"/>
          </w:tcPr>
          <w:p w14:paraId="443ACE1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21.0443А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021FF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9193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E04B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C915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44C6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7B69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8594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8CFE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FEF2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B11F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1562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6565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EF9A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154C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51C35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4BDC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6137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A868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B294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E72F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1E23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3CED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77FD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6CB3D59" w14:textId="77777777" w:rsidTr="00CF3272">
        <w:tc>
          <w:tcPr>
            <w:tcW w:w="959" w:type="dxa"/>
            <w:shd w:val="clear" w:color="auto" w:fill="auto"/>
            <w:vAlign w:val="center"/>
          </w:tcPr>
          <w:p w14:paraId="024CA79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21.0444А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C66E6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8531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D7E0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CF65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64BB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7544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C9B2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DAA6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39D0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0791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578A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722F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9FCB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4318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A0450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A2F7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0D79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8F3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6F2B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219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052E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CC70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10EF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9C5EA45" w14:textId="77777777" w:rsidTr="00CF3272">
        <w:tc>
          <w:tcPr>
            <w:tcW w:w="959" w:type="dxa"/>
            <w:shd w:val="clear" w:color="auto" w:fill="auto"/>
            <w:vAlign w:val="center"/>
          </w:tcPr>
          <w:p w14:paraId="0DFD3E9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21.0445А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564C9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C435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3B21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8027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7D0A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1A06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8046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164E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DC72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1D34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7BB7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2B64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B625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C647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9ABF4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C164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483C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487A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884D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0412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5603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E19D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E6027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7CED9A0" w14:textId="77777777" w:rsidTr="00CF3272">
        <w:tc>
          <w:tcPr>
            <w:tcW w:w="959" w:type="dxa"/>
            <w:shd w:val="clear" w:color="auto" w:fill="auto"/>
            <w:vAlign w:val="center"/>
          </w:tcPr>
          <w:p w14:paraId="48B931D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21.0446А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BA81C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1102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9C17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366E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4ACD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AAFE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FB7D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0AF7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B8C1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DF65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505E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3FB0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7464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4CA0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3B95B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F09D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E088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E7F1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2D31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BE08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4C4F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9D96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DA96D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5A03BEF" w14:textId="77777777" w:rsidTr="00CF3272">
        <w:tc>
          <w:tcPr>
            <w:tcW w:w="959" w:type="dxa"/>
            <w:shd w:val="clear" w:color="auto" w:fill="auto"/>
            <w:vAlign w:val="center"/>
          </w:tcPr>
          <w:p w14:paraId="357FAD6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21.0447А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2B75C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51F9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D7FC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FA44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1431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AE81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ACFD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72CF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97ED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8347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672E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6D4E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7A15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8EC7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C9654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2C36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3A99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3149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963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8A52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89E6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5736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D000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9E73871" w14:textId="77777777" w:rsidTr="00CF3272">
        <w:tc>
          <w:tcPr>
            <w:tcW w:w="959" w:type="dxa"/>
            <w:shd w:val="clear" w:color="auto" w:fill="auto"/>
            <w:vAlign w:val="center"/>
          </w:tcPr>
          <w:p w14:paraId="4F2827E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21.0448А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8F87D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5BCC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C412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0480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C637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5047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C815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F9C5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25F9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D04E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670C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51B9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51D6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ADFE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61623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6DCA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FB13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2D00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78EF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848E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5B56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0BDD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3F99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9D9697A" w14:textId="77777777" w:rsidTr="00CF3272">
        <w:tc>
          <w:tcPr>
            <w:tcW w:w="959" w:type="dxa"/>
            <w:shd w:val="clear" w:color="auto" w:fill="auto"/>
            <w:vAlign w:val="center"/>
          </w:tcPr>
          <w:p w14:paraId="766D1B1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21.0449А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B65D7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2C52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69DC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4B4B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A2FE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0FCE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7C12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D865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A98E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CF51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7B58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F04D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D7BA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0847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BA16E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0CF3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E30A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1272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CCC4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9A47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B1EE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05FB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923A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FE31F2F" w14:textId="77777777" w:rsidTr="00CF3272">
        <w:tc>
          <w:tcPr>
            <w:tcW w:w="959" w:type="dxa"/>
            <w:shd w:val="clear" w:color="auto" w:fill="auto"/>
            <w:vAlign w:val="center"/>
          </w:tcPr>
          <w:p w14:paraId="04B0586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21.0450А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3BE3D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9FD3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91B6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0444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D478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193E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91DE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0FD5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82E1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060A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BCEB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B363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01AF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A407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AC5FA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2E2E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C100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4113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A068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C75B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04BF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2CD6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3C35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D292E73" w14:textId="77777777" w:rsidTr="00CF3272">
        <w:tc>
          <w:tcPr>
            <w:tcW w:w="959" w:type="dxa"/>
            <w:shd w:val="clear" w:color="auto" w:fill="auto"/>
            <w:vAlign w:val="center"/>
          </w:tcPr>
          <w:p w14:paraId="57302DE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21.0451А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5E035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B2BC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03E3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3A38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8813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4F6A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BB8A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C961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AA47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98AF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8301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CADE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CAA6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5777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79EBB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9738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5BC9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0AD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0C6C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B97E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4920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6152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B13A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025C118" w14:textId="77777777" w:rsidTr="00CF3272">
        <w:tc>
          <w:tcPr>
            <w:tcW w:w="959" w:type="dxa"/>
            <w:shd w:val="clear" w:color="auto" w:fill="auto"/>
            <w:vAlign w:val="center"/>
          </w:tcPr>
          <w:p w14:paraId="3FE7CE5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21.0452А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E2B96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EFF5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BCEC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DC65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40E6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E750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FDF4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A053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ABBB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519D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0361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D294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9F91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AD6D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A467A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E809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BBC7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E7BC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2E72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D9D4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C7AC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3652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0844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F30D6A3" w14:textId="77777777" w:rsidTr="00CF3272">
        <w:tc>
          <w:tcPr>
            <w:tcW w:w="959" w:type="dxa"/>
            <w:shd w:val="clear" w:color="auto" w:fill="auto"/>
            <w:vAlign w:val="center"/>
          </w:tcPr>
          <w:p w14:paraId="136D6A5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21.0453А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9492E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D443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2E0C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A6ED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E0FC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31F0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D832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0834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C90B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DCA3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6FA1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9917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19EF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FF8A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27850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BC46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DA4F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120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EAAA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98CB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D5E8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32FC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0CCD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5E8447A" w14:textId="77777777" w:rsidTr="00CF3272">
        <w:tc>
          <w:tcPr>
            <w:tcW w:w="959" w:type="dxa"/>
            <w:shd w:val="clear" w:color="auto" w:fill="auto"/>
            <w:vAlign w:val="center"/>
          </w:tcPr>
          <w:p w14:paraId="4FA70C7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21.0454А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964EF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5FCE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7048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AB5A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C1CA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8FF5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CF9C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BC40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07DE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E899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426B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1346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7AA0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5EB3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31F3C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6B64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0403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07D7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F4DF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3395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05C3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39D2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5DD6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37473D3" w14:textId="77777777" w:rsidTr="00CF3272">
        <w:tc>
          <w:tcPr>
            <w:tcW w:w="959" w:type="dxa"/>
            <w:shd w:val="clear" w:color="auto" w:fill="auto"/>
            <w:vAlign w:val="center"/>
          </w:tcPr>
          <w:p w14:paraId="3A97BAD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21.0455А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E683C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59FD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7118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C193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43F0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5F49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A1D8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0868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8AB5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5525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8911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7031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18FD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BF1A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4782E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8D13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268C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EDD5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1348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CCD0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6EB7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8DC8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3E9F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F01850F" w14:textId="77777777" w:rsidTr="00CF3272">
        <w:tc>
          <w:tcPr>
            <w:tcW w:w="959" w:type="dxa"/>
            <w:shd w:val="clear" w:color="auto" w:fill="auto"/>
            <w:vAlign w:val="center"/>
          </w:tcPr>
          <w:p w14:paraId="458C329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21.0456А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7E2CB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8547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1906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0F23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C250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A080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8115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349D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88C3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BE22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4297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C3D1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5667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D7C6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3ED0F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8892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55C5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8655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DA5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54C4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0A19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8BED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33F9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B24DF42" w14:textId="77777777" w:rsidTr="00CF3272">
        <w:tc>
          <w:tcPr>
            <w:tcW w:w="959" w:type="dxa"/>
            <w:shd w:val="clear" w:color="auto" w:fill="auto"/>
            <w:vAlign w:val="center"/>
          </w:tcPr>
          <w:p w14:paraId="485A546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21.0457А (21.0427</w:t>
            </w:r>
            <w:r>
              <w:rPr>
                <w:sz w:val="18"/>
                <w:szCs w:val="18"/>
              </w:rPr>
              <w:lastRenderedPageBreak/>
              <w:t>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65105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2FDA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EDA3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B333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C662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CA5C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467D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59EF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58EF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FB9B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854D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F74E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9899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58AA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18622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F39A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8583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1C7D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0936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6B9A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21F4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B053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7CE3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6F47D5D" w14:textId="77777777" w:rsidTr="00CF3272">
        <w:tc>
          <w:tcPr>
            <w:tcW w:w="959" w:type="dxa"/>
            <w:shd w:val="clear" w:color="auto" w:fill="auto"/>
            <w:vAlign w:val="center"/>
          </w:tcPr>
          <w:p w14:paraId="5095EEF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21.0458А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FD940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23EA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E7AE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1D5B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5BA8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4F98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9910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1827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BC97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12BE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3196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575D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988E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968D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4BCC7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30BE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1812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9485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DED8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1DDE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FD8D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180D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BB63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A524DA1" w14:textId="77777777" w:rsidTr="00CF3272">
        <w:tc>
          <w:tcPr>
            <w:tcW w:w="959" w:type="dxa"/>
            <w:shd w:val="clear" w:color="auto" w:fill="auto"/>
            <w:vAlign w:val="center"/>
          </w:tcPr>
          <w:p w14:paraId="1C7A611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21.0459А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EB25B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11C0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15E0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4BEC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B534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ABA8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590D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5D1B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0418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2802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E94A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EA3F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A176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529F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5C9EE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BCE8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2395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38E3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78AF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DF53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F17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927E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0253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CBAF50C" w14:textId="77777777" w:rsidTr="00CF3272">
        <w:tc>
          <w:tcPr>
            <w:tcW w:w="959" w:type="dxa"/>
            <w:shd w:val="clear" w:color="auto" w:fill="auto"/>
            <w:vAlign w:val="center"/>
          </w:tcPr>
          <w:p w14:paraId="6278CB2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21.0460А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F16F48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AEE8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17AF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B6D4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02D3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88B8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2100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2068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554F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E1C9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F08F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C9A9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72C1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773E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498E7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F87E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1542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A81D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90F8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8D79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6F12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13B6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5937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F2E29B1" w14:textId="77777777" w:rsidTr="00CF3272">
        <w:tc>
          <w:tcPr>
            <w:tcW w:w="959" w:type="dxa"/>
            <w:shd w:val="clear" w:color="auto" w:fill="auto"/>
            <w:vAlign w:val="center"/>
          </w:tcPr>
          <w:p w14:paraId="7B577C1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21.0461А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414B8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FCA3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2712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0C01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96FB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4CDE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031E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A73C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CE2D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C5D1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F5AF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6454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0BC1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1C20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B271C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7977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DC13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1AE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01EB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A55F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4F57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DE7F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DFBB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D77043E" w14:textId="77777777" w:rsidTr="00CF3272">
        <w:tc>
          <w:tcPr>
            <w:tcW w:w="959" w:type="dxa"/>
            <w:shd w:val="clear" w:color="auto" w:fill="auto"/>
            <w:vAlign w:val="center"/>
          </w:tcPr>
          <w:p w14:paraId="19023E4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21.0462А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1AD3A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365C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7BE2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B2D7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F45B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77FA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D3D0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F00A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D5FB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21B5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4C6E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2E9F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B88C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0602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F89B0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4E6B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7824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0E92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115F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861B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D549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6173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8E9F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2363C06" w14:textId="77777777" w:rsidTr="00CF3272">
        <w:tc>
          <w:tcPr>
            <w:tcW w:w="959" w:type="dxa"/>
            <w:shd w:val="clear" w:color="auto" w:fill="auto"/>
            <w:vAlign w:val="center"/>
          </w:tcPr>
          <w:p w14:paraId="69EA9A4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21.0463А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2EB61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0C98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3202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9DFD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081A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F6DD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9159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33B5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D48D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515D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6B72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08C4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550E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2187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55616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B86F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A909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D094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D723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8235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4903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1BCC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7BE6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5AA14B6" w14:textId="77777777" w:rsidTr="00CF3272">
        <w:tc>
          <w:tcPr>
            <w:tcW w:w="959" w:type="dxa"/>
            <w:shd w:val="clear" w:color="auto" w:fill="auto"/>
            <w:vAlign w:val="center"/>
          </w:tcPr>
          <w:p w14:paraId="65A972D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21.0464А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A798F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A332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D69B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1AF5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5471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8290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FB3E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9F6F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854B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A9A5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4B64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5A41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80B0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F1BD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C0482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1277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8CCB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61F7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32E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EF26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985E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617E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4FF6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BE6AAB1" w14:textId="77777777" w:rsidTr="00CF3272">
        <w:tc>
          <w:tcPr>
            <w:tcW w:w="959" w:type="dxa"/>
            <w:shd w:val="clear" w:color="auto" w:fill="auto"/>
            <w:vAlign w:val="center"/>
          </w:tcPr>
          <w:p w14:paraId="28E9717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21.0465А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B1E86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2D5D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6AFB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4DEB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4275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B4F6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7391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A7ED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406C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893A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9B9B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9B8D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97A2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3F3B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5E2A8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6A32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2102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71FD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1BA0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DA73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8205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2946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7D10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CC2AFC8" w14:textId="77777777" w:rsidTr="00CF3272">
        <w:tc>
          <w:tcPr>
            <w:tcW w:w="959" w:type="dxa"/>
            <w:shd w:val="clear" w:color="auto" w:fill="auto"/>
            <w:vAlign w:val="center"/>
          </w:tcPr>
          <w:p w14:paraId="6B2F30E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21.0466А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73D74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166B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2D9E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17CF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86CD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7753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CD6B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9333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2766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A0DB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15CE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A3EF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269C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46D1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CCD9C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FDE6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8C80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33E8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6354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BF92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559B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4AFB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AAF6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7ADCBDE" w14:textId="77777777" w:rsidTr="00CF3272">
        <w:tc>
          <w:tcPr>
            <w:tcW w:w="959" w:type="dxa"/>
            <w:shd w:val="clear" w:color="auto" w:fill="auto"/>
            <w:vAlign w:val="center"/>
          </w:tcPr>
          <w:p w14:paraId="63DE7CF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21.0467А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6C425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3978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CB7E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C296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25DD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A27B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776E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E88F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D74F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03DF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ACF5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4CE3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CDBC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B6C5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1BA40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40D2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DF7D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D246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E188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47B4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ECCC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7082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45D9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39AF192" w14:textId="77777777" w:rsidTr="00CF3272">
        <w:tc>
          <w:tcPr>
            <w:tcW w:w="959" w:type="dxa"/>
            <w:shd w:val="clear" w:color="auto" w:fill="auto"/>
            <w:vAlign w:val="center"/>
          </w:tcPr>
          <w:p w14:paraId="7172D14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21.0468А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D34B2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F750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E805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35B5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8084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5BB7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A114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8FD7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3898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2D54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006A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0455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50E4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6528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BC2C1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93A5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517E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63ED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91B8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58F6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EB2A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C933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BC5F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DB3A2F0" w14:textId="77777777" w:rsidTr="00CF3272">
        <w:tc>
          <w:tcPr>
            <w:tcW w:w="959" w:type="dxa"/>
            <w:shd w:val="clear" w:color="auto" w:fill="auto"/>
            <w:vAlign w:val="center"/>
          </w:tcPr>
          <w:p w14:paraId="2A3253C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21.0469А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C55FD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FADE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293B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D248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234A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EB35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7DC8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81F4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9455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9D58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52C8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D3D7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FD4B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49C0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76B47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A567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8A4E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EE7F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9DAF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61F0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8D1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A000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4FAD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8B2E596" w14:textId="77777777" w:rsidTr="00CF3272">
        <w:tc>
          <w:tcPr>
            <w:tcW w:w="959" w:type="dxa"/>
            <w:shd w:val="clear" w:color="auto" w:fill="auto"/>
            <w:vAlign w:val="center"/>
          </w:tcPr>
          <w:p w14:paraId="6F7EBA3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21.0470А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BB831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A1B7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1C57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5A72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E6E5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F878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3A17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B5D1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3A5C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F2EC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6CB8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E922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E4E3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09C0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B2E16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13CF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0A31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2C8E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554B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4F79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F318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F649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6FD1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E7A9F6B" w14:textId="77777777" w:rsidTr="00CF3272">
        <w:tc>
          <w:tcPr>
            <w:tcW w:w="959" w:type="dxa"/>
            <w:shd w:val="clear" w:color="auto" w:fill="auto"/>
            <w:vAlign w:val="center"/>
          </w:tcPr>
          <w:p w14:paraId="021EA8D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21.0471А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40625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08ED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923F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94C9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FDF0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EEA8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B463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62FF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E395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FA4F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C4FA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D4C4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7910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8974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C53FB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D8BB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B047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B7BA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525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3EB7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0E73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7CB4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2737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7FD41FD" w14:textId="77777777" w:rsidTr="00CF3272">
        <w:tc>
          <w:tcPr>
            <w:tcW w:w="959" w:type="dxa"/>
            <w:shd w:val="clear" w:color="auto" w:fill="auto"/>
            <w:vAlign w:val="center"/>
          </w:tcPr>
          <w:p w14:paraId="114288B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21.0472А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839AD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D7F3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9569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043E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DDE1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289B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D886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9D28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1932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B577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A73A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8A64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4962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609F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0DB83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5647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F57B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8890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1B0E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028C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E17D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A5F0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F73D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AC5B87E" w14:textId="77777777" w:rsidTr="00CF3272">
        <w:tc>
          <w:tcPr>
            <w:tcW w:w="959" w:type="dxa"/>
            <w:shd w:val="clear" w:color="auto" w:fill="auto"/>
            <w:vAlign w:val="center"/>
          </w:tcPr>
          <w:p w14:paraId="59D95F4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21.0473А </w:t>
            </w:r>
            <w:r>
              <w:rPr>
                <w:sz w:val="18"/>
                <w:szCs w:val="18"/>
              </w:rPr>
              <w:lastRenderedPageBreak/>
              <w:t>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27FA0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AEFD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4BDB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28CF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9CC4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3B74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EB08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C2EF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6DB5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C81E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5164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83A3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12A8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D23A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B1643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3B86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A94F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52D0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044F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6029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4C9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7A30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29860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293CF40" w14:textId="77777777" w:rsidTr="00CF3272">
        <w:tc>
          <w:tcPr>
            <w:tcW w:w="959" w:type="dxa"/>
            <w:shd w:val="clear" w:color="auto" w:fill="auto"/>
            <w:vAlign w:val="center"/>
          </w:tcPr>
          <w:p w14:paraId="7E43797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21.0474А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97A3D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7578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A06B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456F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C863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9199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AD44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396D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1832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5668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0587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18D8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3593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59B4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176FA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6ED3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B174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C9AD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02F4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D1B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FD01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1CBF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4EBBB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3F11D0B" w14:textId="77777777" w:rsidTr="00CF3272">
        <w:tc>
          <w:tcPr>
            <w:tcW w:w="959" w:type="dxa"/>
            <w:shd w:val="clear" w:color="auto" w:fill="auto"/>
            <w:vAlign w:val="center"/>
          </w:tcPr>
          <w:p w14:paraId="2B82B7A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21.0475А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CC164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7F53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AF2C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5D19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B2F8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02A6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C609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5CA8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AA93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FC2B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2BF7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C211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38C4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D313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EB274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2677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BC11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E51E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C22F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A74A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E8C4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D509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C955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1D1EF7D" w14:textId="77777777" w:rsidTr="00CF3272">
        <w:tc>
          <w:tcPr>
            <w:tcW w:w="959" w:type="dxa"/>
            <w:shd w:val="clear" w:color="auto" w:fill="auto"/>
            <w:vAlign w:val="center"/>
          </w:tcPr>
          <w:p w14:paraId="73F3E33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21.0476А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60E35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FE4E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092E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44C4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2718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E25B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DE43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C210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0D0F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2123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5E59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8C21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E329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C769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130C1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742C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D12F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1401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883E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CE63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C0E3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D68B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AD13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D57610D" w14:textId="77777777" w:rsidTr="00CF3272">
        <w:tc>
          <w:tcPr>
            <w:tcW w:w="959" w:type="dxa"/>
            <w:shd w:val="clear" w:color="auto" w:fill="auto"/>
            <w:vAlign w:val="center"/>
          </w:tcPr>
          <w:p w14:paraId="7DDD6E1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21.0477А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D566D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D6EA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F2B4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09C9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8CDA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B8C2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0C2A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CD58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D889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0CEB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B5EB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156E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4087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9447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07F5D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371C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45FF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65EF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A638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C4C2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6D3B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11A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B3BC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538A2F0" w14:textId="77777777" w:rsidTr="00CF3272">
        <w:tc>
          <w:tcPr>
            <w:tcW w:w="959" w:type="dxa"/>
            <w:shd w:val="clear" w:color="auto" w:fill="auto"/>
            <w:vAlign w:val="center"/>
          </w:tcPr>
          <w:p w14:paraId="3C32E1E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21.0478А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7120F6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E58E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A330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7B03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314D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82E5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AF11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4E6C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B5F8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0AFA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3E9C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001D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6C3F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CB4B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D2A27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35F3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C997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D784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884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C99B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59A9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430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5D66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500CCCA" w14:textId="77777777" w:rsidTr="00CF3272">
        <w:tc>
          <w:tcPr>
            <w:tcW w:w="959" w:type="dxa"/>
            <w:shd w:val="clear" w:color="auto" w:fill="auto"/>
            <w:vAlign w:val="center"/>
          </w:tcPr>
          <w:p w14:paraId="08CF8B7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21.0479А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26D3A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92DC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1E25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8C92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CF46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D9D4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C54D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400A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D367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3FC6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B109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D7C3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7BF0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C3E8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BCBD0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F931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E07C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30B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7325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5FB5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C9F3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8CC2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13E3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8963490" w14:textId="77777777" w:rsidTr="00CF3272">
        <w:tc>
          <w:tcPr>
            <w:tcW w:w="959" w:type="dxa"/>
            <w:shd w:val="clear" w:color="auto" w:fill="auto"/>
            <w:vAlign w:val="center"/>
          </w:tcPr>
          <w:p w14:paraId="2ABD150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21.0480А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DBCD5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612D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1724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D889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0E5A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B531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488B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109E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A094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6AA2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D82D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622A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0740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457A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B75BF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38A6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5623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9065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8D8F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D679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EF6D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469A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9AB8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1037780" w14:textId="77777777" w:rsidTr="00CF3272">
        <w:tc>
          <w:tcPr>
            <w:tcW w:w="959" w:type="dxa"/>
            <w:shd w:val="clear" w:color="auto" w:fill="auto"/>
            <w:vAlign w:val="center"/>
          </w:tcPr>
          <w:p w14:paraId="056B2DB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21.0481А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C672B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2AD1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B90B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0A14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B10C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3843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7682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7358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0841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D22E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3E2A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DF1F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B899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DE51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DE4BC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1B62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FE7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4A86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1CF8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888B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4E31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D3A4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4FB5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6CEBFE1" w14:textId="77777777" w:rsidTr="00CF3272">
        <w:tc>
          <w:tcPr>
            <w:tcW w:w="959" w:type="dxa"/>
            <w:shd w:val="clear" w:color="auto" w:fill="auto"/>
            <w:vAlign w:val="center"/>
          </w:tcPr>
          <w:p w14:paraId="2D0C55F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21.0482А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4BF21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92A5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F586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40C4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C624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649C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C50E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CDE1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49C3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D484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F9A3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F497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5BB0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8EB2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C6B8B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D07F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C200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AA81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23D5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EF3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7D9A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8C98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C453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DC751AA" w14:textId="77777777" w:rsidTr="00CF3272">
        <w:tc>
          <w:tcPr>
            <w:tcW w:w="959" w:type="dxa"/>
            <w:shd w:val="clear" w:color="auto" w:fill="auto"/>
            <w:vAlign w:val="center"/>
          </w:tcPr>
          <w:p w14:paraId="64A3D24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21.0483А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C61EA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9367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E925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5818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AFA8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E51E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BEB2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CC70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FFD2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3527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3FEA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028B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BCEF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2CE9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6FCEF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8E23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0255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9A2A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6A6D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E911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431B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53F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016D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1C7D7B3" w14:textId="77777777" w:rsidTr="00CF3272">
        <w:tc>
          <w:tcPr>
            <w:tcW w:w="959" w:type="dxa"/>
            <w:shd w:val="clear" w:color="auto" w:fill="auto"/>
            <w:vAlign w:val="center"/>
          </w:tcPr>
          <w:p w14:paraId="32949E4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21.0484А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88FA7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FE48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2009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21CB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8CEB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3360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07D2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16DD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3265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7527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7EE3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D911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8A32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D2D7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2A7B6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13F2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5974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DE3A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70CA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0772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CD58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CC01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674B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52FC03A" w14:textId="77777777" w:rsidTr="00CF3272">
        <w:tc>
          <w:tcPr>
            <w:tcW w:w="959" w:type="dxa"/>
            <w:shd w:val="clear" w:color="auto" w:fill="auto"/>
            <w:vAlign w:val="center"/>
          </w:tcPr>
          <w:p w14:paraId="6AAAA6F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21.0485А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D47A1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5CE1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3782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8B76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4977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87AF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60C7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D825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1876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90F1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7F54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CA76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3DC0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03DA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EF41F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6A6A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77AB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F054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BF4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0F42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6D0E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CE63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B8F2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A7EA158" w14:textId="77777777" w:rsidTr="00CF3272">
        <w:tc>
          <w:tcPr>
            <w:tcW w:w="959" w:type="dxa"/>
            <w:shd w:val="clear" w:color="auto" w:fill="auto"/>
            <w:vAlign w:val="center"/>
          </w:tcPr>
          <w:p w14:paraId="23EE520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21.0486А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CDB20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33AE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B77D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5321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4B3E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B5F7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EE45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DD29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9371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84EE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B3FB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D604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84FC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C59A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7CF45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ACA8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D7E4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7192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11B0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A567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6FE3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6439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EEE2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9E38C50" w14:textId="77777777" w:rsidTr="00CF3272">
        <w:tc>
          <w:tcPr>
            <w:tcW w:w="959" w:type="dxa"/>
            <w:shd w:val="clear" w:color="auto" w:fill="auto"/>
            <w:vAlign w:val="center"/>
          </w:tcPr>
          <w:p w14:paraId="7700778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21.0487А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F61F4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19D6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546C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C0DB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A616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ABF1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63D6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3A76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CEE2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D441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D95F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3F93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F843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30CC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41393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1E12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BCB0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D1E9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F8F1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5D64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E281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9CD4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867F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9F7FE72" w14:textId="77777777" w:rsidTr="00CF3272">
        <w:tc>
          <w:tcPr>
            <w:tcW w:w="959" w:type="dxa"/>
            <w:shd w:val="clear" w:color="auto" w:fill="auto"/>
            <w:vAlign w:val="center"/>
          </w:tcPr>
          <w:p w14:paraId="198AA2C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21.0488А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94156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05A0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F4D6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DC2D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D1DB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E870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1D97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4EB6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CE9D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7F8A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E224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908B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5161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1F77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6276D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AAC0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AAFF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2435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37EE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C831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797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FE97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006A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827FB5D" w14:textId="77777777" w:rsidTr="00CF3272">
        <w:tc>
          <w:tcPr>
            <w:tcW w:w="959" w:type="dxa"/>
            <w:shd w:val="clear" w:color="auto" w:fill="auto"/>
            <w:vAlign w:val="center"/>
          </w:tcPr>
          <w:p w14:paraId="19E9516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21.0489А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E59FA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2AE0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FEDA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0242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BE43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1D45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0695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AE9E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FB40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D98F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6EB8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9728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ED50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3C6F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78BE1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630F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5F35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9919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3D0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38A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13B3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E1A3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5CB8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B8EB867" w14:textId="77777777" w:rsidTr="00CF3272">
        <w:tc>
          <w:tcPr>
            <w:tcW w:w="959" w:type="dxa"/>
            <w:shd w:val="clear" w:color="auto" w:fill="auto"/>
            <w:vAlign w:val="center"/>
          </w:tcPr>
          <w:p w14:paraId="20E2DAF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21.0490А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F6970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0C15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AD06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DC83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A222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0612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0E34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097C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090F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9204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C8C8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C242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7D35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6E37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94F15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FA74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45C8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266D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4EAB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1E29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3D32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D60A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6B25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877BE4B" w14:textId="77777777" w:rsidTr="00CF3272">
        <w:tc>
          <w:tcPr>
            <w:tcW w:w="959" w:type="dxa"/>
            <w:shd w:val="clear" w:color="auto" w:fill="auto"/>
            <w:vAlign w:val="center"/>
          </w:tcPr>
          <w:p w14:paraId="7D44FC0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21.0491А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8512E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33D0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C39C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6A4F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68A2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3AB2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D6D2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43DD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92E0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B8FE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15ED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33EF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6D66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FA76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BADB8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8EA8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D5EE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3275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D1DB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E1AC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9764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005C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DF3E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50E8EC4" w14:textId="77777777" w:rsidTr="00CF3272">
        <w:tc>
          <w:tcPr>
            <w:tcW w:w="959" w:type="dxa"/>
            <w:shd w:val="clear" w:color="auto" w:fill="auto"/>
            <w:vAlign w:val="center"/>
          </w:tcPr>
          <w:p w14:paraId="14CC1C0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21.0492А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5C687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20D6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D89A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A300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54AB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41F7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BA0C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8C28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F56C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5CAA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F2A9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5F61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1D55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6C93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F72FE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A6D2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F1B6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EF3C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44B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1E82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83AB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4F6C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019D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E643C27" w14:textId="77777777" w:rsidTr="00CF3272">
        <w:tc>
          <w:tcPr>
            <w:tcW w:w="959" w:type="dxa"/>
            <w:shd w:val="clear" w:color="auto" w:fill="auto"/>
            <w:vAlign w:val="center"/>
          </w:tcPr>
          <w:p w14:paraId="7A87ED4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21.0493А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A7F66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A557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1A30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C278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96EC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071D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01F9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BC68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13FE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28E9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8FCE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E429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E4A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3F50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2FFF7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B64C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A93C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8B93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9DA6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857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D1D4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C51B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3C3EC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0F5B389" w14:textId="77777777" w:rsidTr="00CF3272">
        <w:tc>
          <w:tcPr>
            <w:tcW w:w="959" w:type="dxa"/>
            <w:shd w:val="clear" w:color="auto" w:fill="auto"/>
            <w:vAlign w:val="center"/>
          </w:tcPr>
          <w:p w14:paraId="06645CA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21.0494А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343BDF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DAE5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93D7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BB9D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87C7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FCF1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D18A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C63F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849C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6527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BC55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2247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2DB2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137E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1D970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A56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652C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5756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A4D2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2E9C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2872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B23B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9D20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D7BA2BA" w14:textId="77777777" w:rsidTr="00CF3272">
        <w:tc>
          <w:tcPr>
            <w:tcW w:w="959" w:type="dxa"/>
            <w:shd w:val="clear" w:color="auto" w:fill="auto"/>
            <w:vAlign w:val="center"/>
          </w:tcPr>
          <w:p w14:paraId="3CF5562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21.0495А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F7DA2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791A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F114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B685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241D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9D95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80C9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BB3E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5786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E071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7938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6A3D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CEBA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E2EC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B8870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3F44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3A12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E5F7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4FDD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DFA7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1DE5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F981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FCAC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7F7E5DA" w14:textId="77777777" w:rsidTr="00CF3272">
        <w:tc>
          <w:tcPr>
            <w:tcW w:w="959" w:type="dxa"/>
            <w:shd w:val="clear" w:color="auto" w:fill="auto"/>
            <w:vAlign w:val="center"/>
          </w:tcPr>
          <w:p w14:paraId="3B1EB24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21.0496А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AA3F9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571A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92A2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60D2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7E0E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ED40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BEB8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BE52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7C74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8FD7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3A16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883F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FC23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FB0B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9E39D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2E93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E6D4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85B6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AC40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3A58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56D2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E5C6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EDB9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1A72B3E" w14:textId="77777777" w:rsidTr="00CF3272">
        <w:tc>
          <w:tcPr>
            <w:tcW w:w="959" w:type="dxa"/>
            <w:shd w:val="clear" w:color="auto" w:fill="auto"/>
            <w:vAlign w:val="center"/>
          </w:tcPr>
          <w:p w14:paraId="3C39C02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21.0497А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8D577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61F6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2E1D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211D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835F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FB73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9D13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0C06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6D63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856F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0DDF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4361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F99F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713C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22208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ADAE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FB43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65CF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D026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69A9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8618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6CB7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D50E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80E9375" w14:textId="77777777" w:rsidTr="00CF3272">
        <w:tc>
          <w:tcPr>
            <w:tcW w:w="959" w:type="dxa"/>
            <w:shd w:val="clear" w:color="auto" w:fill="auto"/>
            <w:vAlign w:val="center"/>
          </w:tcPr>
          <w:p w14:paraId="4532BAE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21.0498А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38C71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39DC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C34D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8127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E595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ABDA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FB72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6814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ECFF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1540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5E44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86EE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6713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6FB0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9DA04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DE95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146C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8887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D516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DE4A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E2FB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E6A3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2817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4ED375C" w14:textId="77777777" w:rsidTr="00CF3272">
        <w:tc>
          <w:tcPr>
            <w:tcW w:w="959" w:type="dxa"/>
            <w:shd w:val="clear" w:color="auto" w:fill="auto"/>
            <w:vAlign w:val="center"/>
          </w:tcPr>
          <w:p w14:paraId="723BD57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21.0499А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79B1B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A29D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77AB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F141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5EBC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6CDA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12F2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ECB3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9E8C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7A8E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A8FF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5771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A793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C710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1D4C5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A10C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7351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144C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D33F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3F66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54F0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452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227B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36DF398" w14:textId="77777777" w:rsidTr="00CF3272">
        <w:tc>
          <w:tcPr>
            <w:tcW w:w="959" w:type="dxa"/>
            <w:shd w:val="clear" w:color="auto" w:fill="auto"/>
            <w:vAlign w:val="center"/>
          </w:tcPr>
          <w:p w14:paraId="4B71B20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21.0500А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C81FF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7E59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3BCA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CDE2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6483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1D58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DAC9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75E6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0576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AF3A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6EF3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8B13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7519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57D3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45792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A213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D2A8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89E9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C1BF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CB3F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567D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0D23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1505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C221F28" w14:textId="77777777" w:rsidTr="00CF3272">
        <w:tc>
          <w:tcPr>
            <w:tcW w:w="959" w:type="dxa"/>
            <w:shd w:val="clear" w:color="auto" w:fill="auto"/>
            <w:vAlign w:val="center"/>
          </w:tcPr>
          <w:p w14:paraId="1C26EE3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21.0501А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8D0E8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72BE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0A2C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5AC8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BF3D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9C6E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433B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47F9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38CA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C60C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D1B6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6409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C983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CDFD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191A6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9E66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C761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F646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F3B6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CF8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9C5A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465B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3F44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C049274" w14:textId="77777777" w:rsidTr="00CF3272">
        <w:tc>
          <w:tcPr>
            <w:tcW w:w="959" w:type="dxa"/>
            <w:shd w:val="clear" w:color="auto" w:fill="auto"/>
            <w:vAlign w:val="center"/>
          </w:tcPr>
          <w:p w14:paraId="64120E1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21.0502А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B4141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72F6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7388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4AF7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16CD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D709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882D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5241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9599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3991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93BC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A509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5C8B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4EB3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352EB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0E2A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7F7A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8F7D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D528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8DB0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B44A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8827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637E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C338E53" w14:textId="77777777" w:rsidTr="00CF3272">
        <w:tc>
          <w:tcPr>
            <w:tcW w:w="959" w:type="dxa"/>
            <w:shd w:val="clear" w:color="auto" w:fill="auto"/>
            <w:vAlign w:val="center"/>
          </w:tcPr>
          <w:p w14:paraId="0673626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21.0503А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91EEF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8A52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8242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2FE6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B8CE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DCCE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DBE2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801E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1F0C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1C9E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E8B7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C2AB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33DE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F09E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70CEA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9296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B409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D903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F1B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B0AD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FD6A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FB2A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A724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D014A16" w14:textId="77777777" w:rsidTr="00CF3272">
        <w:tc>
          <w:tcPr>
            <w:tcW w:w="959" w:type="dxa"/>
            <w:shd w:val="clear" w:color="auto" w:fill="auto"/>
            <w:vAlign w:val="center"/>
          </w:tcPr>
          <w:p w14:paraId="30E7B4F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21.0504А (21.0427</w:t>
            </w:r>
            <w:r>
              <w:rPr>
                <w:sz w:val="18"/>
                <w:szCs w:val="18"/>
              </w:rPr>
              <w:lastRenderedPageBreak/>
              <w:t>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16EF2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E284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F137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DE79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DED6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E56F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EF35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DFB3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EB0A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0AB2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6E58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5756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A0CE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2F00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93FE8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B66A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2F15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4583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50C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0A31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13D2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80BC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C274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86CA2BF" w14:textId="77777777" w:rsidTr="00CF3272">
        <w:tc>
          <w:tcPr>
            <w:tcW w:w="959" w:type="dxa"/>
            <w:shd w:val="clear" w:color="auto" w:fill="auto"/>
            <w:vAlign w:val="center"/>
          </w:tcPr>
          <w:p w14:paraId="558402B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21.0505А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69D0D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7DD3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297C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AC31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F3DB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3AD1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859E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0F5F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C14F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0E0B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E6DA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5E77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0943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65C3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71613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F30E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7340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7DF6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6710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0E3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5D3F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5E83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EFCB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8799A64" w14:textId="77777777" w:rsidTr="00CF3272">
        <w:tc>
          <w:tcPr>
            <w:tcW w:w="959" w:type="dxa"/>
            <w:shd w:val="clear" w:color="auto" w:fill="auto"/>
            <w:vAlign w:val="center"/>
          </w:tcPr>
          <w:p w14:paraId="4AAC3B7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21.0506А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7272B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A898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DEDB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95E7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CEC0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B657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58C6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C57D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7F35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2C44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5397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DAD2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C8FF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FF2E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A97F8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291A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E63E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A3C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2768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D3AB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5A1B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E02A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D3B2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BE04E75" w14:textId="77777777" w:rsidTr="00CF3272">
        <w:tc>
          <w:tcPr>
            <w:tcW w:w="959" w:type="dxa"/>
            <w:shd w:val="clear" w:color="auto" w:fill="auto"/>
            <w:vAlign w:val="center"/>
          </w:tcPr>
          <w:p w14:paraId="6C24D38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21.0507А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D4D7B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6434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50A5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D7A0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47BA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BDB6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038D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53AD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3AFE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4410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489E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FAF3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4A8A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C218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53C35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E5C7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35D6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804D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3C2F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E637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FE50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5E7C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CA88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7100173" w14:textId="77777777" w:rsidTr="00CF3272">
        <w:tc>
          <w:tcPr>
            <w:tcW w:w="959" w:type="dxa"/>
            <w:shd w:val="clear" w:color="auto" w:fill="auto"/>
            <w:vAlign w:val="center"/>
          </w:tcPr>
          <w:p w14:paraId="572EB35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21.0508А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A2424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D68B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AA97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8BD8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09BB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743E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8E32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3ECF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A413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9823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9777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DC3F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8B61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3B43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399C4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0870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C57B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0D39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6480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AF12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739D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7E47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82CD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9AD6CB3" w14:textId="77777777" w:rsidTr="00CF3272">
        <w:tc>
          <w:tcPr>
            <w:tcW w:w="959" w:type="dxa"/>
            <w:shd w:val="clear" w:color="auto" w:fill="auto"/>
            <w:vAlign w:val="center"/>
          </w:tcPr>
          <w:p w14:paraId="1C1488B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21.0509А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CDE2E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8736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4954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3BA1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B132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F207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0C9A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96F8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BABC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CDD8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F5B2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D878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806D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FB1E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4BB7F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22E1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2FA3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A29A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05CD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AD09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4C7F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5D8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D078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98D3DD3" w14:textId="77777777" w:rsidTr="00CF3272">
        <w:tc>
          <w:tcPr>
            <w:tcW w:w="959" w:type="dxa"/>
            <w:shd w:val="clear" w:color="auto" w:fill="auto"/>
            <w:vAlign w:val="center"/>
          </w:tcPr>
          <w:p w14:paraId="7D2FE0B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21.0510А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CC0C6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0533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88F1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AD74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5F65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D62C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746B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5C70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4A76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A488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0302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7D3A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3B9A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AE55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C1AD3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2437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7973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3F3C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00A3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8413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FF91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8924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49A0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18549F9" w14:textId="77777777" w:rsidTr="00CF3272">
        <w:tc>
          <w:tcPr>
            <w:tcW w:w="959" w:type="dxa"/>
            <w:shd w:val="clear" w:color="auto" w:fill="auto"/>
            <w:vAlign w:val="center"/>
          </w:tcPr>
          <w:p w14:paraId="3A89CF9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21.0511А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3ED010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4E81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C353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68DC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EF68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9652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E51A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3B76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2D53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E464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F4B3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9DC9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3C32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652A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020F3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3891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28F2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E15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AED5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3FC4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5857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11DB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248E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54EA716" w14:textId="77777777" w:rsidTr="00CF3272">
        <w:tc>
          <w:tcPr>
            <w:tcW w:w="959" w:type="dxa"/>
            <w:shd w:val="clear" w:color="auto" w:fill="auto"/>
            <w:vAlign w:val="center"/>
          </w:tcPr>
          <w:p w14:paraId="6173905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21.0512А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759DB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2F76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E9A4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528C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DF1E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8EE6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3C09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4168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5B2C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C4BD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A59D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9084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402F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7D7F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E8CAC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B79D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1321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E5D1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9271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221D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C346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686D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499E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0483BDC" w14:textId="77777777" w:rsidTr="00CF3272">
        <w:tc>
          <w:tcPr>
            <w:tcW w:w="959" w:type="dxa"/>
            <w:shd w:val="clear" w:color="auto" w:fill="auto"/>
            <w:vAlign w:val="center"/>
          </w:tcPr>
          <w:p w14:paraId="656CF6E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21.0513А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488B6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19C5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B848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C82F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C952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5D0E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FEEE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2280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AC6B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B78C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A137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D3E3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D47D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EE38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8EAC7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EB27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4FF6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C21F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3E49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8B77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7FF5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0761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3E97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72BEC2C" w14:textId="77777777" w:rsidTr="00CF3272">
        <w:tc>
          <w:tcPr>
            <w:tcW w:w="959" w:type="dxa"/>
            <w:shd w:val="clear" w:color="auto" w:fill="auto"/>
            <w:vAlign w:val="center"/>
          </w:tcPr>
          <w:p w14:paraId="4E2D3FA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21.0514А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EF2C7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8928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E824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C804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5C31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F488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3788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7E90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6AC0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71BC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64D4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3EA5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628D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DC7C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5AC17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1D5C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7BD9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60C7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CE7A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2C66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7C8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6073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47C3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5315B06" w14:textId="77777777" w:rsidTr="00CF3272">
        <w:tc>
          <w:tcPr>
            <w:tcW w:w="959" w:type="dxa"/>
            <w:shd w:val="clear" w:color="auto" w:fill="auto"/>
            <w:vAlign w:val="center"/>
          </w:tcPr>
          <w:p w14:paraId="3B0FF94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21.0515А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DBC3F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FA59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3C5A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6BDF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64FF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B62F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47D9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7C35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1256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8766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69AD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2CB1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8F8C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1FC7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63B4F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61CD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26D1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42B6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571B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9E4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5171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8C6B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FACA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FF29E1D" w14:textId="77777777" w:rsidTr="00CF3272">
        <w:tc>
          <w:tcPr>
            <w:tcW w:w="959" w:type="dxa"/>
            <w:shd w:val="clear" w:color="auto" w:fill="auto"/>
            <w:vAlign w:val="center"/>
          </w:tcPr>
          <w:p w14:paraId="417DD2D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21.0516А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0E5DE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34E1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B129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803C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A19D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1157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50FA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AD96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79CD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BE34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DE41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860F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0A98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8825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315C3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F43C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CE18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7DEB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B568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82A0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4688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E6E7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51E6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4B6721B" w14:textId="77777777" w:rsidTr="00CF3272">
        <w:tc>
          <w:tcPr>
            <w:tcW w:w="959" w:type="dxa"/>
            <w:shd w:val="clear" w:color="auto" w:fill="auto"/>
            <w:vAlign w:val="center"/>
          </w:tcPr>
          <w:p w14:paraId="49A8BD3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21.0517А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70ACF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A972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93C3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B18E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C0F3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3F78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FF63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A2A9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606F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9066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AA49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C1E5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8FF3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8594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3A7E7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6EFF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4A12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ABF6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0FE1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50C4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90FD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6C7F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5862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90CCF11" w14:textId="77777777" w:rsidTr="00CF3272">
        <w:tc>
          <w:tcPr>
            <w:tcW w:w="959" w:type="dxa"/>
            <w:shd w:val="clear" w:color="auto" w:fill="auto"/>
            <w:vAlign w:val="center"/>
          </w:tcPr>
          <w:p w14:paraId="6644201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21.0518А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8F171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75FB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4389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EEE7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43A4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FB0D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3D0D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34B6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46E0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10B0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3E8B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7426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0727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8D95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EA176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5890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B74C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0E2A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8583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1A72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B4BC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A615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89B4E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2787F57" w14:textId="77777777" w:rsidTr="00CF3272">
        <w:tc>
          <w:tcPr>
            <w:tcW w:w="959" w:type="dxa"/>
            <w:shd w:val="clear" w:color="auto" w:fill="auto"/>
            <w:vAlign w:val="center"/>
          </w:tcPr>
          <w:p w14:paraId="3B7080F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21.0519А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1049A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E5DE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86C7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A3C9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76A8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3448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BD22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DE3A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8407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0E4A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3E52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DE2E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9BD8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C758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B933B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5F23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F3EC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BD7F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C85B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6A0F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F07C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F7C3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181F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EAA629C" w14:textId="77777777" w:rsidTr="00CF3272">
        <w:tc>
          <w:tcPr>
            <w:tcW w:w="959" w:type="dxa"/>
            <w:shd w:val="clear" w:color="auto" w:fill="auto"/>
            <w:vAlign w:val="center"/>
          </w:tcPr>
          <w:p w14:paraId="73BA01C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21.0520А </w:t>
            </w:r>
            <w:r>
              <w:rPr>
                <w:sz w:val="18"/>
                <w:szCs w:val="18"/>
              </w:rPr>
              <w:lastRenderedPageBreak/>
              <w:t>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E3DD1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A621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52FF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1746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0770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6DBF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6401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9B5A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F1B0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07D3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42F4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AE0B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0525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712A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F6675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B8C4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4987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CFB0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98A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4558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6FBB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7B0E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DBBB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6E2708F" w14:textId="77777777" w:rsidTr="00CF3272">
        <w:tc>
          <w:tcPr>
            <w:tcW w:w="959" w:type="dxa"/>
            <w:shd w:val="clear" w:color="auto" w:fill="auto"/>
            <w:vAlign w:val="center"/>
          </w:tcPr>
          <w:p w14:paraId="3995B98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21.0521А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FBA5D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1536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C8F1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D8A5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5DCF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0001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43DC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7BCB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3E55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6583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6822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11F7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50FC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EB4F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06884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A029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7466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845F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5923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AC65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B0EE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CB7D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A30A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B0D9BAD" w14:textId="77777777" w:rsidTr="00CF3272">
        <w:tc>
          <w:tcPr>
            <w:tcW w:w="959" w:type="dxa"/>
            <w:shd w:val="clear" w:color="auto" w:fill="auto"/>
            <w:vAlign w:val="center"/>
          </w:tcPr>
          <w:p w14:paraId="3804CAC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21.0522А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E33FC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12A4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3198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BB43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2980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24A8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4F30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0065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3C7B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5A76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7386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06DE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8B37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EC12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39633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5399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2F65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5665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9006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59A7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6D29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D27A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B8D6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39F1832" w14:textId="77777777" w:rsidTr="00CF3272">
        <w:tc>
          <w:tcPr>
            <w:tcW w:w="959" w:type="dxa"/>
            <w:shd w:val="clear" w:color="auto" w:fill="auto"/>
            <w:vAlign w:val="center"/>
          </w:tcPr>
          <w:p w14:paraId="441A0B8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21.0523А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37FB3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ACBB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9788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6B97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9E03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A4D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53D6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6133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F13E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0197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0BDF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95A9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9EAC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49C4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F112D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11D0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7AFD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4F91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9443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F46B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CD2E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730B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9DB7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77F7BD1" w14:textId="77777777" w:rsidTr="00CF3272">
        <w:tc>
          <w:tcPr>
            <w:tcW w:w="959" w:type="dxa"/>
            <w:shd w:val="clear" w:color="auto" w:fill="auto"/>
            <w:vAlign w:val="center"/>
          </w:tcPr>
          <w:p w14:paraId="296FE8A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21.0524А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3DABE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F9B2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30D9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0819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D24C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BC57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6C2B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DB69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6247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5BAF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7873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E5B1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EA6A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136B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D22CD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3F47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9BAC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3841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3C14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F930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CF7C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F982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14C9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6E7B39D" w14:textId="77777777" w:rsidTr="00CF3272">
        <w:tc>
          <w:tcPr>
            <w:tcW w:w="959" w:type="dxa"/>
            <w:shd w:val="clear" w:color="auto" w:fill="auto"/>
            <w:vAlign w:val="center"/>
          </w:tcPr>
          <w:p w14:paraId="60BDBD0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21.0525А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09363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71CE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FF40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6AC7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6C8A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0BF1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492B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0783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4D87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640C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4DE6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9F1D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4925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2D18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31544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FE54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026A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AE37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8E36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CD15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B063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F5C2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234A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2C86E52" w14:textId="77777777" w:rsidTr="00CF3272">
        <w:tc>
          <w:tcPr>
            <w:tcW w:w="959" w:type="dxa"/>
            <w:shd w:val="clear" w:color="auto" w:fill="auto"/>
            <w:vAlign w:val="center"/>
          </w:tcPr>
          <w:p w14:paraId="41E256D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21.0526А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2B4B6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F896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B524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5743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D14B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4ECA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AA7D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9354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11BD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9199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B39B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693C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32B6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8FB0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D74F4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D7A6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0A8B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9895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9A5B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A1FB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4B50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792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277A3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8D37362" w14:textId="77777777" w:rsidTr="00CF3272">
        <w:tc>
          <w:tcPr>
            <w:tcW w:w="959" w:type="dxa"/>
            <w:shd w:val="clear" w:color="auto" w:fill="auto"/>
            <w:vAlign w:val="center"/>
          </w:tcPr>
          <w:p w14:paraId="1E3D0D3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21.0527А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2FF3A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A257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0C7E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5E89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C2AE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B945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A6FE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8D3F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BE87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6422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9A59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7859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1BAC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BA6B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8B3B9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D4AA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AD1D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4F0A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40C5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E67F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BF82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021A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D191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C311218" w14:textId="77777777" w:rsidTr="00CF3272">
        <w:tc>
          <w:tcPr>
            <w:tcW w:w="959" w:type="dxa"/>
            <w:shd w:val="clear" w:color="auto" w:fill="auto"/>
            <w:vAlign w:val="center"/>
          </w:tcPr>
          <w:p w14:paraId="12FE77D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21.0528А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48CCB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E1B5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ECE0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6BF6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CAE2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5C84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54F3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03DD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47D5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E94D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46C5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11EE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F671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6171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D5833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AC12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5663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2967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7E66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2D35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7C76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D681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251F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DFAA048" w14:textId="77777777" w:rsidTr="00CF3272">
        <w:tc>
          <w:tcPr>
            <w:tcW w:w="959" w:type="dxa"/>
            <w:shd w:val="clear" w:color="auto" w:fill="auto"/>
            <w:vAlign w:val="center"/>
          </w:tcPr>
          <w:p w14:paraId="618FFE5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21.0529А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1DC88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A259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5167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F619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3079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A036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4913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8410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767A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35A3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D366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0879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33BC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D451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34B2A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9D16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79C6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C6B5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E4D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28FE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C411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E543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66E2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55D1F53" w14:textId="77777777" w:rsidTr="00CF3272">
        <w:tc>
          <w:tcPr>
            <w:tcW w:w="959" w:type="dxa"/>
            <w:shd w:val="clear" w:color="auto" w:fill="auto"/>
            <w:vAlign w:val="center"/>
          </w:tcPr>
          <w:p w14:paraId="52E3AD4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21.0530А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7BE68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465E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995A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2402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707B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3BED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1026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A19C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0EBC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5F19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6DD1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1930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5DEC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49F3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208F0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030C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13B6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5843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1A5A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1E34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DB56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845E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1BAA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F721CD1" w14:textId="77777777" w:rsidTr="00CF3272">
        <w:tc>
          <w:tcPr>
            <w:tcW w:w="959" w:type="dxa"/>
            <w:shd w:val="clear" w:color="auto" w:fill="auto"/>
            <w:vAlign w:val="center"/>
          </w:tcPr>
          <w:p w14:paraId="008780D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21.0531А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6712E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4CC4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08B7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681E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66F6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0E83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C66A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E351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BE6F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C13F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A48F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2AE1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09CE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5339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7CFE0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D8BB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AA69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9BDB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3095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F5D6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C5E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2518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1F07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C38C73A" w14:textId="77777777" w:rsidTr="00CF3272">
        <w:tc>
          <w:tcPr>
            <w:tcW w:w="959" w:type="dxa"/>
            <w:shd w:val="clear" w:color="auto" w:fill="auto"/>
            <w:vAlign w:val="center"/>
          </w:tcPr>
          <w:p w14:paraId="37C8614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21.0532А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48DB7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17B1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0FDC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7EA9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3C56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D22E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3BA5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5157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83FF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F77E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A9E5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E853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E0F1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9790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C92BF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CD73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D3E4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FDE3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FCE5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F9A5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545C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77C3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8F94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3EB32A2" w14:textId="77777777" w:rsidTr="00CF3272">
        <w:tc>
          <w:tcPr>
            <w:tcW w:w="959" w:type="dxa"/>
            <w:shd w:val="clear" w:color="auto" w:fill="auto"/>
            <w:vAlign w:val="center"/>
          </w:tcPr>
          <w:p w14:paraId="093FEEF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21.0533А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BE321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95AD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2614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FE8E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9BCE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4DFF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50E7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E097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2A55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1085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D277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35B2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1D54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3649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3C112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EF9D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68F2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36D4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84DC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0416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DFB3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EF18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08E73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7898E10" w14:textId="77777777" w:rsidTr="00CF3272">
        <w:tc>
          <w:tcPr>
            <w:tcW w:w="959" w:type="dxa"/>
            <w:shd w:val="clear" w:color="auto" w:fill="auto"/>
            <w:vAlign w:val="center"/>
          </w:tcPr>
          <w:p w14:paraId="510257E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21.0534А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F2233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3DAB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ED1C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7491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F116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F53E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73CF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E812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0D78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DF2D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D045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14BF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F9A1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C17E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62A81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B1FF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B47F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918E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07EE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5287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83F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4D05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EB64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0DCB88C" w14:textId="77777777" w:rsidTr="00CF3272">
        <w:tc>
          <w:tcPr>
            <w:tcW w:w="959" w:type="dxa"/>
            <w:shd w:val="clear" w:color="auto" w:fill="auto"/>
            <w:vAlign w:val="center"/>
          </w:tcPr>
          <w:p w14:paraId="131BC77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21.0535А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C0F1C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086A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F0A9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A4EC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09FF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9978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A166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E303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F988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E741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B7C0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6894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1E8D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27FB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2D577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6212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62D0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F23B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F379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8C85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DBEC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06F6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2614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00DFD99" w14:textId="77777777" w:rsidTr="00CF3272">
        <w:tc>
          <w:tcPr>
            <w:tcW w:w="959" w:type="dxa"/>
            <w:shd w:val="clear" w:color="auto" w:fill="auto"/>
            <w:vAlign w:val="center"/>
          </w:tcPr>
          <w:p w14:paraId="5EA0D40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21.0536А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F33CC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7075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45ED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B6FE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5080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6266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0F35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8CAC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D045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0D91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92E5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8642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B264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B4EC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3E6FF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EE87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CF15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7F71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436A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6891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92AD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2306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CE01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FC1AB7F" w14:textId="77777777" w:rsidTr="00CF3272">
        <w:tc>
          <w:tcPr>
            <w:tcW w:w="959" w:type="dxa"/>
            <w:shd w:val="clear" w:color="auto" w:fill="auto"/>
            <w:vAlign w:val="center"/>
          </w:tcPr>
          <w:p w14:paraId="33C6894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21.0537А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8E746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14F0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56AC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1DEC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0130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B74F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6AF1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BAE1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7C99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100D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D4A5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EC31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39C5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4B9D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2D90D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E7DF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6345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5D78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F382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F14A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BB83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BA1D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FE9C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683EFBD" w14:textId="77777777" w:rsidTr="00CF3272">
        <w:tc>
          <w:tcPr>
            <w:tcW w:w="959" w:type="dxa"/>
            <w:shd w:val="clear" w:color="auto" w:fill="auto"/>
            <w:vAlign w:val="center"/>
          </w:tcPr>
          <w:p w14:paraId="53DD0FF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21.0538А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BA2EA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9B9D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EE39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0EF2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7DB9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4B5F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9D80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58E4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49CA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D8D1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F85B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ECC1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BC19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2E96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05C85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6915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60DD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1829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EC88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4CFF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EDF0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3304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2F60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4105D5B" w14:textId="77777777" w:rsidTr="00CF3272">
        <w:tc>
          <w:tcPr>
            <w:tcW w:w="959" w:type="dxa"/>
            <w:shd w:val="clear" w:color="auto" w:fill="auto"/>
            <w:vAlign w:val="center"/>
          </w:tcPr>
          <w:p w14:paraId="3E9127E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21.0539А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B3FD9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155B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57EA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BF7A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CB0B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9114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D838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0C62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2D39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14F5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246B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3E6E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1243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C186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F6489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047B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F3D9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EC1F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72F2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D6BD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2498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F4A9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1F3A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BDF1D3B" w14:textId="77777777" w:rsidTr="00CF3272">
        <w:tc>
          <w:tcPr>
            <w:tcW w:w="959" w:type="dxa"/>
            <w:shd w:val="clear" w:color="auto" w:fill="auto"/>
            <w:vAlign w:val="center"/>
          </w:tcPr>
          <w:p w14:paraId="22DA410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21.0540А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FD82A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8959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3DEB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903A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2375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6E5B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C10B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DAFC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0B68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AC6D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FFC4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11F2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8B64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A11B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699BC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EA88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709D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5348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1D4F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90BE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E7ED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8904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6EA5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710FA32" w14:textId="77777777" w:rsidTr="00CF3272">
        <w:tc>
          <w:tcPr>
            <w:tcW w:w="959" w:type="dxa"/>
            <w:shd w:val="clear" w:color="auto" w:fill="auto"/>
            <w:vAlign w:val="center"/>
          </w:tcPr>
          <w:p w14:paraId="59712E8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21.0541А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12156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CC0B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CEDF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52F6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D747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DEC0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9882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C88C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B9D2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C057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E3C3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D995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479B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1B8F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25898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CF7D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FB50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428C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1F8C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6B6A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CF58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8004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45C1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47A7846" w14:textId="77777777" w:rsidTr="00CF3272">
        <w:tc>
          <w:tcPr>
            <w:tcW w:w="959" w:type="dxa"/>
            <w:shd w:val="clear" w:color="auto" w:fill="auto"/>
            <w:vAlign w:val="center"/>
          </w:tcPr>
          <w:p w14:paraId="215B2D0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21.0542А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DA34D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2AD0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855D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69A7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4308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9DF8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59B3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3AC2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4E02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C60F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4323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A285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E0AD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744D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6CEC8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F180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D7B0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9945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0A61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5A06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C2B4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13D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E0DC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223AD06" w14:textId="77777777" w:rsidTr="00CF3272">
        <w:tc>
          <w:tcPr>
            <w:tcW w:w="959" w:type="dxa"/>
            <w:shd w:val="clear" w:color="auto" w:fill="auto"/>
            <w:vAlign w:val="center"/>
          </w:tcPr>
          <w:p w14:paraId="5964E7D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21.0543А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1F688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FA67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6FCB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ED1F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DE44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E926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7E39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7798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2F0E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4481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2CE4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54A5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651B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E240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EC180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6040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985B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FFE8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7946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91A6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A440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4807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6080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2B9384B" w14:textId="77777777" w:rsidTr="00CF3272">
        <w:tc>
          <w:tcPr>
            <w:tcW w:w="959" w:type="dxa"/>
            <w:shd w:val="clear" w:color="auto" w:fill="auto"/>
            <w:vAlign w:val="center"/>
          </w:tcPr>
          <w:p w14:paraId="3DB1A05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21.0544А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61D9D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EDEC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86D4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95B0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B1E7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0998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3A78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2530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CC4A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5ADF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3CA1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0291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90FA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D98C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20023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51A5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3A7B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A85F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603F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6CC4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C604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A38B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2BB4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2EA7D56" w14:textId="77777777" w:rsidTr="00CF3272">
        <w:tc>
          <w:tcPr>
            <w:tcW w:w="959" w:type="dxa"/>
            <w:shd w:val="clear" w:color="auto" w:fill="auto"/>
            <w:vAlign w:val="center"/>
          </w:tcPr>
          <w:p w14:paraId="76B1775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21.0545А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3BA27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D383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5A0D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BE64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18B4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C152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8261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ECEF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9A7E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FBFB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ED94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641B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8F1B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1FBC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49F6A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B33C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1855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97D0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1FFD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5B98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095C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3EFE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BD72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EC08911" w14:textId="77777777" w:rsidTr="00CF3272">
        <w:tc>
          <w:tcPr>
            <w:tcW w:w="959" w:type="dxa"/>
            <w:shd w:val="clear" w:color="auto" w:fill="auto"/>
            <w:vAlign w:val="center"/>
          </w:tcPr>
          <w:p w14:paraId="08D73C0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21.0546А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26FF6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2126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C82D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8357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D236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6FBD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C7B2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1B72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006C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44B7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36E5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094B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A8AB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D29D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5FC97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43E4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AA38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49D9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1EDD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1461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DEAA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4821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2B78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864C2AF" w14:textId="77777777" w:rsidTr="00CF3272">
        <w:tc>
          <w:tcPr>
            <w:tcW w:w="959" w:type="dxa"/>
            <w:shd w:val="clear" w:color="auto" w:fill="auto"/>
            <w:vAlign w:val="center"/>
          </w:tcPr>
          <w:p w14:paraId="4B57285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21.0547А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B28EC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1C62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0CEB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AEBF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FC66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E4EE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999B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000F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5E3A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0273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1716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D758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78FD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9AB6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A5982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FA0F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4429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010B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3350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A9CA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B9DF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BBEA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2A9A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134F924" w14:textId="77777777" w:rsidTr="00CF3272">
        <w:tc>
          <w:tcPr>
            <w:tcW w:w="959" w:type="dxa"/>
            <w:shd w:val="clear" w:color="auto" w:fill="auto"/>
            <w:vAlign w:val="center"/>
          </w:tcPr>
          <w:p w14:paraId="5C8D84D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21.0548А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2F3BE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1AAF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CE17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6A80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C9AC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ED39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CE33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91F6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9DC5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ADF5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A36B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64E6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F4C6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5E3E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E872E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111F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EBA0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66DD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3CD6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FF17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24C4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8362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27302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CAFC11A" w14:textId="77777777" w:rsidTr="00CF3272">
        <w:tc>
          <w:tcPr>
            <w:tcW w:w="959" w:type="dxa"/>
            <w:shd w:val="clear" w:color="auto" w:fill="auto"/>
            <w:vAlign w:val="center"/>
          </w:tcPr>
          <w:p w14:paraId="4846BCD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21.0549А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C720A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3C88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489F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14DB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3433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A5DC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0BD6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3205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FCC3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D186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3322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AEE7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FF86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D5E7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A3077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5F66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FB70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059A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0AD7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098D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8997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B36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E5DF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08D7A00" w14:textId="77777777" w:rsidTr="00CF3272">
        <w:tc>
          <w:tcPr>
            <w:tcW w:w="959" w:type="dxa"/>
            <w:shd w:val="clear" w:color="auto" w:fill="auto"/>
            <w:vAlign w:val="center"/>
          </w:tcPr>
          <w:p w14:paraId="3D8FD0B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21.0550А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48021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85B4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5851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46F6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6A41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4F23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102A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2CF9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7312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98A7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67DA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2A96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DD24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D178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AFDBB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00E9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0818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9709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4D5F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6369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CB2B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4067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0BD12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84B5778" w14:textId="77777777" w:rsidTr="00CF3272">
        <w:tc>
          <w:tcPr>
            <w:tcW w:w="959" w:type="dxa"/>
            <w:shd w:val="clear" w:color="auto" w:fill="auto"/>
            <w:vAlign w:val="center"/>
          </w:tcPr>
          <w:p w14:paraId="5E8E3DE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21.0551А (21.0427</w:t>
            </w:r>
            <w:r>
              <w:rPr>
                <w:sz w:val="18"/>
                <w:szCs w:val="18"/>
              </w:rPr>
              <w:lastRenderedPageBreak/>
              <w:t>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E9699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8563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408F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D45A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936B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8FE5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62E9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A513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F9E3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8F25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9E7B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038B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1A1D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E939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A43FA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E511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D816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F6F2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AEE1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FFCE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96C6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5A86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D6A3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21D25DD" w14:textId="77777777" w:rsidTr="00CF3272">
        <w:tc>
          <w:tcPr>
            <w:tcW w:w="959" w:type="dxa"/>
            <w:shd w:val="clear" w:color="auto" w:fill="auto"/>
            <w:vAlign w:val="center"/>
          </w:tcPr>
          <w:p w14:paraId="1D6754B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21.0552А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2993D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19BB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3A3A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EC7B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5B9C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814D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8F5A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8AAF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8620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A4A1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D0B2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6A25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1FCF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5586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91693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2F1B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303D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A48A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12C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E5F4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18F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6E07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1B65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322D6F8" w14:textId="77777777" w:rsidTr="00CF3272">
        <w:tc>
          <w:tcPr>
            <w:tcW w:w="959" w:type="dxa"/>
            <w:shd w:val="clear" w:color="auto" w:fill="auto"/>
            <w:vAlign w:val="center"/>
          </w:tcPr>
          <w:p w14:paraId="1342789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21.0553А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17E7A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1EEC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62D3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482F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5B08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583C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11AA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C90E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49F3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0B15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373A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BDF0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BCBF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0FD1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5DFA2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742C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CB73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19C6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F3D6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7A44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B2F4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6B87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749BE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B692758" w14:textId="77777777" w:rsidTr="00CF3272">
        <w:tc>
          <w:tcPr>
            <w:tcW w:w="959" w:type="dxa"/>
            <w:shd w:val="clear" w:color="auto" w:fill="auto"/>
            <w:vAlign w:val="center"/>
          </w:tcPr>
          <w:p w14:paraId="3A9DAF9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21.0554А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657F2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CCED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B8FB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98AE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67FB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1C42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3958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1277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791D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77EE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01A5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27E5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A715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FE31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CAF65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E146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645F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BB7D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D075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3B05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5C75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1A72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A24C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AF5274F" w14:textId="77777777" w:rsidTr="00CF3272">
        <w:tc>
          <w:tcPr>
            <w:tcW w:w="959" w:type="dxa"/>
            <w:shd w:val="clear" w:color="auto" w:fill="auto"/>
            <w:vAlign w:val="center"/>
          </w:tcPr>
          <w:p w14:paraId="6C1730C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21.0555А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B681D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A080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6710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F846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BFBF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29D8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54E9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9029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95FB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CE22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1637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5EB0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9CB4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B671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C38F1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9BA3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E048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4B27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2421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276C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7080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0D29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BFA43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DDED1A5" w14:textId="77777777" w:rsidTr="00CF3272">
        <w:tc>
          <w:tcPr>
            <w:tcW w:w="959" w:type="dxa"/>
            <w:shd w:val="clear" w:color="auto" w:fill="auto"/>
            <w:vAlign w:val="center"/>
          </w:tcPr>
          <w:p w14:paraId="49F1D3F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21.0556А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5DBBD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FD07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0CB0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E818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F406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9A33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A3DC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5674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AD0D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FCF7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A143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B758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BE8C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32B8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4E369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4A13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E729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1D74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09D6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6EC5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A159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EBE3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8A0B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CCD3D72" w14:textId="77777777" w:rsidTr="00CF3272">
        <w:tc>
          <w:tcPr>
            <w:tcW w:w="959" w:type="dxa"/>
            <w:shd w:val="clear" w:color="auto" w:fill="auto"/>
            <w:vAlign w:val="center"/>
          </w:tcPr>
          <w:p w14:paraId="181D8BB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21.0557А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85F78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7595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0127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420E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24ED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C15F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6B25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77F4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F926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4094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9185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C9C9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4324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E625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D4154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5BC0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FAAE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795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29D5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DEF3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1A3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9800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4D41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B19E105" w14:textId="77777777" w:rsidTr="00CF3272">
        <w:tc>
          <w:tcPr>
            <w:tcW w:w="959" w:type="dxa"/>
            <w:shd w:val="clear" w:color="auto" w:fill="auto"/>
            <w:vAlign w:val="center"/>
          </w:tcPr>
          <w:p w14:paraId="38BB085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21.0558А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3CE2B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D1E4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2811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45C8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2626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AF66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EDBD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833C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C67F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28BF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46E9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6F9A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94DC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E9D6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5CAC9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9B5A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E56A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33F2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DF0A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90B2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2220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4226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B991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D1AC190" w14:textId="77777777" w:rsidTr="00CF3272">
        <w:tc>
          <w:tcPr>
            <w:tcW w:w="959" w:type="dxa"/>
            <w:shd w:val="clear" w:color="auto" w:fill="auto"/>
            <w:vAlign w:val="center"/>
          </w:tcPr>
          <w:p w14:paraId="2ADA6E5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21.0559А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C793E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8234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1596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48CE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2CFC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D972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0555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9C59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13B0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6FF8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92EA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453A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DA27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3BE4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EBDD8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3565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917F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C28B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5D60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44E1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EC4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4B09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A9A4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95537DD" w14:textId="77777777" w:rsidTr="00CF3272">
        <w:tc>
          <w:tcPr>
            <w:tcW w:w="959" w:type="dxa"/>
            <w:shd w:val="clear" w:color="auto" w:fill="auto"/>
            <w:vAlign w:val="center"/>
          </w:tcPr>
          <w:p w14:paraId="4680935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21.0560А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A07AB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91AF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0991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1E4D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99E8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891F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9941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6807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047E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7748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2544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C468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E74A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2325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B733C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E9E1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7DC7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516F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2174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8C68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871F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DC1E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8B91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A0F56B8" w14:textId="77777777" w:rsidTr="00CF3272">
        <w:tc>
          <w:tcPr>
            <w:tcW w:w="959" w:type="dxa"/>
            <w:shd w:val="clear" w:color="auto" w:fill="auto"/>
            <w:vAlign w:val="center"/>
          </w:tcPr>
          <w:p w14:paraId="654CFC4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21.0561А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76948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2C87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5D33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9F4E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A06C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459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BF67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F82E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2B7D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72CD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4A97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A9E2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717E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FF4C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9377F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3446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8533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1D24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1CC2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643E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B54F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BDA6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19C73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A8BC52C" w14:textId="77777777" w:rsidTr="00CF3272">
        <w:tc>
          <w:tcPr>
            <w:tcW w:w="959" w:type="dxa"/>
            <w:shd w:val="clear" w:color="auto" w:fill="auto"/>
            <w:vAlign w:val="center"/>
          </w:tcPr>
          <w:p w14:paraId="197EAFA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21.0562А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2484B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0410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E8F6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4196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47BC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246D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8AC3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8203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C50B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4D2F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2FA2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8CA3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7296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F43F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14360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DCA5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D7E8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F67C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0D68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5BCA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6141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190F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6457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472CCDA" w14:textId="77777777" w:rsidTr="00CF3272">
        <w:tc>
          <w:tcPr>
            <w:tcW w:w="959" w:type="dxa"/>
            <w:shd w:val="clear" w:color="auto" w:fill="auto"/>
            <w:vAlign w:val="center"/>
          </w:tcPr>
          <w:p w14:paraId="5F182DE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21.0563А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A6001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5F22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B81A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CDDF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057C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7DDD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A66C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A912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400E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7F3F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C1CC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C705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3D32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CAC4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4EE3A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54B9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65EA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D14B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344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ADBF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AA45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4809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A267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52BA3EA" w14:textId="77777777" w:rsidTr="00CF3272">
        <w:tc>
          <w:tcPr>
            <w:tcW w:w="959" w:type="dxa"/>
            <w:shd w:val="clear" w:color="auto" w:fill="auto"/>
            <w:vAlign w:val="center"/>
          </w:tcPr>
          <w:p w14:paraId="43297F1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21.0564А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FD828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8541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2D7C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1E4B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5521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F955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64C5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0A92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94E5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293D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1CBF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FB42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2BA3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2C0D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F2073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FBED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CBDA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8C07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0691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07F9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FC1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CC85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3311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C2A1310" w14:textId="77777777" w:rsidTr="00CF3272">
        <w:tc>
          <w:tcPr>
            <w:tcW w:w="959" w:type="dxa"/>
            <w:shd w:val="clear" w:color="auto" w:fill="auto"/>
            <w:vAlign w:val="center"/>
          </w:tcPr>
          <w:p w14:paraId="263C4C4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21.0565А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464A6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A053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A629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92BA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196B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36C0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8DFD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4FE4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F9AE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A8BD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85E5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BA52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F054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DB3B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A821F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FB95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A221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F547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BB11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A7D8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3B6B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9BAD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6322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7D58855" w14:textId="77777777" w:rsidTr="00CF3272">
        <w:tc>
          <w:tcPr>
            <w:tcW w:w="959" w:type="dxa"/>
            <w:shd w:val="clear" w:color="auto" w:fill="auto"/>
            <w:vAlign w:val="center"/>
          </w:tcPr>
          <w:p w14:paraId="252A3F8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21.0566А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D3FB7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6364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15E2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8EAC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85FD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6AF4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3BE4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C2AD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7D6F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38E4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B02C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B48C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77EE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FE93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B5B92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11A2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A371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5579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296B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05CB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5805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D33C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C3A6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AA0DE1B" w14:textId="77777777" w:rsidTr="00CF3272">
        <w:tc>
          <w:tcPr>
            <w:tcW w:w="959" w:type="dxa"/>
            <w:shd w:val="clear" w:color="auto" w:fill="auto"/>
            <w:vAlign w:val="center"/>
          </w:tcPr>
          <w:p w14:paraId="45DBF6C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21.0567А </w:t>
            </w:r>
            <w:r>
              <w:rPr>
                <w:sz w:val="18"/>
                <w:szCs w:val="18"/>
              </w:rPr>
              <w:lastRenderedPageBreak/>
              <w:t>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96F83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BD8A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87BF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D21D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CE31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44D7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1940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D4EF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F2B4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F0E1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1577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9D48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ED34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09DF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1BE13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F03E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9089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07F2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036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63F5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DF07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2ACC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E621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8FD614C" w14:textId="77777777" w:rsidTr="00CF3272">
        <w:tc>
          <w:tcPr>
            <w:tcW w:w="959" w:type="dxa"/>
            <w:shd w:val="clear" w:color="auto" w:fill="auto"/>
            <w:vAlign w:val="center"/>
          </w:tcPr>
          <w:p w14:paraId="1875962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21.0568А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0D9ED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94A8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2082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33C2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C326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A7F1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E044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BB56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E57B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B51E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5101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AB94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6829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1D37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AD4B7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8D86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753A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4680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C752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D43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D053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1700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8247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D2D7A56" w14:textId="77777777" w:rsidTr="00CF3272">
        <w:tc>
          <w:tcPr>
            <w:tcW w:w="959" w:type="dxa"/>
            <w:shd w:val="clear" w:color="auto" w:fill="auto"/>
            <w:vAlign w:val="center"/>
          </w:tcPr>
          <w:p w14:paraId="5B8A871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21.0569А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6E299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3E7F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B56A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BA78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B4C4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E0E7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308C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8E08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E4E3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F7C8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E579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64D9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EC8C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DCE5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16871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DC72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2BF9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1879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E843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5F7D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5B35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245C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0E57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11BDBB9" w14:textId="77777777" w:rsidTr="00CF3272">
        <w:tc>
          <w:tcPr>
            <w:tcW w:w="959" w:type="dxa"/>
            <w:shd w:val="clear" w:color="auto" w:fill="auto"/>
            <w:vAlign w:val="center"/>
          </w:tcPr>
          <w:p w14:paraId="04BB2A6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21.0570А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579B1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E5DF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BA49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9023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AFBC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D789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C972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2F5C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FF87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F3F1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751F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56AA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E177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C248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276EA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1C77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336F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5A13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BAEE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4A12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C30C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5A9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2442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306FFF3" w14:textId="77777777" w:rsidTr="00CF3272">
        <w:tc>
          <w:tcPr>
            <w:tcW w:w="959" w:type="dxa"/>
            <w:shd w:val="clear" w:color="auto" w:fill="auto"/>
            <w:vAlign w:val="center"/>
          </w:tcPr>
          <w:p w14:paraId="64C9108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21.0571А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8B564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7A59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D6F6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B712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4022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6577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9D9C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8541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262D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A44A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C40E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7A53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D8B5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C788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5CE92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D3DC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C88F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2FAB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C24F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8297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0216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2325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53E1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5490117" w14:textId="77777777" w:rsidTr="00CF3272">
        <w:tc>
          <w:tcPr>
            <w:tcW w:w="959" w:type="dxa"/>
            <w:shd w:val="clear" w:color="auto" w:fill="auto"/>
            <w:vAlign w:val="center"/>
          </w:tcPr>
          <w:p w14:paraId="0E95D84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21.0572А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97152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1443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5E27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0C7D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2934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C85B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6EA6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E6B2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53D8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99B8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582F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3134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B754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413C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9C063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AB87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756F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51C3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2AB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1B86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1169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17D3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13EB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C75BD23" w14:textId="77777777" w:rsidTr="00CF3272">
        <w:tc>
          <w:tcPr>
            <w:tcW w:w="959" w:type="dxa"/>
            <w:shd w:val="clear" w:color="auto" w:fill="auto"/>
            <w:vAlign w:val="center"/>
          </w:tcPr>
          <w:p w14:paraId="0CBBBA6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21.0573А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EBD72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AA51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1312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AA5D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D544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A414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B878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00E9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FE8D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84C1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0408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C856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AE00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6813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BBEBE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A7B5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F9E1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42D3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AD36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1FFA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DC14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FBB5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7D7E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B352439" w14:textId="77777777" w:rsidTr="00CF3272">
        <w:tc>
          <w:tcPr>
            <w:tcW w:w="959" w:type="dxa"/>
            <w:shd w:val="clear" w:color="auto" w:fill="auto"/>
            <w:vAlign w:val="center"/>
          </w:tcPr>
          <w:p w14:paraId="3BE5B29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21.0574А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00501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0EA1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4C4A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E213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1A92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6280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E59E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0A0A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3128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DB9B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F3D5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479A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FD87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532C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8E55E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5D69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924E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DCC6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AB7A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8185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ECFD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D2DA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153F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F740B36" w14:textId="77777777" w:rsidTr="00CF3272">
        <w:tc>
          <w:tcPr>
            <w:tcW w:w="959" w:type="dxa"/>
            <w:shd w:val="clear" w:color="auto" w:fill="auto"/>
            <w:vAlign w:val="center"/>
          </w:tcPr>
          <w:p w14:paraId="70BB8A8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21.0575А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BE459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7FB4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3C70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BEAF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653F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4DAD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F7CF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DBE1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5C6D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D706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33E5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EE1A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6908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8982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05AD7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26E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2921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F9B6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AA6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F2A8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4888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A404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05106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D16F1D9" w14:textId="77777777" w:rsidTr="00CF3272">
        <w:tc>
          <w:tcPr>
            <w:tcW w:w="959" w:type="dxa"/>
            <w:shd w:val="clear" w:color="auto" w:fill="auto"/>
            <w:vAlign w:val="center"/>
          </w:tcPr>
          <w:p w14:paraId="41DEE9D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21.0576А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BE958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7C53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96C4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EBA8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B57D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9E86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8A90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E0B7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F7EB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2461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B4FF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B493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9BFD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64BA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25B50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255E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9B2F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81E5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41F8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F715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096F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173A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033C4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48E2B02" w14:textId="77777777" w:rsidTr="00CF3272">
        <w:tc>
          <w:tcPr>
            <w:tcW w:w="959" w:type="dxa"/>
            <w:shd w:val="clear" w:color="auto" w:fill="auto"/>
            <w:vAlign w:val="center"/>
          </w:tcPr>
          <w:p w14:paraId="6448D05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21.0577А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6CC65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0298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ADDB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DBD8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0B0E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33D3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4C09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1877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A8FE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3010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048A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3BF6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5C72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A531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C742D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F928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8523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E10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8A28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38FC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4D9E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CAFC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3815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5BB7CA2" w14:textId="77777777" w:rsidTr="00CF3272">
        <w:tc>
          <w:tcPr>
            <w:tcW w:w="959" w:type="dxa"/>
            <w:shd w:val="clear" w:color="auto" w:fill="auto"/>
            <w:vAlign w:val="center"/>
          </w:tcPr>
          <w:p w14:paraId="0D14DE2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21.0578А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9AF30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6944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7E8B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CCF2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719C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90A3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D46F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BCB4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5FD3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35A0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6A3D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C4FA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DD80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851D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DD9EC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4C4D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4AB7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6736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B30B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BF7D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4284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D357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CECD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EEAA07E" w14:textId="77777777" w:rsidTr="00CF3272">
        <w:tc>
          <w:tcPr>
            <w:tcW w:w="959" w:type="dxa"/>
            <w:shd w:val="clear" w:color="auto" w:fill="auto"/>
            <w:vAlign w:val="center"/>
          </w:tcPr>
          <w:p w14:paraId="74A9304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21.0579А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AE4DC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EA2B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9D2C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C237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DF7C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C2EB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D869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42CE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F2EF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E7FE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0F9E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2D5E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7D58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BF19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E46B4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87F7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3F46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7A72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86FB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5A13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9E0C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48AC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0E55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5E3DCE5" w14:textId="77777777" w:rsidTr="00CF3272">
        <w:tc>
          <w:tcPr>
            <w:tcW w:w="959" w:type="dxa"/>
            <w:shd w:val="clear" w:color="auto" w:fill="auto"/>
            <w:vAlign w:val="center"/>
          </w:tcPr>
          <w:p w14:paraId="0A1BECD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21.0580А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5A0A0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3FE6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88A6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5C93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A485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96F1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A8C0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F77C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7363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BC29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8250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44AD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CE5C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BDF3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43957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D485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1308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3222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5AC3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1C5B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F410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1F21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4CF1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064B914" w14:textId="77777777" w:rsidTr="00CF3272">
        <w:tc>
          <w:tcPr>
            <w:tcW w:w="959" w:type="dxa"/>
            <w:shd w:val="clear" w:color="auto" w:fill="auto"/>
            <w:vAlign w:val="center"/>
          </w:tcPr>
          <w:p w14:paraId="719E1E3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21.0581А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FA532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553F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7DC1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86EB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089E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B859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4F47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7C46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B7F9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EEAC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6764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93C9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9D35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0758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2DB31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00C6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D670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A883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51A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5FCD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5F52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F4A1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E1AA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AF7A488" w14:textId="77777777" w:rsidTr="00CF3272">
        <w:tc>
          <w:tcPr>
            <w:tcW w:w="959" w:type="dxa"/>
            <w:shd w:val="clear" w:color="auto" w:fill="auto"/>
            <w:vAlign w:val="center"/>
          </w:tcPr>
          <w:p w14:paraId="331CF11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21.0582А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5A858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C189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CF42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4946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29AE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07C4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FAF1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204B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FE04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F260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6827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C617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7797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FF80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DFF14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CF80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876C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6877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BF8C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903F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E280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679F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4C16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4E1A469" w14:textId="77777777" w:rsidTr="00CF3272">
        <w:tc>
          <w:tcPr>
            <w:tcW w:w="959" w:type="dxa"/>
            <w:shd w:val="clear" w:color="auto" w:fill="auto"/>
            <w:vAlign w:val="center"/>
          </w:tcPr>
          <w:p w14:paraId="296FAFC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21.0583А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B72BE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1B0E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FEEA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7D83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1D51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D134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D8F6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6F0C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32D7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7079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EECF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8BA1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C5B7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179A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B9BE4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AA22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EC28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CD23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DE96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514F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5191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3CC4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463E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DEEFAE3" w14:textId="77777777" w:rsidTr="00CF3272">
        <w:tc>
          <w:tcPr>
            <w:tcW w:w="959" w:type="dxa"/>
            <w:shd w:val="clear" w:color="auto" w:fill="auto"/>
            <w:vAlign w:val="center"/>
          </w:tcPr>
          <w:p w14:paraId="0F6D429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21.0584А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9F4FD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C81B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DD1A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3DFA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BC47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1FB7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D24B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AB64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4AF7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FDB8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8914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EACC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A87F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2EE8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A90A7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8736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4821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4C12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7303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6C68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E2CF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3730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5C2B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2F45C67" w14:textId="77777777" w:rsidTr="00CF3272">
        <w:tc>
          <w:tcPr>
            <w:tcW w:w="959" w:type="dxa"/>
            <w:shd w:val="clear" w:color="auto" w:fill="auto"/>
            <w:vAlign w:val="center"/>
          </w:tcPr>
          <w:p w14:paraId="441B99E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21.0585А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EBF8A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AFE2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9CF0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C8D4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9823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A8D2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906C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A095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9D68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CF20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2BC2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D765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672B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FCA2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7F48E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0DB2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796B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1716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B80A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7BE5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2BCF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B9B1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1CEBB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C76D4C2" w14:textId="77777777" w:rsidTr="00CF3272">
        <w:tc>
          <w:tcPr>
            <w:tcW w:w="959" w:type="dxa"/>
            <w:shd w:val="clear" w:color="auto" w:fill="auto"/>
            <w:vAlign w:val="center"/>
          </w:tcPr>
          <w:p w14:paraId="5389B6A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21.0586А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32143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3D73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8949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DED3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6832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5F9E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553F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6C81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A133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31A3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6748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57DE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F56B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2727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D1C05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08E6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8007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9D76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DD57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77A4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ED2F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335D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A00F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305EB01" w14:textId="77777777" w:rsidTr="00CF3272">
        <w:tc>
          <w:tcPr>
            <w:tcW w:w="959" w:type="dxa"/>
            <w:shd w:val="clear" w:color="auto" w:fill="auto"/>
            <w:vAlign w:val="center"/>
          </w:tcPr>
          <w:p w14:paraId="55CCF8A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21.0587А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6B36B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1FF3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C6FB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B279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F6EE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3261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C1B1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BB83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AA1B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F6DC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7804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5A6F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6B95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454F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FFC88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1C1D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AED5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538F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AEED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D25D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5F3F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0209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39D7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B93ACED" w14:textId="77777777" w:rsidTr="00CF3272">
        <w:tc>
          <w:tcPr>
            <w:tcW w:w="959" w:type="dxa"/>
            <w:shd w:val="clear" w:color="auto" w:fill="auto"/>
            <w:vAlign w:val="center"/>
          </w:tcPr>
          <w:p w14:paraId="4515887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21.0588А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21F87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455A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A22B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5D20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C2F8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BDAF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F8B9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F578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1F96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E1DE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21A9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77D9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D804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432E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1647B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F00B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F035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3472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1509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1EE1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B8D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2600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FA8A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31A2E44" w14:textId="77777777" w:rsidTr="00CF3272">
        <w:tc>
          <w:tcPr>
            <w:tcW w:w="959" w:type="dxa"/>
            <w:shd w:val="clear" w:color="auto" w:fill="auto"/>
            <w:vAlign w:val="center"/>
          </w:tcPr>
          <w:p w14:paraId="5B5DCC0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21.0589А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67F5E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51EA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A3B7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C651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1E5B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AF93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C6E4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30AE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9685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9816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924E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CE1E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7B45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295F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B43E9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6204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417E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A474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1D10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1E31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63B5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2F18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CCA6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8A59E2D" w14:textId="77777777" w:rsidTr="00CF3272">
        <w:tc>
          <w:tcPr>
            <w:tcW w:w="959" w:type="dxa"/>
            <w:shd w:val="clear" w:color="auto" w:fill="auto"/>
            <w:vAlign w:val="center"/>
          </w:tcPr>
          <w:p w14:paraId="7E6DD22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21.0590А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23E7C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7F8D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6015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328A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0304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E001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A5DD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34D6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1541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72CF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7F7A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8D3A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17AF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C45B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CE41B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053A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928A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DA29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6E4B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4FA6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A8E9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22B6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6D1C5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16DC22F" w14:textId="77777777" w:rsidTr="00CF3272">
        <w:tc>
          <w:tcPr>
            <w:tcW w:w="959" w:type="dxa"/>
            <w:shd w:val="clear" w:color="auto" w:fill="auto"/>
            <w:vAlign w:val="center"/>
          </w:tcPr>
          <w:p w14:paraId="64B21CA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21.0591А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03347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00EA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2035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A08B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03E6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A959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E6C3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D578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7607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0E9E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D128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085B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A554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9FE8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49B47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1630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57B3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8FDE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DEF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E243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4C05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6B2B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671A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2423619" w14:textId="77777777" w:rsidTr="00CF3272">
        <w:tc>
          <w:tcPr>
            <w:tcW w:w="959" w:type="dxa"/>
            <w:shd w:val="clear" w:color="auto" w:fill="auto"/>
            <w:vAlign w:val="center"/>
          </w:tcPr>
          <w:p w14:paraId="0ABF3ED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21.0592А (21.0427А)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DAC00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05CB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58CF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18DF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4ECF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822A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B811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84B4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FEC1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5088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8555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2C2F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37F1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2ABB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670E3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E6CF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A023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7A9E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2CDD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44C0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A685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5746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4251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36D7B69" w14:textId="77777777" w:rsidTr="00CF3272">
        <w:tc>
          <w:tcPr>
            <w:tcW w:w="959" w:type="dxa"/>
            <w:shd w:val="clear" w:color="auto" w:fill="auto"/>
            <w:vAlign w:val="center"/>
          </w:tcPr>
          <w:p w14:paraId="5122484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21.0593А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3CAF6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21DE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6D5D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9F46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72BF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3729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2CA2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74BF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F23F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7562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4BA7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774C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CC21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38E6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CF544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5F0A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2E4F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BB83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A2E7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960B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4ECB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ED50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3B5D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63C1D97" w14:textId="77777777" w:rsidTr="00CF3272">
        <w:tc>
          <w:tcPr>
            <w:tcW w:w="959" w:type="dxa"/>
            <w:shd w:val="clear" w:color="auto" w:fill="auto"/>
            <w:vAlign w:val="center"/>
          </w:tcPr>
          <w:p w14:paraId="7A24541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21.0594А (21.0593А)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BBEF1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D050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B2BD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1BF5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976D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42F7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2AAC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39C8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D981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4C85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B3C3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67CF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A329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8C3D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C108C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FC07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C59A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C3E5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55CA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8E5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9974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29A9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54EE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3C6BF58" w14:textId="77777777" w:rsidTr="00CF3272">
        <w:tc>
          <w:tcPr>
            <w:tcW w:w="959" w:type="dxa"/>
            <w:shd w:val="clear" w:color="auto" w:fill="auto"/>
            <w:vAlign w:val="center"/>
          </w:tcPr>
          <w:p w14:paraId="5B4819B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21.0595А (21.0593А)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0FAF5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C579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D279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9627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7159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7702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9DD7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6B72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2166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66A9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843B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DE1D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1841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9EAC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B5AF6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B520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9CC7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9D8B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F51B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2FCF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2956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F81E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B730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F6784BD" w14:textId="77777777" w:rsidTr="00CF3272">
        <w:tc>
          <w:tcPr>
            <w:tcW w:w="959" w:type="dxa"/>
            <w:shd w:val="clear" w:color="auto" w:fill="auto"/>
            <w:vAlign w:val="center"/>
          </w:tcPr>
          <w:p w14:paraId="6AA753D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21.0596А (21.0593А)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48DDF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7710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CCC0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F346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F38C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684E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A85C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E5C7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1BA6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C962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C160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9792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DD46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DBBD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1FD0B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A2AE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0CD5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7655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BD1E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4BB0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C474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B03B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F977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C6603D0" w14:textId="77777777" w:rsidTr="00CF3272">
        <w:tc>
          <w:tcPr>
            <w:tcW w:w="959" w:type="dxa"/>
            <w:shd w:val="clear" w:color="auto" w:fill="auto"/>
            <w:vAlign w:val="center"/>
          </w:tcPr>
          <w:p w14:paraId="615C0EF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21.0597А (21.0593А)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B6FE7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4BC6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1C8E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997A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0AE3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C570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7B91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8FE2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EA73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5DDE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2134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F159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FFB2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6978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65363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18D9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5287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23FB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6246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278E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878D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55DA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A7E7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5E6C28A" w14:textId="77777777" w:rsidTr="00CF3272">
        <w:tc>
          <w:tcPr>
            <w:tcW w:w="959" w:type="dxa"/>
            <w:shd w:val="clear" w:color="auto" w:fill="auto"/>
            <w:vAlign w:val="center"/>
          </w:tcPr>
          <w:p w14:paraId="40ACF36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21.0598А (21.0593А)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0313D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1CA2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94E2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C9C1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FECE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4153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351E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D15D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EFB5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1F47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154F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9C21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CFB1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E24B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96B85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DDD1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CBFD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D416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62EC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1106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B32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3A6E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BC0A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4296E10" w14:textId="77777777" w:rsidTr="00CF3272">
        <w:tc>
          <w:tcPr>
            <w:tcW w:w="959" w:type="dxa"/>
            <w:shd w:val="clear" w:color="auto" w:fill="auto"/>
            <w:vAlign w:val="center"/>
          </w:tcPr>
          <w:p w14:paraId="60C214C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21.0599А (21.0593А)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A3FEA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6DC0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8F70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D643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EF1D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5B5A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A109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0220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A64B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A6C9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9B06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51F6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6135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4C06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99D27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0434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4CD3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5B93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3644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EDF8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5999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6B2C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8FFE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012F1D8" w14:textId="77777777" w:rsidTr="00CF3272">
        <w:tc>
          <w:tcPr>
            <w:tcW w:w="959" w:type="dxa"/>
            <w:shd w:val="clear" w:color="auto" w:fill="auto"/>
            <w:vAlign w:val="center"/>
          </w:tcPr>
          <w:p w14:paraId="54703F6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21.0600А (21.0593А)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3CC88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E5BD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AE7A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968A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5AA8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F8D9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C9C4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836A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9C81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1A2F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95C1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3659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2408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7458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A7147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D10E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133D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1897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7BA3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2B93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CC24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9914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BB43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7B0AFF6" w14:textId="77777777" w:rsidTr="00CF3272">
        <w:tc>
          <w:tcPr>
            <w:tcW w:w="959" w:type="dxa"/>
            <w:shd w:val="clear" w:color="auto" w:fill="auto"/>
            <w:vAlign w:val="center"/>
          </w:tcPr>
          <w:p w14:paraId="71D4966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21.0601А (21.0593А)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9ACA5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50E9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0C97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19A4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B8AD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D268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F2FA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8F92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E226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E274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940B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7EBF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7DDF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E161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564D0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ADDA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A8D6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4977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7ED3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8392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883A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DBD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98EC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BDE8EA6" w14:textId="77777777" w:rsidTr="00CF3272">
        <w:tc>
          <w:tcPr>
            <w:tcW w:w="959" w:type="dxa"/>
            <w:shd w:val="clear" w:color="auto" w:fill="auto"/>
            <w:vAlign w:val="center"/>
          </w:tcPr>
          <w:p w14:paraId="205B33B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21.0602А (21.0593А)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DC4BB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51DA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3019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5AD4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8E2C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4029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74F9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A0DC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3469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D0BB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C4A0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50E8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E964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BD25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C440E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DD47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0218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6EA7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C6D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A4BA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9A7E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0607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5B7D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707309A" w14:textId="77777777" w:rsidTr="00CF3272">
        <w:tc>
          <w:tcPr>
            <w:tcW w:w="959" w:type="dxa"/>
            <w:shd w:val="clear" w:color="auto" w:fill="auto"/>
            <w:vAlign w:val="center"/>
          </w:tcPr>
          <w:p w14:paraId="24136BF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21.0603А (21.0593А)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20DD4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D600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CEC3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285E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B2F8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EBEA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A246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6CC4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BF6E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0260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2EEA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F708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1942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1001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1181F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7731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AE62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FA4A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05C9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0D63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B46C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C1FF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8421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988FA1B" w14:textId="77777777" w:rsidTr="00CF3272">
        <w:tc>
          <w:tcPr>
            <w:tcW w:w="959" w:type="dxa"/>
            <w:shd w:val="clear" w:color="auto" w:fill="auto"/>
            <w:vAlign w:val="center"/>
          </w:tcPr>
          <w:p w14:paraId="49E067C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21.0604А (21.0593А)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F9087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C798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24C3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6CA2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B126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2463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15A3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40E5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B8AD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EEF2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D42F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2A57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5AA4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64C7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55376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E476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99C2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BE10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8262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1846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5D2F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F8C4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971E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03B0046" w14:textId="77777777" w:rsidTr="00CF3272">
        <w:tc>
          <w:tcPr>
            <w:tcW w:w="959" w:type="dxa"/>
            <w:shd w:val="clear" w:color="auto" w:fill="auto"/>
            <w:vAlign w:val="center"/>
          </w:tcPr>
          <w:p w14:paraId="66EF992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21.0605А (21.0593А)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D3419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88F2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D3FF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F6A0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6682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B358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5D6C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0C66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B1E2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48FE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4887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852C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FD83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B0A9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76E51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2AE8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2959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4FAE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E36E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15FB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6158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8BEF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70D2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D09C174" w14:textId="77777777" w:rsidTr="00CF3272">
        <w:tc>
          <w:tcPr>
            <w:tcW w:w="959" w:type="dxa"/>
            <w:shd w:val="clear" w:color="auto" w:fill="auto"/>
            <w:vAlign w:val="center"/>
          </w:tcPr>
          <w:p w14:paraId="2286830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21.0606А (21.0593А)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5D784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DC73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3738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75F0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A0E4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6F3B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3AF3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9504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D9CC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85BE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F700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D7D9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B422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9163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6A90F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C0C7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AF4E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5EB8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527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49E8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6E87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422B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8A5C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D2C80E1" w14:textId="77777777" w:rsidTr="00CF3272">
        <w:tc>
          <w:tcPr>
            <w:tcW w:w="959" w:type="dxa"/>
            <w:shd w:val="clear" w:color="auto" w:fill="auto"/>
            <w:vAlign w:val="center"/>
          </w:tcPr>
          <w:p w14:paraId="0A4F6DF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21.0607А (21.0593А)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3A42A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1B8A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96C9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B47F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9CD7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F7D4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8D11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E3D9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228B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48DC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4B8D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8F79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41D2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465D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E779A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7901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3F7E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DE79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F31E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DFAF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4C19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7F47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F4F3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64F9729" w14:textId="77777777" w:rsidTr="00CF3272">
        <w:tc>
          <w:tcPr>
            <w:tcW w:w="959" w:type="dxa"/>
            <w:shd w:val="clear" w:color="auto" w:fill="auto"/>
            <w:vAlign w:val="center"/>
          </w:tcPr>
          <w:p w14:paraId="0F592C8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21.0608А (21.0593А)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0EFDE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2E86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F2FC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CFF1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666B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2C87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574E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611C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9415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FFD3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6859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482D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F395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AD8A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79AC3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3E85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97CF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FDF6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F494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E4F0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049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6F52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AE14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5B092C7" w14:textId="77777777" w:rsidTr="00CF3272">
        <w:tc>
          <w:tcPr>
            <w:tcW w:w="959" w:type="dxa"/>
            <w:shd w:val="clear" w:color="auto" w:fill="auto"/>
            <w:vAlign w:val="center"/>
          </w:tcPr>
          <w:p w14:paraId="4666F14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21.0609А (21.0593А)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426A5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F72F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D8BC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B1BE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F8F2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7976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B84F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C54A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C615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4285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14B9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2713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27E9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3FD0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42DD5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59E4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8E49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951D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87CD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E8F1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88B5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9F17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5902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88B2A7A" w14:textId="77777777" w:rsidTr="00CF3272">
        <w:tc>
          <w:tcPr>
            <w:tcW w:w="959" w:type="dxa"/>
            <w:shd w:val="clear" w:color="auto" w:fill="auto"/>
            <w:vAlign w:val="center"/>
          </w:tcPr>
          <w:p w14:paraId="31FB9F0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21.0610А (21.0593А)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11AFD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9441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97DB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D890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380B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1641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EE8F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1286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AE70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2C2E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0FB6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DAEA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729C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DD3D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89DFB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CFCD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074A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C59E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5239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6D5A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2844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DA28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58D2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78F3DC5" w14:textId="77777777" w:rsidTr="00CF3272">
        <w:tc>
          <w:tcPr>
            <w:tcW w:w="959" w:type="dxa"/>
            <w:shd w:val="clear" w:color="auto" w:fill="auto"/>
            <w:vAlign w:val="center"/>
          </w:tcPr>
          <w:p w14:paraId="6DE96B5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21.0611А (21.0593А)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C83E2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052B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6B0B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A92A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CB82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55DD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2B6A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9607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A15B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504A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4B80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7DEA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95A9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9C8B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AA271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E138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45CE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0576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93F7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9101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F88B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1168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F2D9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AAC9A82" w14:textId="77777777" w:rsidTr="00CF3272">
        <w:tc>
          <w:tcPr>
            <w:tcW w:w="959" w:type="dxa"/>
            <w:shd w:val="clear" w:color="auto" w:fill="auto"/>
            <w:vAlign w:val="center"/>
          </w:tcPr>
          <w:p w14:paraId="4D419DD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21.0612А (21.0593А)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50EA8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429B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4629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B36F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C334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B089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9019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38BF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12C3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F542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0741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6DF4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4562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E31E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703EC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8766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71C1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179F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4E4D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F2F4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89DF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4E56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5C6C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927B2D9" w14:textId="77777777" w:rsidTr="00CF3272">
        <w:tc>
          <w:tcPr>
            <w:tcW w:w="959" w:type="dxa"/>
            <w:shd w:val="clear" w:color="auto" w:fill="auto"/>
            <w:vAlign w:val="center"/>
          </w:tcPr>
          <w:p w14:paraId="6AB03E5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21.0613А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55B7D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стандартизации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7AEA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928F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9493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F5EA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35B6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B9E5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AEAD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458F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ABB7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AA4F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B165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A072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5BD2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0B01A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007C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B3CD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D413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0CD1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CFC4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A2BD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51E5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E94C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5F83786" w14:textId="77777777" w:rsidTr="00CF3272">
        <w:tc>
          <w:tcPr>
            <w:tcW w:w="959" w:type="dxa"/>
            <w:shd w:val="clear" w:color="auto" w:fill="auto"/>
            <w:vAlign w:val="center"/>
          </w:tcPr>
          <w:p w14:paraId="4304F01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21.0614А (21.0613А)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7BAA9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стандартизации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4BAB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0A04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59A6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4592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226E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F728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D8BE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1855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86C2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D16D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743C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3935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BFA0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47FDE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8F54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B59C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5344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716F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C427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333F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24D7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74AC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88F9A68" w14:textId="77777777" w:rsidTr="00CF3272">
        <w:tc>
          <w:tcPr>
            <w:tcW w:w="959" w:type="dxa"/>
            <w:shd w:val="clear" w:color="auto" w:fill="auto"/>
            <w:vAlign w:val="center"/>
          </w:tcPr>
          <w:p w14:paraId="0E76E54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21.0615А (21.0613А)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458C5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стандартизации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2683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90D7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AD9A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0363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19F9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8E77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9845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9EDF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E9F2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F9BA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8688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35FA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D381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62A6D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B2F7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D0E4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E26B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34FB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ADAC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CE55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A4E8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744B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AE12FA9" w14:textId="77777777" w:rsidTr="00CF3272">
        <w:tc>
          <w:tcPr>
            <w:tcW w:w="959" w:type="dxa"/>
            <w:shd w:val="clear" w:color="auto" w:fill="auto"/>
            <w:vAlign w:val="center"/>
          </w:tcPr>
          <w:p w14:paraId="78234CF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21.0616А (21.0613А)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4B862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стандартизации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656C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EEA3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057C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7F01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6295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FE2E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5854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AEED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EC2E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CB06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CDA1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C7F0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6EE8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1E50C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1CC3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97C4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4862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EAB7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89E1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8C71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F53A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C6BA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E91BB33" w14:textId="77777777" w:rsidTr="00CF3272">
        <w:tc>
          <w:tcPr>
            <w:tcW w:w="959" w:type="dxa"/>
            <w:shd w:val="clear" w:color="auto" w:fill="auto"/>
            <w:vAlign w:val="center"/>
          </w:tcPr>
          <w:p w14:paraId="4BEE1BA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21.0617А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A84E9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(по хозяйственной части)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DB6D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FE79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9457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F1F2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E8A2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B2BD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2624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40D9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EA2B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9EBB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8FC6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CE82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6F83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21918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C6C6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A8A6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079A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C47D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056A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C5F7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AACB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4567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3AA58DA" w14:textId="77777777" w:rsidTr="00CF3272">
        <w:tc>
          <w:tcPr>
            <w:tcW w:w="959" w:type="dxa"/>
            <w:shd w:val="clear" w:color="auto" w:fill="auto"/>
            <w:vAlign w:val="center"/>
          </w:tcPr>
          <w:p w14:paraId="57C74A1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21.0618А (21.0617А)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719DB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(по хозяйственной части)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BCFF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963E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F92B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0C24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D18D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37E1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C77B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DFA7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3775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B1A2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B06B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0730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E918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06A08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C2E9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7C48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0370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024C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3640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4BB1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D2B1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E329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9317190" w14:textId="77777777" w:rsidTr="00CF3272">
        <w:tc>
          <w:tcPr>
            <w:tcW w:w="959" w:type="dxa"/>
            <w:shd w:val="clear" w:color="auto" w:fill="auto"/>
            <w:vAlign w:val="center"/>
          </w:tcPr>
          <w:p w14:paraId="091F4C1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21.0619А (21.0617А)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B7886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(по хозяйственной части)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F843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3C20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B2A6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9D88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82D3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EB6F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23AC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9C6A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AFD5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A501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337E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9047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246A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C139F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E765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3759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7473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6CF1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725E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AECF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51D1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E1A9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3C103BF" w14:textId="77777777" w:rsidTr="00CF3272">
        <w:tc>
          <w:tcPr>
            <w:tcW w:w="959" w:type="dxa"/>
            <w:shd w:val="clear" w:color="auto" w:fill="auto"/>
            <w:vAlign w:val="center"/>
          </w:tcPr>
          <w:p w14:paraId="78DE932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21.0620А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BF2F8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8F46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8EA6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837A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0D25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63DE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5D1B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F37B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C54F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8347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5BF9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82A6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370F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66A0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52A93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76B6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3164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DD49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63FD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040F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E6A5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7335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E52B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B0A8CE9" w14:textId="77777777" w:rsidTr="00CF3272">
        <w:tc>
          <w:tcPr>
            <w:tcW w:w="959" w:type="dxa"/>
            <w:shd w:val="clear" w:color="auto" w:fill="auto"/>
            <w:vAlign w:val="center"/>
          </w:tcPr>
          <w:p w14:paraId="1EB95A8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21.0621А (21.0620А)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D1CF7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1108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8BBB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9F30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13AE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250F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C396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69CB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BE80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4637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C159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89DA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8C2E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F328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E5DF9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2645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440F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247A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7694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2A04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EC2A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3097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1418E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6638CA2" w14:textId="77777777" w:rsidTr="00CF3272">
        <w:tc>
          <w:tcPr>
            <w:tcW w:w="959" w:type="dxa"/>
            <w:shd w:val="clear" w:color="auto" w:fill="auto"/>
            <w:vAlign w:val="center"/>
          </w:tcPr>
          <w:p w14:paraId="1ECCA43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21.0622А (21.0620А)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C5404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3EC8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A8E8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DF48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E8A9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ACFC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4F61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6534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9440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8E34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6DDB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7CA0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1B11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6847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79D27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FD19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CE96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5D78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F362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2021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C10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D7B6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75B3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13BAECF" w14:textId="77777777" w:rsidTr="00CF3272">
        <w:tc>
          <w:tcPr>
            <w:tcW w:w="959" w:type="dxa"/>
            <w:shd w:val="clear" w:color="auto" w:fill="auto"/>
            <w:vAlign w:val="center"/>
          </w:tcPr>
          <w:p w14:paraId="44170DA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7286B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A81C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4C40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61F3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CAF1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A828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242F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40E6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CC12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E939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519F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6C63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33D7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D22F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184EC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78FD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9358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AF05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8100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FFC2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D92E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CFBF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DFC2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C7AA1F5" w14:textId="77777777" w:rsidTr="00CF3272">
        <w:tc>
          <w:tcPr>
            <w:tcW w:w="959" w:type="dxa"/>
            <w:shd w:val="clear" w:color="auto" w:fill="auto"/>
            <w:vAlign w:val="center"/>
          </w:tcPr>
          <w:p w14:paraId="69ADE47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21.0624А (21.0623А)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F23461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4576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CE3D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1EA4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875A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B789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2643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019A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8B4F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7E75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5C5A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19C1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2D48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5038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79DCC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C3F7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FAD3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2D5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7FA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9191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08D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CC75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C541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29FD979" w14:textId="77777777" w:rsidTr="00CF3272">
        <w:tc>
          <w:tcPr>
            <w:tcW w:w="959" w:type="dxa"/>
            <w:shd w:val="clear" w:color="auto" w:fill="auto"/>
            <w:vAlign w:val="center"/>
          </w:tcPr>
          <w:p w14:paraId="57A3DBD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21.0625А (21.0623А)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369F6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8DFE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6549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C460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C9F3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85A5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1FBC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93D5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71D8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9CD9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5069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FA8B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C933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BCF9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ECDA6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74E5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A4A2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4F6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712F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4907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A4D5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A1C0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5316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F21A022" w14:textId="77777777" w:rsidTr="00CF3272">
        <w:tc>
          <w:tcPr>
            <w:tcW w:w="959" w:type="dxa"/>
            <w:shd w:val="clear" w:color="auto" w:fill="auto"/>
            <w:vAlign w:val="center"/>
          </w:tcPr>
          <w:p w14:paraId="3966C69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21.0626А (21.0623А)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DE055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80D7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E814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546F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3586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7917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8024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FEF4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E927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AAAC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9AA1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38E6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F469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75E5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5FFF2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FE60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DAAF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79B4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19EF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0E38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8E7B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1863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A2DD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BE56893" w14:textId="77777777" w:rsidTr="00CF3272">
        <w:tc>
          <w:tcPr>
            <w:tcW w:w="959" w:type="dxa"/>
            <w:shd w:val="clear" w:color="auto" w:fill="auto"/>
            <w:vAlign w:val="center"/>
          </w:tcPr>
          <w:p w14:paraId="2809179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21.0627А (21.0623А)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DAAA2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BECA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6A6D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ED52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751A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8A52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8CAA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78F0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9DAE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4178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B7FB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4397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0F54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2158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D3AC0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F45B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540D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98D2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CCC7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FF43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C022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E678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9E4C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B4CD13A" w14:textId="77777777" w:rsidTr="00CF3272">
        <w:tc>
          <w:tcPr>
            <w:tcW w:w="959" w:type="dxa"/>
            <w:shd w:val="clear" w:color="auto" w:fill="auto"/>
            <w:vAlign w:val="center"/>
          </w:tcPr>
          <w:p w14:paraId="2AE9BDD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21.0628А (21.0623А)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24FDC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28B4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96F5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4F67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3999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BA49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A1C3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E390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197D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E485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D17C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A1EB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CBE6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4914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89AA9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75B8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2C15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370E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410D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AF8E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F090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38A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23737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CFA8A4D" w14:textId="77777777" w:rsidTr="00CF3272">
        <w:tc>
          <w:tcPr>
            <w:tcW w:w="959" w:type="dxa"/>
            <w:shd w:val="clear" w:color="auto" w:fill="auto"/>
            <w:vAlign w:val="center"/>
          </w:tcPr>
          <w:p w14:paraId="7D037F0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21.0629А (21.0623А)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2D0B2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12C3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D912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96E9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85A6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518D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B379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55D5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EC18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85AB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FFA8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F018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F19C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18EF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5B99C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A2E0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7A3F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D541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514E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4B6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1D93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C29E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46CB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67DEC8D" w14:textId="77777777" w:rsidTr="00CF3272">
        <w:tc>
          <w:tcPr>
            <w:tcW w:w="959" w:type="dxa"/>
            <w:shd w:val="clear" w:color="auto" w:fill="auto"/>
            <w:vAlign w:val="center"/>
          </w:tcPr>
          <w:p w14:paraId="429895C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21.0630А (21.0623А)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B692A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2647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A114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892E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D715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5D9A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0AFD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B89D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76C9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1333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AD94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34F1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0F4D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2FE8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20317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A4B7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1A22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B034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5A9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76B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5189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0C1E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0150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C8D9624" w14:textId="77777777" w:rsidTr="00CF3272">
        <w:tc>
          <w:tcPr>
            <w:tcW w:w="959" w:type="dxa"/>
            <w:shd w:val="clear" w:color="auto" w:fill="auto"/>
            <w:vAlign w:val="center"/>
          </w:tcPr>
          <w:p w14:paraId="17E8B78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21.0631А (21.0623</w:t>
            </w:r>
            <w:r>
              <w:rPr>
                <w:sz w:val="18"/>
                <w:szCs w:val="18"/>
              </w:rPr>
              <w:lastRenderedPageBreak/>
              <w:t>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D4F1B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4993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B730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BE3E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82C0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1669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E32F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98C8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4802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9186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DD2A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ADB2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A01E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CAA5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D3039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11D8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9FBE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60A6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CEA4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7764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5A58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119F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2604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43FB6E0" w14:textId="77777777" w:rsidTr="00CF3272">
        <w:tc>
          <w:tcPr>
            <w:tcW w:w="959" w:type="dxa"/>
            <w:shd w:val="clear" w:color="auto" w:fill="auto"/>
            <w:vAlign w:val="center"/>
          </w:tcPr>
          <w:p w14:paraId="5EC5DFA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21.0632А (21.0623А)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23191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872D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EA4C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78C2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DC8A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BAF5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735E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F00B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EF9D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85F7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797E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F327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51BE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F4A1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CE3E4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C941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E4A3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6ADB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6F28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67FD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271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7A18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30E3C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0AC1759" w14:textId="77777777" w:rsidTr="00CF3272">
        <w:tc>
          <w:tcPr>
            <w:tcW w:w="959" w:type="dxa"/>
            <w:shd w:val="clear" w:color="auto" w:fill="auto"/>
            <w:vAlign w:val="center"/>
          </w:tcPr>
          <w:p w14:paraId="7B579BD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21.0633А (21.0623А)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03947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62E2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A7C4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1B3A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962E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8B2C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3CB4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D3FE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E04B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CFEC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B657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4A6F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B2DD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E99F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89C67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35DF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C962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E1B0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4BEC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AE64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569E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0A4D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5443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8D361DA" w14:textId="77777777" w:rsidTr="00CF3272">
        <w:tc>
          <w:tcPr>
            <w:tcW w:w="959" w:type="dxa"/>
            <w:shd w:val="clear" w:color="auto" w:fill="auto"/>
            <w:vAlign w:val="center"/>
          </w:tcPr>
          <w:p w14:paraId="45088E3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21.0634А (21.0623А)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45C35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6443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8F2B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94DF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4EA7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83C6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5A8C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D0BE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3088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FE28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72D6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9C68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55B2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9AD5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F0C33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13B9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D1E0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9673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D95E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1970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F9B5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ACFF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2E3D0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7E0644A" w14:textId="77777777" w:rsidTr="00CF3272">
        <w:tc>
          <w:tcPr>
            <w:tcW w:w="959" w:type="dxa"/>
            <w:shd w:val="clear" w:color="auto" w:fill="auto"/>
            <w:vAlign w:val="center"/>
          </w:tcPr>
          <w:p w14:paraId="705DB9C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21.0635А (21.0623А)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AD732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280A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3997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74CC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D473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64BA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4591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EFA6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CC8E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8E2C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5B88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9A1A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FC1C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E7ED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19056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6441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4119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7E1F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998C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A440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4626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475E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0898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945754E" w14:textId="77777777" w:rsidTr="00CF3272">
        <w:tc>
          <w:tcPr>
            <w:tcW w:w="959" w:type="dxa"/>
            <w:shd w:val="clear" w:color="auto" w:fill="auto"/>
            <w:vAlign w:val="center"/>
          </w:tcPr>
          <w:p w14:paraId="367445C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21.0636А (21.0623А)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A57D1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BBE1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CA7E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529F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CD18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4390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0A5C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8BA5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69E9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35F3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D6DF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4D18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BFFB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204B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CF194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C7D8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BE4E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C46E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D336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E372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AEE1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08B1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9EEF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B8B62D5" w14:textId="77777777" w:rsidTr="00CF3272">
        <w:tc>
          <w:tcPr>
            <w:tcW w:w="959" w:type="dxa"/>
            <w:shd w:val="clear" w:color="auto" w:fill="auto"/>
            <w:vAlign w:val="center"/>
          </w:tcPr>
          <w:p w14:paraId="18B1F1E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21.0637А (21.0623А)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9ADA9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C127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0407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9306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5D46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5ABB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DB58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CC41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0755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656C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F88B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1842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C626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BB34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5DAD7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9CE0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5F3A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4D1F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AB1A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199A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4172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2E3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7661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3024AE5" w14:textId="77777777" w:rsidTr="00CF3272">
        <w:tc>
          <w:tcPr>
            <w:tcW w:w="959" w:type="dxa"/>
            <w:shd w:val="clear" w:color="auto" w:fill="auto"/>
            <w:vAlign w:val="center"/>
          </w:tcPr>
          <w:p w14:paraId="4D5B51F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21.0638А (21.0623А)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63EFE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F771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BE63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07AB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3ED9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2263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4705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B9BB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615F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A007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3C49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DF9F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EDA7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4A60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D5F15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BFB0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F0DB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343A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AB6B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5003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9E67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E9C3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FEEE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765A2FF" w14:textId="77777777" w:rsidTr="00CF3272">
        <w:tc>
          <w:tcPr>
            <w:tcW w:w="959" w:type="dxa"/>
            <w:shd w:val="clear" w:color="auto" w:fill="auto"/>
            <w:vAlign w:val="center"/>
          </w:tcPr>
          <w:p w14:paraId="4A00040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21.0639А (21.0623А)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A7CD1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740D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2E24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3B15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C0F2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250B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3E7F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B441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4658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C52F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B495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CDE6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1955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FD56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8FEAA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E50A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C72D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309D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85C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C2CB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F3CD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1E4D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800C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3BA45F0" w14:textId="77777777" w:rsidTr="00CF3272">
        <w:tc>
          <w:tcPr>
            <w:tcW w:w="959" w:type="dxa"/>
            <w:shd w:val="clear" w:color="auto" w:fill="auto"/>
            <w:vAlign w:val="center"/>
          </w:tcPr>
          <w:p w14:paraId="012AD81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21.0640А (21.0623А)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B1DBA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4561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B869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BE81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6BE1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A917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F708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0EEF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F473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076E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2BA6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9A77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F400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CD55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F4701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12FA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1D11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2776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EAD6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3208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834A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CE34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C19D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2180D31" w14:textId="77777777" w:rsidTr="00CF3272">
        <w:tc>
          <w:tcPr>
            <w:tcW w:w="959" w:type="dxa"/>
            <w:shd w:val="clear" w:color="auto" w:fill="auto"/>
            <w:vAlign w:val="center"/>
          </w:tcPr>
          <w:p w14:paraId="2C19F00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21.0641А (21.0623А)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1A800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AE88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C7B3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43F9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C439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D0E7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5005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F10F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E299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2338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4D39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912D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956D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95C0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8117B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C9CA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786A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9EB2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3FEF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E4EA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11D8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9864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42F7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8B70FF3" w14:textId="77777777" w:rsidTr="00CF3272">
        <w:tc>
          <w:tcPr>
            <w:tcW w:w="959" w:type="dxa"/>
            <w:shd w:val="clear" w:color="auto" w:fill="auto"/>
            <w:vAlign w:val="center"/>
          </w:tcPr>
          <w:p w14:paraId="5FBECDF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21.0642А (21.0623А)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EF78C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F96F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37F3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77A4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E585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45CE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00CB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8FE5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618A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1E30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49C6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53FA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CB43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F9C6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8510D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8C13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C474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C77F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6770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5FB8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3A9C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998E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0A6A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6327E6B" w14:textId="77777777" w:rsidTr="00CF3272">
        <w:tc>
          <w:tcPr>
            <w:tcW w:w="959" w:type="dxa"/>
            <w:shd w:val="clear" w:color="auto" w:fill="auto"/>
            <w:vAlign w:val="center"/>
          </w:tcPr>
          <w:p w14:paraId="01EBC54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FC132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- заместитель главного конструктора АО "ММЗ" по конструированию продукции гражданского назначения и продукции двойного назначения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76A6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E88C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6359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62E5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0C55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3D65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7022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E2F3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AAD5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CFEB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896B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FF58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E62C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53320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65EA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E181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272A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83D2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217E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F083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F7FC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9062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B89D3A7" w14:textId="77777777" w:rsidTr="00CF3272">
        <w:tc>
          <w:tcPr>
            <w:tcW w:w="959" w:type="dxa"/>
            <w:shd w:val="clear" w:color="auto" w:fill="auto"/>
            <w:vAlign w:val="center"/>
          </w:tcPr>
          <w:p w14:paraId="7A28A80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C340F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- заместитель главного конструктора АО "ММЗ" по проектированию продукции гражданского назначения и продукции двойного назначения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9FA8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1CC5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C61C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4DC3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5657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78A6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9FD4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B969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1DFE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B475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020F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16D5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FF5C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A9618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38BB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70B0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30A0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8F10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84CA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5DB4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EA95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75C1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0EF9456" w14:textId="77777777" w:rsidTr="00CF3272">
        <w:tc>
          <w:tcPr>
            <w:tcW w:w="959" w:type="dxa"/>
            <w:shd w:val="clear" w:color="auto" w:fill="auto"/>
            <w:vAlign w:val="center"/>
          </w:tcPr>
          <w:p w14:paraId="018986D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21.0645А</w:t>
            </w: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06791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5F32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31AA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72E7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2F74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952E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2073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0C82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095A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E999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BF76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3377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6E15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3C2B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C577F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D265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8C1D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9DD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80C4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FACC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956E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CE56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EB10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57BD043" w14:textId="77777777" w:rsidTr="00CF3272">
        <w:tc>
          <w:tcPr>
            <w:tcW w:w="959" w:type="dxa"/>
            <w:shd w:val="clear" w:color="auto" w:fill="auto"/>
            <w:vAlign w:val="center"/>
          </w:tcPr>
          <w:p w14:paraId="521A6C6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21.0646А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BD77F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B13D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92B1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9EF2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B6BF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D768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D23A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113A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0338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8B78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A0CE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310F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327A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9CB0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D1DD6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C657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0973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920F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68A3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13E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EA86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EB3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B96C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E8D9E99" w14:textId="77777777" w:rsidTr="00CF3272">
        <w:tc>
          <w:tcPr>
            <w:tcW w:w="959" w:type="dxa"/>
            <w:shd w:val="clear" w:color="auto" w:fill="auto"/>
            <w:vAlign w:val="center"/>
          </w:tcPr>
          <w:p w14:paraId="39F1667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21.0647А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F4D20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2B09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051B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FE75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ED4B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7604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A5F8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4DE6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83B4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B415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9CE6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3C87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1968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CA59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7D2B8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0281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3AC3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6370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E9B2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631B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2733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E6F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483E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14A4689" w14:textId="77777777" w:rsidTr="00CF3272">
        <w:tc>
          <w:tcPr>
            <w:tcW w:w="959" w:type="dxa"/>
            <w:shd w:val="clear" w:color="auto" w:fill="auto"/>
            <w:vAlign w:val="center"/>
          </w:tcPr>
          <w:p w14:paraId="4A0A367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21.0648А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D938A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5EE6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C1D2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ABCA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8278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5638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C314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FAC4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42A1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2BDD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D018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49DA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50F4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B68C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935D0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9C9E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79EA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371A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F54A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325C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1373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3DA0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54BF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189FB10" w14:textId="77777777" w:rsidTr="00CF3272">
        <w:tc>
          <w:tcPr>
            <w:tcW w:w="959" w:type="dxa"/>
            <w:shd w:val="clear" w:color="auto" w:fill="auto"/>
            <w:vAlign w:val="center"/>
          </w:tcPr>
          <w:p w14:paraId="2980C4D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21.0649А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0B77F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062A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8A0C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0C6B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9515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75F8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C6D4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C086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F1EF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8923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2A71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3ED0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D604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6F11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806EE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EBE8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3A9A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47D3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87B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D783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D018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539C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B25C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64C934D" w14:textId="77777777" w:rsidTr="00CF3272">
        <w:tc>
          <w:tcPr>
            <w:tcW w:w="959" w:type="dxa"/>
            <w:shd w:val="clear" w:color="auto" w:fill="auto"/>
            <w:vAlign w:val="center"/>
          </w:tcPr>
          <w:p w14:paraId="1571594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21.0650А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7B933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CAD6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8693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C511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4E6D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BE04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BC97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0246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5523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44DB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AEAB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08E9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03A5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DE0B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F637C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AE44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8C98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B6EA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5165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B30C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E313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7FB7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6B9F0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DB8D94E" w14:textId="77777777" w:rsidTr="00CF3272">
        <w:tc>
          <w:tcPr>
            <w:tcW w:w="959" w:type="dxa"/>
            <w:shd w:val="clear" w:color="auto" w:fill="auto"/>
            <w:vAlign w:val="center"/>
          </w:tcPr>
          <w:p w14:paraId="02BBD64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21.0651А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182B7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47A3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56B7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D4A2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5CDA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3A2C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CF77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22A7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8040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3928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D2C6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1827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B230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0053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C8692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9CA6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B230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FC9F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1F5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BCFD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51EC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DF38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89FC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BFB7708" w14:textId="77777777" w:rsidTr="00CF3272">
        <w:tc>
          <w:tcPr>
            <w:tcW w:w="959" w:type="dxa"/>
            <w:shd w:val="clear" w:color="auto" w:fill="auto"/>
            <w:vAlign w:val="center"/>
          </w:tcPr>
          <w:p w14:paraId="07754A9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21.0652А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BA969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2FC0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F017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CAC2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A63E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B479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991D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03BD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82DE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AE6E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D601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0E33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EC3E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3807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A89A8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0DFC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A2D4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CAD4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5580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3904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6A44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D1AF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3817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0496D35" w14:textId="77777777" w:rsidTr="00CF3272">
        <w:tc>
          <w:tcPr>
            <w:tcW w:w="959" w:type="dxa"/>
            <w:shd w:val="clear" w:color="auto" w:fill="auto"/>
            <w:vAlign w:val="center"/>
          </w:tcPr>
          <w:p w14:paraId="391238C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21.0653А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1855E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A52A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6431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D678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E65F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EC1B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D4E8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E683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6205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8A5B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F151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CC5B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EB4F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5F1E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32B16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F8A4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C1C3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8825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1013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A0C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2BA3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3B51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B43B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63CB0B9" w14:textId="77777777" w:rsidTr="00CF3272">
        <w:tc>
          <w:tcPr>
            <w:tcW w:w="959" w:type="dxa"/>
            <w:shd w:val="clear" w:color="auto" w:fill="auto"/>
            <w:vAlign w:val="center"/>
          </w:tcPr>
          <w:p w14:paraId="2BEF792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21.0654А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077A0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E216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98F9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9714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0CAF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C639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AB9A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62F4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48B9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0B73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69A3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B555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B069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D131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C634B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6343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1C49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3545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BAE5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7DC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DA8C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4FE3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DB82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D90EF49" w14:textId="77777777" w:rsidTr="00CF3272">
        <w:tc>
          <w:tcPr>
            <w:tcW w:w="959" w:type="dxa"/>
            <w:shd w:val="clear" w:color="auto" w:fill="auto"/>
            <w:vAlign w:val="center"/>
          </w:tcPr>
          <w:p w14:paraId="7154855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21.0655А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8D510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6A1F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59C0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4D9D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AC81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EDB0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9BD4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43E2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62E1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661B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490D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8CB5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1AA9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D891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55905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3C36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021A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214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948F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59A4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0351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5FA9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F600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A181FA8" w14:textId="77777777" w:rsidTr="00CF3272">
        <w:tc>
          <w:tcPr>
            <w:tcW w:w="959" w:type="dxa"/>
            <w:shd w:val="clear" w:color="auto" w:fill="auto"/>
            <w:vAlign w:val="center"/>
          </w:tcPr>
          <w:p w14:paraId="2C38834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21.0656А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11511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6114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4F27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B806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DA3F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CED0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1EB2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B1B3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48FC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1445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C31E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7118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D229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844F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5FD86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1A3A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3EFC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7407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5955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3484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C081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2C58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3C0E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C7B9817" w14:textId="77777777" w:rsidTr="00CF3272">
        <w:tc>
          <w:tcPr>
            <w:tcW w:w="959" w:type="dxa"/>
            <w:shd w:val="clear" w:color="auto" w:fill="auto"/>
            <w:vAlign w:val="center"/>
          </w:tcPr>
          <w:p w14:paraId="3A8353C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21.0657А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31309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22C9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9A3F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8B63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739C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3883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1637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5DDE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403D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7D29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9F0B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8A64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2D4C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D89A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3A567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92A5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D1FB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9E9E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31BA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CEC1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DFB6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5EFF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864E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DE07A54" w14:textId="77777777" w:rsidTr="00CF3272">
        <w:tc>
          <w:tcPr>
            <w:tcW w:w="959" w:type="dxa"/>
            <w:shd w:val="clear" w:color="auto" w:fill="auto"/>
            <w:vAlign w:val="center"/>
          </w:tcPr>
          <w:p w14:paraId="5C86AB2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21.0658А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6100A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6339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9433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9821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4DCE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E524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B073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584B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51A1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BC48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3331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0576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A16A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8F8A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EC79F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2CD8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8394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E64F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92DA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D18A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C849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C216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F75E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B193718" w14:textId="77777777" w:rsidTr="00CF3272">
        <w:tc>
          <w:tcPr>
            <w:tcW w:w="959" w:type="dxa"/>
            <w:shd w:val="clear" w:color="auto" w:fill="auto"/>
            <w:vAlign w:val="center"/>
          </w:tcPr>
          <w:p w14:paraId="57C1E5A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21.0659А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93D1F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EAE7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C282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1B77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BB5E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306B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9C2B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30C3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CE85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E57E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25B6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E569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1C4A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6AFD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A95EC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AECD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0EE1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F831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9CAE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DDEF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30BA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740F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807B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7D0E00F" w14:textId="77777777" w:rsidTr="00CF3272">
        <w:tc>
          <w:tcPr>
            <w:tcW w:w="959" w:type="dxa"/>
            <w:shd w:val="clear" w:color="auto" w:fill="auto"/>
            <w:vAlign w:val="center"/>
          </w:tcPr>
          <w:p w14:paraId="0163573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21.0660А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163F2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81E1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BDC6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7261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1DAD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9296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9AC7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E27B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A670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4403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4D21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FE3F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E9D7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EFD1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1536E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D5E0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0C29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AD2A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D34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1E77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DA84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1CBB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5389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8A8E583" w14:textId="77777777" w:rsidTr="00CF3272">
        <w:tc>
          <w:tcPr>
            <w:tcW w:w="959" w:type="dxa"/>
            <w:shd w:val="clear" w:color="auto" w:fill="auto"/>
            <w:vAlign w:val="center"/>
          </w:tcPr>
          <w:p w14:paraId="6330606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21.0661А </w:t>
            </w:r>
            <w:r>
              <w:rPr>
                <w:sz w:val="18"/>
                <w:szCs w:val="18"/>
              </w:rPr>
              <w:lastRenderedPageBreak/>
              <w:t>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EF887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5416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E766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5CCB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FBD1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A3CD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03B4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1D77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6E4F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FEDA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03C3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780A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29C5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8D38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5B3AA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98DE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9069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3A5D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29F6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EE98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66DC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1325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A1B4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F6BD9D9" w14:textId="77777777" w:rsidTr="00CF3272">
        <w:tc>
          <w:tcPr>
            <w:tcW w:w="959" w:type="dxa"/>
            <w:shd w:val="clear" w:color="auto" w:fill="auto"/>
            <w:vAlign w:val="center"/>
          </w:tcPr>
          <w:p w14:paraId="1279B4C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21.0662А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17DB4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440F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0450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87B8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BC61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F94F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7A12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2B49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B50D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DDF5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19DB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18E9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D016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FB2E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F3B3D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B250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D4AB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CD44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D38A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811A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782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C3BA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E954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EB784C9" w14:textId="77777777" w:rsidTr="00CF3272">
        <w:tc>
          <w:tcPr>
            <w:tcW w:w="959" w:type="dxa"/>
            <w:shd w:val="clear" w:color="auto" w:fill="auto"/>
            <w:vAlign w:val="center"/>
          </w:tcPr>
          <w:p w14:paraId="079113E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21.0663А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B555F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B0B9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C0C7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C4FD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444A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FA92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D517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E4C9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C06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5255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B1A0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7141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DCE4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2F89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4BD0B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614C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D018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3C63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C2B1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9AA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7920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EE23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C4DF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E91190E" w14:textId="77777777" w:rsidTr="00CF3272">
        <w:tc>
          <w:tcPr>
            <w:tcW w:w="959" w:type="dxa"/>
            <w:shd w:val="clear" w:color="auto" w:fill="auto"/>
            <w:vAlign w:val="center"/>
          </w:tcPr>
          <w:p w14:paraId="216DD79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21.0664А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F42A5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0878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09C2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7045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2793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48BE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AE69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003F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A365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7936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1BF2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409C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C9EF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E4C8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6E2A6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254E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38CA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C88E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1A81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90C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6E76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CCFF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370EF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3E023E2" w14:textId="77777777" w:rsidTr="00CF3272">
        <w:tc>
          <w:tcPr>
            <w:tcW w:w="959" w:type="dxa"/>
            <w:shd w:val="clear" w:color="auto" w:fill="auto"/>
            <w:vAlign w:val="center"/>
          </w:tcPr>
          <w:p w14:paraId="0F7AE8E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21.0665А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45D64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3B80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B2D7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FCB7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108E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25EE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4128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AA5B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74FE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5D3E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30A4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1279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C6BB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0797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D5551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258B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619C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B7E9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831E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401E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CE5C5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B9AA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DF5C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158EA80" w14:textId="77777777" w:rsidTr="00CF3272">
        <w:tc>
          <w:tcPr>
            <w:tcW w:w="959" w:type="dxa"/>
            <w:shd w:val="clear" w:color="auto" w:fill="auto"/>
            <w:vAlign w:val="center"/>
          </w:tcPr>
          <w:p w14:paraId="08CD608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21.0666А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FDFE0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082A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4387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AD51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2078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AB90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CAB4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825C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26DD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0B7C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AA38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3644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E0C9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A41A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291DC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C9F2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67A1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A16B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971C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1D6F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3A37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745F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7F6B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93EDF67" w14:textId="77777777" w:rsidTr="00CF3272">
        <w:tc>
          <w:tcPr>
            <w:tcW w:w="959" w:type="dxa"/>
            <w:shd w:val="clear" w:color="auto" w:fill="auto"/>
            <w:vAlign w:val="center"/>
          </w:tcPr>
          <w:p w14:paraId="3B2910B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21.0667А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72D24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FA0E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1A08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C643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08A2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5287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334A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B0B9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D0C1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964B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DC25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9786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1C38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C381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44BF6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4AAE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02A3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4AFD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F568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A652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BDC1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C3E6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7074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2DE3016" w14:textId="77777777" w:rsidTr="00CF3272">
        <w:tc>
          <w:tcPr>
            <w:tcW w:w="959" w:type="dxa"/>
            <w:shd w:val="clear" w:color="auto" w:fill="auto"/>
            <w:vAlign w:val="center"/>
          </w:tcPr>
          <w:p w14:paraId="6C0D4BF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21.0668А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27D22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B67F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3DC7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2795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8D5A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DA9C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B63F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A901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B66E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C2FF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D6B6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1CCC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D339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5DC6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C995E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B85E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1E68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A20E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23C4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2745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A15B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3938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2FB2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D0F4D7F" w14:textId="77777777" w:rsidTr="00CF3272">
        <w:tc>
          <w:tcPr>
            <w:tcW w:w="959" w:type="dxa"/>
            <w:shd w:val="clear" w:color="auto" w:fill="auto"/>
            <w:vAlign w:val="center"/>
          </w:tcPr>
          <w:p w14:paraId="10E77FF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21.0669А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2483D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E1AA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4515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58AC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EBC6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2B8C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CAF5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357A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A124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0BB8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B610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B1C0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23B3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9C0B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B799E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C38C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EBC3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BD42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BA31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0094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4195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0E8C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02C42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01F9DF9" w14:textId="77777777" w:rsidTr="00CF3272">
        <w:tc>
          <w:tcPr>
            <w:tcW w:w="959" w:type="dxa"/>
            <w:shd w:val="clear" w:color="auto" w:fill="auto"/>
            <w:vAlign w:val="center"/>
          </w:tcPr>
          <w:p w14:paraId="1F1CAFB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21.0670А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8EE51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F862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DE0D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B83E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5179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AC71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8F69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C4C4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A28C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F5F46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ADF9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56B8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03ED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AF79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0E235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35D2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E330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CA3D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9525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DB73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ED76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E49A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FC5A4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A465654" w14:textId="77777777" w:rsidTr="00CF3272">
        <w:tc>
          <w:tcPr>
            <w:tcW w:w="959" w:type="dxa"/>
            <w:shd w:val="clear" w:color="auto" w:fill="auto"/>
            <w:vAlign w:val="center"/>
          </w:tcPr>
          <w:p w14:paraId="67FC26E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21.0671А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F6E719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09AF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A1EA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B2F3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4222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3DF1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5A62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7B0A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51B6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CD1B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9457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FB4F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3878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6712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A4F65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F781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247D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EDDB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1CE3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6100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6481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C55D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9A44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EB611CC" w14:textId="77777777" w:rsidTr="00CF3272">
        <w:tc>
          <w:tcPr>
            <w:tcW w:w="959" w:type="dxa"/>
            <w:shd w:val="clear" w:color="auto" w:fill="auto"/>
            <w:vAlign w:val="center"/>
          </w:tcPr>
          <w:p w14:paraId="776ACFE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21.0672А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B770D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71D0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505F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7EE3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E670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865E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E830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98C6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F6E6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0484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4AF5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A64B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A999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6ECC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6A25A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78EC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2242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5B3F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9E99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6D61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48A6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2769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06D2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784BC69" w14:textId="77777777" w:rsidTr="00CF3272">
        <w:tc>
          <w:tcPr>
            <w:tcW w:w="959" w:type="dxa"/>
            <w:shd w:val="clear" w:color="auto" w:fill="auto"/>
            <w:vAlign w:val="center"/>
          </w:tcPr>
          <w:p w14:paraId="69D5925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21.0673А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5C7F5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8DA4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E47E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D5E9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7002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115A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C545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FBDE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A36B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5B67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948A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9D5C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EC8A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8C94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E1873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0508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358E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B122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80AE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B4D3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1086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0FC5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1E82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F2BCB70" w14:textId="77777777" w:rsidTr="00CF3272">
        <w:tc>
          <w:tcPr>
            <w:tcW w:w="959" w:type="dxa"/>
            <w:shd w:val="clear" w:color="auto" w:fill="auto"/>
            <w:vAlign w:val="center"/>
          </w:tcPr>
          <w:p w14:paraId="3A3CF50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21.0674А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F90717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5CF7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9C82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5731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1054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912D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9A1D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7CE8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F8C0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ED5B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E25C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0763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84D4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E2A0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A31EE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A91A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583D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2D28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71BB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377B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1AA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429D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AC11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086B912" w14:textId="77777777" w:rsidTr="00CF3272">
        <w:tc>
          <w:tcPr>
            <w:tcW w:w="959" w:type="dxa"/>
            <w:shd w:val="clear" w:color="auto" w:fill="auto"/>
            <w:vAlign w:val="center"/>
          </w:tcPr>
          <w:p w14:paraId="1E284BA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21.0675А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EAEF7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F202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6220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7397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7B12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7CF1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3E02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04F5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438C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618D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7FE2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2B47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6E72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1AD3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64074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BE56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02B6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157D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6F26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3218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F4962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31D2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6C15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2711F51" w14:textId="77777777" w:rsidTr="00CF3272">
        <w:tc>
          <w:tcPr>
            <w:tcW w:w="959" w:type="dxa"/>
            <w:shd w:val="clear" w:color="auto" w:fill="auto"/>
            <w:vAlign w:val="center"/>
          </w:tcPr>
          <w:p w14:paraId="2B76E3D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21.0676А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0FBC6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BC44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A5E7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B933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FE70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3901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05B2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8D05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112D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0FED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1CDE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97B0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4F59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1982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8B221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C4D9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E92E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AA5A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E53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C03E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2991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C3C5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7C59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4C41E2F" w14:textId="77777777" w:rsidTr="00CF3272">
        <w:tc>
          <w:tcPr>
            <w:tcW w:w="959" w:type="dxa"/>
            <w:shd w:val="clear" w:color="auto" w:fill="auto"/>
            <w:vAlign w:val="center"/>
          </w:tcPr>
          <w:p w14:paraId="48CB26D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21.0677А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9ECE3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5A14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CAE0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12EC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09F8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9F60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51AE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99B1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2DB0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CCC9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591A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5931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C645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5790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B46ED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02DB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A335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35CE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4C05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6DE8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6C40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007D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E337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003B7E2" w14:textId="77777777" w:rsidTr="00CF3272">
        <w:tc>
          <w:tcPr>
            <w:tcW w:w="959" w:type="dxa"/>
            <w:shd w:val="clear" w:color="auto" w:fill="auto"/>
            <w:vAlign w:val="center"/>
          </w:tcPr>
          <w:p w14:paraId="42C69B7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21.0678А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47B68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32CB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C1B1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CF95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9A37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5DEE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8CEC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5F77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8658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F024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B1A6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5FFF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D584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39E5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22D2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F8EF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F75B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84DE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4B63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4801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764E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FA4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D0691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9124FAE" w14:textId="77777777" w:rsidTr="00CF3272">
        <w:tc>
          <w:tcPr>
            <w:tcW w:w="959" w:type="dxa"/>
            <w:shd w:val="clear" w:color="auto" w:fill="auto"/>
            <w:vAlign w:val="center"/>
          </w:tcPr>
          <w:p w14:paraId="59B2592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21.0679А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13175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734D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65B3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A83A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E63B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8FE3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15F9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029F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B98C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5410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04BB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A805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EF53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6468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E0B51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4CD2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2219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42D8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720F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D698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ADE7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94CC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6399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58E4AFF" w14:textId="77777777" w:rsidTr="00CF3272">
        <w:tc>
          <w:tcPr>
            <w:tcW w:w="959" w:type="dxa"/>
            <w:shd w:val="clear" w:color="auto" w:fill="auto"/>
            <w:vAlign w:val="center"/>
          </w:tcPr>
          <w:p w14:paraId="4E87C05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21.0680А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EACCC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BFD6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9C5F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F66C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B9E0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DFAB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CE43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0D78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DB82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2779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7D22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B105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36B7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2688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94851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5C76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2DFE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900F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AB08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8357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B242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A7C3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0A5C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A62FCDF" w14:textId="77777777" w:rsidTr="00CF3272">
        <w:tc>
          <w:tcPr>
            <w:tcW w:w="959" w:type="dxa"/>
            <w:shd w:val="clear" w:color="auto" w:fill="auto"/>
            <w:vAlign w:val="center"/>
          </w:tcPr>
          <w:p w14:paraId="3EDFD91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21.0681А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979B5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2ED5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D110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7E7B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515D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795F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409B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8A96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C152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7AE2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3D80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76BE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6520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9B03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AE3B9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55DA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9C74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2C66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6AC6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4808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72F5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3DF1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60B7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A4B28E5" w14:textId="77777777" w:rsidTr="00CF3272">
        <w:tc>
          <w:tcPr>
            <w:tcW w:w="959" w:type="dxa"/>
            <w:shd w:val="clear" w:color="auto" w:fill="auto"/>
            <w:vAlign w:val="center"/>
          </w:tcPr>
          <w:p w14:paraId="228BE30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21.0682А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928D7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48FD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30C1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6DF5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6CC8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665C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0909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CA05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4C19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7FFE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5D97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942F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01EB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B1B1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8FC13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82F0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5BDF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9A30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381A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6331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6A90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2589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1E4B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72DD39E" w14:textId="77777777" w:rsidTr="00CF3272">
        <w:tc>
          <w:tcPr>
            <w:tcW w:w="959" w:type="dxa"/>
            <w:shd w:val="clear" w:color="auto" w:fill="auto"/>
            <w:vAlign w:val="center"/>
          </w:tcPr>
          <w:p w14:paraId="406CBBF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21.0683А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731C31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0D3F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3C42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DECD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70AD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BA16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F08A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058E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443A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9436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01D8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DE37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020B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80D7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DE8FE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6E1A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068C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5471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8040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271D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AD2A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42D7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4A3D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6EF83AE" w14:textId="77777777" w:rsidTr="00CF3272">
        <w:tc>
          <w:tcPr>
            <w:tcW w:w="959" w:type="dxa"/>
            <w:shd w:val="clear" w:color="auto" w:fill="auto"/>
            <w:vAlign w:val="center"/>
          </w:tcPr>
          <w:p w14:paraId="141C3B3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21.0684А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17F57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3072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B2FD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C224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F8C6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DBF6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9F86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0A05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899E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A226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A3AF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A24A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1124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AE99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A3257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5194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B89F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D358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E552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98BE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E23A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E96D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1E71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F465886" w14:textId="77777777" w:rsidTr="00CF3272">
        <w:tc>
          <w:tcPr>
            <w:tcW w:w="959" w:type="dxa"/>
            <w:shd w:val="clear" w:color="auto" w:fill="auto"/>
            <w:vAlign w:val="center"/>
          </w:tcPr>
          <w:p w14:paraId="4D9B78F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21.0685А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7C4B8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6A9C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F999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8FD5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0612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0F66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E7CC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A0C2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4AF1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11E4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85FC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46E4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CB22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FF7C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F5559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53D5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375C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D435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2468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D2C6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0D13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C3CE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E2B4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95CD89F" w14:textId="77777777" w:rsidTr="00CF3272">
        <w:tc>
          <w:tcPr>
            <w:tcW w:w="959" w:type="dxa"/>
            <w:shd w:val="clear" w:color="auto" w:fill="auto"/>
            <w:vAlign w:val="center"/>
          </w:tcPr>
          <w:p w14:paraId="78BF0E3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21.0686А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491C98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ECD6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E5F9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9E9F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6AB6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D987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2B259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4F23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24C2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3F0D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05B3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B8D2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8332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4230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C47D8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4C74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21A1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505E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4BC3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42E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8580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9617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172E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A2FEE40" w14:textId="77777777" w:rsidTr="00CF3272">
        <w:tc>
          <w:tcPr>
            <w:tcW w:w="959" w:type="dxa"/>
            <w:shd w:val="clear" w:color="auto" w:fill="auto"/>
            <w:vAlign w:val="center"/>
          </w:tcPr>
          <w:p w14:paraId="59EF4179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21.0687А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AFA68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93A4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0BD3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ABEC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A415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E6ED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367A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FF97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5B19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DE7E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9BFA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F0DA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0770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625A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72FCD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DBA1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DEFD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B978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5875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B195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C573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EF38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60E4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FB9FA97" w14:textId="77777777" w:rsidTr="00CF3272">
        <w:tc>
          <w:tcPr>
            <w:tcW w:w="959" w:type="dxa"/>
            <w:shd w:val="clear" w:color="auto" w:fill="auto"/>
            <w:vAlign w:val="center"/>
          </w:tcPr>
          <w:p w14:paraId="6BD3C72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21.0688А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8CA61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CDC3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D240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07D6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B473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B287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0C7A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B31C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4C50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AA9F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B34D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C146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B8BA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D077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98B7E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71F1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5557E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1B09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5683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04AC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5E66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803C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8BBC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AC77B02" w14:textId="77777777" w:rsidTr="00CF3272">
        <w:tc>
          <w:tcPr>
            <w:tcW w:w="959" w:type="dxa"/>
            <w:shd w:val="clear" w:color="auto" w:fill="auto"/>
            <w:vAlign w:val="center"/>
          </w:tcPr>
          <w:p w14:paraId="0CCF51C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21.0689А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81918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B94F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2018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66BF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BE73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6210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0CBE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FB8A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099F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309D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0A58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FDBD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49F9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E93D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EF93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0B32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AF2E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759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D71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58EB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5EE7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E865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7976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16B53D8" w14:textId="77777777" w:rsidTr="00CF3272">
        <w:tc>
          <w:tcPr>
            <w:tcW w:w="959" w:type="dxa"/>
            <w:shd w:val="clear" w:color="auto" w:fill="auto"/>
            <w:vAlign w:val="center"/>
          </w:tcPr>
          <w:p w14:paraId="51C6FB1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21.0690А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9C0C8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9A83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C4A5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FB7C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F518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B4C0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57BB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C68F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712E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1F8D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8E0B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5213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B3B4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26F7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9EC6C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FFA9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27F6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1AB0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F992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8573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AD99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EF10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6ACD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91E9F5C" w14:textId="77777777" w:rsidTr="00CF3272">
        <w:tc>
          <w:tcPr>
            <w:tcW w:w="959" w:type="dxa"/>
            <w:shd w:val="clear" w:color="auto" w:fill="auto"/>
            <w:vAlign w:val="center"/>
          </w:tcPr>
          <w:p w14:paraId="4D7C4F4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21.0691А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FA070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ED30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62C4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22DE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BA06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A7B9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8B72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BDF3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245E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4378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6E26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C655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BFB2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1CFC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60311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B5F7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F656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5ADD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DE7A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0153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E1E9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CF62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1105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2C33F0E" w14:textId="77777777" w:rsidTr="00CF3272">
        <w:tc>
          <w:tcPr>
            <w:tcW w:w="959" w:type="dxa"/>
            <w:shd w:val="clear" w:color="auto" w:fill="auto"/>
            <w:vAlign w:val="center"/>
          </w:tcPr>
          <w:p w14:paraId="06D462F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21.0692А (21.0645</w:t>
            </w:r>
            <w:r>
              <w:rPr>
                <w:sz w:val="18"/>
                <w:szCs w:val="18"/>
              </w:rPr>
              <w:lastRenderedPageBreak/>
              <w:t>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E56FB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FB1B4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52C9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1BBC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0E55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E56D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B985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3B1D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E5E6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C789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E16A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B217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2994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30C8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49291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DDBE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D941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C5A0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B728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A6EC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BDFC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94D7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2CFB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9D91825" w14:textId="77777777" w:rsidTr="00CF3272">
        <w:tc>
          <w:tcPr>
            <w:tcW w:w="959" w:type="dxa"/>
            <w:shd w:val="clear" w:color="auto" w:fill="auto"/>
            <w:vAlign w:val="center"/>
          </w:tcPr>
          <w:p w14:paraId="5756E66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21.0693А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D21A5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487C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EC7D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A465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D18C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149E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1237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EE95C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F4DA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6B2C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88ED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0141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2D5D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7317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7698B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290E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2159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610E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33D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1958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61FA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E172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EB16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D4ADBC9" w14:textId="77777777" w:rsidTr="00CF3272">
        <w:tc>
          <w:tcPr>
            <w:tcW w:w="959" w:type="dxa"/>
            <w:shd w:val="clear" w:color="auto" w:fill="auto"/>
            <w:vAlign w:val="center"/>
          </w:tcPr>
          <w:p w14:paraId="3880009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21.0694А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1A3365D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946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BA10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11F8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69D7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7CE9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0AF6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A48C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9CC6F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8953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50C1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1193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5E2A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8223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38E44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EAD4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ED35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38D4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3B26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357E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3CD9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6179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8BD3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4595A12" w14:textId="77777777" w:rsidTr="00CF3272">
        <w:tc>
          <w:tcPr>
            <w:tcW w:w="959" w:type="dxa"/>
            <w:shd w:val="clear" w:color="auto" w:fill="auto"/>
            <w:vAlign w:val="center"/>
          </w:tcPr>
          <w:p w14:paraId="4BDE917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21.0695А (21.0645А)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7EC40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3396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25DC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966C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CEBF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9D20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FA6C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1E6F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AA92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BF17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F6E3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90BA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528E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20F4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55FEE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5D50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E819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2ADD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7C4B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5EBA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1BFC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CB2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3A86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146C86F" w14:textId="77777777" w:rsidTr="00CF3272">
        <w:tc>
          <w:tcPr>
            <w:tcW w:w="959" w:type="dxa"/>
            <w:shd w:val="clear" w:color="auto" w:fill="auto"/>
            <w:vAlign w:val="center"/>
          </w:tcPr>
          <w:p w14:paraId="32E14D4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21.0696А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5EE72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- 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D774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9493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F8AD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1DF3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074E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59A6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4479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EA54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BE23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71F0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2479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4E63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3EA3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B0EED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AAB3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BAA4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54CA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F793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D4CC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C4B6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A568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2A7FA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90542E9" w14:textId="77777777" w:rsidTr="00CF3272">
        <w:tc>
          <w:tcPr>
            <w:tcW w:w="959" w:type="dxa"/>
            <w:shd w:val="clear" w:color="auto" w:fill="auto"/>
            <w:vAlign w:val="center"/>
          </w:tcPr>
          <w:p w14:paraId="13840AE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21.0697А (21.0696А)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A3938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- 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5ECD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FEB3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4341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2AB5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8592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61D6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7D2E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63A2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70B3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90FB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1781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D093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BEFF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45660C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CAB6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BA37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EB55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48C5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C0AE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F73B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BC7E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4667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90320E0" w14:textId="77777777" w:rsidTr="00CF3272">
        <w:tc>
          <w:tcPr>
            <w:tcW w:w="959" w:type="dxa"/>
            <w:shd w:val="clear" w:color="auto" w:fill="auto"/>
            <w:vAlign w:val="center"/>
          </w:tcPr>
          <w:p w14:paraId="59E4D70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21.0698А (21.0696А)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19D27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- 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AC6F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340D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EDB3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0F38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FF99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ABC9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7118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C4B5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8007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AA3E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3967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5183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32F6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11721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5F9E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4B8E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979B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3DA9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A419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AD6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BA2D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60DC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7E35E8C" w14:textId="77777777" w:rsidTr="00CF3272">
        <w:tc>
          <w:tcPr>
            <w:tcW w:w="959" w:type="dxa"/>
            <w:shd w:val="clear" w:color="auto" w:fill="auto"/>
            <w:vAlign w:val="center"/>
          </w:tcPr>
          <w:p w14:paraId="3811160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21.0699А (21.0696А)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85FC0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- 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2286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8788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9AD3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B9D5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4FA3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2E58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14639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3D66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7F1F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E8B4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68A4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7981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6829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308AA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830F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E36C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605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9B1E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E1C7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9CCB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341E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D7AB7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840182E" w14:textId="77777777" w:rsidTr="00CF3272">
        <w:tc>
          <w:tcPr>
            <w:tcW w:w="959" w:type="dxa"/>
            <w:shd w:val="clear" w:color="auto" w:fill="auto"/>
            <w:vAlign w:val="center"/>
          </w:tcPr>
          <w:p w14:paraId="48AF108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21.0700А (21.0696А)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18F11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- 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E4E8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BC24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C1D0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606E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76CA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45DB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1285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99B7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1AF4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1704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1355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C0E4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0356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31B83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8586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8045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055C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C0FD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CF372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846E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8EE9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9FDF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6DC54BB" w14:textId="77777777" w:rsidTr="00CF3272">
        <w:tc>
          <w:tcPr>
            <w:tcW w:w="959" w:type="dxa"/>
            <w:shd w:val="clear" w:color="auto" w:fill="auto"/>
            <w:vAlign w:val="center"/>
          </w:tcPr>
          <w:p w14:paraId="2DEC8E1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21.0701А (21.0696А)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13684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- 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949C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3B14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7BFC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9F11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7EB0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3E24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00D6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2C42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046D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F934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5736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DFFF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54B6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4EA48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E3CE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7D42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72DF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E7B6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5FBC2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C27C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3729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47F7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7E3B494" w14:textId="77777777" w:rsidTr="00CF3272">
        <w:tc>
          <w:tcPr>
            <w:tcW w:w="959" w:type="dxa"/>
            <w:shd w:val="clear" w:color="auto" w:fill="auto"/>
            <w:vAlign w:val="center"/>
          </w:tcPr>
          <w:p w14:paraId="3DAB629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F176AB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начальника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6273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E5DB4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1AD7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C2F6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7EF4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725F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B7E3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B1E5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AF1D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01A4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1460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CD46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2405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2E152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3649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B633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E040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1B49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EE50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8779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5FA1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B04F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428951E" w14:textId="77777777" w:rsidTr="00CF3272">
        <w:tc>
          <w:tcPr>
            <w:tcW w:w="959" w:type="dxa"/>
            <w:shd w:val="clear" w:color="auto" w:fill="auto"/>
            <w:vAlign w:val="center"/>
          </w:tcPr>
          <w:p w14:paraId="2593838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28E1B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- референт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686B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F85E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46E3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A3C6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08EB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4550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3192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CAB3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4277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ED25D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D138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814F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D13A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8CB9BC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231D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4096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E5C7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1CDC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4B8A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00E7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C4669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A140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8C9E7BE" w14:textId="77777777" w:rsidTr="00CF3272">
        <w:tc>
          <w:tcPr>
            <w:tcW w:w="959" w:type="dxa"/>
            <w:shd w:val="clear" w:color="auto" w:fill="auto"/>
            <w:vAlign w:val="center"/>
          </w:tcPr>
          <w:p w14:paraId="53ED852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1905C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FE6A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494D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1BED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6B06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D6D6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E2C9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4F54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649C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CA1D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CC86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5C64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8590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045A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41E68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A6D0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890F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1E5D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F279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1B0E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FD1E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8EFD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9002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BAAADA3" w14:textId="77777777" w:rsidTr="00CF3272">
        <w:tc>
          <w:tcPr>
            <w:tcW w:w="959" w:type="dxa"/>
            <w:shd w:val="clear" w:color="auto" w:fill="auto"/>
            <w:vAlign w:val="center"/>
          </w:tcPr>
          <w:p w14:paraId="34CC449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21.0705А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70CD5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нормоконтролю технической документации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81828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7A4B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A272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090C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2810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11A8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7A3E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B97B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CCFE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5D32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540A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29B5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11EF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726C9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0380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712F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3F26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A322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81A66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D90E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0BBC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56BD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C548F1E" w14:textId="77777777" w:rsidTr="00CF3272">
        <w:tc>
          <w:tcPr>
            <w:tcW w:w="959" w:type="dxa"/>
            <w:shd w:val="clear" w:color="auto" w:fill="auto"/>
            <w:vAlign w:val="center"/>
          </w:tcPr>
          <w:p w14:paraId="3DD429C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21.0706А (21.0705А)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5439F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нормоконтролю технической документации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3FD3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A786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D57A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B9E3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651DB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30F0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8C4E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B88B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C13D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644D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FF0A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31CF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ED34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11316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59AA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EA73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4ABB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087B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7FD1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A49F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9072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8076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7D7E8A0" w14:textId="77777777" w:rsidTr="00CF3272">
        <w:tc>
          <w:tcPr>
            <w:tcW w:w="959" w:type="dxa"/>
            <w:shd w:val="clear" w:color="auto" w:fill="auto"/>
            <w:vAlign w:val="center"/>
          </w:tcPr>
          <w:p w14:paraId="430334B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21.0707А (21.0705А)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097B1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нормоконтролю технической документации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C45B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0778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9471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DB7D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5C3A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3831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C407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517C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274D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CCBB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4FFF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F77F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D198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1C5AF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FA3E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3DCC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E60B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597D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3079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A0FA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C85F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178F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CC6B49E" w14:textId="77777777" w:rsidTr="00CF3272">
        <w:tc>
          <w:tcPr>
            <w:tcW w:w="959" w:type="dxa"/>
            <w:shd w:val="clear" w:color="auto" w:fill="auto"/>
            <w:vAlign w:val="center"/>
          </w:tcPr>
          <w:p w14:paraId="7104021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D1F10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1828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DA89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D3AF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1162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F235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F453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4722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1198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166D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7C79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4914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A6DD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8AC9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05164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81BB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10B14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6CC5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D93D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1D7D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61FD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4783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9BF9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74E0717" w14:textId="77777777" w:rsidTr="00CF3272">
        <w:tc>
          <w:tcPr>
            <w:tcW w:w="959" w:type="dxa"/>
            <w:shd w:val="clear" w:color="auto" w:fill="auto"/>
            <w:vAlign w:val="center"/>
          </w:tcPr>
          <w:p w14:paraId="6E0C0FE0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C9F59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библиограф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DF8D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3F8E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56B3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3DA5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1374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59DE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C1E1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E4AA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7B97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75EA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BD0A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40C1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3A05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4DFD5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0BA8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48C1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22E1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3938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3BD0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B766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D597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227E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8FA1AC9" w14:textId="77777777" w:rsidTr="00CF3272">
        <w:tc>
          <w:tcPr>
            <w:tcW w:w="959" w:type="dxa"/>
            <w:shd w:val="clear" w:color="auto" w:fill="auto"/>
            <w:vAlign w:val="center"/>
          </w:tcPr>
          <w:p w14:paraId="1772D94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06E73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оператор ЭВМ (цифровых инженерных центров)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E102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1945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82AA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E137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21B0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7B2C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616D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A775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4FC0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9968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494E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65049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6E7E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6F71C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0024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912A3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0C39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FB11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CCC9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6B3F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757FC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B398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E293A40" w14:textId="77777777" w:rsidTr="00CF3272">
        <w:tc>
          <w:tcPr>
            <w:tcW w:w="959" w:type="dxa"/>
            <w:shd w:val="clear" w:color="auto" w:fill="auto"/>
            <w:vAlign w:val="center"/>
          </w:tcPr>
          <w:p w14:paraId="6DE265D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169B443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оператор электронно - вычислительных и вычислительных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3529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7314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DA1C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88FFE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CD98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6176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1EC3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2F3A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F25D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0BCE9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00FB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C301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0ED8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89D48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03F2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6FBE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E9A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75EE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3E49B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9F2C3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6F93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708E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7F99580" w14:textId="77777777" w:rsidTr="00CF3272">
        <w:tc>
          <w:tcPr>
            <w:tcW w:w="959" w:type="dxa"/>
            <w:shd w:val="clear" w:color="auto" w:fill="auto"/>
            <w:vAlign w:val="center"/>
          </w:tcPr>
          <w:p w14:paraId="2EAC7CA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21.0712А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36A62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90E2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47D1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413B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9DBB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28F8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C6FE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1652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6B78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07D8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02CA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20B03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148A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1F2C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001C9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8DE07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E9EB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027A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216A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F0EB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9698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6D8D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CFE7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7EE4843" w14:textId="77777777" w:rsidTr="00CF3272">
        <w:tc>
          <w:tcPr>
            <w:tcW w:w="959" w:type="dxa"/>
            <w:shd w:val="clear" w:color="auto" w:fill="auto"/>
            <w:vAlign w:val="center"/>
          </w:tcPr>
          <w:p w14:paraId="5CE91B8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21.0713А (21.0712А)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D2D812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B821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E25D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1923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7B71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C3F5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AEF8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6F44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99F4D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5288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4445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252A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DB0D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AEDF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9C2F4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184E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9481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28D3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35F9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B155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3768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AE34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2C8B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46F815FD" w14:textId="77777777" w:rsidTr="00CF3272">
        <w:tc>
          <w:tcPr>
            <w:tcW w:w="959" w:type="dxa"/>
            <w:shd w:val="clear" w:color="auto" w:fill="auto"/>
            <w:vAlign w:val="center"/>
          </w:tcPr>
          <w:p w14:paraId="6B5726D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21.0714А (21.0712А)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7A645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6854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73B0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4415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F5AE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3B7E7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6F5D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674D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1C4A4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5B65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4C37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0511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6FFE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712B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DAC5E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A5DA9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BF78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F15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8A2F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48BCB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7D54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3215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6E99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F77B421" w14:textId="77777777" w:rsidTr="00CF3272">
        <w:tc>
          <w:tcPr>
            <w:tcW w:w="959" w:type="dxa"/>
            <w:shd w:val="clear" w:color="auto" w:fill="auto"/>
            <w:vAlign w:val="center"/>
          </w:tcPr>
          <w:p w14:paraId="36706A7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21.0715А (21.0712А)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B0619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9CD7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FD02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5FBF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4217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91EA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E707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1059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523A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9D4A0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2EDE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0FC9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BAFE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BE65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E46B0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F9F2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E0C6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3561A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F137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E6AF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E2CA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83F9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189E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DF276C6" w14:textId="77777777" w:rsidTr="00CF3272">
        <w:tc>
          <w:tcPr>
            <w:tcW w:w="959" w:type="dxa"/>
            <w:shd w:val="clear" w:color="auto" w:fill="auto"/>
            <w:vAlign w:val="center"/>
          </w:tcPr>
          <w:p w14:paraId="4E4622CA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21.0716А (21.0712А)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B18030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8FA55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C747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1024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55BC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2613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BA24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2382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4201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3D63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0EBD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922D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DB89D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44A2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A18F4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6269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8665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F16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6D80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F8496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24186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C925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B154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4F67956" w14:textId="77777777" w:rsidTr="00CF3272">
        <w:tc>
          <w:tcPr>
            <w:tcW w:w="959" w:type="dxa"/>
            <w:shd w:val="clear" w:color="auto" w:fill="auto"/>
            <w:vAlign w:val="center"/>
          </w:tcPr>
          <w:p w14:paraId="39C3741B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21.0717А (21.0712А)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49F20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D77F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4B62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146BF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7EF7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FC78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9A68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B36B3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2623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2D00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8B4C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155B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6621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2650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6F48E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1E9D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97F7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EE39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15DE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05C7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C105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0E3B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0F8F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DA2294C" w14:textId="77777777" w:rsidTr="00CF3272">
        <w:tc>
          <w:tcPr>
            <w:tcW w:w="959" w:type="dxa"/>
            <w:shd w:val="clear" w:color="auto" w:fill="auto"/>
            <w:vAlign w:val="center"/>
          </w:tcPr>
          <w:p w14:paraId="0E99CD3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21.0718А (21.0712А)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62327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379C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86876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05B0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539A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5407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C36A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E12B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5152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C40B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0CCD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21DF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8FE0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ACD4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97438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B75F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CC99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259E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3B49D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8C5D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F936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A16A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6EEDB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B5E89D6" w14:textId="77777777" w:rsidTr="00CF3272">
        <w:tc>
          <w:tcPr>
            <w:tcW w:w="959" w:type="dxa"/>
            <w:shd w:val="clear" w:color="auto" w:fill="auto"/>
            <w:vAlign w:val="center"/>
          </w:tcPr>
          <w:p w14:paraId="71171BB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21.0719А (21.0712А)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8EB317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7946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7F8D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67FC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49C7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8647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74B2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FAAC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C98C0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0E4A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4B10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C48F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B3F1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4985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F8057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9DFF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54CA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A41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1587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F545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9015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661D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85E9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BA342B0" w14:textId="77777777" w:rsidTr="00CF3272">
        <w:tc>
          <w:tcPr>
            <w:tcW w:w="959" w:type="dxa"/>
            <w:shd w:val="clear" w:color="auto" w:fill="auto"/>
            <w:vAlign w:val="center"/>
          </w:tcPr>
          <w:p w14:paraId="24DAC3F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21.0720А (21.0712А)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9D947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55144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F80E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62B0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0BEE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BA4E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7216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E7BEC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8F73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4CC6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62B1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4551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49A21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DD2B6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2D69B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0562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B32D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E253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B71D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E5FD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3D77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1C2D3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00CC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961FA05" w14:textId="77777777" w:rsidTr="00CF3272">
        <w:tc>
          <w:tcPr>
            <w:tcW w:w="959" w:type="dxa"/>
            <w:shd w:val="clear" w:color="auto" w:fill="auto"/>
            <w:vAlign w:val="center"/>
          </w:tcPr>
          <w:p w14:paraId="61421EB8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21.0721А (21.0712А)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A16F4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37E3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2CAD8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093E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AE978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F7DB4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A406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93FF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B953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BBB9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D121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10AA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76D7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2677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3B5FF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0F97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410A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46DE1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C3E1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A99D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FCD3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3777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2F7D9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5661F29C" w14:textId="77777777" w:rsidTr="00CF3272">
        <w:tc>
          <w:tcPr>
            <w:tcW w:w="959" w:type="dxa"/>
            <w:shd w:val="clear" w:color="auto" w:fill="auto"/>
            <w:vAlign w:val="center"/>
          </w:tcPr>
          <w:p w14:paraId="3EC17F1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21.0722А (21.0712А)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34734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3795A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7420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182D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A4CD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7DF2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D9FC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C5C30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D7FE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53B9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0049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0FAF5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C5F3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1A27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45F8D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C243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97090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41636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8F19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CFF8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82775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28C3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F169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28BE2F4" w14:textId="77777777" w:rsidTr="00CF3272">
        <w:tc>
          <w:tcPr>
            <w:tcW w:w="959" w:type="dxa"/>
            <w:shd w:val="clear" w:color="auto" w:fill="auto"/>
            <w:vAlign w:val="center"/>
          </w:tcPr>
          <w:p w14:paraId="06A52EA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21.0723А (21.0712А)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FA95CE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51C5F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2495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8965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091E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E7A7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1783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2A991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3FDF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5E90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D8B2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38EB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BEB82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ACD6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2C081A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3B948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BEC2B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41742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1A5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F6D0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B6F3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B5653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F978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0607031" w14:textId="77777777" w:rsidTr="00CF3272">
        <w:tc>
          <w:tcPr>
            <w:tcW w:w="959" w:type="dxa"/>
            <w:shd w:val="clear" w:color="auto" w:fill="auto"/>
            <w:vAlign w:val="center"/>
          </w:tcPr>
          <w:p w14:paraId="3B8E6995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21.0724А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7542C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8FE1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D2713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4DEE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C91B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2F70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0781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F09C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AB4E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DE91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7381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2C86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32D3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F032E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DDD76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0D4C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3475B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94EE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91A2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1B54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975A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75DC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85A6E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E370AA3" w14:textId="77777777" w:rsidTr="00CF3272">
        <w:tc>
          <w:tcPr>
            <w:tcW w:w="959" w:type="dxa"/>
            <w:shd w:val="clear" w:color="auto" w:fill="auto"/>
            <w:vAlign w:val="center"/>
          </w:tcPr>
          <w:p w14:paraId="7EBCC8D6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21.0725А (21.0724А)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71AD0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08E0E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A8F08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2174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7918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9AB5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31F9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32AD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3C2D5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A353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D544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B23FC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4504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C82C6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15C64F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99AFF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FF9F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94B72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4210E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8E61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4ADC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E8ABC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C11B4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12CFF1C" w14:textId="77777777" w:rsidTr="00CF3272">
        <w:tc>
          <w:tcPr>
            <w:tcW w:w="959" w:type="dxa"/>
            <w:shd w:val="clear" w:color="auto" w:fill="auto"/>
            <w:vAlign w:val="center"/>
          </w:tcPr>
          <w:p w14:paraId="709FC3BD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21.0726А (21.0724А)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25102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E9E1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75B3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833F8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28974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4131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1999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35A16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7ED1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4A359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F5DC0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070F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EB61B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119C9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0B18CF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79FB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BDF5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7BB2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689E7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9312D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47A2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42DEA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E6484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040A4E84" w14:textId="77777777" w:rsidTr="00CF3272">
        <w:tc>
          <w:tcPr>
            <w:tcW w:w="959" w:type="dxa"/>
            <w:shd w:val="clear" w:color="auto" w:fill="auto"/>
            <w:vAlign w:val="center"/>
          </w:tcPr>
          <w:p w14:paraId="6643C66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21.0727А (21.0724А)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1EAF7C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3F1AF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FB27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3330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D790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E102A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2EF5D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991B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B3AB4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BE327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A29B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3F02F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62EB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EF432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0F078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48C3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712CF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D5B60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B4DE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D8B5E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C8867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DC3C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AFBAC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0E74BBE" w14:textId="77777777" w:rsidTr="00CF3272">
        <w:tc>
          <w:tcPr>
            <w:tcW w:w="959" w:type="dxa"/>
            <w:shd w:val="clear" w:color="auto" w:fill="auto"/>
            <w:vAlign w:val="center"/>
          </w:tcPr>
          <w:p w14:paraId="1A72C897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21.0728А </w:t>
            </w:r>
            <w:r>
              <w:rPr>
                <w:sz w:val="18"/>
                <w:szCs w:val="18"/>
              </w:rPr>
              <w:lastRenderedPageBreak/>
              <w:t>(21.0724А)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8609E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Техник-технолог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36632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864AD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F146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1B88A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551D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5B38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A30D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3E2D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5514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01C0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48D4A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1312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C870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A9DFB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C00F8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2056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9510A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AC6F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4E6C6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A08F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A22F5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FF86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7C5CB991" w14:textId="77777777" w:rsidTr="00CF3272">
        <w:tc>
          <w:tcPr>
            <w:tcW w:w="959" w:type="dxa"/>
            <w:shd w:val="clear" w:color="auto" w:fill="auto"/>
            <w:vAlign w:val="center"/>
          </w:tcPr>
          <w:p w14:paraId="7451B394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21.0729А (21.0724А)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6322D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3C3F2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4F02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0C7D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2977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EC06C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CE29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1B592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385A2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E859D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CBAA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48AFB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89A91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27C3D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E9036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8931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3D3F3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AEE5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A8C0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F50C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EF7E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7A59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2B532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065F73F" w14:textId="77777777" w:rsidTr="00CF3272">
        <w:tc>
          <w:tcPr>
            <w:tcW w:w="959" w:type="dxa"/>
            <w:shd w:val="clear" w:color="auto" w:fill="auto"/>
            <w:vAlign w:val="center"/>
          </w:tcPr>
          <w:p w14:paraId="0C47E971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21.0730А (21.0724А)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D33E89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12E73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3DBDF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AE80F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96F08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955E1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47F21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1F7D1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0E33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DD309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9D244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85D6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8DEE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F6482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13AE5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935BD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36F71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B0DDE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3CDC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D0CEF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A14B0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C714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64498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84F60CE" w14:textId="77777777" w:rsidTr="00CF3272">
        <w:tc>
          <w:tcPr>
            <w:tcW w:w="959" w:type="dxa"/>
            <w:shd w:val="clear" w:color="auto" w:fill="auto"/>
            <w:vAlign w:val="center"/>
          </w:tcPr>
          <w:p w14:paraId="32CAE3A2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21.0731А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8B9D1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1629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491B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C308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3006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804D7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27E2D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36E0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531C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83FE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BE803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48E3E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5C7B9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FF67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D1FDF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D932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6CBA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3E6F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39CA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130E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22B0A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E0110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F9CD8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615D4B8" w14:textId="77777777" w:rsidTr="00CF3272">
        <w:tc>
          <w:tcPr>
            <w:tcW w:w="959" w:type="dxa"/>
            <w:shd w:val="clear" w:color="auto" w:fill="auto"/>
            <w:vAlign w:val="center"/>
          </w:tcPr>
          <w:p w14:paraId="48419CDF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21.0732А (21.0731А)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2BEF48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874F9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04EA5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9EAB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29FBE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B289C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5CEA5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97E5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56BDA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B6E95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228C7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74881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962E7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81E0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19BDF9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C85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F5DF6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891A1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BBFE5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1A0D3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7A43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6994D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80ED2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FFA85C0" w14:textId="77777777" w:rsidTr="00CF3272">
        <w:tc>
          <w:tcPr>
            <w:tcW w:w="959" w:type="dxa"/>
            <w:shd w:val="clear" w:color="auto" w:fill="auto"/>
            <w:vAlign w:val="center"/>
          </w:tcPr>
          <w:p w14:paraId="2E8E667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21.0733А (21.0731А)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FECCD6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04F82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B08B7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E24C6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993FB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2F245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918F3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3035F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93A17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A656C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5BF6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0C36B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9ABB8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190F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47CF25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69CE0C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125F0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D554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7D07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A4A1B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DD0DC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6731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2F2999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3D4BAD74" w14:textId="77777777" w:rsidTr="00CF3272">
        <w:tc>
          <w:tcPr>
            <w:tcW w:w="959" w:type="dxa"/>
            <w:shd w:val="clear" w:color="auto" w:fill="auto"/>
            <w:vAlign w:val="center"/>
          </w:tcPr>
          <w:p w14:paraId="78E9FF6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21.0734А (21.0731А)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F8C8FF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43B4B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79387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77C82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457B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ACEFD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7A44A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A7AFE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13FB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A3208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23D7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0F180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1985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2F11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FC695A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69210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2419A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F9D4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56ED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D4DA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D5A25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C2DE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E23D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2E088698" w14:textId="77777777" w:rsidTr="00CF3272">
        <w:tc>
          <w:tcPr>
            <w:tcW w:w="959" w:type="dxa"/>
            <w:shd w:val="clear" w:color="auto" w:fill="auto"/>
            <w:vAlign w:val="center"/>
          </w:tcPr>
          <w:p w14:paraId="1B49FD4E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875BBA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конструктора АО «ММЗ» (по проектированию опытных образцов изделий) – заместитель начальника Научно-технического центра «Коралл»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D69F7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B1BC6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969F7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70EB2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FA1D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3FD65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0DCDB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9911A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466A3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667FB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3DD23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B5655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FC7AC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AFF713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A76961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8287C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9FB97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A810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443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A4F56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67FDC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7FE1D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109FD7CA" w14:textId="77777777" w:rsidTr="00CF3272">
        <w:tc>
          <w:tcPr>
            <w:tcW w:w="959" w:type="dxa"/>
            <w:shd w:val="clear" w:color="auto" w:fill="auto"/>
            <w:vAlign w:val="center"/>
          </w:tcPr>
          <w:p w14:paraId="18204EC3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7A44A4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конструктора АО «ММЗ» (по конструированию серийных изделий) – заместитель начальника Научно- технического центра «Коралл»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A80B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BE3E1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60857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ED1E4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AEF01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3D96F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D48DA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4BA51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0990F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0B284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13F4E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A6C046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2AF10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96E85B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0BCED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09D08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9202D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83E19A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728F35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ECE24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B1D21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D50E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62AB" w:rsidRPr="0028631B" w14:paraId="64607286" w14:textId="77777777" w:rsidTr="00CF3272">
        <w:tc>
          <w:tcPr>
            <w:tcW w:w="959" w:type="dxa"/>
            <w:shd w:val="clear" w:color="auto" w:fill="auto"/>
            <w:vAlign w:val="center"/>
          </w:tcPr>
          <w:p w14:paraId="5F261FEC" w14:textId="77777777" w:rsid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4A37BC5" w14:textId="77777777" w:rsidR="001B62AB" w:rsidRPr="001B62AB" w:rsidRDefault="001B62A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Научно- технического центра «Коралл» по продукции гражданского назначения и продукции двойного назначения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D0290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C1EF8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0F7BB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09FB9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0691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0C73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A7674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331F8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4CA7F4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D3FA6F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3B300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AEE6EB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DDA5CE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12EA0E9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DFD2A7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A11980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5C0C4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4F01C3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03821D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A3581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767398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3D6BE2" w14:textId="77777777" w:rsidR="001B62AB" w:rsidRDefault="001B62A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63166C13" w14:textId="77777777" w:rsidR="0065289A" w:rsidRPr="0028631B" w:rsidRDefault="0065289A" w:rsidP="009A1326">
      <w:pPr>
        <w:rPr>
          <w:sz w:val="18"/>
          <w:szCs w:val="18"/>
        </w:rPr>
      </w:pPr>
    </w:p>
    <w:p w14:paraId="42EA5BB8" w14:textId="5B09A2CD" w:rsidR="00DC1A91" w:rsidRPr="0028631B" w:rsidRDefault="00936F48" w:rsidP="00DC1A91">
      <w:r w:rsidRPr="0028631B">
        <w:t>Дата составления:</w:t>
      </w:r>
      <w:r w:rsidRPr="0028631B">
        <w:rPr>
          <w:rStyle w:val="a9"/>
        </w:rPr>
        <w:t xml:space="preserve"> </w:t>
      </w:r>
      <w:fldSimple w:instr=" DOCVARIABLE fill_date \* MERGEFORMAT ">
        <w:r w:rsidR="001B62AB">
          <w:rPr>
            <w:rStyle w:val="a9"/>
          </w:rPr>
          <w:t>08.12.2025</w:t>
        </w:r>
      </w:fldSimple>
      <w:r w:rsidRPr="0028631B">
        <w:rPr>
          <w:rStyle w:val="a9"/>
        </w:rPr>
        <w:t> </w:t>
      </w:r>
    </w:p>
    <w:sectPr w:rsidR="00DC1A91" w:rsidRPr="0028631B" w:rsidSect="0002033E">
      <w:footerReference w:type="default" dor:id="rId6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D472" w14:textId="77777777" w:rsidR="00C07A15" w:rsidRPr="00CF3272" w:rsidRDefault="00C07A15" w:rsidP="00CF3272">
      <w:pPr>
        <w:pStyle w:val="aa"/>
        <w:rPr>
          <w:sz w:val="24"/>
          <w:szCs w:val="24"/>
          <w:lang w:eastAsia="zh-TW"/>
        </w:rPr>
      </w:pPr>
      <w:r>
        <w:separator/>
      </w:r>
    </w:p>
  </w:endnote>
  <w:endnote w:type="continuationSeparator" w:id="0">
    <w:p w14:paraId="35B82114" w14:textId="77777777" w:rsidR="00C07A15" w:rsidRPr="00CF3272" w:rsidRDefault="00C07A15" w:rsidP="00CF3272">
      <w:pPr>
        <w:pStyle w:val="aa"/>
        <w:rPr>
          <w:sz w:val="24"/>
          <w:szCs w:val="24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18C6" w14:textId="77777777" w:rsidR="00CF3272" w:rsidRPr="00CF3272" w:rsidRDefault="00CF3272" w:rsidP="00CF3272">
    <w:pPr>
      <w:pStyle w:val="a7"/>
      <w:rPr>
        <w:b w:val="0"/>
        <w:sz w:val="18"/>
        <w:szCs w:val="18"/>
      </w:rPr>
    </w:pPr>
    <w:r w:rsidRPr="00CF3272">
      <w:rPr>
        <w:b w:val="0"/>
        <w:sz w:val="18"/>
        <w:szCs w:val="18"/>
      </w:rPr>
      <w:t xml:space="preserve">Стр. </w:t>
    </w:r>
    <w:r w:rsidR="00E01D63" w:rsidRPr="00CF3272">
      <w:rPr>
        <w:b w:val="0"/>
        <w:sz w:val="18"/>
        <w:szCs w:val="18"/>
      </w:rPr>
      <w:fldChar w:fldCharType="begin"/>
    </w:r>
    <w:r w:rsidRPr="00CF3272">
      <w:rPr>
        <w:b w:val="0"/>
        <w:sz w:val="18"/>
        <w:szCs w:val="18"/>
      </w:rPr>
      <w:instrText xml:space="preserve"> PAGE   \* MERGEFORMAT </w:instrText>
    </w:r>
    <w:r w:rsidR="00E01D63" w:rsidRPr="00CF3272">
      <w:rPr>
        <w:b w:val="0"/>
        <w:sz w:val="18"/>
        <w:szCs w:val="18"/>
      </w:rPr>
      <w:fldChar w:fldCharType="separate"/>
    </w:r>
    <w:r w:rsidR="00036795">
      <w:rPr>
        <w:b w:val="0"/>
        <w:noProof/>
        <w:sz w:val="18"/>
        <w:szCs w:val="18"/>
      </w:rPr>
      <w:t>1</w:t>
    </w:r>
    <w:r w:rsidR="00E01D63" w:rsidRPr="00CF3272">
      <w:rPr>
        <w:b w:val="0"/>
        <w:sz w:val="18"/>
        <w:szCs w:val="18"/>
      </w:rPr>
      <w:fldChar w:fldCharType="end"/>
    </w:r>
    <w:r w:rsidRPr="00CF3272">
      <w:rPr>
        <w:b w:val="0"/>
        <w:sz w:val="18"/>
        <w:szCs w:val="18"/>
      </w:rPr>
      <w:t xml:space="preserve"> из </w:t>
    </w:r>
    <w:fldSimple w:instr=" NUMPAGES  \* Arabic  \* MERGEFORMAT ">
      <w:r w:rsidR="00036795" w:rsidRPr="00036795">
        <w:rPr>
          <w:b w:val="0"/>
          <w:noProof/>
          <w:sz w:val="18"/>
          <w:szCs w:val="18"/>
        </w:rPr>
        <w:t>5</w:t>
      </w:r>
    </w:fldSimple>
    <w:r w:rsidR="0028631B">
      <w:rPr>
        <w:b w:val="0"/>
        <w:sz w:val="18"/>
        <w:szCs w:val="18"/>
      </w:rPr>
      <w:t xml:space="preserve"> </w:t>
    </w:r>
    <w:r w:rsidRPr="00CF3272">
      <w:rPr>
        <w:b w:val="0"/>
        <w:sz w:val="18"/>
        <w:szCs w:val="18"/>
      </w:rPr>
      <w:t>Сводная ведомость результатов проведения специальной оценки условий труда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66BA" w14:textId="77777777" w:rsidR="00C07A15" w:rsidRPr="00CF3272" w:rsidRDefault="00C07A15" w:rsidP="00CF3272">
      <w:pPr>
        <w:pStyle w:val="aa"/>
        <w:rPr>
          <w:sz w:val="24"/>
          <w:szCs w:val="24"/>
          <w:lang w:eastAsia="zh-TW"/>
        </w:rPr>
      </w:pPr>
      <w:r>
        <w:separator/>
      </w:r>
    </w:p>
  </w:footnote>
  <w:footnote w:type="continuationSeparator" w:id="0">
    <w:p w14:paraId="5E27BCE1" w14:textId="77777777" w:rsidR="00C07A15" w:rsidRPr="00CF3272" w:rsidRDefault="00C07A15" w:rsidP="00CF3272">
      <w:pPr>
        <w:pStyle w:val="aa"/>
        <w:rPr>
          <w:sz w:val="24"/>
          <w:szCs w:val="24"/>
          <w:lang w:eastAsia="zh-TW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3"/>
    <w:docVar w:name="adv_info1" w:val="     "/>
    <w:docVar w:name="adv_info2" w:val="     "/>
    <w:docVar w:name="adv_info3" w:val="     "/>
    <w:docVar w:name="att_org_adr" w:val="426008, Удмуртская Республика, г. Ижевск, ул. Пушкинская, д. 231, оф. 1"/>
    <w:docVar w:name="att_org_dop" w:val="Общество с ограниченной ответственностью &quot;Центр аттестации рабочих мест&quot; (ООО &quot;Центр аттестации рабочих мест&quot;) Юр.адрес/место нахождения юридического лица: 426008, Удмуртская Республика, г. Ижевск, ул. Пушкинская, д. 231, оф.1._x000d__x000a_Измерительная лаборатория Общества с ограниченной ответственностью &quot;Центр аттестации рабочих мест&quot;_x000d__x000a_Адрес места осуществления деятельности: 426008, Удмуртская Республика, г. Ижевск, ул. Пушкинская, д. 231, оф. 1; тел./факс 8(3412)93-03-16, e-mail: info@davers.ru._x000d__x000a_Регистрационный номер в реестре организаций, проводящих специальную оценку условий труда - 359 от 07.09.2016"/>
    <w:docVar w:name="att_org_email" w:val="info@davers.ru"/>
    <w:docVar w:name="att_org_name" w:val="Общество с ограниченной ответственностью &quot;Центр аттестации рабочих мест&quot;"/>
    <w:docVar w:name="att_org_reg_date" w:val="07.09.2016"/>
    <w:docVar w:name="att_org_reg_num" w:val="359"/>
    <w:docVar w:name="boss_fio" w:val="Колесников Дмитрий Александрович"/>
    <w:docVar w:name="ceh_info" w:val="Акционерное общество «Марийский машиностроительный завод»"/>
    <w:docVar w:name="close_doc_flag" w:val="0"/>
    <w:docVar w:name="D_dog" w:val="   "/>
    <w:docVar w:name="D_prikaz" w:val="   "/>
    <w:docVar w:name="doc_name" w:val="Документ3"/>
    <w:docVar w:name="doc_type" w:val="5"/>
    <w:docVar w:name="fill_date" w:val="08.12.2025"/>
    <w:docVar w:name="kpp_code" w:val="   "/>
    <w:docVar w:name="N_dog" w:val="   "/>
    <w:docVar w:name="N_prikaz" w:val="   "/>
    <w:docVar w:name="org_guid" w:val="6A0D49847E9C485D9D61CBF0066A0F9B"/>
    <w:docVar w:name="org_id" w:val="1"/>
    <w:docVar w:name="org_name" w:val="     "/>
    <w:docVar w:name="pers_guids" w:val="627B7E9A63974386AFAC3518CAAB2C71@138-012-603 22"/>
    <w:docVar w:name="pers_snils" w:val="627B7E9A63974386AFAC3518CAAB2C71@138-012-603 22"/>
    <w:docVar w:name="podr_id" w:val="org_1"/>
    <w:docVar w:name="pred_dolg" w:val="Первый заместитель генерального директора АО «ММЗ» - главный инженер"/>
    <w:docVar w:name="pred_fio" w:val="Божко Сергей Алексеевич"/>
    <w:docVar w:name="prikaz_sout" w:val="817"/>
    <w:docVar w:name="rbtd_adr" w:val="     "/>
    <w:docVar w:name="rbtd_name" w:val="Акционерное общество «Марийский машиностроительный завод»"/>
    <w:docVar w:name="sout_id" w:val="   "/>
    <w:docVar w:name="step_test" w:val="6"/>
    <w:docVar w:name="sv_docs" w:val="1"/>
  </w:docVars>
  <w:rsids>
    <w:rsidRoot w:val="00E01D63"/>
    <w:rsid w:val="0000729E"/>
    <w:rsid w:val="0002033E"/>
    <w:rsid w:val="00036795"/>
    <w:rsid w:val="000C5130"/>
    <w:rsid w:val="000D3760"/>
    <w:rsid w:val="000F0714"/>
    <w:rsid w:val="00163851"/>
    <w:rsid w:val="00196135"/>
    <w:rsid w:val="001A7AC3"/>
    <w:rsid w:val="001B19D8"/>
    <w:rsid w:val="001B62AB"/>
    <w:rsid w:val="00237B32"/>
    <w:rsid w:val="002743B5"/>
    <w:rsid w:val="002761BA"/>
    <w:rsid w:val="0028631B"/>
    <w:rsid w:val="0029668D"/>
    <w:rsid w:val="002B082D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B5A7B"/>
    <w:rsid w:val="006E4DFC"/>
    <w:rsid w:val="00725C51"/>
    <w:rsid w:val="007314B9"/>
    <w:rsid w:val="007D1CD6"/>
    <w:rsid w:val="00820552"/>
    <w:rsid w:val="00894BDA"/>
    <w:rsid w:val="00936F48"/>
    <w:rsid w:val="009503EA"/>
    <w:rsid w:val="009647F7"/>
    <w:rsid w:val="009A1326"/>
    <w:rsid w:val="009D6532"/>
    <w:rsid w:val="009E209D"/>
    <w:rsid w:val="00A026A4"/>
    <w:rsid w:val="00AF1EDF"/>
    <w:rsid w:val="00B12F45"/>
    <w:rsid w:val="00B2089E"/>
    <w:rsid w:val="00B3448B"/>
    <w:rsid w:val="00B874F5"/>
    <w:rsid w:val="00BA560A"/>
    <w:rsid w:val="00C0355B"/>
    <w:rsid w:val="00C07A15"/>
    <w:rsid w:val="00C93056"/>
    <w:rsid w:val="00CA2E96"/>
    <w:rsid w:val="00CD2568"/>
    <w:rsid w:val="00CF3272"/>
    <w:rsid w:val="00CF461A"/>
    <w:rsid w:val="00D11966"/>
    <w:rsid w:val="00DC0F74"/>
    <w:rsid w:val="00DC1A91"/>
    <w:rsid w:val="00DD6622"/>
    <w:rsid w:val="00E01D63"/>
    <w:rsid w:val="00E25119"/>
    <w:rsid w:val="00E30B79"/>
    <w:rsid w:val="00E458F1"/>
    <w:rsid w:val="00EA3306"/>
    <w:rsid w:val="00EB7BDE"/>
    <w:rsid w:val="00EC5373"/>
    <w:rsid w:val="00F06873"/>
    <w:rsid w:val="00F262EE"/>
    <w:rsid w:val="00F46395"/>
    <w:rsid w:val="00F53100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B3DC90"/>
  <w15:docId w15:val="{6227E1AB-DF70-4AF4-A466-A8669DAE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F32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CF3272"/>
    <w:rPr>
      <w:sz w:val="24"/>
    </w:rPr>
  </w:style>
  <w:style w:type="paragraph" w:styleId="ad">
    <w:name w:val="footer"/>
    <w:basedOn w:val="a"/>
    <w:link w:val="ae"/>
    <w:uiPriority w:val="99"/>
    <w:rsid w:val="00CF32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F32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theme" Target="theme/theme1.xml"/>
	<Relationship Id="rId3" Type="http://schemas.openxmlformats.org/officeDocument/2006/relationships/webSettings" Target="webSettings.xml"/>
	<Relationship Id="rId7" Type="http://schemas.openxmlformats.org/officeDocument/2006/relationships/fontTable" Target="fontTable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footer" Target="footer1.xml"/>
	<Relationship Id="rId5" Type="http://schemas.openxmlformats.org/officeDocument/2006/relationships/endnotes" Target="endnotes.xml"/>
	<Relationship Id="rId4" Type="http://schemas.openxmlformats.org/officeDocument/2006/relationships/footnotes" Target="footnotes.xml"/><Relationship Target="media/Image1.jpeg" Type="http://schemas.openxmlformats.org/officeDocument/2006/relationships/image" Id="rId9"/>
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85</Pages>
  <Words>20579</Words>
  <Characters>117302</Characters>
  <Application>Microsoft Office Word</Application>
  <DocSecurity>0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137606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huawei</dc:creator>
  <cp:keywords/>
  <dc:description/>
  <cp:lastModifiedBy>Патрушев Константин Николаевич</cp:lastModifiedBy>
  <cp:revision>2</cp:revision>
  <dcterms:created xsi:type="dcterms:W3CDTF">2026-01-15T09:41:00Z</dcterms:created>
  <dcterms:modified xsi:type="dcterms:W3CDTF">2026-01-15T09:41:00Z</dcterms:modified>
</cp:coreProperties>
</file>