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981A" w14:textId="77777777" w:rsidR="00DB70BA" w:rsidRPr="00323647" w:rsidRDefault="00DB70BA" w:rsidP="00323647">
      <w:pPr>
        <w:pStyle w:val="a7"/>
        <w:spacing w:before="0" w:line="0" w:lineRule="atLeast"/>
        <w:jc w:val="center"/>
      </w:pPr>
      <w:r w:rsidRPr="00323647">
        <w:t>Перечень рекомендуемых мероприятий по улучшению условий труда</w:t>
      </w:r>
    </w:p>
    <w:p w14:paraId="48F5D0EC" w14:textId="77777777" w:rsidR="00B3448B" w:rsidRPr="00323647" w:rsidRDefault="00B3448B" w:rsidP="00323647">
      <w:pPr>
        <w:spacing w:line="0" w:lineRule="atLeast"/>
      </w:pPr>
    </w:p>
    <w:p w14:paraId="195CBF69" w14:textId="77777777" w:rsidR="00B3448B" w:rsidRPr="00323647" w:rsidRDefault="00B3448B" w:rsidP="00323647">
      <w:pPr>
        <w:spacing w:line="0" w:lineRule="atLeast"/>
        <w:jc w:val="both"/>
      </w:pPr>
      <w:r w:rsidRPr="00323647">
        <w:t>Наименование организации:</w:t>
      </w:r>
      <w:r w:rsidRPr="00323647">
        <w:rPr>
          <w:rStyle w:val="a9"/>
        </w:rPr>
        <w:t xml:space="preserve"> </w:t>
      </w:r>
      <w:r w:rsidR="00D65762">
        <w:fldChar w:fldCharType="begin"/>
      </w:r>
      <w:r w:rsidR="00D65762">
        <w:instrText xml:space="preserve"> DOCVARIABLE ceh_info \* MERGEFORMAT </w:instrText>
      </w:r>
      <w:r w:rsidR="00D65762">
        <w:fldChar w:fldCharType="separate"/>
      </w:r>
      <w:r w:rsidR="00185558" w:rsidRPr="00185558">
        <w:rPr>
          <w:rStyle w:val="a9"/>
        </w:rPr>
        <w:t xml:space="preserve"> Акционерное общество «Марийский машиностроительный завод» </w:t>
      </w:r>
      <w:r w:rsidR="00D65762">
        <w:rPr>
          <w:rStyle w:val="a9"/>
        </w:rPr>
        <w:fldChar w:fldCharType="end"/>
      </w:r>
      <w:r w:rsidRPr="00323647">
        <w:rPr>
          <w:rStyle w:val="a9"/>
        </w:rPr>
        <w:t> </w:t>
      </w:r>
    </w:p>
    <w:p w14:paraId="1627D22C" w14:textId="77777777" w:rsidR="00DB70BA" w:rsidRPr="00323647" w:rsidRDefault="00DB70BA" w:rsidP="00323647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116"/>
        <w:gridCol w:w="1493"/>
      </w:tblGrid>
      <w:tr w:rsidR="00DB70BA" w:rsidRPr="00323647" w14:paraId="795577FB" w14:textId="77777777" w:rsidTr="00323647">
        <w:trPr>
          <w:tblHeader/>
          <w:jc w:val="center"/>
        </w:trPr>
        <w:tc>
          <w:tcPr>
            <w:tcW w:w="3049" w:type="dxa"/>
            <w:vAlign w:val="center"/>
          </w:tcPr>
          <w:p w14:paraId="10B6B036" w14:textId="77777777" w:rsidR="00DB70BA" w:rsidRPr="00323647" w:rsidRDefault="00DB70BA" w:rsidP="00323647">
            <w:pPr>
              <w:pStyle w:val="aa"/>
              <w:spacing w:line="0" w:lineRule="atLeast"/>
            </w:pPr>
            <w:bookmarkStart w:id="0" w:name="main_table"/>
            <w:bookmarkEnd w:id="0"/>
            <w:r w:rsidRPr="0032364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B92D35F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AC3AF7D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Цель мероприятия</w:t>
            </w:r>
          </w:p>
        </w:tc>
        <w:tc>
          <w:tcPr>
            <w:tcW w:w="1384" w:type="dxa"/>
            <w:vAlign w:val="center"/>
          </w:tcPr>
          <w:p w14:paraId="20302F4B" w14:textId="77777777" w:rsidR="00DB70BA" w:rsidRPr="00323647" w:rsidRDefault="008B4051" w:rsidP="00323647">
            <w:pPr>
              <w:pStyle w:val="aa"/>
              <w:spacing w:line="0" w:lineRule="atLeast"/>
            </w:pPr>
            <w:r w:rsidRPr="00323647">
              <w:t>Срок</w:t>
            </w:r>
            <w:r w:rsidRPr="00323647">
              <w:br/>
            </w:r>
            <w:r w:rsidR="00DB70BA" w:rsidRPr="00323647">
              <w:t>выполнения</w:t>
            </w:r>
          </w:p>
        </w:tc>
        <w:tc>
          <w:tcPr>
            <w:tcW w:w="3116" w:type="dxa"/>
            <w:vAlign w:val="center"/>
          </w:tcPr>
          <w:p w14:paraId="739324C3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Структурные подразделения, привлекаемые для выполнения</w:t>
            </w:r>
          </w:p>
        </w:tc>
        <w:tc>
          <w:tcPr>
            <w:tcW w:w="1493" w:type="dxa"/>
            <w:vAlign w:val="center"/>
          </w:tcPr>
          <w:p w14:paraId="6EF648D8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Отметка о выполнении</w:t>
            </w:r>
          </w:p>
        </w:tc>
      </w:tr>
      <w:tr w:rsidR="00DB70BA" w:rsidRPr="00323647" w14:paraId="4E44558A" w14:textId="77777777" w:rsidTr="00323647">
        <w:trPr>
          <w:jc w:val="center"/>
        </w:trPr>
        <w:tc>
          <w:tcPr>
            <w:tcW w:w="3049" w:type="dxa"/>
            <w:vAlign w:val="center"/>
          </w:tcPr>
          <w:p w14:paraId="5EE8DF94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1</w:t>
            </w:r>
          </w:p>
        </w:tc>
        <w:tc>
          <w:tcPr>
            <w:tcW w:w="3686" w:type="dxa"/>
            <w:vAlign w:val="center"/>
          </w:tcPr>
          <w:p w14:paraId="26D6134C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2</w:t>
            </w:r>
          </w:p>
        </w:tc>
        <w:tc>
          <w:tcPr>
            <w:tcW w:w="2835" w:type="dxa"/>
            <w:vAlign w:val="center"/>
          </w:tcPr>
          <w:p w14:paraId="7DAF1EFA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3</w:t>
            </w:r>
          </w:p>
        </w:tc>
        <w:tc>
          <w:tcPr>
            <w:tcW w:w="1384" w:type="dxa"/>
            <w:vAlign w:val="center"/>
          </w:tcPr>
          <w:p w14:paraId="42444AE4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4</w:t>
            </w:r>
          </w:p>
        </w:tc>
        <w:tc>
          <w:tcPr>
            <w:tcW w:w="3116" w:type="dxa"/>
            <w:vAlign w:val="center"/>
          </w:tcPr>
          <w:p w14:paraId="50F9E039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5</w:t>
            </w:r>
          </w:p>
        </w:tc>
        <w:tc>
          <w:tcPr>
            <w:tcW w:w="1493" w:type="dxa"/>
            <w:vAlign w:val="center"/>
          </w:tcPr>
          <w:p w14:paraId="1D1BCAEB" w14:textId="77777777" w:rsidR="00DB70BA" w:rsidRPr="00323647" w:rsidRDefault="00DB70BA" w:rsidP="00323647">
            <w:pPr>
              <w:pStyle w:val="aa"/>
              <w:spacing w:line="0" w:lineRule="atLeast"/>
            </w:pPr>
            <w:r w:rsidRPr="00323647">
              <w:t>6</w:t>
            </w:r>
          </w:p>
        </w:tc>
      </w:tr>
      <w:tr w:rsidR="00185558" w:rsidRPr="00323647" w14:paraId="09DBCD4A" w14:textId="77777777" w:rsidTr="00323647">
        <w:trPr>
          <w:jc w:val="center"/>
        </w:trPr>
        <w:tc>
          <w:tcPr>
            <w:tcW w:w="3049" w:type="dxa"/>
            <w:vAlign w:val="center"/>
          </w:tcPr>
          <w:p w14:paraId="2E926381" w14:textId="77777777" w:rsidR="00185558" w:rsidRPr="00185558" w:rsidRDefault="00185558" w:rsidP="00185558">
            <w:pPr>
              <w:pStyle w:val="aa"/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1. Цех №6</w:t>
            </w:r>
          </w:p>
        </w:tc>
        <w:tc>
          <w:tcPr>
            <w:tcW w:w="3686" w:type="dxa"/>
            <w:vAlign w:val="center"/>
          </w:tcPr>
          <w:p w14:paraId="4100139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2835" w:type="dxa"/>
            <w:vAlign w:val="center"/>
          </w:tcPr>
          <w:p w14:paraId="3AFB9B5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384" w:type="dxa"/>
            <w:vAlign w:val="center"/>
          </w:tcPr>
          <w:p w14:paraId="6183F1A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DDAC70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D12EB5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130C979" w14:textId="77777777" w:rsidTr="00323647">
        <w:trPr>
          <w:jc w:val="center"/>
        </w:trPr>
        <w:tc>
          <w:tcPr>
            <w:tcW w:w="3049" w:type="dxa"/>
            <w:vAlign w:val="center"/>
          </w:tcPr>
          <w:p w14:paraId="505F517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6.8.1. Старший мастер</w:t>
            </w:r>
          </w:p>
        </w:tc>
        <w:tc>
          <w:tcPr>
            <w:tcW w:w="3686" w:type="dxa"/>
            <w:vAlign w:val="center"/>
          </w:tcPr>
          <w:p w14:paraId="73C459C7" w14:textId="77777777" w:rsidR="00185558" w:rsidRPr="00323647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B51F8D" w14:textId="77777777" w:rsidR="00185558" w:rsidRPr="00323647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588529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9D55A0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8EC6D7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90CB364" w14:textId="77777777" w:rsidTr="00323647">
        <w:trPr>
          <w:jc w:val="center"/>
        </w:trPr>
        <w:tc>
          <w:tcPr>
            <w:tcW w:w="3049" w:type="dxa"/>
            <w:vAlign w:val="center"/>
          </w:tcPr>
          <w:p w14:paraId="67ADED0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6.8.2. Мастер</w:t>
            </w:r>
          </w:p>
        </w:tc>
        <w:tc>
          <w:tcPr>
            <w:tcW w:w="3686" w:type="dxa"/>
            <w:vAlign w:val="center"/>
          </w:tcPr>
          <w:p w14:paraId="166A85E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FA095E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EA3EA0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156EFD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F3B829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D8D5412" w14:textId="77777777" w:rsidTr="00323647">
        <w:trPr>
          <w:jc w:val="center"/>
        </w:trPr>
        <w:tc>
          <w:tcPr>
            <w:tcW w:w="3049" w:type="dxa"/>
            <w:vAlign w:val="center"/>
          </w:tcPr>
          <w:p w14:paraId="374ADE7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6.8.3. Мастер</w:t>
            </w:r>
          </w:p>
        </w:tc>
        <w:tc>
          <w:tcPr>
            <w:tcW w:w="3686" w:type="dxa"/>
            <w:vAlign w:val="center"/>
          </w:tcPr>
          <w:p w14:paraId="4E446A1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1A6FAC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DEF78E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6FD791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51ABB3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F4ACA49" w14:textId="77777777" w:rsidTr="00323647">
        <w:trPr>
          <w:jc w:val="center"/>
        </w:trPr>
        <w:tc>
          <w:tcPr>
            <w:tcW w:w="3049" w:type="dxa"/>
            <w:vAlign w:val="center"/>
          </w:tcPr>
          <w:p w14:paraId="71DF12A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6.8.4А(6.8.4-1А; 6.8.4-2А; 6.8.4-3А). Гальваник (линия нанесения покрытий на детали из алюминия и его сплавов)</w:t>
            </w:r>
          </w:p>
        </w:tc>
        <w:tc>
          <w:tcPr>
            <w:tcW w:w="3686" w:type="dxa"/>
            <w:vAlign w:val="center"/>
          </w:tcPr>
          <w:p w14:paraId="15DA6709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AF6EC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338BB9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280F21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7D4F1B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80CF36C" w14:textId="77777777" w:rsidTr="00323647">
        <w:trPr>
          <w:jc w:val="center"/>
        </w:trPr>
        <w:tc>
          <w:tcPr>
            <w:tcW w:w="3049" w:type="dxa"/>
            <w:vAlign w:val="center"/>
          </w:tcPr>
          <w:p w14:paraId="133F183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6.8.6А(6.8.6-1А). Гальваник (линия нанесения покрытий на детали из стали, меди и медных сплавов)</w:t>
            </w:r>
          </w:p>
        </w:tc>
        <w:tc>
          <w:tcPr>
            <w:tcW w:w="3686" w:type="dxa"/>
            <w:vAlign w:val="center"/>
          </w:tcPr>
          <w:p w14:paraId="769059E1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D5088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9B4B2D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43E3B8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27F487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14A0F57" w14:textId="77777777" w:rsidTr="00323647">
        <w:trPr>
          <w:jc w:val="center"/>
        </w:trPr>
        <w:tc>
          <w:tcPr>
            <w:tcW w:w="3049" w:type="dxa"/>
            <w:vAlign w:val="center"/>
          </w:tcPr>
          <w:p w14:paraId="53E3546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6.8.14А(6.8.14-1А; 6.8.14-2А; 6.8.14-3А; 6.8.14-4А; 6.8.14-5А; 6.8.14-6А). 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w="3686" w:type="dxa"/>
            <w:vAlign w:val="center"/>
          </w:tcPr>
          <w:p w14:paraId="532A8A1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1FFE8C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190CC2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AF54CD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F92797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967FA9" w14:textId="77777777" w:rsidTr="00323647">
        <w:trPr>
          <w:jc w:val="center"/>
        </w:trPr>
        <w:tc>
          <w:tcPr>
            <w:tcW w:w="3049" w:type="dxa"/>
            <w:vAlign w:val="center"/>
          </w:tcPr>
          <w:p w14:paraId="113B38E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6.8.16А(6.8.16-1А; 6.8.16-2А; 6.8.16-3А; 6.8.16-4А; 6.8.16-5А). 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w="3686" w:type="dxa"/>
            <w:vAlign w:val="center"/>
          </w:tcPr>
          <w:p w14:paraId="2803980B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CECA8F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E1AC81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47AC69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521D28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04F4186" w14:textId="77777777" w:rsidTr="00323647">
        <w:trPr>
          <w:jc w:val="center"/>
        </w:trPr>
        <w:tc>
          <w:tcPr>
            <w:tcW w:w="3049" w:type="dxa"/>
            <w:vAlign w:val="center"/>
          </w:tcPr>
          <w:p w14:paraId="71AC6D3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6.8.24А(6.8.24-1А; 6.8.24-2А; 6.8.24-3А; 6.8.24-4А; 6.8.24-5А). Гальваник (линия серебрения)</w:t>
            </w:r>
          </w:p>
        </w:tc>
        <w:tc>
          <w:tcPr>
            <w:tcW w:w="3686" w:type="dxa"/>
            <w:vAlign w:val="center"/>
          </w:tcPr>
          <w:p w14:paraId="7EE74D6B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91EBC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B0DCB3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B38D13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DC02B7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66FA060" w14:textId="77777777" w:rsidTr="00323647">
        <w:trPr>
          <w:jc w:val="center"/>
        </w:trPr>
        <w:tc>
          <w:tcPr>
            <w:tcW w:w="3049" w:type="dxa"/>
            <w:vAlign w:val="center"/>
          </w:tcPr>
          <w:p w14:paraId="5B91A9B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6.8.28А(6.8.28-1А; 6.8.28-2А; 6.8.28-3А). Слесарь-ремонтник</w:t>
            </w:r>
          </w:p>
        </w:tc>
        <w:tc>
          <w:tcPr>
            <w:tcW w:w="3686" w:type="dxa"/>
            <w:vAlign w:val="center"/>
          </w:tcPr>
          <w:p w14:paraId="7E28AADE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92FFB3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0C61EE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B9CC31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7F3FE4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CC92F3C" w14:textId="77777777" w:rsidTr="00323647">
        <w:trPr>
          <w:jc w:val="center"/>
        </w:trPr>
        <w:tc>
          <w:tcPr>
            <w:tcW w:w="3049" w:type="dxa"/>
            <w:vAlign w:val="center"/>
          </w:tcPr>
          <w:p w14:paraId="0368328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lastRenderedPageBreak/>
              <w:t>6.8.30А(6.8.30-1А).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14:paraId="4F6752F6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9E6931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DA6A1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C7BFC5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B8D0A1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C69E5A7" w14:textId="77777777" w:rsidTr="00323647">
        <w:trPr>
          <w:jc w:val="center"/>
        </w:trPr>
        <w:tc>
          <w:tcPr>
            <w:tcW w:w="3049" w:type="dxa"/>
            <w:vAlign w:val="center"/>
          </w:tcPr>
          <w:p w14:paraId="6D25D5A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6.8.31А(6.8.31-1А; 6.8.31-2А; 6.8.31-3А; 6.8.31-4А; 6.8.31-5А; 6.8.31-6А; 6.8.31-7А).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F826519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6D4C9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4212FC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831B73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64F548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779760A" w14:textId="77777777" w:rsidTr="00323647">
        <w:trPr>
          <w:jc w:val="center"/>
        </w:trPr>
        <w:tc>
          <w:tcPr>
            <w:tcW w:w="3049" w:type="dxa"/>
            <w:vAlign w:val="center"/>
          </w:tcPr>
          <w:p w14:paraId="659C1D3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6.8.33А(6.8.33-1А). Монтажник санитарно-технических систем и оборудования</w:t>
            </w:r>
          </w:p>
        </w:tc>
        <w:tc>
          <w:tcPr>
            <w:tcW w:w="3686" w:type="dxa"/>
            <w:vAlign w:val="center"/>
          </w:tcPr>
          <w:p w14:paraId="3118E5BA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31CCE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88E02C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B0D256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26067C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1714887" w14:textId="77777777" w:rsidTr="00323647">
        <w:trPr>
          <w:jc w:val="center"/>
        </w:trPr>
        <w:tc>
          <w:tcPr>
            <w:tcW w:w="3049" w:type="dxa"/>
            <w:vAlign w:val="center"/>
          </w:tcPr>
          <w:p w14:paraId="29B21B1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6.1.1А(6.1.1-1А). Мастер (на покраске)</w:t>
            </w:r>
          </w:p>
        </w:tc>
        <w:tc>
          <w:tcPr>
            <w:tcW w:w="3686" w:type="dxa"/>
            <w:vAlign w:val="center"/>
          </w:tcPr>
          <w:p w14:paraId="30C57FA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BEAB5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4BF1C1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2A66EA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5EF1E7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CD3BCB7" w14:textId="77777777" w:rsidTr="00323647">
        <w:trPr>
          <w:jc w:val="center"/>
        </w:trPr>
        <w:tc>
          <w:tcPr>
            <w:tcW w:w="3049" w:type="dxa"/>
            <w:vAlign w:val="center"/>
          </w:tcPr>
          <w:p w14:paraId="41F80F7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6.2.1. Мастер (по корректировке)</w:t>
            </w:r>
          </w:p>
        </w:tc>
        <w:tc>
          <w:tcPr>
            <w:tcW w:w="3686" w:type="dxa"/>
            <w:vAlign w:val="center"/>
          </w:tcPr>
          <w:p w14:paraId="64768A2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29E8A9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73721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8FF1F9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E6BE8E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0687C8D" w14:textId="77777777" w:rsidTr="00323647">
        <w:trPr>
          <w:jc w:val="center"/>
        </w:trPr>
        <w:tc>
          <w:tcPr>
            <w:tcW w:w="3049" w:type="dxa"/>
            <w:vAlign w:val="center"/>
          </w:tcPr>
          <w:p w14:paraId="51FB928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6.2.2А(6.2.2-1А; 6.2.2-2А; 6.2.2-3А; 6.2.2-4А; 6.2.2-5А; 6.2.2-6А; 6.2.2-7А; 6.2.2-8А; 6.2.2-9А). Корректировщик ванн (цех)</w:t>
            </w:r>
          </w:p>
        </w:tc>
        <w:tc>
          <w:tcPr>
            <w:tcW w:w="3686" w:type="dxa"/>
            <w:vAlign w:val="center"/>
          </w:tcPr>
          <w:p w14:paraId="3B31C51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F6236E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5E217C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DB847D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A84B9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CDE25C1" w14:textId="77777777" w:rsidTr="00323647">
        <w:trPr>
          <w:jc w:val="center"/>
        </w:trPr>
        <w:tc>
          <w:tcPr>
            <w:tcW w:w="3049" w:type="dxa"/>
            <w:vAlign w:val="center"/>
          </w:tcPr>
          <w:p w14:paraId="537F1CDD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E833CDA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1BC2469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71C09E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9B5532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C434C9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B77BD8D" w14:textId="77777777" w:rsidTr="00323647">
        <w:trPr>
          <w:jc w:val="center"/>
        </w:trPr>
        <w:tc>
          <w:tcPr>
            <w:tcW w:w="3049" w:type="dxa"/>
            <w:vAlign w:val="center"/>
          </w:tcPr>
          <w:p w14:paraId="515B425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6.2.3А(6.2.3-1А). Корректировщик ванн (станция нейтрализации)</w:t>
            </w:r>
          </w:p>
        </w:tc>
        <w:tc>
          <w:tcPr>
            <w:tcW w:w="3686" w:type="dxa"/>
            <w:vAlign w:val="center"/>
          </w:tcPr>
          <w:p w14:paraId="350CECA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DFB5D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04F8D2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6E837F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5B8BEA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BA49588" w14:textId="77777777" w:rsidTr="00323647">
        <w:trPr>
          <w:jc w:val="center"/>
        </w:trPr>
        <w:tc>
          <w:tcPr>
            <w:tcW w:w="3049" w:type="dxa"/>
            <w:vAlign w:val="center"/>
          </w:tcPr>
          <w:p w14:paraId="4BAFA7CF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CC58505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308CDBF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DF9A0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B25C03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24BA9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9C57373" w14:textId="77777777" w:rsidTr="00323647">
        <w:trPr>
          <w:jc w:val="center"/>
        </w:trPr>
        <w:tc>
          <w:tcPr>
            <w:tcW w:w="3049" w:type="dxa"/>
            <w:vAlign w:val="center"/>
          </w:tcPr>
          <w:p w14:paraId="040958E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6.3.3А(6.3.3-1А; 6.3.3-2А; 6.3.3-</w:t>
            </w:r>
            <w:r>
              <w:lastRenderedPageBreak/>
              <w:t>3А; 6.3.3-4А; 6.3.3-5А). Чистильщик металла, отливок, изделий и деталей</w:t>
            </w:r>
          </w:p>
        </w:tc>
        <w:tc>
          <w:tcPr>
            <w:tcW w:w="3686" w:type="dxa"/>
            <w:vAlign w:val="center"/>
          </w:tcPr>
          <w:p w14:paraId="75A35460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15E8E043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14:paraId="21F027B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5301B8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19CDC8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5FECD60" w14:textId="77777777" w:rsidTr="00323647">
        <w:trPr>
          <w:jc w:val="center"/>
        </w:trPr>
        <w:tc>
          <w:tcPr>
            <w:tcW w:w="3049" w:type="dxa"/>
            <w:vAlign w:val="center"/>
          </w:tcPr>
          <w:p w14:paraId="16EACA09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8558B25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14C7D60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16B486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BC55A2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D216A7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0BE8FA1" w14:textId="77777777" w:rsidTr="00323647">
        <w:trPr>
          <w:jc w:val="center"/>
        </w:trPr>
        <w:tc>
          <w:tcPr>
            <w:tcW w:w="3049" w:type="dxa"/>
            <w:vAlign w:val="center"/>
          </w:tcPr>
          <w:p w14:paraId="1B198384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3CD715C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6C31D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BBFD85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9DAA0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35A781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A0E9363" w14:textId="77777777" w:rsidTr="00323647">
        <w:trPr>
          <w:jc w:val="center"/>
        </w:trPr>
        <w:tc>
          <w:tcPr>
            <w:tcW w:w="3049" w:type="dxa"/>
            <w:vAlign w:val="center"/>
          </w:tcPr>
          <w:p w14:paraId="3998FBF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6.4.2А(6.4.2-1А; 6.4.2-2А; 6.4.2-3А). Гальваник (участок металлизации пластмасс)</w:t>
            </w:r>
          </w:p>
        </w:tc>
        <w:tc>
          <w:tcPr>
            <w:tcW w:w="3686" w:type="dxa"/>
            <w:vAlign w:val="center"/>
          </w:tcPr>
          <w:p w14:paraId="3D0607F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6C908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EF095C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EAEE93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73652A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89D8472" w14:textId="77777777" w:rsidTr="00323647">
        <w:trPr>
          <w:jc w:val="center"/>
        </w:trPr>
        <w:tc>
          <w:tcPr>
            <w:tcW w:w="3049" w:type="dxa"/>
            <w:vAlign w:val="center"/>
          </w:tcPr>
          <w:p w14:paraId="6C38FCF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6.4.2.1А(6.4.2.1-1А; 6.4.2.1-2А; 6.4.2.1-3А; 6.4.2.1-4А; 6.4.2.1-5А; 6.4.2.1-6А; 6.4.2.1-7А; 6.4.2.1-8А; 6.4.2.1-9А; 6.4.2.1-10А; 6.4.2.1-11А; 6.4.2.1-12А; 6.4.2.1-13А; 6.4.2.1-14А; 6.4.2.1-15А). Гальваник (участок цинкования и </w:t>
            </w:r>
            <w:proofErr w:type="spellStart"/>
            <w:r>
              <w:t>кадмирования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14:paraId="614CFB20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4AD66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F10678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360FA7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A757F3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307BB44" w14:textId="77777777" w:rsidTr="00323647">
        <w:trPr>
          <w:jc w:val="center"/>
        </w:trPr>
        <w:tc>
          <w:tcPr>
            <w:tcW w:w="3049" w:type="dxa"/>
            <w:vAlign w:val="center"/>
          </w:tcPr>
          <w:p w14:paraId="5DEED6B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6.4.2.2. Гальваник (участок хромирования)</w:t>
            </w:r>
          </w:p>
        </w:tc>
        <w:tc>
          <w:tcPr>
            <w:tcW w:w="3686" w:type="dxa"/>
            <w:vAlign w:val="center"/>
          </w:tcPr>
          <w:p w14:paraId="2EB0FBE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BBE42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12D220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B7E7F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EE06EC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43F25DB" w14:textId="77777777" w:rsidTr="00323647">
        <w:trPr>
          <w:jc w:val="center"/>
        </w:trPr>
        <w:tc>
          <w:tcPr>
            <w:tcW w:w="3049" w:type="dxa"/>
            <w:vAlign w:val="center"/>
          </w:tcPr>
          <w:p w14:paraId="5AA7DED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6.4.3А. Травильщик (цех)</w:t>
            </w:r>
          </w:p>
        </w:tc>
        <w:tc>
          <w:tcPr>
            <w:tcW w:w="3686" w:type="dxa"/>
            <w:vAlign w:val="center"/>
          </w:tcPr>
          <w:p w14:paraId="751DC93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2BCEFF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54DA36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E83734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3E9326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6E636B0" w14:textId="77777777" w:rsidTr="00323647">
        <w:trPr>
          <w:jc w:val="center"/>
        </w:trPr>
        <w:tc>
          <w:tcPr>
            <w:tcW w:w="3049" w:type="dxa"/>
            <w:vAlign w:val="center"/>
          </w:tcPr>
          <w:p w14:paraId="759C223D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1DA7CA5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35EC6A6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BBE96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8F63DC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9AC026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1F74F51" w14:textId="77777777" w:rsidTr="00323647">
        <w:trPr>
          <w:jc w:val="center"/>
        </w:trPr>
        <w:tc>
          <w:tcPr>
            <w:tcW w:w="3049" w:type="dxa"/>
            <w:vAlign w:val="center"/>
          </w:tcPr>
          <w:p w14:paraId="08CCDA0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6.6.2А(6.6.2-1А). Лаборант химического анализа</w:t>
            </w:r>
          </w:p>
        </w:tc>
        <w:tc>
          <w:tcPr>
            <w:tcW w:w="3686" w:type="dxa"/>
            <w:vAlign w:val="center"/>
          </w:tcPr>
          <w:p w14:paraId="35D4FB16" w14:textId="77777777" w:rsidR="00185558" w:rsidRDefault="00185558" w:rsidP="00323647">
            <w:pPr>
              <w:pStyle w:val="aa"/>
              <w:spacing w:line="0" w:lineRule="atLeast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46B14BD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AB7509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59AC63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DB3B36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D587711" w14:textId="77777777" w:rsidTr="00323647">
        <w:trPr>
          <w:jc w:val="center"/>
        </w:trPr>
        <w:tc>
          <w:tcPr>
            <w:tcW w:w="3049" w:type="dxa"/>
            <w:vAlign w:val="center"/>
          </w:tcPr>
          <w:p w14:paraId="57AA8D6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6.6.3А(6.6.3-1А). Ведущий ин</w:t>
            </w:r>
            <w:r>
              <w:lastRenderedPageBreak/>
              <w:t>женер</w:t>
            </w:r>
          </w:p>
        </w:tc>
        <w:tc>
          <w:tcPr>
            <w:tcW w:w="3686" w:type="dxa"/>
            <w:vAlign w:val="center"/>
          </w:tcPr>
          <w:p w14:paraId="45004E83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14:paraId="37D0CF1B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14:paraId="60A61EA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FF25FA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04B8C7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6C4C96A" w14:textId="77777777" w:rsidTr="00323647">
        <w:trPr>
          <w:jc w:val="center"/>
        </w:trPr>
        <w:tc>
          <w:tcPr>
            <w:tcW w:w="3049" w:type="dxa"/>
            <w:vAlign w:val="center"/>
          </w:tcPr>
          <w:p w14:paraId="65DC85B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6.7.1. Механик</w:t>
            </w:r>
          </w:p>
        </w:tc>
        <w:tc>
          <w:tcPr>
            <w:tcW w:w="3686" w:type="dxa"/>
            <w:vAlign w:val="center"/>
          </w:tcPr>
          <w:p w14:paraId="5803973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CCC5CD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71176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40A24A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42CD3C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DFBD66" w14:textId="77777777" w:rsidTr="00323647">
        <w:trPr>
          <w:jc w:val="center"/>
        </w:trPr>
        <w:tc>
          <w:tcPr>
            <w:tcW w:w="3049" w:type="dxa"/>
            <w:vAlign w:val="center"/>
          </w:tcPr>
          <w:p w14:paraId="366FBEB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6.7.2. Энергетик</w:t>
            </w:r>
          </w:p>
        </w:tc>
        <w:tc>
          <w:tcPr>
            <w:tcW w:w="3686" w:type="dxa"/>
            <w:vAlign w:val="center"/>
          </w:tcPr>
          <w:p w14:paraId="77F4A987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18969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55936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004452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EDF0C1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78490BF" w14:textId="77777777" w:rsidTr="00323647">
        <w:trPr>
          <w:jc w:val="center"/>
        </w:trPr>
        <w:tc>
          <w:tcPr>
            <w:tcW w:w="3049" w:type="dxa"/>
            <w:vAlign w:val="center"/>
          </w:tcPr>
          <w:p w14:paraId="6B71D33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6.7.6. Электромонтер по ремонту и обслуживанию электрооборудования (станция нейтрализации)</w:t>
            </w:r>
          </w:p>
        </w:tc>
        <w:tc>
          <w:tcPr>
            <w:tcW w:w="3686" w:type="dxa"/>
            <w:vAlign w:val="center"/>
          </w:tcPr>
          <w:p w14:paraId="08C19531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853DF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3A6D2F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1F759D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93D80D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ADF0591" w14:textId="77777777" w:rsidTr="00323647">
        <w:trPr>
          <w:jc w:val="center"/>
        </w:trPr>
        <w:tc>
          <w:tcPr>
            <w:tcW w:w="3049" w:type="dxa"/>
            <w:vAlign w:val="center"/>
          </w:tcPr>
          <w:p w14:paraId="23B1C4A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6.7.7. Электрогазосварщик</w:t>
            </w:r>
          </w:p>
        </w:tc>
        <w:tc>
          <w:tcPr>
            <w:tcW w:w="3686" w:type="dxa"/>
            <w:vAlign w:val="center"/>
          </w:tcPr>
          <w:p w14:paraId="75D22FA1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7A221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77A5D5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C5C9B8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7C7E66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01546C7" w14:textId="77777777" w:rsidTr="00323647">
        <w:trPr>
          <w:jc w:val="center"/>
        </w:trPr>
        <w:tc>
          <w:tcPr>
            <w:tcW w:w="3049" w:type="dxa"/>
            <w:vAlign w:val="center"/>
          </w:tcPr>
          <w:p w14:paraId="28E540BA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DF0EA1F" w14:textId="77777777" w:rsidR="00185558" w:rsidRDefault="00185558" w:rsidP="00323647">
            <w:pPr>
              <w:pStyle w:val="aa"/>
              <w:spacing w:line="0" w:lineRule="atLeas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E529D3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26583C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B7CF90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46A60E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E359209" w14:textId="77777777" w:rsidTr="00323647">
        <w:trPr>
          <w:jc w:val="center"/>
        </w:trPr>
        <w:tc>
          <w:tcPr>
            <w:tcW w:w="3049" w:type="dxa"/>
            <w:vAlign w:val="center"/>
          </w:tcPr>
          <w:p w14:paraId="7B49229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3FC12D69" w14:textId="77777777" w:rsidR="00185558" w:rsidRDefault="00185558" w:rsidP="00323647">
            <w:pPr>
              <w:pStyle w:val="aa"/>
              <w:spacing w:line="0" w:lineRule="atLeast"/>
            </w:pPr>
            <w:r>
              <w:t>УФ-излучение: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70F7E94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14:paraId="71BD950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10BCD3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CCBB6E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508EF50" w14:textId="77777777" w:rsidTr="00323647">
        <w:trPr>
          <w:jc w:val="center"/>
        </w:trPr>
        <w:tc>
          <w:tcPr>
            <w:tcW w:w="3049" w:type="dxa"/>
            <w:vAlign w:val="center"/>
          </w:tcPr>
          <w:p w14:paraId="683071B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6.7.10А. Монтажник санитарно-технических систем и оборудования (станция нейтрализации)</w:t>
            </w:r>
          </w:p>
        </w:tc>
        <w:tc>
          <w:tcPr>
            <w:tcW w:w="3686" w:type="dxa"/>
            <w:vAlign w:val="center"/>
          </w:tcPr>
          <w:p w14:paraId="2587122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9CF72F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67AA56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A275BC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2F967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A898768" w14:textId="77777777" w:rsidTr="00323647">
        <w:trPr>
          <w:jc w:val="center"/>
        </w:trPr>
        <w:tc>
          <w:tcPr>
            <w:tcW w:w="3049" w:type="dxa"/>
            <w:vAlign w:val="center"/>
          </w:tcPr>
          <w:p w14:paraId="22D1C4E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6.7.13А(6.7.13-1А; 6.7.13-2А).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647AA60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04066E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1B7CE1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36AD2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40BFA2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0DC235A" w14:textId="77777777" w:rsidTr="00323647">
        <w:trPr>
          <w:jc w:val="center"/>
        </w:trPr>
        <w:tc>
          <w:tcPr>
            <w:tcW w:w="3049" w:type="dxa"/>
            <w:vAlign w:val="center"/>
          </w:tcPr>
          <w:p w14:paraId="691C92A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6.7.11А(6.7.11-1А; 6.7.11-2А; 6.7.11-3А). Грузчик</w:t>
            </w:r>
          </w:p>
        </w:tc>
        <w:tc>
          <w:tcPr>
            <w:tcW w:w="3686" w:type="dxa"/>
            <w:vAlign w:val="center"/>
          </w:tcPr>
          <w:p w14:paraId="0833ADEC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41A3FD9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B4569C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0F870F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612232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CECA488" w14:textId="77777777" w:rsidTr="00323647">
        <w:trPr>
          <w:jc w:val="center"/>
        </w:trPr>
        <w:tc>
          <w:tcPr>
            <w:tcW w:w="3049" w:type="dxa"/>
            <w:vAlign w:val="center"/>
          </w:tcPr>
          <w:p w14:paraId="284521C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6.1.2А(6.1.2-1А; 6.1.2-2А; 6.1.2-3А; 6.1.2-4А; 6.1.2-5А; 6.1.2-6А; 6.1.2-7А; 6.1.2-8А; 6.1.2-9А; 6.1.2-10А; 6.1.2-11А; 6.1.2-12А; 6.1.2-13А; 6.1.2-14А; 6.1.2-15А; 6.1.2-16А; 6.1.2-17А; 6.1.2-18А; 6.1.2-19А; 6.1.2-20А; 6.1.2-21А; 6.1.2-22А; 6.1.2-23А; 6.1.2-24А; 6.1.2-25А; 6.1.2-26А; 6.1.2-27А; 6.1.2-28А; 6.1.2-29А; 6.1.2-30А; 6.1.2-31А). Маляр</w:t>
            </w:r>
          </w:p>
        </w:tc>
        <w:tc>
          <w:tcPr>
            <w:tcW w:w="3686" w:type="dxa"/>
            <w:vAlign w:val="center"/>
          </w:tcPr>
          <w:p w14:paraId="7F2D2F8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38500E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0811E1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46C800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79137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79690A" w14:textId="77777777" w:rsidTr="00323647">
        <w:trPr>
          <w:jc w:val="center"/>
        </w:trPr>
        <w:tc>
          <w:tcPr>
            <w:tcW w:w="3049" w:type="dxa"/>
            <w:vAlign w:val="center"/>
          </w:tcPr>
          <w:p w14:paraId="5D70C940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AE57FE7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6168B11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85E6F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9EC8C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2DB2DD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C99B04B" w14:textId="77777777" w:rsidTr="00323647">
        <w:trPr>
          <w:jc w:val="center"/>
        </w:trPr>
        <w:tc>
          <w:tcPr>
            <w:tcW w:w="3049" w:type="dxa"/>
            <w:vAlign w:val="center"/>
          </w:tcPr>
          <w:p w14:paraId="15BF94CE" w14:textId="77777777" w:rsidR="00185558" w:rsidRPr="00185558" w:rsidRDefault="00185558" w:rsidP="00185558">
            <w:pPr>
              <w:pStyle w:val="aa"/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2. Производство №809</w:t>
            </w:r>
          </w:p>
        </w:tc>
        <w:tc>
          <w:tcPr>
            <w:tcW w:w="3686" w:type="dxa"/>
            <w:vAlign w:val="center"/>
          </w:tcPr>
          <w:p w14:paraId="71BC5316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2835" w:type="dxa"/>
            <w:vAlign w:val="center"/>
          </w:tcPr>
          <w:p w14:paraId="60CC724B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1384" w:type="dxa"/>
            <w:vAlign w:val="center"/>
          </w:tcPr>
          <w:p w14:paraId="1E49987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86AD25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513330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58852DF" w14:textId="77777777" w:rsidTr="00323647">
        <w:trPr>
          <w:jc w:val="center"/>
        </w:trPr>
        <w:tc>
          <w:tcPr>
            <w:tcW w:w="3049" w:type="dxa"/>
            <w:vAlign w:val="center"/>
          </w:tcPr>
          <w:p w14:paraId="3F0D06C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809.1А(809.1-1А; 809.1-2А; 809.1-3А; 809.1-4А; 809.1-5А; 809.1-6А). Грузчик</w:t>
            </w:r>
          </w:p>
        </w:tc>
        <w:tc>
          <w:tcPr>
            <w:tcW w:w="3686" w:type="dxa"/>
            <w:vAlign w:val="center"/>
          </w:tcPr>
          <w:p w14:paraId="71CA292E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739AB395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10E84E4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B1074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143EA8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A521E4C" w14:textId="77777777" w:rsidTr="00323647">
        <w:trPr>
          <w:jc w:val="center"/>
        </w:trPr>
        <w:tc>
          <w:tcPr>
            <w:tcW w:w="3049" w:type="dxa"/>
            <w:vAlign w:val="center"/>
          </w:tcPr>
          <w:p w14:paraId="79E00016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809.824.3А(809.824.3-1А; 809.824.3-2А). Термист (участок кузнечно-прессового производства-термический участок)</w:t>
            </w:r>
          </w:p>
        </w:tc>
        <w:tc>
          <w:tcPr>
            <w:tcW w:w="3686" w:type="dxa"/>
            <w:vAlign w:val="center"/>
          </w:tcPr>
          <w:p w14:paraId="217057D9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6DE6E7D6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климата</w:t>
            </w:r>
          </w:p>
        </w:tc>
        <w:tc>
          <w:tcPr>
            <w:tcW w:w="1384" w:type="dxa"/>
            <w:vAlign w:val="center"/>
          </w:tcPr>
          <w:p w14:paraId="4E58EBE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4601EF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68FEBB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8FD742E" w14:textId="77777777" w:rsidTr="00323647">
        <w:trPr>
          <w:jc w:val="center"/>
        </w:trPr>
        <w:tc>
          <w:tcPr>
            <w:tcW w:w="3049" w:type="dxa"/>
            <w:vAlign w:val="center"/>
          </w:tcPr>
          <w:p w14:paraId="4B61358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809.824.4А(809.824.4-1А; 809.824.4-2А). Термист (кузнечно-прессовое производство)</w:t>
            </w:r>
          </w:p>
        </w:tc>
        <w:tc>
          <w:tcPr>
            <w:tcW w:w="3686" w:type="dxa"/>
            <w:vAlign w:val="center"/>
          </w:tcPr>
          <w:p w14:paraId="6B4E854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3E5BF8D1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климата</w:t>
            </w:r>
          </w:p>
        </w:tc>
        <w:tc>
          <w:tcPr>
            <w:tcW w:w="1384" w:type="dxa"/>
            <w:vAlign w:val="center"/>
          </w:tcPr>
          <w:p w14:paraId="696545D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D36044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C4E0AB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A252BBB" w14:textId="77777777" w:rsidTr="00323647">
        <w:trPr>
          <w:jc w:val="center"/>
        </w:trPr>
        <w:tc>
          <w:tcPr>
            <w:tcW w:w="3049" w:type="dxa"/>
            <w:vAlign w:val="center"/>
          </w:tcPr>
          <w:p w14:paraId="5E5EEBE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809.824.5А . Кузнец-штамповщик</w:t>
            </w:r>
          </w:p>
        </w:tc>
        <w:tc>
          <w:tcPr>
            <w:tcW w:w="3686" w:type="dxa"/>
            <w:vAlign w:val="center"/>
          </w:tcPr>
          <w:p w14:paraId="7A8D5CBA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C2B3AE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417FF9D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5A0E7A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8E4BCA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437C155" w14:textId="77777777" w:rsidTr="00323647">
        <w:trPr>
          <w:jc w:val="center"/>
        </w:trPr>
        <w:tc>
          <w:tcPr>
            <w:tcW w:w="3049" w:type="dxa"/>
            <w:vAlign w:val="center"/>
          </w:tcPr>
          <w:p w14:paraId="6F0B641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30BF1A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C42036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времени воздействия нагревающего климата </w:t>
            </w:r>
          </w:p>
        </w:tc>
        <w:tc>
          <w:tcPr>
            <w:tcW w:w="1384" w:type="dxa"/>
            <w:vAlign w:val="center"/>
          </w:tcPr>
          <w:p w14:paraId="2B899D0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959CCC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51150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33563E4" w14:textId="77777777" w:rsidTr="00323647">
        <w:trPr>
          <w:jc w:val="center"/>
        </w:trPr>
        <w:tc>
          <w:tcPr>
            <w:tcW w:w="3049" w:type="dxa"/>
            <w:vAlign w:val="center"/>
          </w:tcPr>
          <w:p w14:paraId="4A00BAD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90C7F3B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0F79CBF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E92417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BE5FBF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004A7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22D5166" w14:textId="77777777" w:rsidTr="00323647">
        <w:trPr>
          <w:jc w:val="center"/>
        </w:trPr>
        <w:tc>
          <w:tcPr>
            <w:tcW w:w="3049" w:type="dxa"/>
            <w:vAlign w:val="center"/>
          </w:tcPr>
          <w:p w14:paraId="5245DF3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809.824.6А(809.824.6-1А; 809.824.6-2А). Кузнец на молотах и прессах</w:t>
            </w:r>
          </w:p>
        </w:tc>
        <w:tc>
          <w:tcPr>
            <w:tcW w:w="3686" w:type="dxa"/>
            <w:vAlign w:val="center"/>
          </w:tcPr>
          <w:p w14:paraId="5D9051EF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04A436B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2AD2B0E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FD8E21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E6635D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4740703" w14:textId="77777777" w:rsidTr="00323647">
        <w:trPr>
          <w:jc w:val="center"/>
        </w:trPr>
        <w:tc>
          <w:tcPr>
            <w:tcW w:w="3049" w:type="dxa"/>
            <w:vAlign w:val="center"/>
          </w:tcPr>
          <w:p w14:paraId="7F98A877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E83EB7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EC44F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времени воздействия нагревающего климата </w:t>
            </w:r>
          </w:p>
        </w:tc>
        <w:tc>
          <w:tcPr>
            <w:tcW w:w="1384" w:type="dxa"/>
            <w:vAlign w:val="center"/>
          </w:tcPr>
          <w:p w14:paraId="141E755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F87B07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389B1B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36C8268" w14:textId="77777777" w:rsidTr="00323647">
        <w:trPr>
          <w:jc w:val="center"/>
        </w:trPr>
        <w:tc>
          <w:tcPr>
            <w:tcW w:w="3049" w:type="dxa"/>
            <w:vAlign w:val="center"/>
          </w:tcPr>
          <w:p w14:paraId="423DBAC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55336971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3060E54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48846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90B177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98FF9B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946B0D3" w14:textId="77777777" w:rsidTr="00323647">
        <w:trPr>
          <w:jc w:val="center"/>
        </w:trPr>
        <w:tc>
          <w:tcPr>
            <w:tcW w:w="3049" w:type="dxa"/>
            <w:vAlign w:val="center"/>
          </w:tcPr>
          <w:p w14:paraId="64D392D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809.824.7. Чистильщик металла, отливок, изделий и деталей (уч.824)</w:t>
            </w:r>
          </w:p>
        </w:tc>
        <w:tc>
          <w:tcPr>
            <w:tcW w:w="3686" w:type="dxa"/>
            <w:vAlign w:val="center"/>
          </w:tcPr>
          <w:p w14:paraId="23B531C0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79425EF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0241861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6C1025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5834DA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9EBAA06" w14:textId="77777777" w:rsidTr="00323647">
        <w:trPr>
          <w:jc w:val="center"/>
        </w:trPr>
        <w:tc>
          <w:tcPr>
            <w:tcW w:w="3049" w:type="dxa"/>
            <w:vAlign w:val="center"/>
          </w:tcPr>
          <w:p w14:paraId="17FA482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809.817.1А(809.817.1-1А). Мастер (участок переработки пластмасс, резины, керамики)</w:t>
            </w:r>
          </w:p>
        </w:tc>
        <w:tc>
          <w:tcPr>
            <w:tcW w:w="3686" w:type="dxa"/>
            <w:vAlign w:val="center"/>
          </w:tcPr>
          <w:p w14:paraId="77ADB350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5DC4ED09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66C65E8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325C00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A44BBF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4DB4AA1" w14:textId="77777777" w:rsidTr="00323647">
        <w:trPr>
          <w:jc w:val="center"/>
        </w:trPr>
        <w:tc>
          <w:tcPr>
            <w:tcW w:w="3049" w:type="dxa"/>
            <w:vAlign w:val="center"/>
          </w:tcPr>
          <w:p w14:paraId="60E6AA5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809.817.4.1А(809.817.4.1-1А; 809.817.4.1-2А; 809.817.4.1-3А; 809.817.4.1-4А). Инженер-технолог</w:t>
            </w:r>
          </w:p>
        </w:tc>
        <w:tc>
          <w:tcPr>
            <w:tcW w:w="3686" w:type="dxa"/>
            <w:vAlign w:val="center"/>
          </w:tcPr>
          <w:p w14:paraId="0C2145F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7386BCD8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1307A4A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745649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C30528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65A62BD" w14:textId="77777777" w:rsidTr="00323647">
        <w:trPr>
          <w:jc w:val="center"/>
        </w:trPr>
        <w:tc>
          <w:tcPr>
            <w:tcW w:w="3049" w:type="dxa"/>
            <w:vAlign w:val="center"/>
          </w:tcPr>
          <w:p w14:paraId="7BCADBC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809.817.5А(809.817.5-1А). Наладчик машин и автоматических линий по производству изделий из пластмасс</w:t>
            </w:r>
          </w:p>
        </w:tc>
        <w:tc>
          <w:tcPr>
            <w:tcW w:w="3686" w:type="dxa"/>
            <w:vAlign w:val="center"/>
          </w:tcPr>
          <w:p w14:paraId="305F351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4F84A9AB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2F6DD7B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3F8819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F901AA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3935DA9" w14:textId="77777777" w:rsidTr="00323647">
        <w:trPr>
          <w:jc w:val="center"/>
        </w:trPr>
        <w:tc>
          <w:tcPr>
            <w:tcW w:w="3049" w:type="dxa"/>
            <w:vAlign w:val="center"/>
          </w:tcPr>
          <w:p w14:paraId="748AB4B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809.817.7А(809.817.7-1А; 809.817.7-2А; 809.817.7-3А; 809.817.7-4А; 809.817.7-5А; 809.817.7-6А; 809.817.7-7А; 809.817.7-8А; 809.817.7-9А; 809.817.7-10А; 809.817.7-11А). Прессовщик изделий из пластмасс (прессы)</w:t>
            </w:r>
          </w:p>
        </w:tc>
        <w:tc>
          <w:tcPr>
            <w:tcW w:w="3686" w:type="dxa"/>
            <w:vAlign w:val="center"/>
          </w:tcPr>
          <w:p w14:paraId="0844ACD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4DA6DF5C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15D3BBE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6DCE4A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33C18E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E95623D" w14:textId="77777777" w:rsidTr="00323647">
        <w:trPr>
          <w:jc w:val="center"/>
        </w:trPr>
        <w:tc>
          <w:tcPr>
            <w:tcW w:w="3049" w:type="dxa"/>
            <w:vAlign w:val="center"/>
          </w:tcPr>
          <w:p w14:paraId="477CE1C7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CEE70C7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026941D6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1B0F636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865CDF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49AB81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40ADFEA" w14:textId="77777777" w:rsidTr="00323647">
        <w:trPr>
          <w:jc w:val="center"/>
        </w:trPr>
        <w:tc>
          <w:tcPr>
            <w:tcW w:w="3049" w:type="dxa"/>
            <w:vAlign w:val="center"/>
          </w:tcPr>
          <w:p w14:paraId="33E678C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809.817.8А(809.817.8-1А). Прес</w:t>
            </w:r>
            <w:r>
              <w:lastRenderedPageBreak/>
              <w:t>совщик изделий из пластмасс (вальцевание АГ, ДСВ)</w:t>
            </w:r>
          </w:p>
        </w:tc>
        <w:tc>
          <w:tcPr>
            <w:tcW w:w="3686" w:type="dxa"/>
            <w:vAlign w:val="center"/>
          </w:tcPr>
          <w:p w14:paraId="2BB35F9A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14:paraId="1B676878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14:paraId="691F8F0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ABF95D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2E3B1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DBC4D0A" w14:textId="77777777" w:rsidTr="00323647">
        <w:trPr>
          <w:jc w:val="center"/>
        </w:trPr>
        <w:tc>
          <w:tcPr>
            <w:tcW w:w="3049" w:type="dxa"/>
            <w:vAlign w:val="center"/>
          </w:tcPr>
          <w:p w14:paraId="003CD859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3944749F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23ACAA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747C8D0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93B402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17EBC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A8FDF92" w14:textId="77777777" w:rsidTr="00323647">
        <w:trPr>
          <w:jc w:val="center"/>
        </w:trPr>
        <w:tc>
          <w:tcPr>
            <w:tcW w:w="3049" w:type="dxa"/>
            <w:vAlign w:val="center"/>
          </w:tcPr>
          <w:p w14:paraId="2BE45120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108FFF4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5030D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C6EBC6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F3E0DB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AA0EC2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5E18E88" w14:textId="77777777" w:rsidTr="00323647">
        <w:trPr>
          <w:jc w:val="center"/>
        </w:trPr>
        <w:tc>
          <w:tcPr>
            <w:tcW w:w="3049" w:type="dxa"/>
            <w:vAlign w:val="center"/>
          </w:tcPr>
          <w:p w14:paraId="1C80AA4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809.817.9А(809.817.9-1А). Обжигальщик радиокерамики, </w:t>
            </w:r>
            <w:proofErr w:type="spellStart"/>
            <w:r>
              <w:t>пьезокерамики</w:t>
            </w:r>
            <w:proofErr w:type="spellEnd"/>
            <w:r>
              <w:t xml:space="preserve"> и ферритов</w:t>
            </w:r>
          </w:p>
        </w:tc>
        <w:tc>
          <w:tcPr>
            <w:tcW w:w="3686" w:type="dxa"/>
            <w:vAlign w:val="center"/>
          </w:tcPr>
          <w:p w14:paraId="0F10144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76E7602D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2561A3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DD86FD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348408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0DA720E" w14:textId="77777777" w:rsidTr="00323647">
        <w:trPr>
          <w:jc w:val="center"/>
        </w:trPr>
        <w:tc>
          <w:tcPr>
            <w:tcW w:w="3049" w:type="dxa"/>
            <w:vAlign w:val="center"/>
          </w:tcPr>
          <w:p w14:paraId="1925D66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809.817.13А(809.817.13-1А; 809.817.13-2А; 809.817.13-3А; 809.817.13-4А; 809.817.13-5А; 809.817.13-6А). Токарь</w:t>
            </w:r>
          </w:p>
        </w:tc>
        <w:tc>
          <w:tcPr>
            <w:tcW w:w="3686" w:type="dxa"/>
            <w:vAlign w:val="center"/>
          </w:tcPr>
          <w:p w14:paraId="5B9F86A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1FCE4C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2DE227D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81E889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66AF8E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83B7D70" w14:textId="77777777" w:rsidTr="00323647">
        <w:trPr>
          <w:jc w:val="center"/>
        </w:trPr>
        <w:tc>
          <w:tcPr>
            <w:tcW w:w="3049" w:type="dxa"/>
            <w:vAlign w:val="center"/>
          </w:tcPr>
          <w:p w14:paraId="0756644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851752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0808E51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84A51F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638498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86A7C9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9F183C9" w14:textId="77777777" w:rsidTr="00323647">
        <w:trPr>
          <w:jc w:val="center"/>
        </w:trPr>
        <w:tc>
          <w:tcPr>
            <w:tcW w:w="3049" w:type="dxa"/>
            <w:vAlign w:val="center"/>
          </w:tcPr>
          <w:p w14:paraId="3D47E27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809.817.14А. Токарь-расточник</w:t>
            </w:r>
          </w:p>
        </w:tc>
        <w:tc>
          <w:tcPr>
            <w:tcW w:w="3686" w:type="dxa"/>
            <w:vAlign w:val="center"/>
          </w:tcPr>
          <w:p w14:paraId="09C7D297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51E698C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6803E2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0DC02B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3608C4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D515391" w14:textId="77777777" w:rsidTr="00323647">
        <w:trPr>
          <w:jc w:val="center"/>
        </w:trPr>
        <w:tc>
          <w:tcPr>
            <w:tcW w:w="3049" w:type="dxa"/>
            <w:vAlign w:val="center"/>
          </w:tcPr>
          <w:p w14:paraId="51599E9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809.817.15А(809.817.15-1А; 809.817.15-2А; 809.817.15-3А; 809.817.15-4А; 809.817.15-5А). Фрезеровщик</w:t>
            </w:r>
          </w:p>
        </w:tc>
        <w:tc>
          <w:tcPr>
            <w:tcW w:w="3686" w:type="dxa"/>
            <w:vAlign w:val="center"/>
          </w:tcPr>
          <w:p w14:paraId="7627031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51AF6911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веществами. 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14:paraId="515EA2F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69FC0B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9B2040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0EE5D71" w14:textId="77777777" w:rsidTr="00323647">
        <w:trPr>
          <w:jc w:val="center"/>
        </w:trPr>
        <w:tc>
          <w:tcPr>
            <w:tcW w:w="3049" w:type="dxa"/>
            <w:vAlign w:val="center"/>
          </w:tcPr>
          <w:p w14:paraId="23FF9F0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809.819.2А(809.819.2-1А). Маляр</w:t>
            </w:r>
          </w:p>
        </w:tc>
        <w:tc>
          <w:tcPr>
            <w:tcW w:w="3686" w:type="dxa"/>
            <w:vAlign w:val="center"/>
          </w:tcPr>
          <w:p w14:paraId="208539C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32060D10" w14:textId="77777777" w:rsidR="00185558" w:rsidRDefault="00185558" w:rsidP="00323647">
            <w:pPr>
              <w:pStyle w:val="aa"/>
              <w:spacing w:line="0" w:lineRule="atLeast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Align w:val="center"/>
          </w:tcPr>
          <w:p w14:paraId="2D2FF8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44ED13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EBE2DC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B2C1D71" w14:textId="77777777" w:rsidTr="00323647">
        <w:trPr>
          <w:jc w:val="center"/>
        </w:trPr>
        <w:tc>
          <w:tcPr>
            <w:tcW w:w="3049" w:type="dxa"/>
            <w:vAlign w:val="center"/>
          </w:tcPr>
          <w:p w14:paraId="33839C8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5B18D722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6302295D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64F9B1D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A289C3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2FE91C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C6DBDB9" w14:textId="77777777" w:rsidTr="00323647">
        <w:trPr>
          <w:jc w:val="center"/>
        </w:trPr>
        <w:tc>
          <w:tcPr>
            <w:tcW w:w="3049" w:type="dxa"/>
            <w:vAlign w:val="center"/>
          </w:tcPr>
          <w:p w14:paraId="46726C3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809.819.3А(809.819.3-1А; </w:t>
            </w:r>
            <w:r>
              <w:lastRenderedPageBreak/>
              <w:t>809.819.3-2А; 809.819.3-3А; 809.819.3-4А; 809.819.3-5А). Столяр (столярный участок)</w:t>
            </w:r>
          </w:p>
        </w:tc>
        <w:tc>
          <w:tcPr>
            <w:tcW w:w="3686" w:type="dxa"/>
            <w:vAlign w:val="center"/>
          </w:tcPr>
          <w:p w14:paraId="2EAD5C1C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4BB35C83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Снижение эквивалентного </w:t>
            </w:r>
            <w:r>
              <w:lastRenderedPageBreak/>
              <w:t xml:space="preserve">уровня звука </w:t>
            </w:r>
          </w:p>
        </w:tc>
        <w:tc>
          <w:tcPr>
            <w:tcW w:w="1384" w:type="dxa"/>
            <w:vAlign w:val="center"/>
          </w:tcPr>
          <w:p w14:paraId="3AF0EC3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7A3305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A82F13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5AC2441" w14:textId="77777777" w:rsidTr="00323647">
        <w:trPr>
          <w:jc w:val="center"/>
        </w:trPr>
        <w:tc>
          <w:tcPr>
            <w:tcW w:w="3049" w:type="dxa"/>
            <w:vAlign w:val="center"/>
          </w:tcPr>
          <w:p w14:paraId="4914591E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CABB7EE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52BBEBB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E4FC06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494E3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EF69B2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F2A5F4E" w14:textId="77777777" w:rsidTr="00323647">
        <w:trPr>
          <w:jc w:val="center"/>
        </w:trPr>
        <w:tc>
          <w:tcPr>
            <w:tcW w:w="3049" w:type="dxa"/>
            <w:vAlign w:val="center"/>
          </w:tcPr>
          <w:p w14:paraId="47F7A4D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809.819.4А(809.819.4-1А). Столяр (мебельный участок)</w:t>
            </w:r>
          </w:p>
        </w:tc>
        <w:tc>
          <w:tcPr>
            <w:tcW w:w="3686" w:type="dxa"/>
            <w:vAlign w:val="center"/>
          </w:tcPr>
          <w:p w14:paraId="027C5E3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836689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A56A30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8B9030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CB537C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5857656" w14:textId="77777777" w:rsidTr="00323647">
        <w:trPr>
          <w:jc w:val="center"/>
        </w:trPr>
        <w:tc>
          <w:tcPr>
            <w:tcW w:w="3049" w:type="dxa"/>
            <w:vAlign w:val="center"/>
          </w:tcPr>
          <w:p w14:paraId="2797173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6A6277B0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5E968B8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5074A0A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543E6E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8FD39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05BE353" w14:textId="77777777" w:rsidTr="00323647">
        <w:trPr>
          <w:jc w:val="center"/>
        </w:trPr>
        <w:tc>
          <w:tcPr>
            <w:tcW w:w="3049" w:type="dxa"/>
            <w:vAlign w:val="center"/>
          </w:tcPr>
          <w:p w14:paraId="4C19A8C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809.819.5А(809.819.5-1А; 809.819.5-2А; 809.819.5-3А; 809.819.5-4А). Станочник деревообрабатывающих станков</w:t>
            </w:r>
          </w:p>
        </w:tc>
        <w:tc>
          <w:tcPr>
            <w:tcW w:w="3686" w:type="dxa"/>
            <w:vAlign w:val="center"/>
          </w:tcPr>
          <w:p w14:paraId="0F6D4EA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6F6E835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7DB2001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0BB527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D56A7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6A1D5C1" w14:textId="77777777" w:rsidTr="00323647">
        <w:trPr>
          <w:jc w:val="center"/>
        </w:trPr>
        <w:tc>
          <w:tcPr>
            <w:tcW w:w="3049" w:type="dxa"/>
            <w:vAlign w:val="center"/>
          </w:tcPr>
          <w:p w14:paraId="002CB827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EA17135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2280CB3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20087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948B1B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4D5BC3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1C3FB51" w14:textId="77777777" w:rsidTr="00323647">
        <w:trPr>
          <w:jc w:val="center"/>
        </w:trPr>
        <w:tc>
          <w:tcPr>
            <w:tcW w:w="3049" w:type="dxa"/>
            <w:vAlign w:val="center"/>
          </w:tcPr>
          <w:p w14:paraId="3992362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809.819.7А(809.819.7-1А). Укладчик пиломатериалов, деталей и изделий из древесины</w:t>
            </w:r>
          </w:p>
        </w:tc>
        <w:tc>
          <w:tcPr>
            <w:tcW w:w="3686" w:type="dxa"/>
            <w:vAlign w:val="center"/>
          </w:tcPr>
          <w:p w14:paraId="3934B636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363EFE00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29A30B4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EF5B03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275F1A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4CD4227" w14:textId="77777777" w:rsidTr="00323647">
        <w:trPr>
          <w:jc w:val="center"/>
        </w:trPr>
        <w:tc>
          <w:tcPr>
            <w:tcW w:w="3049" w:type="dxa"/>
            <w:vAlign w:val="center"/>
          </w:tcPr>
          <w:p w14:paraId="368D2AF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809.827.1. Начальник участка (литейного производства)</w:t>
            </w:r>
          </w:p>
        </w:tc>
        <w:tc>
          <w:tcPr>
            <w:tcW w:w="3686" w:type="dxa"/>
            <w:vAlign w:val="center"/>
          </w:tcPr>
          <w:p w14:paraId="60B7209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6C697A1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257EE57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03681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6004E6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C9E0918" w14:textId="77777777" w:rsidTr="00323647">
        <w:trPr>
          <w:jc w:val="center"/>
        </w:trPr>
        <w:tc>
          <w:tcPr>
            <w:tcW w:w="3049" w:type="dxa"/>
            <w:vAlign w:val="center"/>
          </w:tcPr>
          <w:p w14:paraId="716F9F7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809.827.6А(809.827.6-1А). Мастер (участок литья в песчаные </w:t>
            </w:r>
            <w:r>
              <w:lastRenderedPageBreak/>
              <w:t>формы)</w:t>
            </w:r>
          </w:p>
        </w:tc>
        <w:tc>
          <w:tcPr>
            <w:tcW w:w="3686" w:type="dxa"/>
            <w:vAlign w:val="center"/>
          </w:tcPr>
          <w:p w14:paraId="62468FFE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Организовать рациональные режимы труда и отдыха, уменьшить время воз</w:t>
            </w:r>
            <w:r>
              <w:lastRenderedPageBreak/>
              <w:t>действия фактора</w:t>
            </w:r>
          </w:p>
        </w:tc>
        <w:tc>
          <w:tcPr>
            <w:tcW w:w="2835" w:type="dxa"/>
            <w:vAlign w:val="center"/>
          </w:tcPr>
          <w:p w14:paraId="480F00C7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029DB5A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74E759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80255B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3E1E9E" w14:textId="77777777" w:rsidTr="00323647">
        <w:trPr>
          <w:jc w:val="center"/>
        </w:trPr>
        <w:tc>
          <w:tcPr>
            <w:tcW w:w="3049" w:type="dxa"/>
            <w:vAlign w:val="center"/>
          </w:tcPr>
          <w:p w14:paraId="45CFB47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809.827.7А(809.827.7-1А). Мастер (участок литья под давлением)</w:t>
            </w:r>
          </w:p>
        </w:tc>
        <w:tc>
          <w:tcPr>
            <w:tcW w:w="3686" w:type="dxa"/>
            <w:vAlign w:val="center"/>
          </w:tcPr>
          <w:p w14:paraId="4C4BDFE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5DA49A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7247B11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361355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347316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03E243D" w14:textId="77777777" w:rsidTr="00323647">
        <w:trPr>
          <w:jc w:val="center"/>
        </w:trPr>
        <w:tc>
          <w:tcPr>
            <w:tcW w:w="3049" w:type="dxa"/>
            <w:vAlign w:val="center"/>
          </w:tcPr>
          <w:p w14:paraId="33297F1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809.827.8. Мастер (участок "выплавляемых моделей")</w:t>
            </w:r>
          </w:p>
        </w:tc>
        <w:tc>
          <w:tcPr>
            <w:tcW w:w="3686" w:type="dxa"/>
            <w:vAlign w:val="center"/>
          </w:tcPr>
          <w:p w14:paraId="59FCC70E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516D450B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эквивалентного уровня звука</w:t>
            </w:r>
          </w:p>
        </w:tc>
        <w:tc>
          <w:tcPr>
            <w:tcW w:w="1384" w:type="dxa"/>
            <w:vAlign w:val="center"/>
          </w:tcPr>
          <w:p w14:paraId="67FE927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C46709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5595C7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767D4A8" w14:textId="77777777" w:rsidTr="00323647">
        <w:trPr>
          <w:jc w:val="center"/>
        </w:trPr>
        <w:tc>
          <w:tcPr>
            <w:tcW w:w="3049" w:type="dxa"/>
            <w:vAlign w:val="center"/>
          </w:tcPr>
          <w:p w14:paraId="1B01298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809.827.9А(809.827.9-1А). Машинист крана (крановщик)</w:t>
            </w:r>
          </w:p>
        </w:tc>
        <w:tc>
          <w:tcPr>
            <w:tcW w:w="3686" w:type="dxa"/>
            <w:vAlign w:val="center"/>
          </w:tcPr>
          <w:p w14:paraId="16A2F324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0456706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03235F2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F067AC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6A0870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4478C39" w14:textId="77777777" w:rsidTr="00323647">
        <w:trPr>
          <w:jc w:val="center"/>
        </w:trPr>
        <w:tc>
          <w:tcPr>
            <w:tcW w:w="3049" w:type="dxa"/>
            <w:vAlign w:val="center"/>
          </w:tcPr>
          <w:p w14:paraId="7555F9B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809.827.10.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14:paraId="7E599C4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4ECE001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4FE5CB7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DBB8A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EAAA9F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584B0CB" w14:textId="77777777" w:rsidTr="00323647">
        <w:trPr>
          <w:jc w:val="center"/>
        </w:trPr>
        <w:tc>
          <w:tcPr>
            <w:tcW w:w="3049" w:type="dxa"/>
            <w:vAlign w:val="center"/>
          </w:tcPr>
          <w:p w14:paraId="57DB4D9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809.827.12А(809.827.12-1А; 809.827.12-2А; 809.827.12-3А; 809.827.12-4А; 809.827.12-5А). Литейщик на машинах для литья под давлением</w:t>
            </w:r>
          </w:p>
        </w:tc>
        <w:tc>
          <w:tcPr>
            <w:tcW w:w="3686" w:type="dxa"/>
            <w:vAlign w:val="center"/>
          </w:tcPr>
          <w:p w14:paraId="133C3608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07F18FC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592561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A1EB73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767005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C433B42" w14:textId="77777777" w:rsidTr="00323647">
        <w:trPr>
          <w:jc w:val="center"/>
        </w:trPr>
        <w:tc>
          <w:tcPr>
            <w:tcW w:w="3049" w:type="dxa"/>
            <w:vAlign w:val="center"/>
          </w:tcPr>
          <w:p w14:paraId="6E7F3582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134AD4C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7CE8F3D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FDF073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A23FAA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154C62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B4B3B7B" w14:textId="77777777" w:rsidTr="00323647">
        <w:trPr>
          <w:jc w:val="center"/>
        </w:trPr>
        <w:tc>
          <w:tcPr>
            <w:tcW w:w="3049" w:type="dxa"/>
            <w:vAlign w:val="center"/>
          </w:tcPr>
          <w:p w14:paraId="7A45326F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809.827.13А. Литейщик металлов и сплавов</w:t>
            </w:r>
          </w:p>
        </w:tc>
        <w:tc>
          <w:tcPr>
            <w:tcW w:w="3686" w:type="dxa"/>
            <w:vAlign w:val="center"/>
          </w:tcPr>
          <w:p w14:paraId="4BACB5E6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3BCB0FD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782BC2C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1DB7EE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C9FD8C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03543F5" w14:textId="77777777" w:rsidTr="00323647">
        <w:trPr>
          <w:jc w:val="center"/>
        </w:trPr>
        <w:tc>
          <w:tcPr>
            <w:tcW w:w="3049" w:type="dxa"/>
            <w:vAlign w:val="center"/>
          </w:tcPr>
          <w:p w14:paraId="5035AF9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809.827.14А(809.827.14-1А). Заливщик металла</w:t>
            </w:r>
          </w:p>
        </w:tc>
        <w:tc>
          <w:tcPr>
            <w:tcW w:w="3686" w:type="dxa"/>
            <w:vAlign w:val="center"/>
          </w:tcPr>
          <w:p w14:paraId="369DAF10" w14:textId="77777777" w:rsidR="00185558" w:rsidRDefault="00185558" w:rsidP="00323647">
            <w:pPr>
              <w:pStyle w:val="aa"/>
              <w:spacing w:line="0" w:lineRule="atLeast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5A51BAAC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14:paraId="0C734BB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E2CDFF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A998FF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FEE94F5" w14:textId="77777777" w:rsidTr="00323647">
        <w:trPr>
          <w:jc w:val="center"/>
        </w:trPr>
        <w:tc>
          <w:tcPr>
            <w:tcW w:w="3049" w:type="dxa"/>
            <w:vAlign w:val="center"/>
          </w:tcPr>
          <w:p w14:paraId="267CFB8D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3CB1921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418FD6B6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климата</w:t>
            </w:r>
          </w:p>
        </w:tc>
        <w:tc>
          <w:tcPr>
            <w:tcW w:w="1384" w:type="dxa"/>
            <w:vAlign w:val="center"/>
          </w:tcPr>
          <w:p w14:paraId="462CE82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3D2C01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71FF45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3DF6F11" w14:textId="77777777" w:rsidTr="00323647">
        <w:trPr>
          <w:jc w:val="center"/>
        </w:trPr>
        <w:tc>
          <w:tcPr>
            <w:tcW w:w="3049" w:type="dxa"/>
            <w:vAlign w:val="center"/>
          </w:tcPr>
          <w:p w14:paraId="2ED580E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809.827.15А(809.827.15-1А; 809.827.15-2А; 809.827.15-3А). Плавильщик металла и сплавов</w:t>
            </w:r>
          </w:p>
        </w:tc>
        <w:tc>
          <w:tcPr>
            <w:tcW w:w="3686" w:type="dxa"/>
            <w:vAlign w:val="center"/>
          </w:tcPr>
          <w:p w14:paraId="4FBEE82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69DDBA0C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климата</w:t>
            </w:r>
          </w:p>
        </w:tc>
        <w:tc>
          <w:tcPr>
            <w:tcW w:w="1384" w:type="dxa"/>
            <w:vAlign w:val="center"/>
          </w:tcPr>
          <w:p w14:paraId="7A3744E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55C783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77CA55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302DBCC" w14:textId="77777777" w:rsidTr="00323647">
        <w:trPr>
          <w:jc w:val="center"/>
        </w:trPr>
        <w:tc>
          <w:tcPr>
            <w:tcW w:w="3049" w:type="dxa"/>
            <w:vAlign w:val="center"/>
          </w:tcPr>
          <w:p w14:paraId="6DB4BA10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952DE50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</w:t>
            </w:r>
            <w:r>
              <w:lastRenderedPageBreak/>
              <w:t>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0B278F7D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07B85B8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69BBE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FD9D66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BE95C6B" w14:textId="77777777" w:rsidTr="00323647">
        <w:trPr>
          <w:jc w:val="center"/>
        </w:trPr>
        <w:tc>
          <w:tcPr>
            <w:tcW w:w="3049" w:type="dxa"/>
            <w:vAlign w:val="center"/>
          </w:tcPr>
          <w:p w14:paraId="5FB70BA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C47111D" w14:textId="77777777" w:rsidR="00185558" w:rsidRDefault="00185558" w:rsidP="00323647">
            <w:pPr>
              <w:pStyle w:val="aa"/>
              <w:spacing w:line="0" w:lineRule="atLeast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1D683A4A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14:paraId="4290D79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9AA8F5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F4B041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809DA74" w14:textId="77777777" w:rsidTr="00323647">
        <w:trPr>
          <w:jc w:val="center"/>
        </w:trPr>
        <w:tc>
          <w:tcPr>
            <w:tcW w:w="3049" w:type="dxa"/>
            <w:vAlign w:val="center"/>
          </w:tcPr>
          <w:p w14:paraId="728B623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809.827.17А(809.827.17-1А). Формовщик по выплавляемым моделям (м)</w:t>
            </w:r>
          </w:p>
        </w:tc>
        <w:tc>
          <w:tcPr>
            <w:tcW w:w="3686" w:type="dxa"/>
            <w:vAlign w:val="center"/>
          </w:tcPr>
          <w:p w14:paraId="6842CC3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65A2234A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фактора</w:t>
            </w:r>
          </w:p>
        </w:tc>
        <w:tc>
          <w:tcPr>
            <w:tcW w:w="1384" w:type="dxa"/>
            <w:vAlign w:val="center"/>
          </w:tcPr>
          <w:p w14:paraId="1830B3A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F68415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D9E96B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611F038" w14:textId="77777777" w:rsidTr="00323647">
        <w:trPr>
          <w:jc w:val="center"/>
        </w:trPr>
        <w:tc>
          <w:tcPr>
            <w:tcW w:w="3049" w:type="dxa"/>
            <w:vAlign w:val="center"/>
          </w:tcPr>
          <w:p w14:paraId="3D0E6F7B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6DD78544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00207BC4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7938BDA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0CFC8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E59CCC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6ED57ED" w14:textId="77777777" w:rsidTr="00323647">
        <w:trPr>
          <w:jc w:val="center"/>
        </w:trPr>
        <w:tc>
          <w:tcPr>
            <w:tcW w:w="3049" w:type="dxa"/>
            <w:vAlign w:val="center"/>
          </w:tcPr>
          <w:p w14:paraId="19396CD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B111513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696250BE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климата</w:t>
            </w:r>
          </w:p>
        </w:tc>
        <w:tc>
          <w:tcPr>
            <w:tcW w:w="1384" w:type="dxa"/>
            <w:vAlign w:val="center"/>
          </w:tcPr>
          <w:p w14:paraId="7BC076D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19D076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032C64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58658EB" w14:textId="77777777" w:rsidTr="00323647">
        <w:trPr>
          <w:jc w:val="center"/>
        </w:trPr>
        <w:tc>
          <w:tcPr>
            <w:tcW w:w="3049" w:type="dxa"/>
            <w:vAlign w:val="center"/>
          </w:tcPr>
          <w:p w14:paraId="6A52F98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809.827.18А(809.827.18-1А; 809.827.18-2А; 809.827.18-3А; 809.827.18-4А). Формовщик по выплавляемым моделям (ж)</w:t>
            </w:r>
          </w:p>
        </w:tc>
        <w:tc>
          <w:tcPr>
            <w:tcW w:w="3686" w:type="dxa"/>
            <w:vAlign w:val="center"/>
          </w:tcPr>
          <w:p w14:paraId="0C3BDFD4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7006806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447A19E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B40D59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4EC27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D3974DF" w14:textId="77777777" w:rsidTr="00323647">
        <w:trPr>
          <w:jc w:val="center"/>
        </w:trPr>
        <w:tc>
          <w:tcPr>
            <w:tcW w:w="3049" w:type="dxa"/>
            <w:vAlign w:val="center"/>
          </w:tcPr>
          <w:p w14:paraId="6E0E107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809.827.19А(809.827.19-1А; 809.827.19-2А). Формовщик ручной формовки</w:t>
            </w:r>
          </w:p>
        </w:tc>
        <w:tc>
          <w:tcPr>
            <w:tcW w:w="3686" w:type="dxa"/>
            <w:vAlign w:val="center"/>
          </w:tcPr>
          <w:p w14:paraId="2C9B01BF" w14:textId="77777777" w:rsidR="00185558" w:rsidRDefault="00185558" w:rsidP="00323647">
            <w:pPr>
              <w:pStyle w:val="aa"/>
              <w:spacing w:line="0" w:lineRule="atLeast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519EC5B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314DD3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276927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9DDCE1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83EA64A" w14:textId="77777777" w:rsidTr="00323647">
        <w:trPr>
          <w:jc w:val="center"/>
        </w:trPr>
        <w:tc>
          <w:tcPr>
            <w:tcW w:w="3049" w:type="dxa"/>
            <w:vAlign w:val="center"/>
          </w:tcPr>
          <w:p w14:paraId="3045615C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0B4D1C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63E174F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5B5143A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79D5DA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B1E661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43F7D58" w14:textId="77777777" w:rsidTr="00323647">
        <w:trPr>
          <w:jc w:val="center"/>
        </w:trPr>
        <w:tc>
          <w:tcPr>
            <w:tcW w:w="3049" w:type="dxa"/>
            <w:vAlign w:val="center"/>
          </w:tcPr>
          <w:p w14:paraId="467E585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809.827.21А(809.827.21-1А). Выбивальщик отливок (м)</w:t>
            </w:r>
          </w:p>
        </w:tc>
        <w:tc>
          <w:tcPr>
            <w:tcW w:w="3686" w:type="dxa"/>
            <w:vAlign w:val="center"/>
          </w:tcPr>
          <w:p w14:paraId="781024A5" w14:textId="77777777" w:rsidR="00185558" w:rsidRDefault="00185558" w:rsidP="00323647">
            <w:pPr>
              <w:pStyle w:val="aa"/>
              <w:spacing w:line="0" w:lineRule="atLeast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1E5AD7B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E1322A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F248AC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7EDAE2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CBB0F51" w14:textId="77777777" w:rsidTr="00323647">
        <w:trPr>
          <w:jc w:val="center"/>
        </w:trPr>
        <w:tc>
          <w:tcPr>
            <w:tcW w:w="3049" w:type="dxa"/>
            <w:vAlign w:val="center"/>
          </w:tcPr>
          <w:p w14:paraId="62B844A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522E9089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5F6BB7C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427534B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575176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80F444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76049EC" w14:textId="77777777" w:rsidTr="00323647">
        <w:trPr>
          <w:jc w:val="center"/>
        </w:trPr>
        <w:tc>
          <w:tcPr>
            <w:tcW w:w="3049" w:type="dxa"/>
            <w:vAlign w:val="center"/>
          </w:tcPr>
          <w:p w14:paraId="4F4760C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057AD26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</w:t>
            </w:r>
            <w:r>
              <w:lastRenderedPageBreak/>
              <w:t>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3E9A46E6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F9EB2F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6443B3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2A0A17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4F24E85" w14:textId="77777777" w:rsidTr="00323647">
        <w:trPr>
          <w:jc w:val="center"/>
        </w:trPr>
        <w:tc>
          <w:tcPr>
            <w:tcW w:w="3049" w:type="dxa"/>
            <w:vAlign w:val="center"/>
          </w:tcPr>
          <w:p w14:paraId="3400B2D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809.827.23А(809.827.23-1А; 809.827.23-2А; 809.827.23-3А; 809.827.23-4А; 809.827.23-5А; 809.827.23-6А; 809.827.23-7А; 809.827.23-8А). Обрубщик (м)</w:t>
            </w:r>
          </w:p>
        </w:tc>
        <w:tc>
          <w:tcPr>
            <w:tcW w:w="3686" w:type="dxa"/>
            <w:vAlign w:val="center"/>
          </w:tcPr>
          <w:p w14:paraId="19D975E4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468C5D8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11EC081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70009B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782834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B2569D3" w14:textId="77777777" w:rsidTr="00323647">
        <w:trPr>
          <w:jc w:val="center"/>
        </w:trPr>
        <w:tc>
          <w:tcPr>
            <w:tcW w:w="3049" w:type="dxa"/>
            <w:vAlign w:val="center"/>
          </w:tcPr>
          <w:p w14:paraId="0EBB327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809.827.24А(809.827.24-1А; 809.827.24-2А; 809.827.24-3А; 809.827.24-4А; 809.827.24-5А; 809.827.24-6А; 809.827.24-7А; 809.827.24-8А). Обрубщик (ж)</w:t>
            </w:r>
          </w:p>
        </w:tc>
        <w:tc>
          <w:tcPr>
            <w:tcW w:w="3686" w:type="dxa"/>
            <w:vAlign w:val="center"/>
          </w:tcPr>
          <w:p w14:paraId="3E8BB34E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06A9A6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64B1CD1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416A2C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36EC26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8E0FBA8" w14:textId="77777777" w:rsidTr="00323647">
        <w:trPr>
          <w:jc w:val="center"/>
        </w:trPr>
        <w:tc>
          <w:tcPr>
            <w:tcW w:w="3049" w:type="dxa"/>
            <w:vAlign w:val="center"/>
          </w:tcPr>
          <w:p w14:paraId="35598D2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809.827.25А(809.827.25-1А; 809.827.25-2А; 809.827.25-3А). Чистильщик металла, отливок, изделий и деталей</w:t>
            </w:r>
          </w:p>
        </w:tc>
        <w:tc>
          <w:tcPr>
            <w:tcW w:w="3686" w:type="dxa"/>
            <w:vAlign w:val="center"/>
          </w:tcPr>
          <w:p w14:paraId="478918A3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71830EA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BD572D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6A42E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39010C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B5B8861" w14:textId="77777777" w:rsidTr="00323647">
        <w:trPr>
          <w:jc w:val="center"/>
        </w:trPr>
        <w:tc>
          <w:tcPr>
            <w:tcW w:w="3049" w:type="dxa"/>
            <w:vAlign w:val="center"/>
          </w:tcPr>
          <w:p w14:paraId="6A2359FC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693FFF6C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36BB2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9B5EC9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341D2D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F4168B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9757349" w14:textId="77777777" w:rsidTr="00323647">
        <w:trPr>
          <w:jc w:val="center"/>
        </w:trPr>
        <w:tc>
          <w:tcPr>
            <w:tcW w:w="3049" w:type="dxa"/>
            <w:vAlign w:val="center"/>
          </w:tcPr>
          <w:p w14:paraId="618BD5CA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C959D72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22C5E9F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1DAC9FF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28273C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1A106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C920161" w14:textId="77777777" w:rsidTr="00323647">
        <w:trPr>
          <w:jc w:val="center"/>
        </w:trPr>
        <w:tc>
          <w:tcPr>
            <w:tcW w:w="3049" w:type="dxa"/>
            <w:vAlign w:val="center"/>
          </w:tcPr>
          <w:p w14:paraId="29D4B10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809.827.26. Термист</w:t>
            </w:r>
          </w:p>
        </w:tc>
        <w:tc>
          <w:tcPr>
            <w:tcW w:w="3686" w:type="dxa"/>
            <w:vAlign w:val="center"/>
          </w:tcPr>
          <w:p w14:paraId="5F99318A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130E519A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времени воздействия нагревающего микроклимата</w:t>
            </w:r>
          </w:p>
        </w:tc>
        <w:tc>
          <w:tcPr>
            <w:tcW w:w="1384" w:type="dxa"/>
            <w:vAlign w:val="center"/>
          </w:tcPr>
          <w:p w14:paraId="275D4BF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1377C4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8A8535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72DF35B" w14:textId="77777777" w:rsidTr="00323647">
        <w:trPr>
          <w:jc w:val="center"/>
        </w:trPr>
        <w:tc>
          <w:tcPr>
            <w:tcW w:w="3049" w:type="dxa"/>
            <w:vAlign w:val="center"/>
          </w:tcPr>
          <w:p w14:paraId="484BB8B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809.827.27. Электрогазосварщик</w:t>
            </w:r>
          </w:p>
        </w:tc>
        <w:tc>
          <w:tcPr>
            <w:tcW w:w="3686" w:type="dxa"/>
            <w:vAlign w:val="center"/>
          </w:tcPr>
          <w:p w14:paraId="1BFADD9D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14974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AFCE81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361B8D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6FDF1B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584A1C3" w14:textId="77777777" w:rsidTr="00323647">
        <w:trPr>
          <w:jc w:val="center"/>
        </w:trPr>
        <w:tc>
          <w:tcPr>
            <w:tcW w:w="3049" w:type="dxa"/>
            <w:vAlign w:val="center"/>
          </w:tcPr>
          <w:p w14:paraId="68DDE504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3A7A711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71C0FE2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13E238B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8A6A0B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B707D5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DF9E1ED" w14:textId="77777777" w:rsidTr="00323647">
        <w:trPr>
          <w:jc w:val="center"/>
        </w:trPr>
        <w:tc>
          <w:tcPr>
            <w:tcW w:w="3049" w:type="dxa"/>
            <w:vAlign w:val="center"/>
          </w:tcPr>
          <w:p w14:paraId="4C3E69B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1697974" w14:textId="77777777" w:rsidR="00185558" w:rsidRDefault="00185558" w:rsidP="00323647">
            <w:pPr>
              <w:pStyle w:val="aa"/>
              <w:spacing w:line="0" w:lineRule="atLeas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651BE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FED233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76C15A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8883F8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F52CC74" w14:textId="77777777" w:rsidTr="00323647">
        <w:trPr>
          <w:jc w:val="center"/>
        </w:trPr>
        <w:tc>
          <w:tcPr>
            <w:tcW w:w="3049" w:type="dxa"/>
            <w:vAlign w:val="center"/>
          </w:tcPr>
          <w:p w14:paraId="765D30AA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020D56D" w14:textId="77777777" w:rsidR="00185558" w:rsidRDefault="00185558" w:rsidP="00323647">
            <w:pPr>
              <w:pStyle w:val="aa"/>
              <w:spacing w:line="0" w:lineRule="atLeast"/>
            </w:pPr>
            <w:r>
              <w:t>УФ-излучение: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14:paraId="36A8B78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уровня воздействия ультрафиолетового излучения </w:t>
            </w:r>
          </w:p>
        </w:tc>
        <w:tc>
          <w:tcPr>
            <w:tcW w:w="1384" w:type="dxa"/>
            <w:vAlign w:val="center"/>
          </w:tcPr>
          <w:p w14:paraId="019666E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1F76F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C81818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EC03C18" w14:textId="77777777" w:rsidTr="00323647">
        <w:trPr>
          <w:jc w:val="center"/>
        </w:trPr>
        <w:tc>
          <w:tcPr>
            <w:tcW w:w="3049" w:type="dxa"/>
            <w:vAlign w:val="center"/>
          </w:tcPr>
          <w:p w14:paraId="067A566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lastRenderedPageBreak/>
              <w:t>809.827.28А(809.827.28-1А). Электросварщик ручной сварки</w:t>
            </w:r>
          </w:p>
        </w:tc>
        <w:tc>
          <w:tcPr>
            <w:tcW w:w="3686" w:type="dxa"/>
            <w:vAlign w:val="center"/>
          </w:tcPr>
          <w:p w14:paraId="1E50989D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FB7C8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EE60BE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A649A1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077CB5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24EB9F3" w14:textId="77777777" w:rsidTr="00323647">
        <w:trPr>
          <w:jc w:val="center"/>
        </w:trPr>
        <w:tc>
          <w:tcPr>
            <w:tcW w:w="3049" w:type="dxa"/>
            <w:vAlign w:val="center"/>
          </w:tcPr>
          <w:p w14:paraId="6FCE31D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545A1B9B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1FE1ECB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3943E9E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D71E5B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586754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5640E86" w14:textId="77777777" w:rsidTr="00323647">
        <w:trPr>
          <w:jc w:val="center"/>
        </w:trPr>
        <w:tc>
          <w:tcPr>
            <w:tcW w:w="3049" w:type="dxa"/>
            <w:vAlign w:val="center"/>
          </w:tcPr>
          <w:p w14:paraId="01409B3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68F2ABB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5D66FFA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36BA0F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30A474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C5CF65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9DE844A" w14:textId="77777777" w:rsidTr="00323647">
        <w:trPr>
          <w:jc w:val="center"/>
        </w:trPr>
        <w:tc>
          <w:tcPr>
            <w:tcW w:w="3049" w:type="dxa"/>
            <w:vAlign w:val="center"/>
          </w:tcPr>
          <w:p w14:paraId="5A8E021F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4F43821" w14:textId="77777777" w:rsidR="00185558" w:rsidRDefault="00185558" w:rsidP="00323647">
            <w:pPr>
              <w:pStyle w:val="aa"/>
              <w:spacing w:line="0" w:lineRule="atLeast"/>
            </w:pPr>
            <w:r>
              <w:t>УФ-излучение: фактор является неустранимым</w:t>
            </w:r>
          </w:p>
        </w:tc>
        <w:tc>
          <w:tcPr>
            <w:tcW w:w="2835" w:type="dxa"/>
            <w:vAlign w:val="center"/>
          </w:tcPr>
          <w:p w14:paraId="781A0DC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мероприятия отсутствуют </w:t>
            </w:r>
          </w:p>
        </w:tc>
        <w:tc>
          <w:tcPr>
            <w:tcW w:w="1384" w:type="dxa"/>
            <w:vAlign w:val="center"/>
          </w:tcPr>
          <w:p w14:paraId="1A9033B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91C967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8C573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2E7039B" w14:textId="77777777" w:rsidTr="00323647">
        <w:trPr>
          <w:jc w:val="center"/>
        </w:trPr>
        <w:tc>
          <w:tcPr>
            <w:tcW w:w="3049" w:type="dxa"/>
            <w:vAlign w:val="center"/>
          </w:tcPr>
          <w:p w14:paraId="4885F9C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809.827.29. Маляр</w:t>
            </w:r>
          </w:p>
        </w:tc>
        <w:tc>
          <w:tcPr>
            <w:tcW w:w="3686" w:type="dxa"/>
            <w:vAlign w:val="center"/>
          </w:tcPr>
          <w:p w14:paraId="56CC1A8A" w14:textId="77777777" w:rsidR="00185558" w:rsidRDefault="00185558" w:rsidP="00323647">
            <w:pPr>
              <w:pStyle w:val="aa"/>
              <w:spacing w:line="0" w:lineRule="atLeast"/>
            </w:pPr>
            <w: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№13 к Методике проведения специальной оценки условий труда 817н,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6F22F267" w14:textId="77777777" w:rsidR="00185558" w:rsidRDefault="00185558" w:rsidP="00323647">
            <w:pPr>
              <w:pStyle w:val="aa"/>
              <w:spacing w:line="0" w:lineRule="atLeast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2ABA443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6D6DF7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C48E0D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E0A56C4" w14:textId="77777777" w:rsidTr="00323647">
        <w:trPr>
          <w:jc w:val="center"/>
        </w:trPr>
        <w:tc>
          <w:tcPr>
            <w:tcW w:w="3049" w:type="dxa"/>
            <w:vAlign w:val="center"/>
          </w:tcPr>
          <w:p w14:paraId="0382272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809.827.30А. Литейщик вакуумного, центробежно-вакуумного и центробежного литья</w:t>
            </w:r>
          </w:p>
        </w:tc>
        <w:tc>
          <w:tcPr>
            <w:tcW w:w="3686" w:type="dxa"/>
            <w:vAlign w:val="center"/>
          </w:tcPr>
          <w:p w14:paraId="3325C955" w14:textId="77777777" w:rsidR="00185558" w:rsidRDefault="00185558" w:rsidP="00323647">
            <w:pPr>
              <w:pStyle w:val="aa"/>
              <w:spacing w:line="0" w:lineRule="atLeast"/>
            </w:pPr>
            <w:r>
              <w:t>Организовать рациональные режимы труда и отдыха, уменьшить время воздействия фактора</w:t>
            </w:r>
          </w:p>
        </w:tc>
        <w:tc>
          <w:tcPr>
            <w:tcW w:w="2835" w:type="dxa"/>
            <w:vAlign w:val="center"/>
          </w:tcPr>
          <w:p w14:paraId="4BA98F8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 </w:t>
            </w:r>
          </w:p>
        </w:tc>
        <w:tc>
          <w:tcPr>
            <w:tcW w:w="1384" w:type="dxa"/>
            <w:vAlign w:val="center"/>
          </w:tcPr>
          <w:p w14:paraId="42F3289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5693C2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135F52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C44C429" w14:textId="77777777" w:rsidTr="00323647">
        <w:trPr>
          <w:jc w:val="center"/>
        </w:trPr>
        <w:tc>
          <w:tcPr>
            <w:tcW w:w="3049" w:type="dxa"/>
            <w:vAlign w:val="center"/>
          </w:tcPr>
          <w:p w14:paraId="6DAFA499" w14:textId="77777777" w:rsidR="00185558" w:rsidRPr="00185558" w:rsidRDefault="00185558" w:rsidP="00185558">
            <w:pPr>
              <w:pStyle w:val="aa"/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3. Комплекс № 20</w:t>
            </w:r>
          </w:p>
        </w:tc>
        <w:tc>
          <w:tcPr>
            <w:tcW w:w="3686" w:type="dxa"/>
            <w:vAlign w:val="center"/>
          </w:tcPr>
          <w:p w14:paraId="064A641E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2835" w:type="dxa"/>
            <w:vAlign w:val="center"/>
          </w:tcPr>
          <w:p w14:paraId="6EEF80FA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1384" w:type="dxa"/>
            <w:vAlign w:val="center"/>
          </w:tcPr>
          <w:p w14:paraId="7533EBD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3EC264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5850CB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D597F71" w14:textId="77777777" w:rsidTr="00323647">
        <w:trPr>
          <w:jc w:val="center"/>
        </w:trPr>
        <w:tc>
          <w:tcPr>
            <w:tcW w:w="3049" w:type="dxa"/>
            <w:vAlign w:val="center"/>
          </w:tcPr>
          <w:p w14:paraId="4526151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20.4А(20.4А-1А; 20.4А-2А; 20.4А-3А; 20.4А-4А; 20.4А-5А; 20.4А-6А). Оператор прецизионной фотолитографии</w:t>
            </w:r>
          </w:p>
        </w:tc>
        <w:tc>
          <w:tcPr>
            <w:tcW w:w="3686" w:type="dxa"/>
            <w:vAlign w:val="center"/>
          </w:tcPr>
          <w:p w14:paraId="6102DB2E" w14:textId="77777777" w:rsidR="00185558" w:rsidRDefault="00185558" w:rsidP="00323647">
            <w:pPr>
              <w:pStyle w:val="aa"/>
              <w:spacing w:line="0" w:lineRule="atLeast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9F61C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E7708F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7A0381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8937E1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922F377" w14:textId="77777777" w:rsidTr="00323647">
        <w:trPr>
          <w:jc w:val="center"/>
        </w:trPr>
        <w:tc>
          <w:tcPr>
            <w:tcW w:w="3049" w:type="dxa"/>
            <w:vAlign w:val="center"/>
          </w:tcPr>
          <w:p w14:paraId="2D7ADD4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20.5А(20.5А-1А; 20.5А-2А; 20.5А-3А; 20.5А -4А; 20.5А -5А; 20.5А -6А; 20.5А -7А). Изготовитель трафаретов, шкал и плат</w:t>
            </w:r>
          </w:p>
        </w:tc>
        <w:tc>
          <w:tcPr>
            <w:tcW w:w="3686" w:type="dxa"/>
            <w:vAlign w:val="center"/>
          </w:tcPr>
          <w:p w14:paraId="5D87D4B8" w14:textId="77777777" w:rsidR="00185558" w:rsidRDefault="00185558" w:rsidP="00323647">
            <w:pPr>
              <w:pStyle w:val="aa"/>
              <w:spacing w:line="0" w:lineRule="atLeast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EF86E3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BA8DF8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89392E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076D05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9AFA0FB" w14:textId="77777777" w:rsidTr="00323647">
        <w:trPr>
          <w:jc w:val="center"/>
        </w:trPr>
        <w:tc>
          <w:tcPr>
            <w:tcW w:w="3049" w:type="dxa"/>
            <w:vAlign w:val="center"/>
          </w:tcPr>
          <w:p w14:paraId="4CE30AF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20.6А(20.6А-1А; 20.6А -2А; 20.6А -3А; 20.6А -4А; 20.6А -5А; 20.6А -6А; 20.6А -7А; 20.6А -8А; 20.6А -9А; 20.6А -10А; 20.6А -11А; 20.6А -12А; 20.6А -</w:t>
            </w:r>
            <w:r>
              <w:lastRenderedPageBreak/>
              <w:t>13А; 20.6А -14А; 20.6А -15А; 20.6А -17А; 20.6А -18А; 20.6А -19А; 20.6А -20А; 20.6А -21А; 20.6А -22А; 20.6А -23А; 20.6А -24А; 20.6А -25А; 20.6А -26А; 20.6А -27А; 20.6А -28А; 20.6А -29А; 20.6А -30А; 20.6А -31А; 20.6А -32А; 20.6А -33А; 20.6А -34А; 20.6А -35А; 20.6А -36А; 20.6А -37А; 20.6А -38А; 20.6А -39А; 20.6А -40А; 20.6А -41А; 20.6А -42А; 20.6А -43А; 20.6А -44А; 20.6А -45А; 20.6А -46А; 20.6А -47А; 20.6А -48А; 20.6А -49А; 20.6А -50А; 20.6А -51А; 20.6А -52А; 20.6А -53А; 20.6А -54А; 20.6А -55А; 20.6А -56А; 20.6А -57А; 20.6А -58А; 20.6А -59А; 20.6А -60А; 20.6А -61А; 20.6А -62А; 20.6А -63А; 20.6А -64А; 20.6А -65А; 20.6А -66А; 20.6А -67А; 20.6А -68А; 20.6А -69А; 20.6А -70А; 20.6А -71А; 20.6А -72А; 20.6А -73А; 20.6А -74А; 20.6А -75А; 20.6А -76А; 20.6А -77А; 20.6А -78А; 20.6А -79А; 20.6А -80А; 20.6А-81А). Монтажник радиоэлектронной аппаратуры и приборов</w:t>
            </w:r>
          </w:p>
        </w:tc>
        <w:tc>
          <w:tcPr>
            <w:tcW w:w="3686" w:type="dxa"/>
            <w:vAlign w:val="center"/>
          </w:tcPr>
          <w:p w14:paraId="3D28DE48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3E4323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468564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1C3C9B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F1F954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9D3409E" w14:textId="77777777" w:rsidTr="00323647">
        <w:trPr>
          <w:jc w:val="center"/>
        </w:trPr>
        <w:tc>
          <w:tcPr>
            <w:tcW w:w="3049" w:type="dxa"/>
            <w:vAlign w:val="center"/>
          </w:tcPr>
          <w:p w14:paraId="61BFC0AE" w14:textId="77777777" w:rsidR="00185558" w:rsidRPr="00185558" w:rsidRDefault="00185558" w:rsidP="00185558">
            <w:pPr>
              <w:pStyle w:val="aa"/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4. Комплекс № 79</w:t>
            </w:r>
          </w:p>
        </w:tc>
        <w:tc>
          <w:tcPr>
            <w:tcW w:w="3686" w:type="dxa"/>
            <w:vAlign w:val="center"/>
          </w:tcPr>
          <w:p w14:paraId="144FCB06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2835" w:type="dxa"/>
            <w:vAlign w:val="center"/>
          </w:tcPr>
          <w:p w14:paraId="542C69AA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1384" w:type="dxa"/>
            <w:vAlign w:val="center"/>
          </w:tcPr>
          <w:p w14:paraId="46DE795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FE215F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F7154E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2ECF5E7" w14:textId="77777777" w:rsidTr="00323647">
        <w:trPr>
          <w:jc w:val="center"/>
        </w:trPr>
        <w:tc>
          <w:tcPr>
            <w:tcW w:w="3049" w:type="dxa"/>
            <w:vAlign w:val="center"/>
          </w:tcPr>
          <w:p w14:paraId="7862BC7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79.17.002А(79.17.002А-1А; 79.17.002А-2А; 79.17.002А-3А; 79.17.002А-4А; 79.17.002А-5А; 79.17.002А-6А; 79.17.002А-7А; 79.17.002А-8А). Монтажник радиоэлектронной аппаратуры и приборов (участок №17)</w:t>
            </w:r>
          </w:p>
        </w:tc>
        <w:tc>
          <w:tcPr>
            <w:tcW w:w="3686" w:type="dxa"/>
            <w:vAlign w:val="center"/>
          </w:tcPr>
          <w:p w14:paraId="7EE45374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86274A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4226A6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75911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EEE9C3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219113F" w14:textId="77777777" w:rsidTr="00323647">
        <w:trPr>
          <w:jc w:val="center"/>
        </w:trPr>
        <w:tc>
          <w:tcPr>
            <w:tcW w:w="3049" w:type="dxa"/>
            <w:vAlign w:val="center"/>
          </w:tcPr>
          <w:p w14:paraId="77A270A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79.3.006А(79.3.006А-1А; 79.3.006А-2А; 79.3.006А-3А; 79.3.006А-4А; 79.3.006А-5А; 79.3.006А-6А; 79.3.006А-7А; </w:t>
            </w:r>
            <w:r>
              <w:lastRenderedPageBreak/>
              <w:t xml:space="preserve">79.3.006А-8А; 79.3.006А-9А; 79.3.006А-10А). </w:t>
            </w:r>
            <w:proofErr w:type="spellStart"/>
            <w:r>
              <w:t>Окрасчик</w:t>
            </w:r>
            <w:proofErr w:type="spellEnd"/>
            <w:r>
              <w:t xml:space="preserve"> приборов и деталей (участок №3)</w:t>
            </w:r>
          </w:p>
        </w:tc>
        <w:tc>
          <w:tcPr>
            <w:tcW w:w="3686" w:type="dxa"/>
            <w:vAlign w:val="center"/>
          </w:tcPr>
          <w:p w14:paraId="2DC90A1E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95EB2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66B113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480EB0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0C49F1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AC29F91" w14:textId="77777777" w:rsidTr="00323647">
        <w:trPr>
          <w:jc w:val="center"/>
        </w:trPr>
        <w:tc>
          <w:tcPr>
            <w:tcW w:w="3049" w:type="dxa"/>
            <w:vAlign w:val="center"/>
          </w:tcPr>
          <w:p w14:paraId="26B7857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6986F493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96191E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F27375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E82D82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CAB17F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10341A6" w14:textId="77777777" w:rsidTr="00323647">
        <w:trPr>
          <w:jc w:val="center"/>
        </w:trPr>
        <w:tc>
          <w:tcPr>
            <w:tcW w:w="3049" w:type="dxa"/>
            <w:vAlign w:val="center"/>
          </w:tcPr>
          <w:p w14:paraId="777052C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79.4.007А(79.4.007А-1А; 79.4.007А-2А; 79.4.007А-3А; 79.4.007А-4А; 79.4.007А-5А; 79.4.007А-6А; 79.4.007А-7А). Монтажник радиоэлектронной аппаратуры и приборов (участок №4 снятие изоляции)</w:t>
            </w:r>
          </w:p>
        </w:tc>
        <w:tc>
          <w:tcPr>
            <w:tcW w:w="3686" w:type="dxa"/>
            <w:vAlign w:val="center"/>
          </w:tcPr>
          <w:p w14:paraId="2B251CC6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9CDA87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1C534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573471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27BC36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29DB8E4" w14:textId="77777777" w:rsidTr="00323647">
        <w:trPr>
          <w:jc w:val="center"/>
        </w:trPr>
        <w:tc>
          <w:tcPr>
            <w:tcW w:w="3049" w:type="dxa"/>
            <w:vAlign w:val="center"/>
          </w:tcPr>
          <w:p w14:paraId="74FA35DF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79.10.011А(79.10.011А-1А; 79.10.011А-2А; 79.10.011А-3А; 79.10.011А-4А; 79.10.011А-5А; 79.10.011А-6А; 79.10.011А-7А; 79.10.011А-8А; 79.10.011А-9А; 79.10.011А-10А; 79.10.011А-11А). Регулировщик радиоэлектронной аппаратуры и приборов (участок №10)</w:t>
            </w:r>
          </w:p>
        </w:tc>
        <w:tc>
          <w:tcPr>
            <w:tcW w:w="3686" w:type="dxa"/>
            <w:vAlign w:val="center"/>
          </w:tcPr>
          <w:p w14:paraId="3DF1B189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34AE0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0C04696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04B826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BD5C2C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266F250" w14:textId="77777777" w:rsidTr="00323647">
        <w:trPr>
          <w:jc w:val="center"/>
        </w:trPr>
        <w:tc>
          <w:tcPr>
            <w:tcW w:w="3049" w:type="dxa"/>
            <w:vAlign w:val="center"/>
          </w:tcPr>
          <w:p w14:paraId="17CAB49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79.16.012А(79.16.012А-1А; 79.16.012А-2А; 79.16.012А-3А; 79.16.012А-4А; 79.16.012А-5А; 79.16.012А-6А). Регулировщик радиоэлектронной аппаратуры и приборов (участок №16)</w:t>
            </w:r>
          </w:p>
        </w:tc>
        <w:tc>
          <w:tcPr>
            <w:tcW w:w="3686" w:type="dxa"/>
            <w:vAlign w:val="center"/>
          </w:tcPr>
          <w:p w14:paraId="567E82FB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73C2A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49FE867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4792CE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7BC005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3E2A75E" w14:textId="77777777" w:rsidTr="00323647">
        <w:trPr>
          <w:jc w:val="center"/>
        </w:trPr>
        <w:tc>
          <w:tcPr>
            <w:tcW w:w="3049" w:type="dxa"/>
            <w:vAlign w:val="center"/>
          </w:tcPr>
          <w:p w14:paraId="426AAAB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79.7.013А(79.7.013А-1А; 79.7.013А-2А; 79.7.013А-3А; 79.7.013А-4А; 79.7.013А-5А; 79.7.013А-6А; 79.7.013А-7А). Монтажник радиоэлектронной аппаратуры и приборов (участок №7 обжигание)</w:t>
            </w:r>
          </w:p>
        </w:tc>
        <w:tc>
          <w:tcPr>
            <w:tcW w:w="3686" w:type="dxa"/>
            <w:vAlign w:val="center"/>
          </w:tcPr>
          <w:p w14:paraId="112455E0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FF349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E92346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9F0B38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22300C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2E48D3C" w14:textId="77777777" w:rsidTr="00323647">
        <w:trPr>
          <w:jc w:val="center"/>
        </w:trPr>
        <w:tc>
          <w:tcPr>
            <w:tcW w:w="3049" w:type="dxa"/>
            <w:vAlign w:val="center"/>
          </w:tcPr>
          <w:p w14:paraId="393B9465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79.7.014А(79.7.014А-1А; 79.7.014А-2А; 79.7.014А-3А; 79.7.014А-4А; 79.7.014А-5А; 79.7.014А-6А; 79.7.014А-7А; 79.7.014А-8А; 79.7.014А-9А; 79.7.014А-10А). Слесарь-</w:t>
            </w:r>
            <w:r>
              <w:lastRenderedPageBreak/>
              <w:t>сборщик радиоэлектронной аппаратуры и приборов (участок №7)</w:t>
            </w:r>
          </w:p>
        </w:tc>
        <w:tc>
          <w:tcPr>
            <w:tcW w:w="3686" w:type="dxa"/>
            <w:vAlign w:val="center"/>
          </w:tcPr>
          <w:p w14:paraId="3DB8B8F7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29CA02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7DB858B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42F99C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12B3D8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BC304B0" w14:textId="77777777" w:rsidTr="00323647">
        <w:trPr>
          <w:jc w:val="center"/>
        </w:trPr>
        <w:tc>
          <w:tcPr>
            <w:tcW w:w="3049" w:type="dxa"/>
            <w:vAlign w:val="center"/>
          </w:tcPr>
          <w:p w14:paraId="150AEFD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79.1.017А(79.1.017А-1А; 79.1.017А-2А; 79.1.017А-3А; 79.1.017А-4А; 79.1.017А-5А; 79.1.017А-6А; 79.1.017А-7А; 79.1.017А-8А; 79.1.017А-9А; 79.1.017А-10А). Монтажник радиоэлектронной аппаратуры и приборов (участок №1 снятие изоляции)</w:t>
            </w:r>
          </w:p>
        </w:tc>
        <w:tc>
          <w:tcPr>
            <w:tcW w:w="3686" w:type="dxa"/>
            <w:vAlign w:val="center"/>
          </w:tcPr>
          <w:p w14:paraId="5F9F0788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2F0DEB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D9E264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72EF9A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02CA50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18F0C92" w14:textId="77777777" w:rsidTr="00323647">
        <w:trPr>
          <w:jc w:val="center"/>
        </w:trPr>
        <w:tc>
          <w:tcPr>
            <w:tcW w:w="3049" w:type="dxa"/>
            <w:vAlign w:val="center"/>
          </w:tcPr>
          <w:p w14:paraId="539787F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79.412.018. Инженер-технолог (участок 412)</w:t>
            </w:r>
          </w:p>
        </w:tc>
        <w:tc>
          <w:tcPr>
            <w:tcW w:w="3686" w:type="dxa"/>
            <w:vAlign w:val="center"/>
          </w:tcPr>
          <w:p w14:paraId="7746DE45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4CA065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561E21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72B65E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6F0DE5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94C98B" w14:textId="77777777" w:rsidTr="00323647">
        <w:trPr>
          <w:jc w:val="center"/>
        </w:trPr>
        <w:tc>
          <w:tcPr>
            <w:tcW w:w="3049" w:type="dxa"/>
            <w:vAlign w:val="center"/>
          </w:tcPr>
          <w:p w14:paraId="37E209D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79.413.019. Инженер-технолог (участок 413)</w:t>
            </w:r>
          </w:p>
        </w:tc>
        <w:tc>
          <w:tcPr>
            <w:tcW w:w="3686" w:type="dxa"/>
            <w:vAlign w:val="center"/>
          </w:tcPr>
          <w:p w14:paraId="75A05DE9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43FA79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90BF2C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A6E010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92B4F7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7F27D90" w14:textId="77777777" w:rsidTr="00323647">
        <w:trPr>
          <w:jc w:val="center"/>
        </w:trPr>
        <w:tc>
          <w:tcPr>
            <w:tcW w:w="3049" w:type="dxa"/>
            <w:vAlign w:val="center"/>
          </w:tcPr>
          <w:p w14:paraId="3004CB9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79.2.020А(79.2.020А-1А; 79.2.020А-2А; 79.2.020А-3А; 79.2.020А-4А; 79.2.020А-5А; 79.2.020А-6А). Монтажник радиоэлектронной аппаратуры и приборов (участок №2)</w:t>
            </w:r>
          </w:p>
        </w:tc>
        <w:tc>
          <w:tcPr>
            <w:tcW w:w="3686" w:type="dxa"/>
            <w:vAlign w:val="center"/>
          </w:tcPr>
          <w:p w14:paraId="43041203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E33DDF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6D76DF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1A2E57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149D16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FB1EF5F" w14:textId="77777777" w:rsidTr="00323647">
        <w:trPr>
          <w:jc w:val="center"/>
        </w:trPr>
        <w:tc>
          <w:tcPr>
            <w:tcW w:w="3049" w:type="dxa"/>
            <w:vAlign w:val="center"/>
          </w:tcPr>
          <w:p w14:paraId="1CC7B27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79.412.021. Мастер участка (участок 412)</w:t>
            </w:r>
          </w:p>
        </w:tc>
        <w:tc>
          <w:tcPr>
            <w:tcW w:w="3686" w:type="dxa"/>
            <w:vAlign w:val="center"/>
          </w:tcPr>
          <w:p w14:paraId="34154436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E6971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F3E640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78F6BB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424B7F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DF3DF15" w14:textId="77777777" w:rsidTr="00323647">
        <w:trPr>
          <w:jc w:val="center"/>
        </w:trPr>
        <w:tc>
          <w:tcPr>
            <w:tcW w:w="3049" w:type="dxa"/>
            <w:vAlign w:val="center"/>
          </w:tcPr>
          <w:p w14:paraId="0838E04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79.412.022. Распределитель работ (участок 412)</w:t>
            </w:r>
          </w:p>
        </w:tc>
        <w:tc>
          <w:tcPr>
            <w:tcW w:w="3686" w:type="dxa"/>
            <w:vAlign w:val="center"/>
          </w:tcPr>
          <w:p w14:paraId="09012305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BA929C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3B431D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2E83B8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24075C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DDFDFEA" w14:textId="77777777" w:rsidTr="00323647">
        <w:trPr>
          <w:jc w:val="center"/>
        </w:trPr>
        <w:tc>
          <w:tcPr>
            <w:tcW w:w="3049" w:type="dxa"/>
            <w:vAlign w:val="center"/>
          </w:tcPr>
          <w:p w14:paraId="0FC22FE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79.412.024А(79.412.024А-1А). </w:t>
            </w:r>
            <w:proofErr w:type="spellStart"/>
            <w:r>
              <w:t>Окрасчик</w:t>
            </w:r>
            <w:proofErr w:type="spellEnd"/>
            <w:r>
              <w:t xml:space="preserve"> приборов и деталей (участок №412)</w:t>
            </w:r>
          </w:p>
        </w:tc>
        <w:tc>
          <w:tcPr>
            <w:tcW w:w="3686" w:type="dxa"/>
            <w:vAlign w:val="center"/>
          </w:tcPr>
          <w:p w14:paraId="27B38FE6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A4372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CE3DF4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CF89A8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84D05A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CEA9E88" w14:textId="77777777" w:rsidTr="00323647">
        <w:trPr>
          <w:jc w:val="center"/>
        </w:trPr>
        <w:tc>
          <w:tcPr>
            <w:tcW w:w="3049" w:type="dxa"/>
            <w:vAlign w:val="center"/>
          </w:tcPr>
          <w:p w14:paraId="409E0FF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79.413.025. Старший мастер (участок 413)</w:t>
            </w:r>
          </w:p>
        </w:tc>
        <w:tc>
          <w:tcPr>
            <w:tcW w:w="3686" w:type="dxa"/>
            <w:vAlign w:val="center"/>
          </w:tcPr>
          <w:p w14:paraId="0AD654D0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80753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A1EC8E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A0D352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7BD1C1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97731E5" w14:textId="77777777" w:rsidTr="00323647">
        <w:trPr>
          <w:jc w:val="center"/>
        </w:trPr>
        <w:tc>
          <w:tcPr>
            <w:tcW w:w="3049" w:type="dxa"/>
            <w:vAlign w:val="center"/>
          </w:tcPr>
          <w:p w14:paraId="6FD07F8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2CB939C2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E9878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12019E9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32DB81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BFBE46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7CE9213" w14:textId="77777777" w:rsidTr="00323647">
        <w:trPr>
          <w:jc w:val="center"/>
        </w:trPr>
        <w:tc>
          <w:tcPr>
            <w:tcW w:w="3049" w:type="dxa"/>
            <w:vAlign w:val="center"/>
          </w:tcPr>
          <w:p w14:paraId="2CC1E14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79.413.026. Распределитель работ (участок 413)</w:t>
            </w:r>
          </w:p>
        </w:tc>
        <w:tc>
          <w:tcPr>
            <w:tcW w:w="3686" w:type="dxa"/>
            <w:vAlign w:val="center"/>
          </w:tcPr>
          <w:p w14:paraId="24EB43E5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98746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3B6161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B7B450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31500D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1876332" w14:textId="77777777" w:rsidTr="00323647">
        <w:trPr>
          <w:jc w:val="center"/>
        </w:trPr>
        <w:tc>
          <w:tcPr>
            <w:tcW w:w="3049" w:type="dxa"/>
            <w:vAlign w:val="center"/>
          </w:tcPr>
          <w:p w14:paraId="0AC6A57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1C59EEB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6E600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4667EC4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BDF4B1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04F694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4897F12" w14:textId="77777777" w:rsidTr="00323647">
        <w:trPr>
          <w:jc w:val="center"/>
        </w:trPr>
        <w:tc>
          <w:tcPr>
            <w:tcW w:w="3049" w:type="dxa"/>
            <w:vAlign w:val="center"/>
          </w:tcPr>
          <w:p w14:paraId="21F5662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79.413.027А(79.413.027А-1А; </w:t>
            </w:r>
            <w:r>
              <w:lastRenderedPageBreak/>
              <w:t>79.413.027А-2А; 79.413.027А-3А; 79.413.027А-4А; 79.413.027А-5А; 79.413.027А-6А; 79.413.027А-7А; 79.413.027А-8А). Пропитчик электротехнических изделий (участок №413)</w:t>
            </w:r>
          </w:p>
        </w:tc>
        <w:tc>
          <w:tcPr>
            <w:tcW w:w="3686" w:type="dxa"/>
            <w:vAlign w:val="center"/>
          </w:tcPr>
          <w:p w14:paraId="5E5CE312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Химический: Организовать рациональ</w:t>
            </w:r>
            <w:r>
              <w:lastRenderedPageBreak/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14:paraId="2C8021E0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14:paraId="4AA05D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5272A8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A9797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1B97B80" w14:textId="77777777" w:rsidTr="00323647">
        <w:trPr>
          <w:jc w:val="center"/>
        </w:trPr>
        <w:tc>
          <w:tcPr>
            <w:tcW w:w="3049" w:type="dxa"/>
            <w:vAlign w:val="center"/>
          </w:tcPr>
          <w:p w14:paraId="19DCB0BB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274AB95" w14:textId="77777777" w:rsidR="00185558" w:rsidRDefault="00185558" w:rsidP="00323647">
            <w:pPr>
              <w:pStyle w:val="aa"/>
              <w:spacing w:line="0" w:lineRule="atLeast"/>
            </w:pPr>
            <w:r>
              <w:t>Тяжесть: Разработать мероприятия для приведения условий труда по тяжести трудового процесса в соответствии с нормирующими показателями согласно Приложению к Методике  проведения специальной оценки условий труда,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10E74F12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D1142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3FEA88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B94421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37BC028" w14:textId="77777777" w:rsidTr="00323647">
        <w:trPr>
          <w:jc w:val="center"/>
        </w:trPr>
        <w:tc>
          <w:tcPr>
            <w:tcW w:w="3049" w:type="dxa"/>
            <w:vAlign w:val="center"/>
          </w:tcPr>
          <w:p w14:paraId="13C3A7F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79.413.028А(79.413.028А-1А; 79.413.028А-2А; 79.413.028А-3А; 79.413.028А-4А). Пропитчик электротехнических изделий (участок №413)</w:t>
            </w:r>
          </w:p>
        </w:tc>
        <w:tc>
          <w:tcPr>
            <w:tcW w:w="3686" w:type="dxa"/>
            <w:vAlign w:val="center"/>
          </w:tcPr>
          <w:p w14:paraId="541010CA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60EF9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CD48EB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174871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E6F00B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A509519" w14:textId="77777777" w:rsidTr="00323647">
        <w:trPr>
          <w:jc w:val="center"/>
        </w:trPr>
        <w:tc>
          <w:tcPr>
            <w:tcW w:w="3049" w:type="dxa"/>
            <w:vAlign w:val="center"/>
          </w:tcPr>
          <w:p w14:paraId="5D87772D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30F3DF7A" w14:textId="77777777" w:rsidR="00185558" w:rsidRDefault="00185558" w:rsidP="00323647">
            <w:pPr>
              <w:pStyle w:val="aa"/>
              <w:spacing w:line="0" w:lineRule="atLeast"/>
            </w:pPr>
            <w:r>
              <w:t>Тяжесть: Разработать мероприятия для приведения условий труда по тяжести трудового процесса в соответствии с нормирующими показателями согласно Приложению к Методике  проведения специальной оценки условий труда,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16D114E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E1BA3A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5613CC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E66016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D4C5B68" w14:textId="77777777" w:rsidTr="00323647">
        <w:trPr>
          <w:jc w:val="center"/>
        </w:trPr>
        <w:tc>
          <w:tcPr>
            <w:tcW w:w="3049" w:type="dxa"/>
            <w:vAlign w:val="center"/>
          </w:tcPr>
          <w:p w14:paraId="6074C16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79.413.029А(79.413.029А-1А; 79.413.029А-2А; 79.413.029А-3А; 79.413.029А-4А; 79.413.029А-5А). Пропитчик электротехнических изделий (участок №413)</w:t>
            </w:r>
          </w:p>
        </w:tc>
        <w:tc>
          <w:tcPr>
            <w:tcW w:w="3686" w:type="dxa"/>
            <w:vAlign w:val="center"/>
          </w:tcPr>
          <w:p w14:paraId="7A2CD778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553203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108919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0C50D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295F10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85C3426" w14:textId="77777777" w:rsidTr="00323647">
        <w:trPr>
          <w:jc w:val="center"/>
        </w:trPr>
        <w:tc>
          <w:tcPr>
            <w:tcW w:w="3049" w:type="dxa"/>
            <w:vAlign w:val="center"/>
          </w:tcPr>
          <w:p w14:paraId="655B71A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02421D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Тяжесть: Разработать мероприятия для приведения условий труда по тяжести трудового процесса в соответствии с нормирующими показателями согласно Приложению к Методике  проведения специальной оценки условий труда, утв. Приказом Минтруда России от </w:t>
            </w:r>
            <w:r>
              <w:lastRenderedPageBreak/>
              <w:t>21.11.2023</w:t>
            </w:r>
          </w:p>
        </w:tc>
        <w:tc>
          <w:tcPr>
            <w:tcW w:w="2835" w:type="dxa"/>
            <w:vAlign w:val="center"/>
          </w:tcPr>
          <w:p w14:paraId="0531CBA2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25DB9A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0A72B0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82B18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F7537CB" w14:textId="77777777" w:rsidTr="00323647">
        <w:trPr>
          <w:jc w:val="center"/>
        </w:trPr>
        <w:tc>
          <w:tcPr>
            <w:tcW w:w="3049" w:type="dxa"/>
            <w:vAlign w:val="center"/>
          </w:tcPr>
          <w:p w14:paraId="64496BF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79.408.033А(79.408.033А-1А). Обжигальщик радиокерамики, </w:t>
            </w:r>
            <w:proofErr w:type="spellStart"/>
            <w:r>
              <w:t>пьезокерамики</w:t>
            </w:r>
            <w:proofErr w:type="spellEnd"/>
            <w:r>
              <w:t xml:space="preserve"> и ферритов (участок №408)</w:t>
            </w:r>
          </w:p>
        </w:tc>
        <w:tc>
          <w:tcPr>
            <w:tcW w:w="3686" w:type="dxa"/>
            <w:vAlign w:val="center"/>
          </w:tcPr>
          <w:p w14:paraId="6FC004F3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48AC1C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38F7E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68A9E5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EE8AE5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C34E38E" w14:textId="77777777" w:rsidTr="00323647">
        <w:trPr>
          <w:jc w:val="center"/>
        </w:trPr>
        <w:tc>
          <w:tcPr>
            <w:tcW w:w="3049" w:type="dxa"/>
            <w:vAlign w:val="center"/>
          </w:tcPr>
          <w:p w14:paraId="1EEA27B6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802371A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08ACF3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6FDFAB3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2B814A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AFD230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BE3C1A9" w14:textId="77777777" w:rsidTr="00323647">
        <w:trPr>
          <w:jc w:val="center"/>
        </w:trPr>
        <w:tc>
          <w:tcPr>
            <w:tcW w:w="3049" w:type="dxa"/>
            <w:vAlign w:val="center"/>
          </w:tcPr>
          <w:p w14:paraId="140ACB01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79.414.036А(79.414.036А-1А). Слесарь-сборщик радиоэлектронной аппаратуры и приборов (участок №414)</w:t>
            </w:r>
          </w:p>
        </w:tc>
        <w:tc>
          <w:tcPr>
            <w:tcW w:w="3686" w:type="dxa"/>
            <w:vAlign w:val="center"/>
          </w:tcPr>
          <w:p w14:paraId="7D1AA81F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B0A76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4E12AA8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D24D8E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9A2214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0F416B9" w14:textId="77777777" w:rsidTr="00323647">
        <w:trPr>
          <w:jc w:val="center"/>
        </w:trPr>
        <w:tc>
          <w:tcPr>
            <w:tcW w:w="3049" w:type="dxa"/>
            <w:vAlign w:val="center"/>
          </w:tcPr>
          <w:p w14:paraId="1B896FE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79.37. </w:t>
            </w:r>
            <w:proofErr w:type="spellStart"/>
            <w:r>
              <w:t>Приготовитель</w:t>
            </w:r>
            <w:proofErr w:type="spellEnd"/>
            <w:r>
              <w:t xml:space="preserve"> растворов и смесей</w:t>
            </w:r>
          </w:p>
        </w:tc>
        <w:tc>
          <w:tcPr>
            <w:tcW w:w="3686" w:type="dxa"/>
            <w:vAlign w:val="center"/>
          </w:tcPr>
          <w:p w14:paraId="02979092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B91F0B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8CCF88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A67EFA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062FF9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96EB929" w14:textId="77777777" w:rsidTr="00323647">
        <w:trPr>
          <w:jc w:val="center"/>
        </w:trPr>
        <w:tc>
          <w:tcPr>
            <w:tcW w:w="3049" w:type="dxa"/>
            <w:vAlign w:val="center"/>
          </w:tcPr>
          <w:p w14:paraId="0F18B35E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1A5CFCD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121BD3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5664EDB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8FFDC7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ABAC04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119638A" w14:textId="77777777" w:rsidTr="00323647">
        <w:trPr>
          <w:jc w:val="center"/>
        </w:trPr>
        <w:tc>
          <w:tcPr>
            <w:tcW w:w="3049" w:type="dxa"/>
            <w:vAlign w:val="center"/>
          </w:tcPr>
          <w:p w14:paraId="67C2262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79.16.003А(79.16.003А-1А; 79.16.003А-2А; 79.16.003А-3А; 79.16.003А-4А). Регулировщик радиоэлектронной аппаратуры и приборов (участок №16)</w:t>
            </w:r>
          </w:p>
        </w:tc>
        <w:tc>
          <w:tcPr>
            <w:tcW w:w="3686" w:type="dxa"/>
            <w:vAlign w:val="center"/>
          </w:tcPr>
          <w:p w14:paraId="1E3F3C61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FC194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3462699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E78E97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FA17BD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0A8E448" w14:textId="77777777" w:rsidTr="00323647">
        <w:trPr>
          <w:jc w:val="center"/>
        </w:trPr>
        <w:tc>
          <w:tcPr>
            <w:tcW w:w="3049" w:type="dxa"/>
            <w:vAlign w:val="center"/>
          </w:tcPr>
          <w:p w14:paraId="360C7CF3" w14:textId="77777777" w:rsidR="00185558" w:rsidRPr="00185558" w:rsidRDefault="00185558" w:rsidP="00185558">
            <w:pPr>
              <w:pStyle w:val="aa"/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5. Производство № 42</w:t>
            </w:r>
          </w:p>
        </w:tc>
        <w:tc>
          <w:tcPr>
            <w:tcW w:w="3686" w:type="dxa"/>
            <w:vAlign w:val="center"/>
          </w:tcPr>
          <w:p w14:paraId="18224BA0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2835" w:type="dxa"/>
            <w:vAlign w:val="center"/>
          </w:tcPr>
          <w:p w14:paraId="76BBE854" w14:textId="77777777" w:rsidR="00185558" w:rsidRDefault="00185558" w:rsidP="00323647">
            <w:pPr>
              <w:pStyle w:val="aa"/>
              <w:spacing w:line="0" w:lineRule="atLeast"/>
            </w:pPr>
          </w:p>
        </w:tc>
        <w:tc>
          <w:tcPr>
            <w:tcW w:w="1384" w:type="dxa"/>
            <w:vAlign w:val="center"/>
          </w:tcPr>
          <w:p w14:paraId="21CCC8F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847701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7A42EE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57F4822" w14:textId="77777777" w:rsidTr="00323647">
        <w:trPr>
          <w:jc w:val="center"/>
        </w:trPr>
        <w:tc>
          <w:tcPr>
            <w:tcW w:w="3049" w:type="dxa"/>
            <w:vAlign w:val="center"/>
          </w:tcPr>
          <w:p w14:paraId="1A4A823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42.13.001А. Регулировщик </w:t>
            </w:r>
            <w:proofErr w:type="spellStart"/>
            <w:r>
              <w:t>РЭАиП</w:t>
            </w:r>
            <w:proofErr w:type="spellEnd"/>
            <w:r>
              <w:t xml:space="preserve"> (площадка «В»)</w:t>
            </w:r>
          </w:p>
        </w:tc>
        <w:tc>
          <w:tcPr>
            <w:tcW w:w="3686" w:type="dxa"/>
            <w:vAlign w:val="center"/>
          </w:tcPr>
          <w:p w14:paraId="377131CC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C90281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115ED10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D86994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FB2B2B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91361D3" w14:textId="77777777" w:rsidTr="00323647">
        <w:trPr>
          <w:jc w:val="center"/>
        </w:trPr>
        <w:tc>
          <w:tcPr>
            <w:tcW w:w="3049" w:type="dxa"/>
            <w:vAlign w:val="center"/>
          </w:tcPr>
          <w:p w14:paraId="2EFF33E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42.13.002. Регулировщик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686" w:type="dxa"/>
            <w:vAlign w:val="center"/>
          </w:tcPr>
          <w:p w14:paraId="0F768F44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262EA9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37CE4FE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0DB97A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356840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A02DDED" w14:textId="77777777" w:rsidTr="00323647">
        <w:trPr>
          <w:jc w:val="center"/>
        </w:trPr>
        <w:tc>
          <w:tcPr>
            <w:tcW w:w="3049" w:type="dxa"/>
            <w:vAlign w:val="center"/>
          </w:tcPr>
          <w:p w14:paraId="679CAEDA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42.13.003А(42.13.003А-1А; 42.13.003А-2А; 42.13.003А-3А; 42.13.003А-4А; 42.13.003А-5А; 42.13.003А-6А; 42.13.003А-7А; 42.13.003А-8А; 42.13.003А-9А; 42.13.003А-10А; 42.13.003А-11А; 42.13.003А-12А; 42.13.003А-13А; 42.13.003А-14А; 42.13.003А-15А; 42.13.003А-16А; 42.13.003А-17А; 42.13.003А-18А; </w:t>
            </w:r>
            <w:r>
              <w:lastRenderedPageBreak/>
              <w:t xml:space="preserve">42.13.003А-19А). Регулировщик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686" w:type="dxa"/>
            <w:vAlign w:val="center"/>
          </w:tcPr>
          <w:p w14:paraId="00ECE1E4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A286D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681C145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844327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B50E8E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CDDE015" w14:textId="77777777" w:rsidTr="00323647">
        <w:trPr>
          <w:jc w:val="center"/>
        </w:trPr>
        <w:tc>
          <w:tcPr>
            <w:tcW w:w="3049" w:type="dxa"/>
            <w:vAlign w:val="center"/>
          </w:tcPr>
          <w:p w14:paraId="1B088CF0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3213A3BD" w14:textId="77777777" w:rsidR="00185558" w:rsidRDefault="00185558" w:rsidP="00323647">
            <w:pPr>
              <w:pStyle w:val="aa"/>
              <w:spacing w:line="0" w:lineRule="atLeast"/>
            </w:pPr>
            <w:r>
              <w:t>Микроклимат: Микроклимат: Организовать рациональные режимы труда  и отдыха, уменьшить время воздействия теплового излучения</w:t>
            </w:r>
          </w:p>
        </w:tc>
        <w:tc>
          <w:tcPr>
            <w:tcW w:w="2835" w:type="dxa"/>
            <w:vAlign w:val="center"/>
          </w:tcPr>
          <w:p w14:paraId="367D474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интенсивности теплового излучения </w:t>
            </w:r>
          </w:p>
        </w:tc>
        <w:tc>
          <w:tcPr>
            <w:tcW w:w="1384" w:type="dxa"/>
            <w:vAlign w:val="center"/>
          </w:tcPr>
          <w:p w14:paraId="7F2347E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78B3B9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37A10A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CDFF727" w14:textId="77777777" w:rsidTr="00323647">
        <w:trPr>
          <w:jc w:val="center"/>
        </w:trPr>
        <w:tc>
          <w:tcPr>
            <w:tcW w:w="3049" w:type="dxa"/>
            <w:vAlign w:val="center"/>
          </w:tcPr>
          <w:p w14:paraId="66EA8AC6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42.13.004. Регулировщик </w:t>
            </w:r>
            <w:proofErr w:type="spellStart"/>
            <w:r>
              <w:t>РЭАиП</w:t>
            </w:r>
            <w:proofErr w:type="spellEnd"/>
            <w:r>
              <w:t xml:space="preserve"> (площадка «Д»)</w:t>
            </w:r>
          </w:p>
        </w:tc>
        <w:tc>
          <w:tcPr>
            <w:tcW w:w="3686" w:type="dxa"/>
            <w:vAlign w:val="center"/>
          </w:tcPr>
          <w:p w14:paraId="4EDAC597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DB0EC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3D2580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7881B2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B865E6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DD33049" w14:textId="77777777" w:rsidTr="00323647">
        <w:trPr>
          <w:jc w:val="center"/>
        </w:trPr>
        <w:tc>
          <w:tcPr>
            <w:tcW w:w="3049" w:type="dxa"/>
            <w:vAlign w:val="center"/>
          </w:tcPr>
          <w:p w14:paraId="071937F6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42.13.005А(42.13.005А-1А). Регулировщик </w:t>
            </w:r>
            <w:proofErr w:type="spellStart"/>
            <w:r>
              <w:t>РЭАиП</w:t>
            </w:r>
            <w:proofErr w:type="spellEnd"/>
            <w:r>
              <w:t xml:space="preserve"> (площадка «В» корп.14 (2А-11))</w:t>
            </w:r>
          </w:p>
        </w:tc>
        <w:tc>
          <w:tcPr>
            <w:tcW w:w="3686" w:type="dxa"/>
            <w:vAlign w:val="center"/>
          </w:tcPr>
          <w:p w14:paraId="6D8492F5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206C2D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86E1D2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36159F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8C4B7F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25FE8A7" w14:textId="77777777" w:rsidTr="00323647">
        <w:trPr>
          <w:jc w:val="center"/>
        </w:trPr>
        <w:tc>
          <w:tcPr>
            <w:tcW w:w="3049" w:type="dxa"/>
            <w:vAlign w:val="center"/>
          </w:tcPr>
          <w:p w14:paraId="09F0566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42.13.008А(42.13.008А-1А; 42.13.008А-2А; 42.13.008А-3А; 42.13.008А-4А; 42.13.008А-5А; 42.13.008А-6А; 42.13.008А-7А; 42.13.008А-8А; 42.13.008А-9А; 42.13.008А-10А; 42.13.008А-11А; 42.13.008А-12А). Слесарь - механик по РЭА</w:t>
            </w:r>
          </w:p>
        </w:tc>
        <w:tc>
          <w:tcPr>
            <w:tcW w:w="3686" w:type="dxa"/>
            <w:vAlign w:val="center"/>
          </w:tcPr>
          <w:p w14:paraId="642EBCB9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0AFE3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70C76B3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D699BF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7910B0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B6F2704" w14:textId="77777777" w:rsidTr="00323647">
        <w:trPr>
          <w:jc w:val="center"/>
        </w:trPr>
        <w:tc>
          <w:tcPr>
            <w:tcW w:w="3049" w:type="dxa"/>
            <w:vAlign w:val="center"/>
          </w:tcPr>
          <w:p w14:paraId="546D067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42.08.006А(42.08.006А-1А). Регулировщик </w:t>
            </w:r>
            <w:proofErr w:type="spellStart"/>
            <w:r>
              <w:t>РЭАиП</w:t>
            </w:r>
            <w:proofErr w:type="spellEnd"/>
            <w:r>
              <w:t xml:space="preserve"> (СУЛ)</w:t>
            </w:r>
          </w:p>
        </w:tc>
        <w:tc>
          <w:tcPr>
            <w:tcW w:w="3686" w:type="dxa"/>
            <w:vAlign w:val="center"/>
          </w:tcPr>
          <w:p w14:paraId="759ECF9C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88F8A9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65C45A2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8C39D2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371AFB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79EE2AA" w14:textId="77777777" w:rsidTr="00323647">
        <w:trPr>
          <w:jc w:val="center"/>
        </w:trPr>
        <w:tc>
          <w:tcPr>
            <w:tcW w:w="3049" w:type="dxa"/>
            <w:vAlign w:val="center"/>
          </w:tcPr>
          <w:p w14:paraId="7238CA5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42.08.007А(42.08.007А-1А; 42.08.007А-2А; 42.08.007А-3А; 42.08.007А-4А; 42.08.007А-5А; 42.08.007А-6А; 42.08.007А-7А; 42.08.007А-8А; 42.08.007А-9А; 42.08.007А-10А; 42.08.007А-11А; 42.08.007А-12А; 42.08.007А-13А; 42.08.007А-14А; 42.08.007А-15А). </w:t>
            </w:r>
            <w:proofErr w:type="spellStart"/>
            <w:r>
              <w:t>Окрасчик</w:t>
            </w:r>
            <w:proofErr w:type="spellEnd"/>
            <w:r>
              <w:t xml:space="preserve"> приборов и деталей</w:t>
            </w:r>
          </w:p>
        </w:tc>
        <w:tc>
          <w:tcPr>
            <w:tcW w:w="3686" w:type="dxa"/>
            <w:vAlign w:val="center"/>
          </w:tcPr>
          <w:p w14:paraId="07B7A8F4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D94C6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556C0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A1F1DF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6CE690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61972F5" w14:textId="77777777" w:rsidTr="00323647">
        <w:trPr>
          <w:jc w:val="center"/>
        </w:trPr>
        <w:tc>
          <w:tcPr>
            <w:tcW w:w="3049" w:type="dxa"/>
            <w:vAlign w:val="center"/>
          </w:tcPr>
          <w:p w14:paraId="056A806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42.16.003А(42.16.003А-1А; 42.16.003А-2А; 42.16.003А-3А). Маляр</w:t>
            </w:r>
          </w:p>
        </w:tc>
        <w:tc>
          <w:tcPr>
            <w:tcW w:w="3686" w:type="dxa"/>
            <w:vAlign w:val="center"/>
          </w:tcPr>
          <w:p w14:paraId="61CCD7CB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7F619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3CE8A7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5A3813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CA1612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594CC07" w14:textId="77777777" w:rsidTr="00323647">
        <w:trPr>
          <w:jc w:val="center"/>
        </w:trPr>
        <w:tc>
          <w:tcPr>
            <w:tcW w:w="3049" w:type="dxa"/>
            <w:vAlign w:val="center"/>
          </w:tcPr>
          <w:p w14:paraId="095BEDA9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42.16.009А(42.16.009-1А). Маркировщик деталей и приборов</w:t>
            </w:r>
          </w:p>
        </w:tc>
        <w:tc>
          <w:tcPr>
            <w:tcW w:w="3686" w:type="dxa"/>
            <w:vAlign w:val="center"/>
          </w:tcPr>
          <w:p w14:paraId="26B918E7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5FD2BB6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7C82BE2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EC4F01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43BCF8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7263F0D" w14:textId="77777777" w:rsidTr="00323647">
        <w:trPr>
          <w:jc w:val="center"/>
        </w:trPr>
        <w:tc>
          <w:tcPr>
            <w:tcW w:w="3049" w:type="dxa"/>
            <w:vAlign w:val="center"/>
          </w:tcPr>
          <w:p w14:paraId="5863F08C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42.16.10. Начальник участка - </w:t>
            </w:r>
            <w:r>
              <w:lastRenderedPageBreak/>
              <w:t>начальник специальных площадок «В»</w:t>
            </w:r>
          </w:p>
        </w:tc>
        <w:tc>
          <w:tcPr>
            <w:tcW w:w="3686" w:type="dxa"/>
            <w:vAlign w:val="center"/>
          </w:tcPr>
          <w:p w14:paraId="0D101A0E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Шум: Уменьшить время воздействия </w:t>
            </w:r>
            <w:r>
              <w:lastRenderedPageBreak/>
              <w:t>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C453D7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 xml:space="preserve">Снижение эквивалентного </w:t>
            </w:r>
            <w:r>
              <w:lastRenderedPageBreak/>
              <w:t xml:space="preserve">уровня звука. </w:t>
            </w:r>
          </w:p>
        </w:tc>
        <w:tc>
          <w:tcPr>
            <w:tcW w:w="1384" w:type="dxa"/>
            <w:vAlign w:val="center"/>
          </w:tcPr>
          <w:p w14:paraId="2FD1474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AA774E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53BEDF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6EBAA3A" w14:textId="77777777" w:rsidTr="00323647">
        <w:trPr>
          <w:jc w:val="center"/>
        </w:trPr>
        <w:tc>
          <w:tcPr>
            <w:tcW w:w="3049" w:type="dxa"/>
            <w:vAlign w:val="center"/>
          </w:tcPr>
          <w:p w14:paraId="114DD9C0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42.16.011А(42.16.011А-1А; 42.16.011А-2А; 42.16.011А-3А; 42.16.011А-4А; 42.16.011А-5А). Мастер</w:t>
            </w:r>
          </w:p>
        </w:tc>
        <w:tc>
          <w:tcPr>
            <w:tcW w:w="3686" w:type="dxa"/>
            <w:vAlign w:val="center"/>
          </w:tcPr>
          <w:p w14:paraId="72A75052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C1552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6EEB5F8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6BB982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5C8E44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A1EE75B" w14:textId="77777777" w:rsidTr="00323647">
        <w:trPr>
          <w:jc w:val="center"/>
        </w:trPr>
        <w:tc>
          <w:tcPr>
            <w:tcW w:w="3049" w:type="dxa"/>
            <w:vAlign w:val="center"/>
          </w:tcPr>
          <w:p w14:paraId="09EE52E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42.16.012А(42.16.012А-1А; 42.16.012А-2А; 42.16.012А-3А; 42.16.012А-4А; 42.16.012А-5А; 42.16.012А-6А; 42.16.012А-7А; 42.16.012А-8А; 42.16.012А-9А; 42.16.012А-10А; 42.16.012А-11А; 42.16.012А-12А; 42.16.012А-13А; 42.16.012А-14А; 42.16.012А-15А; 42.16.012А-16А; 42.16.012А-17А; 42.16.012А-18А; 42.16.012А-19А; 42.16.012А-20А; 42.16.012А-21А; 42.16.012А-22А; 42.16.012А-23А; 42.16.012А-24А). Регулировщик </w:t>
            </w:r>
            <w:proofErr w:type="spellStart"/>
            <w:r>
              <w:t>РЭАиП</w:t>
            </w:r>
            <w:proofErr w:type="spellEnd"/>
            <w:r>
              <w:t xml:space="preserve"> (площадка «В»)</w:t>
            </w:r>
          </w:p>
        </w:tc>
        <w:tc>
          <w:tcPr>
            <w:tcW w:w="3686" w:type="dxa"/>
            <w:vAlign w:val="center"/>
          </w:tcPr>
          <w:p w14:paraId="16EF4DF9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58F0C1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0BCED46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8B6257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EC72D3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FBFB05B" w14:textId="77777777" w:rsidTr="00323647">
        <w:trPr>
          <w:jc w:val="center"/>
        </w:trPr>
        <w:tc>
          <w:tcPr>
            <w:tcW w:w="3049" w:type="dxa"/>
            <w:vAlign w:val="center"/>
          </w:tcPr>
          <w:p w14:paraId="6E9E6D5D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42.16.013А(42.16.013А-1А; 42.16.013А-2А; 42.16.013А-3А; 42.16.013А-4А; 42.16.013А-5А). Водитель-испытатель</w:t>
            </w:r>
          </w:p>
        </w:tc>
        <w:tc>
          <w:tcPr>
            <w:tcW w:w="3686" w:type="dxa"/>
            <w:vAlign w:val="center"/>
          </w:tcPr>
          <w:p w14:paraId="4ED68AC9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97208E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1BC8B1C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D587F4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718714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4672D01" w14:textId="77777777" w:rsidTr="00323647">
        <w:trPr>
          <w:jc w:val="center"/>
        </w:trPr>
        <w:tc>
          <w:tcPr>
            <w:tcW w:w="3049" w:type="dxa"/>
            <w:vAlign w:val="center"/>
          </w:tcPr>
          <w:p w14:paraId="47DD3F91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DDC7379" w14:textId="77777777" w:rsidR="00185558" w:rsidRDefault="00185558" w:rsidP="00323647">
            <w:pPr>
              <w:pStyle w:val="aa"/>
              <w:spacing w:line="0" w:lineRule="atLeast"/>
            </w:pPr>
            <w:r>
              <w:t>Тяжесть: Разработать мероприятия для приведения условий труда по тяжести трудового процесса в соответствии с нормирующими показателями согласно Приложению к Методике  проведения специальной оценки условий труда,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5D469B9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8CC816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88DC63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1FA8FB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0E74981" w14:textId="77777777" w:rsidTr="00323647">
        <w:trPr>
          <w:jc w:val="center"/>
        </w:trPr>
        <w:tc>
          <w:tcPr>
            <w:tcW w:w="3049" w:type="dxa"/>
            <w:vAlign w:val="center"/>
          </w:tcPr>
          <w:p w14:paraId="55363F9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42.16.014А(42.16.014А-1А; 42.16.014А-2А; 42.16.014А-3А; 42.16.014А-4А; 42.16.014А-5А; 42.16.014А-6А; 42.16.014А-7А; 42.16.014А-8А; 42.16.014А-9А; 42.16.014А-10А; 42.16.014А-11А; 42.16.014А-12А; </w:t>
            </w:r>
            <w:r>
              <w:lastRenderedPageBreak/>
              <w:t xml:space="preserve">42.16.014А-13А; 42.16.014А-14А; 42.16.014А-15А; 42.16.014А-16А; 42.16.014А-17А; 42.16.014А-18А; 42.16.014А-19А; 42.16.014А-20А; 42.16.014А-21А; 42.16.014А-22А; 42.16.014А-23А; 42.16.014А-24А). Регулировщик </w:t>
            </w:r>
            <w:proofErr w:type="spellStart"/>
            <w:r>
              <w:t>РЭАиП</w:t>
            </w:r>
            <w:proofErr w:type="spellEnd"/>
            <w:r>
              <w:t xml:space="preserve"> (корп.15)</w:t>
            </w:r>
          </w:p>
        </w:tc>
        <w:tc>
          <w:tcPr>
            <w:tcW w:w="3686" w:type="dxa"/>
            <w:vAlign w:val="center"/>
          </w:tcPr>
          <w:p w14:paraId="1D31DDCB" w14:textId="77777777" w:rsidR="00185558" w:rsidRDefault="00185558" w:rsidP="00323647">
            <w:pPr>
              <w:pStyle w:val="aa"/>
              <w:spacing w:line="0" w:lineRule="atLeast"/>
            </w:pPr>
            <w:r>
              <w:lastRenderedPageBreak/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D16841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03D674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53755F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6E9582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CAA7013" w14:textId="77777777" w:rsidTr="00323647">
        <w:trPr>
          <w:jc w:val="center"/>
        </w:trPr>
        <w:tc>
          <w:tcPr>
            <w:tcW w:w="3049" w:type="dxa"/>
            <w:vAlign w:val="center"/>
          </w:tcPr>
          <w:p w14:paraId="43FB86F8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42.16.015А(42.16.015А-1А; 42.16.015А-2А; 42.16.015А-3А; 42.16.015А-4А; 42.16.015А-5А; 42.16.015А-6А). Регулировщик </w:t>
            </w:r>
            <w:proofErr w:type="spellStart"/>
            <w:r>
              <w:t>РЭАиП</w:t>
            </w:r>
            <w:proofErr w:type="spellEnd"/>
            <w:r>
              <w:t xml:space="preserve"> (Н2А)</w:t>
            </w:r>
          </w:p>
        </w:tc>
        <w:tc>
          <w:tcPr>
            <w:tcW w:w="3686" w:type="dxa"/>
            <w:vAlign w:val="center"/>
          </w:tcPr>
          <w:p w14:paraId="2375BF46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37A3F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C99214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99E7AA3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FD36A8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4087CF2" w14:textId="77777777" w:rsidTr="00323647">
        <w:trPr>
          <w:jc w:val="center"/>
        </w:trPr>
        <w:tc>
          <w:tcPr>
            <w:tcW w:w="3049" w:type="dxa"/>
            <w:vAlign w:val="center"/>
          </w:tcPr>
          <w:p w14:paraId="019A30C5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134D9AF5" w14:textId="77777777" w:rsidR="00185558" w:rsidRDefault="00185558" w:rsidP="00323647">
            <w:pPr>
              <w:pStyle w:val="aa"/>
              <w:spacing w:line="0" w:lineRule="atLeast"/>
            </w:pPr>
            <w:r>
              <w:t>Микроклимат: Микроклимат: Организовать рациональные режимы труда  и отдыха, уменьшить время воздействия теплового излучения</w:t>
            </w:r>
          </w:p>
        </w:tc>
        <w:tc>
          <w:tcPr>
            <w:tcW w:w="2835" w:type="dxa"/>
            <w:vAlign w:val="center"/>
          </w:tcPr>
          <w:p w14:paraId="233E74FC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интенсивности теплового излучения </w:t>
            </w:r>
          </w:p>
        </w:tc>
        <w:tc>
          <w:tcPr>
            <w:tcW w:w="1384" w:type="dxa"/>
            <w:vAlign w:val="center"/>
          </w:tcPr>
          <w:p w14:paraId="2E1AAD9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08176D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1B9128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7EFF5C8" w14:textId="77777777" w:rsidTr="00323647">
        <w:trPr>
          <w:jc w:val="center"/>
        </w:trPr>
        <w:tc>
          <w:tcPr>
            <w:tcW w:w="3049" w:type="dxa"/>
            <w:vAlign w:val="center"/>
          </w:tcPr>
          <w:p w14:paraId="54ADF05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42.16.016А(42.16.016А-1А; 42.16.016А-2А; 42.16.016А-3А; 42.16.016А-4А; 42.16.016А-5А). Регулировщик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686" w:type="dxa"/>
            <w:vAlign w:val="center"/>
          </w:tcPr>
          <w:p w14:paraId="2FEAC5DA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CB4FA2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5EDD90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0AC9F9D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974265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B33F3A0" w14:textId="77777777" w:rsidTr="00323647">
        <w:trPr>
          <w:jc w:val="center"/>
        </w:trPr>
        <w:tc>
          <w:tcPr>
            <w:tcW w:w="3049" w:type="dxa"/>
            <w:vAlign w:val="center"/>
          </w:tcPr>
          <w:p w14:paraId="3BB4BE2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42.08.013А(42.08.013А-1А; 42.08.013А-2А). Регулировщик </w:t>
            </w:r>
            <w:proofErr w:type="spellStart"/>
            <w:r>
              <w:t>РЭАиП</w:t>
            </w:r>
            <w:proofErr w:type="spellEnd"/>
            <w:r>
              <w:t xml:space="preserve"> (кабинет №176)</w:t>
            </w:r>
          </w:p>
        </w:tc>
        <w:tc>
          <w:tcPr>
            <w:tcW w:w="3686" w:type="dxa"/>
            <w:vAlign w:val="center"/>
          </w:tcPr>
          <w:p w14:paraId="1FEF45AB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507BC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5FA84B4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65D4E3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48E893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17FD269" w14:textId="77777777" w:rsidTr="00323647">
        <w:trPr>
          <w:jc w:val="center"/>
        </w:trPr>
        <w:tc>
          <w:tcPr>
            <w:tcW w:w="3049" w:type="dxa"/>
            <w:vAlign w:val="center"/>
          </w:tcPr>
          <w:p w14:paraId="131634BE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42.08.014А(42.08.014А-1А; 42.08.014А-2А; 42.08.014А-3А; 42.08.014А-4А; 42.08.014А-5А; 42.08.014А-6А; 42.08.014А-7А; 42.08.014А-8А; 42.08.014А-9А). Регулировщик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686" w:type="dxa"/>
            <w:vAlign w:val="center"/>
          </w:tcPr>
          <w:p w14:paraId="55F21AFD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4023E1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513EA1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08076A7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F8D0ED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3917258F" w14:textId="77777777" w:rsidTr="00323647">
        <w:trPr>
          <w:jc w:val="center"/>
        </w:trPr>
        <w:tc>
          <w:tcPr>
            <w:tcW w:w="3049" w:type="dxa"/>
            <w:vAlign w:val="center"/>
          </w:tcPr>
          <w:p w14:paraId="1FB7BA5F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42.13.016А(42.13.016А-1А; 42.13.016А-2А; 42.13.016А-3А). Травильщик</w:t>
            </w:r>
          </w:p>
        </w:tc>
        <w:tc>
          <w:tcPr>
            <w:tcW w:w="3686" w:type="dxa"/>
            <w:vAlign w:val="center"/>
          </w:tcPr>
          <w:p w14:paraId="66759924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880DC1F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28971E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DE42A5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75397A5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7F6F4A36" w14:textId="77777777" w:rsidTr="00323647">
        <w:trPr>
          <w:jc w:val="center"/>
        </w:trPr>
        <w:tc>
          <w:tcPr>
            <w:tcW w:w="3049" w:type="dxa"/>
            <w:vAlign w:val="center"/>
          </w:tcPr>
          <w:p w14:paraId="4808C394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42.13.022А. Корректировщик ванн</w:t>
            </w:r>
          </w:p>
        </w:tc>
        <w:tc>
          <w:tcPr>
            <w:tcW w:w="3686" w:type="dxa"/>
            <w:vAlign w:val="center"/>
          </w:tcPr>
          <w:p w14:paraId="1343DC6F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D6C55B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021C4B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A8596C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1F5028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4B95E2F2" w14:textId="77777777" w:rsidTr="00323647">
        <w:trPr>
          <w:jc w:val="center"/>
        </w:trPr>
        <w:tc>
          <w:tcPr>
            <w:tcW w:w="3049" w:type="dxa"/>
            <w:vAlign w:val="center"/>
          </w:tcPr>
          <w:p w14:paraId="6B7EF0E7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42.13.017. Термист</w:t>
            </w:r>
          </w:p>
        </w:tc>
        <w:tc>
          <w:tcPr>
            <w:tcW w:w="3686" w:type="dxa"/>
            <w:vAlign w:val="center"/>
          </w:tcPr>
          <w:p w14:paraId="7FECAE59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5E983D8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A73C48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646EDF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A2514A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6F13E81" w14:textId="77777777" w:rsidTr="00323647">
        <w:trPr>
          <w:jc w:val="center"/>
        </w:trPr>
        <w:tc>
          <w:tcPr>
            <w:tcW w:w="3049" w:type="dxa"/>
            <w:vAlign w:val="center"/>
          </w:tcPr>
          <w:p w14:paraId="5030320F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42.1А. Корректировщик ванн</w:t>
            </w:r>
          </w:p>
        </w:tc>
        <w:tc>
          <w:tcPr>
            <w:tcW w:w="3686" w:type="dxa"/>
            <w:vAlign w:val="center"/>
          </w:tcPr>
          <w:p w14:paraId="63FD429D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F160B9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8184AF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7008A3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AC371CA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00CF41C9" w14:textId="77777777" w:rsidTr="00323647">
        <w:trPr>
          <w:jc w:val="center"/>
        </w:trPr>
        <w:tc>
          <w:tcPr>
            <w:tcW w:w="3049" w:type="dxa"/>
            <w:vAlign w:val="center"/>
          </w:tcPr>
          <w:p w14:paraId="4FF7B8D3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lastRenderedPageBreak/>
              <w:t>42.13.018А(42.13.018А-1А). Сборщик изделий из стеклопластиков</w:t>
            </w:r>
          </w:p>
        </w:tc>
        <w:tc>
          <w:tcPr>
            <w:tcW w:w="3686" w:type="dxa"/>
            <w:vAlign w:val="center"/>
          </w:tcPr>
          <w:p w14:paraId="6D7A47F2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271231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0F19E4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505186F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62B2CF8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B1B472B" w14:textId="77777777" w:rsidTr="00323647">
        <w:trPr>
          <w:jc w:val="center"/>
        </w:trPr>
        <w:tc>
          <w:tcPr>
            <w:tcW w:w="3049" w:type="dxa"/>
            <w:vAlign w:val="center"/>
          </w:tcPr>
          <w:p w14:paraId="2A1B7F2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BE9F1C7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ED593D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248557A6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A8030A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12D75D1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2379103" w14:textId="77777777" w:rsidTr="00323647">
        <w:trPr>
          <w:jc w:val="center"/>
        </w:trPr>
        <w:tc>
          <w:tcPr>
            <w:tcW w:w="3049" w:type="dxa"/>
            <w:vAlign w:val="center"/>
          </w:tcPr>
          <w:p w14:paraId="10863A94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08820048" w14:textId="77777777" w:rsidR="00185558" w:rsidRDefault="00185558" w:rsidP="00323647">
            <w:pPr>
              <w:pStyle w:val="aa"/>
              <w:spacing w:line="0" w:lineRule="atLeast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518CB0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98F478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28B7EF2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35F186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A31C703" w14:textId="77777777" w:rsidTr="00323647">
        <w:trPr>
          <w:jc w:val="center"/>
        </w:trPr>
        <w:tc>
          <w:tcPr>
            <w:tcW w:w="3049" w:type="dxa"/>
            <w:vAlign w:val="center"/>
          </w:tcPr>
          <w:p w14:paraId="08C31462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42.13.019. Паяльщик</w:t>
            </w:r>
          </w:p>
        </w:tc>
        <w:tc>
          <w:tcPr>
            <w:tcW w:w="3686" w:type="dxa"/>
            <w:vAlign w:val="center"/>
          </w:tcPr>
          <w:p w14:paraId="3EF1A37B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19822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8A2A4D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629A154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4C2E605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41FB1D3" w14:textId="77777777" w:rsidTr="00323647">
        <w:trPr>
          <w:jc w:val="center"/>
        </w:trPr>
        <w:tc>
          <w:tcPr>
            <w:tcW w:w="3049" w:type="dxa"/>
            <w:vAlign w:val="center"/>
          </w:tcPr>
          <w:p w14:paraId="52AC91C9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4161A1BD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86A1B5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1CF672A0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5981DB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7B9F60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2EFE1986" w14:textId="77777777" w:rsidTr="00323647">
        <w:trPr>
          <w:jc w:val="center"/>
        </w:trPr>
        <w:tc>
          <w:tcPr>
            <w:tcW w:w="3049" w:type="dxa"/>
            <w:vAlign w:val="center"/>
          </w:tcPr>
          <w:p w14:paraId="6EF5B23B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 xml:space="preserve">42.13.020А(42.13.020А-1А). </w:t>
            </w:r>
            <w:proofErr w:type="spellStart"/>
            <w:r>
              <w:t>Металлизатор</w:t>
            </w:r>
            <w:proofErr w:type="spellEnd"/>
          </w:p>
        </w:tc>
        <w:tc>
          <w:tcPr>
            <w:tcW w:w="3686" w:type="dxa"/>
            <w:vAlign w:val="center"/>
          </w:tcPr>
          <w:p w14:paraId="62C385AE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EC54F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284E2D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1EFE70A1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22338EE8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9EF8987" w14:textId="77777777" w:rsidTr="00323647">
        <w:trPr>
          <w:jc w:val="center"/>
        </w:trPr>
        <w:tc>
          <w:tcPr>
            <w:tcW w:w="3049" w:type="dxa"/>
            <w:vAlign w:val="center"/>
          </w:tcPr>
          <w:p w14:paraId="6525E8D8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A628506" w14:textId="77777777" w:rsidR="00185558" w:rsidRDefault="00185558" w:rsidP="00323647">
            <w:pPr>
              <w:pStyle w:val="aa"/>
              <w:spacing w:line="0" w:lineRule="atLeast"/>
            </w:pPr>
            <w:r>
              <w:t>Шум: Уменьшить время воздействия фактора шума,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096403A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эквивалентного уровня звука. </w:t>
            </w:r>
          </w:p>
        </w:tc>
        <w:tc>
          <w:tcPr>
            <w:tcW w:w="1384" w:type="dxa"/>
            <w:vAlign w:val="center"/>
          </w:tcPr>
          <w:p w14:paraId="0F2AAD1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733F11C9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559A425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165EFBE2" w14:textId="77777777" w:rsidTr="00323647">
        <w:trPr>
          <w:jc w:val="center"/>
        </w:trPr>
        <w:tc>
          <w:tcPr>
            <w:tcW w:w="3049" w:type="dxa"/>
            <w:vAlign w:val="center"/>
          </w:tcPr>
          <w:p w14:paraId="157BC0EF" w14:textId="77777777" w:rsidR="00185558" w:rsidRPr="00185558" w:rsidRDefault="00185558" w:rsidP="00185558">
            <w:pPr>
              <w:pStyle w:val="aa"/>
              <w:spacing w:line="0" w:lineRule="atLeast"/>
              <w:jc w:val="left"/>
            </w:pPr>
            <w:r>
              <w:t>42.13.021А(42.13.021А-1А; 42.13.021А-2А; 42.13.021А-3А; 42.13.021А-4А; 42.13.021А-5А; 42.13.021А-6А; 42.13.021А-7А). Электрогазосварщик</w:t>
            </w:r>
          </w:p>
        </w:tc>
        <w:tc>
          <w:tcPr>
            <w:tcW w:w="3686" w:type="dxa"/>
            <w:vAlign w:val="center"/>
          </w:tcPr>
          <w:p w14:paraId="47A54FD7" w14:textId="77777777" w:rsidR="00185558" w:rsidRDefault="00185558" w:rsidP="00323647">
            <w:pPr>
              <w:pStyle w:val="aa"/>
              <w:spacing w:line="0" w:lineRule="atLeast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F4BBBB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6D2B97E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3D22F85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19D9B64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5BFA00C2" w14:textId="77777777" w:rsidTr="00323647">
        <w:trPr>
          <w:jc w:val="center"/>
        </w:trPr>
        <w:tc>
          <w:tcPr>
            <w:tcW w:w="3049" w:type="dxa"/>
            <w:vAlign w:val="center"/>
          </w:tcPr>
          <w:p w14:paraId="54F1DB8D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5D809C61" w14:textId="77777777" w:rsidR="00185558" w:rsidRDefault="00185558" w:rsidP="00323647">
            <w:pPr>
              <w:pStyle w:val="aa"/>
              <w:spacing w:line="0" w:lineRule="atLeast"/>
            </w:pPr>
            <w:r>
              <w:t>Тяжесть: Разработать мероприятия для приведения условий труда по тяжести трудового процесса в соответствии с нормирующими показателями согласно Приложению к Методике  проведения специальной оценки условий труда, утв. Приказом Минтруда России от 21.11.2023</w:t>
            </w:r>
          </w:p>
        </w:tc>
        <w:tc>
          <w:tcPr>
            <w:tcW w:w="2835" w:type="dxa"/>
            <w:vAlign w:val="center"/>
          </w:tcPr>
          <w:p w14:paraId="29FC29D4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DD75C5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FFBD28B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0AC8FF62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  <w:tr w:rsidR="00185558" w:rsidRPr="00323647" w14:paraId="6B8C9D99" w14:textId="77777777" w:rsidTr="00323647">
        <w:trPr>
          <w:jc w:val="center"/>
        </w:trPr>
        <w:tc>
          <w:tcPr>
            <w:tcW w:w="3049" w:type="dxa"/>
            <w:vAlign w:val="center"/>
          </w:tcPr>
          <w:p w14:paraId="20FBE81F" w14:textId="77777777" w:rsidR="00185558" w:rsidRDefault="00185558" w:rsidP="00185558">
            <w:pPr>
              <w:pStyle w:val="aa"/>
              <w:spacing w:line="0" w:lineRule="atLeast"/>
              <w:jc w:val="left"/>
            </w:pPr>
          </w:p>
        </w:tc>
        <w:tc>
          <w:tcPr>
            <w:tcW w:w="3686" w:type="dxa"/>
            <w:vAlign w:val="center"/>
          </w:tcPr>
          <w:p w14:paraId="7B04B856" w14:textId="77777777" w:rsidR="00185558" w:rsidRDefault="00185558" w:rsidP="00323647">
            <w:pPr>
              <w:pStyle w:val="aa"/>
              <w:spacing w:line="0" w:lineRule="atLeast"/>
            </w:pPr>
            <w:r>
              <w:t>УФ-излучение: Фактор является неустранимым</w:t>
            </w:r>
          </w:p>
        </w:tc>
        <w:tc>
          <w:tcPr>
            <w:tcW w:w="2835" w:type="dxa"/>
            <w:vAlign w:val="center"/>
          </w:tcPr>
          <w:p w14:paraId="7F20BB97" w14:textId="77777777" w:rsidR="00185558" w:rsidRDefault="00185558" w:rsidP="00323647">
            <w:pPr>
              <w:pStyle w:val="aa"/>
              <w:spacing w:line="0" w:lineRule="atLeast"/>
            </w:pPr>
            <w:r>
              <w:t xml:space="preserve">мероприятия отсутствуют </w:t>
            </w:r>
          </w:p>
        </w:tc>
        <w:tc>
          <w:tcPr>
            <w:tcW w:w="1384" w:type="dxa"/>
            <w:vAlign w:val="center"/>
          </w:tcPr>
          <w:p w14:paraId="25C995E7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3116" w:type="dxa"/>
            <w:vAlign w:val="center"/>
          </w:tcPr>
          <w:p w14:paraId="4188971C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  <w:tc>
          <w:tcPr>
            <w:tcW w:w="1493" w:type="dxa"/>
            <w:vAlign w:val="center"/>
          </w:tcPr>
          <w:p w14:paraId="3019DEFF" w14:textId="77777777" w:rsidR="00185558" w:rsidRPr="00323647" w:rsidRDefault="00185558" w:rsidP="00323647">
            <w:pPr>
              <w:pStyle w:val="aa"/>
              <w:spacing w:line="0" w:lineRule="atLeast"/>
            </w:pPr>
          </w:p>
        </w:tc>
      </w:tr>
    </w:tbl>
    <w:p w14:paraId="0C86E2EF" w14:textId="77777777" w:rsidR="00DB70BA" w:rsidRPr="00323647" w:rsidRDefault="00DB70BA" w:rsidP="00323647">
      <w:pPr>
        <w:spacing w:line="0" w:lineRule="atLeast"/>
      </w:pPr>
    </w:p>
    <w:p w14:paraId="2DBC911D" w14:textId="77777777" w:rsidR="00DB70BA" w:rsidRPr="00323647" w:rsidRDefault="00DB70BA" w:rsidP="00323647">
      <w:pPr>
        <w:spacing w:line="0" w:lineRule="atLeast"/>
      </w:pPr>
      <w:r w:rsidRPr="00323647">
        <w:t>Дата составления:</w:t>
      </w:r>
      <w:r w:rsidR="00FD5E7D" w:rsidRPr="00323647">
        <w:rPr>
          <w:rStyle w:val="a9"/>
        </w:rPr>
        <w:t xml:space="preserve"> </w:t>
      </w:r>
      <w:r w:rsidR="00D65762">
        <w:fldChar w:fldCharType="begin"/>
      </w:r>
      <w:r w:rsidR="00D65762">
        <w:instrText xml:space="preserve"> DOCVARIABLE fill_date \* MERGEFORMAT </w:instrText>
      </w:r>
      <w:r w:rsidR="00D65762">
        <w:fldChar w:fldCharType="separate"/>
      </w:r>
      <w:r w:rsidR="00185558">
        <w:rPr>
          <w:rStyle w:val="a9"/>
        </w:rPr>
        <w:t>24.12.2024</w:t>
      </w:r>
      <w:r w:rsidR="00D65762">
        <w:rPr>
          <w:rStyle w:val="a9"/>
        </w:rPr>
        <w:fldChar w:fldCharType="end"/>
      </w:r>
      <w:r w:rsidR="00FD5E7D" w:rsidRPr="00323647">
        <w:rPr>
          <w:rStyle w:val="a9"/>
        </w:rPr>
        <w:t> </w:t>
      </w:r>
    </w:p>
    <w:p w14:paraId="3617D868" w14:textId="77777777" w:rsidR="0065289A" w:rsidRPr="00323647" w:rsidRDefault="0065289A" w:rsidP="00323647">
      <w:pPr>
        <w:spacing w:line="0" w:lineRule="atLeast"/>
        <w:rPr>
          <w:sz w:val="18"/>
          <w:szCs w:val="18"/>
        </w:rPr>
      </w:pPr>
    </w:p>
    <w:sectPr w:rsidR="0065289A" w:rsidRPr="0032364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755" w14:textId="77777777" w:rsidR="00D65762" w:rsidRPr="00862CA5" w:rsidRDefault="00D65762" w:rsidP="00323647">
      <w:r>
        <w:separator/>
      </w:r>
    </w:p>
  </w:endnote>
  <w:endnote w:type="continuationSeparator" w:id="0">
    <w:p w14:paraId="6F6DA7DF" w14:textId="77777777" w:rsidR="00D65762" w:rsidRPr="00862CA5" w:rsidRDefault="00D65762" w:rsidP="0032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F9BA" w14:textId="77777777" w:rsidR="00185558" w:rsidRDefault="0018555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CFC6" w14:textId="77777777" w:rsidR="00323647" w:rsidRPr="00323647" w:rsidRDefault="00323647" w:rsidP="00323647">
    <w:pPr>
      <w:pStyle w:val="a7"/>
      <w:spacing w:before="0" w:line="0" w:lineRule="atLeast"/>
      <w:rPr>
        <w:b w:val="0"/>
        <w:sz w:val="18"/>
        <w:szCs w:val="18"/>
      </w:rPr>
    </w:pPr>
    <w:r w:rsidRPr="00323647">
      <w:rPr>
        <w:b w:val="0"/>
        <w:sz w:val="18"/>
        <w:szCs w:val="18"/>
      </w:rPr>
      <w:t xml:space="preserve">Стр. </w:t>
    </w:r>
    <w:r w:rsidR="00266D49" w:rsidRPr="00323647">
      <w:rPr>
        <w:b w:val="0"/>
        <w:sz w:val="18"/>
        <w:szCs w:val="18"/>
      </w:rPr>
      <w:fldChar w:fldCharType="begin"/>
    </w:r>
    <w:r w:rsidRPr="00323647">
      <w:rPr>
        <w:b w:val="0"/>
        <w:sz w:val="18"/>
        <w:szCs w:val="18"/>
      </w:rPr>
      <w:instrText xml:space="preserve"> PAGE   \* MERGEFORMAT </w:instrText>
    </w:r>
    <w:r w:rsidR="00266D49" w:rsidRPr="00323647">
      <w:rPr>
        <w:b w:val="0"/>
        <w:sz w:val="18"/>
        <w:szCs w:val="18"/>
      </w:rPr>
      <w:fldChar w:fldCharType="separate"/>
    </w:r>
    <w:r w:rsidR="003D56BE">
      <w:rPr>
        <w:b w:val="0"/>
        <w:noProof/>
        <w:sz w:val="18"/>
        <w:szCs w:val="18"/>
      </w:rPr>
      <w:t>1</w:t>
    </w:r>
    <w:r w:rsidR="00266D49" w:rsidRPr="00323647">
      <w:rPr>
        <w:b w:val="0"/>
        <w:sz w:val="18"/>
        <w:szCs w:val="18"/>
      </w:rPr>
      <w:fldChar w:fldCharType="end"/>
    </w:r>
    <w:r w:rsidRPr="00323647">
      <w:rPr>
        <w:b w:val="0"/>
        <w:sz w:val="18"/>
        <w:szCs w:val="18"/>
      </w:rPr>
      <w:t xml:space="preserve"> из </w:t>
    </w:r>
    <w:r w:rsidR="00185558">
      <w:rPr>
        <w:b w:val="0"/>
        <w:sz w:val="18"/>
        <w:szCs w:val="18"/>
      </w:rPr>
      <w:t>22</w:t>
    </w:r>
    <w:r w:rsidRPr="00323647">
      <w:rPr>
        <w:b w:val="0"/>
        <w:sz w:val="18"/>
        <w:szCs w:val="18"/>
      </w:rPr>
      <w:t xml:space="preserve"> Перечень рекомендуемых мероприятий по улучшению условий труда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AB6" w14:textId="77777777" w:rsidR="00185558" w:rsidRDefault="0018555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4FF5" w14:textId="77777777" w:rsidR="00D65762" w:rsidRPr="00862CA5" w:rsidRDefault="00D65762" w:rsidP="00323647">
      <w:r>
        <w:separator/>
      </w:r>
    </w:p>
  </w:footnote>
  <w:footnote w:type="continuationSeparator" w:id="0">
    <w:p w14:paraId="516EFB13" w14:textId="77777777" w:rsidR="00D65762" w:rsidRPr="00862CA5" w:rsidRDefault="00D65762" w:rsidP="0032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652" w14:textId="77777777" w:rsidR="00185558" w:rsidRDefault="001855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B837" w14:textId="77777777" w:rsidR="00185558" w:rsidRDefault="0018555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B14" w14:textId="77777777" w:rsidR="00185558" w:rsidRDefault="001855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 Акционерное общество «Марийский машиностроительный завод» "/>
    <w:docVar w:name="close_doc_flag" w:val="0"/>
    <w:docVar w:name="doc_type" w:val="6"/>
    <w:docVar w:name="fill_date" w:val="24.12.2024"/>
    <w:docVar w:name="org_guid" w:val="894CF0AF25374F89A45AE473DBED5658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Первый заместитель генерального директора АО «ММЗ» – главный инженер"/>
    <w:docVar w:name="pred_fio" w:val="Божко Сергей Алексеевич"/>
    <w:docVar w:name="prikaz_sout" w:val="817"/>
    <w:docVar w:name="rbtd_adr" w:val="     "/>
    <w:docVar w:name="rbtd_name" w:val="Акционерное общество «Марийский машиностроительный завод»"/>
    <w:docVar w:name="sv_docs" w:val="1"/>
  </w:docVars>
  <w:rsids>
    <w:rsidRoot w:val="00266D49"/>
    <w:rsid w:val="0002033E"/>
    <w:rsid w:val="00056BFC"/>
    <w:rsid w:val="0007776A"/>
    <w:rsid w:val="00093D2E"/>
    <w:rsid w:val="000C5130"/>
    <w:rsid w:val="00185558"/>
    <w:rsid w:val="00196135"/>
    <w:rsid w:val="001A7AC3"/>
    <w:rsid w:val="001B06AD"/>
    <w:rsid w:val="00237B32"/>
    <w:rsid w:val="00263073"/>
    <w:rsid w:val="00266D49"/>
    <w:rsid w:val="00323647"/>
    <w:rsid w:val="003A1C01"/>
    <w:rsid w:val="003A2259"/>
    <w:rsid w:val="003C79E5"/>
    <w:rsid w:val="003D56B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332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5762"/>
    <w:rsid w:val="00DB70BA"/>
    <w:rsid w:val="00DC0F74"/>
    <w:rsid w:val="00DD6622"/>
    <w:rsid w:val="00E25119"/>
    <w:rsid w:val="00E458F1"/>
    <w:rsid w:val="00EB7BDE"/>
    <w:rsid w:val="00EC5373"/>
    <w:rsid w:val="00F262EE"/>
    <w:rsid w:val="00F62197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023A2"/>
  <w15:docId w15:val="{89E07E7E-540F-4CCC-B180-DBED39E3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3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3647"/>
    <w:rPr>
      <w:sz w:val="24"/>
    </w:rPr>
  </w:style>
  <w:style w:type="paragraph" w:styleId="ad">
    <w:name w:val="footer"/>
    <w:basedOn w:val="a"/>
    <w:link w:val="ae"/>
    <w:uiPriority w:val="99"/>
    <w:rsid w:val="003236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36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Admin</dc:creator>
  <cp:lastModifiedBy>Патрушев Константин Николаевич</cp:lastModifiedBy>
  <cp:revision>4</cp:revision>
  <dcterms:created xsi:type="dcterms:W3CDTF">2025-02-07T10:42:00Z</dcterms:created>
  <dcterms:modified xsi:type="dcterms:W3CDTF">2025-04-09T05:26:00Z</dcterms:modified>
</cp:coreProperties>
</file>