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87" w:rsidRDefault="009D7687" w:rsidP="00374F55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9D7687" w:rsidRPr="008B7009" w:rsidRDefault="009D7687" w:rsidP="00374F55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 w:rsidRPr="008B7009">
        <w:rPr>
          <w:b/>
          <w:sz w:val="22"/>
          <w:szCs w:val="22"/>
        </w:rPr>
        <w:t>Протокол № 48-19</w:t>
      </w:r>
    </w:p>
    <w:p w:rsidR="009D7687" w:rsidRPr="008B7009" w:rsidRDefault="009D7687" w:rsidP="00374F55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9D7687" w:rsidRPr="008B7009" w:rsidRDefault="009D7687" w:rsidP="00374F55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8B7009">
        <w:rPr>
          <w:sz w:val="22"/>
          <w:szCs w:val="22"/>
        </w:rPr>
        <w:t>подведения итогов открытого аукциона на понижение цены (в электронной форме)</w:t>
      </w:r>
    </w:p>
    <w:p w:rsidR="009D7687" w:rsidRPr="008B7009" w:rsidRDefault="009D7687" w:rsidP="00374F55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9D7687" w:rsidRPr="008B7009" w:rsidRDefault="009D7687" w:rsidP="00374F55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8B7009">
        <w:rPr>
          <w:sz w:val="22"/>
          <w:szCs w:val="22"/>
        </w:rPr>
        <w:t xml:space="preserve">г. Йошкар-Ола </w:t>
      </w:r>
      <w:r w:rsidRPr="008B7009">
        <w:rPr>
          <w:sz w:val="22"/>
          <w:szCs w:val="22"/>
        </w:rPr>
        <w:tab/>
      </w:r>
      <w:r w:rsidRPr="008B7009">
        <w:rPr>
          <w:sz w:val="22"/>
          <w:szCs w:val="22"/>
        </w:rPr>
        <w:tab/>
      </w:r>
      <w:r w:rsidRPr="008B7009">
        <w:rPr>
          <w:sz w:val="22"/>
          <w:szCs w:val="22"/>
        </w:rPr>
        <w:tab/>
      </w:r>
      <w:r w:rsidRPr="008B7009">
        <w:rPr>
          <w:sz w:val="22"/>
          <w:szCs w:val="22"/>
        </w:rPr>
        <w:tab/>
      </w:r>
      <w:r w:rsidRPr="008B7009">
        <w:rPr>
          <w:sz w:val="22"/>
          <w:szCs w:val="22"/>
        </w:rPr>
        <w:tab/>
      </w:r>
      <w:r w:rsidRPr="008B7009">
        <w:rPr>
          <w:sz w:val="22"/>
          <w:szCs w:val="22"/>
        </w:rPr>
        <w:tab/>
      </w:r>
      <w:r w:rsidRPr="008B7009">
        <w:rPr>
          <w:sz w:val="22"/>
          <w:szCs w:val="22"/>
        </w:rPr>
        <w:tab/>
      </w:r>
      <w:r w:rsidRPr="008B7009">
        <w:rPr>
          <w:sz w:val="22"/>
          <w:szCs w:val="22"/>
        </w:rPr>
        <w:tab/>
      </w:r>
      <w:r w:rsidRPr="008B7009">
        <w:rPr>
          <w:sz w:val="22"/>
          <w:szCs w:val="22"/>
        </w:rPr>
        <w:tab/>
        <w:t xml:space="preserve">21 мая </w:t>
      </w:r>
      <w:smartTag w:uri="urn:schemas-microsoft-com:office:smarttags" w:element="metricconverter">
        <w:smartTagPr>
          <w:attr w:name="ProductID" w:val="2019 г"/>
        </w:smartTagPr>
        <w:r w:rsidRPr="008B7009">
          <w:rPr>
            <w:sz w:val="22"/>
            <w:szCs w:val="22"/>
          </w:rPr>
          <w:t>2019 г</w:t>
        </w:r>
      </w:smartTag>
      <w:r w:rsidRPr="008B7009">
        <w:rPr>
          <w:sz w:val="22"/>
          <w:szCs w:val="22"/>
        </w:rPr>
        <w:t>.</w:t>
      </w:r>
    </w:p>
    <w:p w:rsidR="009D7687" w:rsidRPr="008B7009" w:rsidRDefault="009D7687" w:rsidP="00374F55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9D7687" w:rsidRPr="008B7009" w:rsidRDefault="009D7687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8B7009">
        <w:rPr>
          <w:sz w:val="22"/>
          <w:szCs w:val="22"/>
        </w:rPr>
        <w:t>1. Заказчик: Акционерное общество «Марийский машиностроительный завод».</w:t>
      </w:r>
    </w:p>
    <w:p w:rsidR="009D7687" w:rsidRPr="008B7009" w:rsidRDefault="009D7687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8B7009">
        <w:rPr>
          <w:sz w:val="22"/>
          <w:szCs w:val="22"/>
        </w:rPr>
        <w:t>424003, Россия, Республика Марий Эл, г. Йошкар-Ола, ул. Суворова, 15.</w:t>
      </w:r>
    </w:p>
    <w:p w:rsidR="009D7687" w:rsidRPr="008B7009" w:rsidRDefault="009D7687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8B7009">
        <w:rPr>
          <w:sz w:val="22"/>
          <w:szCs w:val="22"/>
        </w:rPr>
        <w:t xml:space="preserve">Тел.: (8362) 68-30-55, факс: 42-87-17, е-mail: </w:t>
      </w:r>
      <w:hyperlink r:id="rId6" w:history="1">
        <w:r w:rsidRPr="008B7009">
          <w:rPr>
            <w:rStyle w:val="Hyperlink"/>
            <w:sz w:val="22"/>
            <w:szCs w:val="22"/>
            <w:lang w:val="en-US"/>
          </w:rPr>
          <w:t>sozd</w:t>
        </w:r>
        <w:r w:rsidRPr="008B7009">
          <w:rPr>
            <w:rStyle w:val="Hyperlink"/>
            <w:sz w:val="22"/>
            <w:szCs w:val="22"/>
          </w:rPr>
          <w:t>@</w:t>
        </w:r>
        <w:r w:rsidRPr="008B7009">
          <w:rPr>
            <w:rStyle w:val="Hyperlink"/>
            <w:sz w:val="22"/>
            <w:szCs w:val="22"/>
            <w:lang w:val="en-US"/>
          </w:rPr>
          <w:t>marimmz</w:t>
        </w:r>
        <w:r w:rsidRPr="008B7009">
          <w:rPr>
            <w:rStyle w:val="Hyperlink"/>
            <w:sz w:val="22"/>
            <w:szCs w:val="22"/>
          </w:rPr>
          <w:t>.</w:t>
        </w:r>
        <w:r w:rsidRPr="008B7009">
          <w:rPr>
            <w:rStyle w:val="Hyperlink"/>
            <w:sz w:val="22"/>
            <w:szCs w:val="22"/>
            <w:lang w:val="en-US"/>
          </w:rPr>
          <w:t>ru</w:t>
        </w:r>
      </w:hyperlink>
      <w:r w:rsidRPr="008B7009">
        <w:rPr>
          <w:sz w:val="22"/>
          <w:szCs w:val="22"/>
        </w:rPr>
        <w:t>.</w:t>
      </w:r>
    </w:p>
    <w:p w:rsidR="009D7687" w:rsidRPr="00740801" w:rsidRDefault="009D7687" w:rsidP="008B7009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740801">
        <w:rPr>
          <w:sz w:val="21"/>
          <w:szCs w:val="21"/>
        </w:rPr>
        <w:t>2. Предмет открытого аукциона на понижение цены (в электронной форме): право заключения договора на поставку оборудования и выполнение работ для нужд Акционерного общества «Марийский машиностроительный завод».</w:t>
      </w:r>
    </w:p>
    <w:p w:rsidR="009D7687" w:rsidRPr="00740801" w:rsidRDefault="009D7687" w:rsidP="008B7009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740801">
        <w:rPr>
          <w:sz w:val="21"/>
          <w:szCs w:val="21"/>
        </w:rPr>
        <w:t xml:space="preserve">3. Предмет договора, количество и объем выполняемых работ, начальная максимальная цена договора: </w:t>
      </w:r>
    </w:p>
    <w:p w:rsidR="009D7687" w:rsidRPr="00740801" w:rsidRDefault="009D7687" w:rsidP="008B7009">
      <w:pPr>
        <w:pStyle w:val="0"/>
        <w:rPr>
          <w:sz w:val="21"/>
          <w:szCs w:val="21"/>
        </w:rPr>
      </w:pPr>
      <w:r w:rsidRPr="00740801">
        <w:rPr>
          <w:sz w:val="21"/>
          <w:szCs w:val="21"/>
        </w:rPr>
        <w:t>Поставка установки свивки проводов в полном соответствии с техническими характеристиками, наименованием, количеством, ценами согласно Спецификациям (Приложения № 1, № 2 к Договору) и выполнение работ (оказание услуг) в полном объеме согл</w:t>
      </w:r>
      <w:r>
        <w:rPr>
          <w:sz w:val="21"/>
          <w:szCs w:val="21"/>
        </w:rPr>
        <w:t>асно Спецификации (Приложение №</w:t>
      </w:r>
      <w:r w:rsidRPr="00740801">
        <w:rPr>
          <w:sz w:val="21"/>
          <w:szCs w:val="21"/>
        </w:rPr>
        <w:t xml:space="preserve">1 к Договору). </w:t>
      </w:r>
    </w:p>
    <w:p w:rsidR="009D7687" w:rsidRPr="00740801" w:rsidRDefault="009D7687" w:rsidP="008B7009">
      <w:pPr>
        <w:pStyle w:val="0"/>
        <w:rPr>
          <w:sz w:val="21"/>
          <w:szCs w:val="21"/>
        </w:rPr>
      </w:pPr>
      <w:r w:rsidRPr="00740801">
        <w:rPr>
          <w:sz w:val="21"/>
          <w:szCs w:val="21"/>
        </w:rPr>
        <w:tab/>
      </w:r>
      <w:r w:rsidRPr="00740801">
        <w:rPr>
          <w:sz w:val="21"/>
          <w:szCs w:val="21"/>
        </w:rPr>
        <w:tab/>
        <w:t>Количество: 1 штука.</w:t>
      </w:r>
    </w:p>
    <w:p w:rsidR="009D7687" w:rsidRPr="00740801" w:rsidRDefault="009D7687" w:rsidP="008B7009">
      <w:pPr>
        <w:pStyle w:val="0"/>
        <w:tabs>
          <w:tab w:val="left" w:pos="560"/>
        </w:tabs>
        <w:rPr>
          <w:iCs/>
          <w:sz w:val="21"/>
          <w:szCs w:val="21"/>
        </w:rPr>
      </w:pPr>
      <w:r w:rsidRPr="00740801">
        <w:rPr>
          <w:sz w:val="21"/>
          <w:szCs w:val="21"/>
        </w:rPr>
        <w:t xml:space="preserve">Начальная (максимальная) цена договора: </w:t>
      </w:r>
      <w:r w:rsidRPr="00740801">
        <w:rPr>
          <w:iCs/>
          <w:sz w:val="21"/>
          <w:szCs w:val="21"/>
        </w:rPr>
        <w:t>2 490 000,00 (Два миллиона четыреста девяносто тысяч) рублей 00 копеек.</w:t>
      </w:r>
    </w:p>
    <w:p w:rsidR="009D7687" w:rsidRPr="006745CA" w:rsidRDefault="009D7687" w:rsidP="008B7009">
      <w:pPr>
        <w:spacing w:line="240" w:lineRule="auto"/>
        <w:ind w:firstLine="567"/>
        <w:jc w:val="both"/>
        <w:rPr>
          <w:sz w:val="21"/>
          <w:szCs w:val="21"/>
          <w:u w:val="single"/>
        </w:rPr>
      </w:pPr>
      <w:r w:rsidRPr="00740801">
        <w:rPr>
          <w:sz w:val="21"/>
          <w:szCs w:val="21"/>
        </w:rPr>
        <w:tab/>
      </w:r>
      <w:r w:rsidRPr="006745CA">
        <w:rPr>
          <w:sz w:val="21"/>
          <w:szCs w:val="21"/>
        </w:rPr>
        <w:t>Срок поставки оборудования: 14 (Четырнадцать) недель с даты подписания Договора.</w:t>
      </w:r>
      <w:r w:rsidRPr="006745CA">
        <w:rPr>
          <w:sz w:val="21"/>
          <w:szCs w:val="21"/>
          <w:u w:val="single"/>
        </w:rPr>
        <w:t xml:space="preserve"> </w:t>
      </w:r>
    </w:p>
    <w:p w:rsidR="009D7687" w:rsidRPr="00740801" w:rsidRDefault="009D7687" w:rsidP="008B7009">
      <w:pPr>
        <w:pStyle w:val="0"/>
        <w:tabs>
          <w:tab w:val="left" w:pos="560"/>
        </w:tabs>
        <w:rPr>
          <w:rStyle w:val="Hyperlink"/>
          <w:sz w:val="21"/>
          <w:szCs w:val="21"/>
        </w:rPr>
      </w:pPr>
      <w:r w:rsidRPr="006745CA">
        <w:rPr>
          <w:i/>
          <w:sz w:val="21"/>
          <w:szCs w:val="21"/>
        </w:rPr>
        <w:tab/>
      </w:r>
      <w:r w:rsidRPr="006745CA">
        <w:rPr>
          <w:i/>
          <w:sz w:val="21"/>
          <w:szCs w:val="21"/>
        </w:rPr>
        <w:tab/>
      </w:r>
      <w:r w:rsidRPr="006745CA">
        <w:rPr>
          <w:sz w:val="21"/>
          <w:szCs w:val="21"/>
        </w:rPr>
        <w:t>4. Извещение и документация об открытом аукционе на понижение цены (в электронной форме) (далее –</w:t>
      </w:r>
      <w:r w:rsidRPr="00740801">
        <w:rPr>
          <w:sz w:val="21"/>
          <w:szCs w:val="21"/>
        </w:rPr>
        <w:t xml:space="preserve"> открытый аукцион) размещены 11 апреля 2019 г. в единой информационной системе (ЕИС): http://</w:t>
      </w:r>
      <w:r w:rsidRPr="00740801">
        <w:rPr>
          <w:sz w:val="21"/>
          <w:szCs w:val="21"/>
          <w:lang w:val="en-US"/>
        </w:rPr>
        <w:t>zakupki</w:t>
      </w:r>
      <w:r w:rsidRPr="00740801">
        <w:rPr>
          <w:sz w:val="21"/>
          <w:szCs w:val="21"/>
        </w:rPr>
        <w:t>.</w:t>
      </w:r>
      <w:r w:rsidRPr="00740801">
        <w:rPr>
          <w:sz w:val="21"/>
          <w:szCs w:val="21"/>
          <w:lang w:val="en-US"/>
        </w:rPr>
        <w:t>gov</w:t>
      </w:r>
      <w:r w:rsidRPr="00740801">
        <w:rPr>
          <w:sz w:val="21"/>
          <w:szCs w:val="21"/>
        </w:rPr>
        <w:t xml:space="preserve">.ru, ЭТП ГПБ: </w:t>
      </w:r>
      <w:r w:rsidRPr="00740801">
        <w:rPr>
          <w:sz w:val="21"/>
          <w:szCs w:val="21"/>
          <w:lang w:val="en-US"/>
        </w:rPr>
        <w:t>https</w:t>
      </w:r>
      <w:r w:rsidRPr="00740801">
        <w:rPr>
          <w:sz w:val="21"/>
          <w:szCs w:val="21"/>
        </w:rPr>
        <w:t>://</w:t>
      </w:r>
      <w:r w:rsidRPr="00740801">
        <w:rPr>
          <w:sz w:val="21"/>
          <w:szCs w:val="21"/>
          <w:lang w:val="en-US"/>
        </w:rPr>
        <w:t>etp</w:t>
      </w:r>
      <w:r w:rsidRPr="00740801">
        <w:rPr>
          <w:sz w:val="21"/>
          <w:szCs w:val="21"/>
        </w:rPr>
        <w:t>.</w:t>
      </w:r>
      <w:r w:rsidRPr="00740801">
        <w:rPr>
          <w:sz w:val="21"/>
          <w:szCs w:val="21"/>
          <w:lang w:val="en-US"/>
        </w:rPr>
        <w:t>gpb</w:t>
      </w:r>
      <w:r w:rsidRPr="00740801">
        <w:rPr>
          <w:sz w:val="21"/>
          <w:szCs w:val="21"/>
        </w:rPr>
        <w:t>.</w:t>
      </w:r>
      <w:r w:rsidRPr="00740801">
        <w:rPr>
          <w:sz w:val="21"/>
          <w:szCs w:val="21"/>
          <w:lang w:val="en-US"/>
        </w:rPr>
        <w:t>ru</w:t>
      </w:r>
      <w:r w:rsidRPr="00740801">
        <w:rPr>
          <w:sz w:val="21"/>
          <w:szCs w:val="21"/>
        </w:rPr>
        <w:t xml:space="preserve"> (номер извещения 31907756242) и на сайте АО «Марийский машиностроительный завод»: </w:t>
      </w:r>
      <w:r w:rsidRPr="00740801">
        <w:rPr>
          <w:rStyle w:val="Hyperlink"/>
          <w:sz w:val="21"/>
          <w:szCs w:val="21"/>
          <w:lang w:val="en-US"/>
        </w:rPr>
        <w:t>http</w:t>
      </w:r>
      <w:r w:rsidRPr="00740801">
        <w:rPr>
          <w:rStyle w:val="Hyperlink"/>
          <w:sz w:val="21"/>
          <w:szCs w:val="21"/>
        </w:rPr>
        <w:t>://</w:t>
      </w:r>
      <w:r w:rsidRPr="00740801">
        <w:rPr>
          <w:rStyle w:val="Hyperlink"/>
          <w:sz w:val="21"/>
          <w:szCs w:val="21"/>
          <w:lang w:val="en-US"/>
        </w:rPr>
        <w:t>www</w:t>
      </w:r>
      <w:r w:rsidRPr="00740801">
        <w:rPr>
          <w:rStyle w:val="Hyperlink"/>
          <w:sz w:val="21"/>
          <w:szCs w:val="21"/>
        </w:rPr>
        <w:t>.</w:t>
      </w:r>
      <w:r w:rsidRPr="00740801">
        <w:rPr>
          <w:rStyle w:val="Hyperlink"/>
          <w:sz w:val="21"/>
          <w:szCs w:val="21"/>
          <w:lang w:val="en-US"/>
        </w:rPr>
        <w:t>marimmz</w:t>
      </w:r>
      <w:r w:rsidRPr="00740801">
        <w:rPr>
          <w:rStyle w:val="Hyperlink"/>
          <w:sz w:val="21"/>
          <w:szCs w:val="21"/>
        </w:rPr>
        <w:t>.</w:t>
      </w:r>
      <w:r w:rsidRPr="00740801">
        <w:rPr>
          <w:rStyle w:val="Hyperlink"/>
          <w:sz w:val="21"/>
          <w:szCs w:val="21"/>
          <w:lang w:val="en-US"/>
        </w:rPr>
        <w:t>ru</w:t>
      </w:r>
      <w:r w:rsidRPr="00740801">
        <w:rPr>
          <w:rStyle w:val="Hyperlink"/>
          <w:sz w:val="21"/>
          <w:szCs w:val="21"/>
        </w:rPr>
        <w:t xml:space="preserve"> </w:t>
      </w:r>
      <w:r w:rsidRPr="00740801">
        <w:rPr>
          <w:rStyle w:val="Hyperlink"/>
          <w:color w:val="auto"/>
          <w:sz w:val="21"/>
          <w:szCs w:val="21"/>
          <w:u w:val="none"/>
        </w:rPr>
        <w:t>(раздел «Закупки», регистрационный № 26</w:t>
      </w:r>
      <w:r w:rsidRPr="00740801">
        <w:rPr>
          <w:sz w:val="21"/>
          <w:szCs w:val="21"/>
        </w:rPr>
        <w:t>-1904-1А</w:t>
      </w:r>
      <w:r w:rsidRPr="00740801">
        <w:rPr>
          <w:rStyle w:val="Hyperlink"/>
          <w:color w:val="auto"/>
          <w:sz w:val="21"/>
          <w:szCs w:val="21"/>
          <w:u w:val="none"/>
        </w:rPr>
        <w:t>).</w:t>
      </w:r>
    </w:p>
    <w:p w:rsidR="009D7687" w:rsidRDefault="009D7687" w:rsidP="008B7009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</w:p>
    <w:p w:rsidR="009D7687" w:rsidRPr="00740801" w:rsidRDefault="009D7687" w:rsidP="008B7009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740801">
        <w:rPr>
          <w:sz w:val="21"/>
          <w:szCs w:val="21"/>
        </w:rPr>
        <w:t>5. Состав комиссии по осуществлению закупок товаров, работ, услуг для нужд АО «Марийский машиностроительный завод» (далее - комиссия):</w:t>
      </w: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3"/>
        <w:gridCol w:w="2745"/>
        <w:gridCol w:w="4075"/>
        <w:gridCol w:w="1508"/>
      </w:tblGrid>
      <w:tr w:rsidR="009D7687" w:rsidRPr="008B7009" w:rsidTr="00832AA9">
        <w:trPr>
          <w:jc w:val="center"/>
        </w:trPr>
        <w:tc>
          <w:tcPr>
            <w:tcW w:w="1873" w:type="dxa"/>
            <w:vAlign w:val="center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Вохминцев В.В.</w:t>
            </w:r>
          </w:p>
        </w:tc>
        <w:tc>
          <w:tcPr>
            <w:tcW w:w="2745" w:type="dxa"/>
            <w:vAlign w:val="center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4075" w:type="dxa"/>
            <w:vAlign w:val="center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1508" w:type="dxa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Присутствует</w:t>
            </w:r>
          </w:p>
        </w:tc>
      </w:tr>
      <w:tr w:rsidR="009D7687" w:rsidRPr="008B7009" w:rsidTr="00832AA9">
        <w:trPr>
          <w:jc w:val="center"/>
        </w:trPr>
        <w:tc>
          <w:tcPr>
            <w:tcW w:w="1873" w:type="dxa"/>
            <w:vAlign w:val="center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Перерезов В.Л.</w:t>
            </w:r>
          </w:p>
        </w:tc>
        <w:tc>
          <w:tcPr>
            <w:tcW w:w="2745" w:type="dxa"/>
            <w:vAlign w:val="center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4075" w:type="dxa"/>
            <w:vAlign w:val="center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1508" w:type="dxa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Присутствует</w:t>
            </w:r>
          </w:p>
        </w:tc>
      </w:tr>
      <w:tr w:rsidR="009D7687" w:rsidRPr="008B7009" w:rsidTr="003C4493">
        <w:trPr>
          <w:jc w:val="center"/>
        </w:trPr>
        <w:tc>
          <w:tcPr>
            <w:tcW w:w="1873" w:type="dxa"/>
          </w:tcPr>
          <w:p w:rsidR="009D7687" w:rsidRPr="00D24A65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D24A65">
              <w:rPr>
                <w:sz w:val="21"/>
                <w:szCs w:val="21"/>
              </w:rPr>
              <w:t>Пушкарев А.Ю.</w:t>
            </w:r>
          </w:p>
        </w:tc>
        <w:tc>
          <w:tcPr>
            <w:tcW w:w="2745" w:type="dxa"/>
          </w:tcPr>
          <w:p w:rsidR="009D7687" w:rsidRPr="00D24A65" w:rsidRDefault="009D7687" w:rsidP="0021164F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1"/>
                <w:szCs w:val="21"/>
              </w:rPr>
            </w:pPr>
            <w:r w:rsidRPr="00D24A6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4075" w:type="dxa"/>
          </w:tcPr>
          <w:p w:rsidR="009D7687" w:rsidRPr="00D24A65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D24A65">
              <w:rPr>
                <w:sz w:val="21"/>
                <w:szCs w:val="21"/>
              </w:rPr>
              <w:t>Заместитель начальника управления по охране государственной тайны и безопасности</w:t>
            </w:r>
          </w:p>
        </w:tc>
        <w:tc>
          <w:tcPr>
            <w:tcW w:w="1508" w:type="dxa"/>
          </w:tcPr>
          <w:p w:rsidR="009D7687" w:rsidRPr="00D24A65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D24A65">
              <w:rPr>
                <w:sz w:val="21"/>
                <w:szCs w:val="21"/>
              </w:rPr>
              <w:t>Присутствует</w:t>
            </w:r>
          </w:p>
        </w:tc>
      </w:tr>
      <w:tr w:rsidR="009D7687" w:rsidRPr="008B7009" w:rsidTr="00832AA9">
        <w:trPr>
          <w:jc w:val="center"/>
        </w:trPr>
        <w:tc>
          <w:tcPr>
            <w:tcW w:w="1873" w:type="dxa"/>
            <w:vAlign w:val="center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Андреев Г.А.</w:t>
            </w:r>
          </w:p>
        </w:tc>
        <w:tc>
          <w:tcPr>
            <w:tcW w:w="2745" w:type="dxa"/>
            <w:vAlign w:val="center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4075" w:type="dxa"/>
            <w:vAlign w:val="center"/>
          </w:tcPr>
          <w:p w:rsidR="009D7687" w:rsidRPr="00D24A65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Заместитель г</w:t>
            </w:r>
            <w:r w:rsidRPr="00D24A65">
              <w:rPr>
                <w:sz w:val="21"/>
                <w:szCs w:val="21"/>
              </w:rPr>
              <w:t>лавн</w:t>
            </w:r>
            <w:r>
              <w:rPr>
                <w:sz w:val="21"/>
                <w:szCs w:val="21"/>
              </w:rPr>
              <w:t>ого</w:t>
            </w:r>
            <w:r w:rsidRPr="00D24A65">
              <w:rPr>
                <w:sz w:val="21"/>
                <w:szCs w:val="21"/>
              </w:rPr>
              <w:t xml:space="preserve"> технолог</w:t>
            </w:r>
            <w:r>
              <w:rPr>
                <w:sz w:val="21"/>
                <w:szCs w:val="21"/>
              </w:rPr>
              <w:t>а</w:t>
            </w:r>
            <w:r w:rsidRPr="00D24A6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08" w:type="dxa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Присутствует</w:t>
            </w:r>
          </w:p>
        </w:tc>
      </w:tr>
      <w:tr w:rsidR="009D7687" w:rsidRPr="008B7009" w:rsidTr="00832AA9">
        <w:trPr>
          <w:jc w:val="center"/>
        </w:trPr>
        <w:tc>
          <w:tcPr>
            <w:tcW w:w="1873" w:type="dxa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Максимов И.Е.</w:t>
            </w:r>
          </w:p>
        </w:tc>
        <w:tc>
          <w:tcPr>
            <w:tcW w:w="2745" w:type="dxa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4075" w:type="dxa"/>
            <w:vAlign w:val="center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right="-193"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Отсутствует</w:t>
            </w:r>
          </w:p>
        </w:tc>
      </w:tr>
      <w:tr w:rsidR="009D7687" w:rsidRPr="008B7009" w:rsidTr="0017729D">
        <w:trPr>
          <w:jc w:val="center"/>
        </w:trPr>
        <w:tc>
          <w:tcPr>
            <w:tcW w:w="1873" w:type="dxa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Разумов Д.А.</w:t>
            </w:r>
          </w:p>
        </w:tc>
        <w:tc>
          <w:tcPr>
            <w:tcW w:w="2745" w:type="dxa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4075" w:type="dxa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Начальник отдела экономической безопасности</w:t>
            </w:r>
          </w:p>
        </w:tc>
        <w:tc>
          <w:tcPr>
            <w:tcW w:w="1508" w:type="dxa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Присутствует</w:t>
            </w:r>
          </w:p>
        </w:tc>
      </w:tr>
      <w:tr w:rsidR="009D7687" w:rsidRPr="008B7009" w:rsidTr="00832AA9">
        <w:trPr>
          <w:jc w:val="center"/>
        </w:trPr>
        <w:tc>
          <w:tcPr>
            <w:tcW w:w="1873" w:type="dxa"/>
            <w:vAlign w:val="center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Кокорин А.А.</w:t>
            </w:r>
          </w:p>
        </w:tc>
        <w:tc>
          <w:tcPr>
            <w:tcW w:w="2745" w:type="dxa"/>
            <w:vAlign w:val="center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4075" w:type="dxa"/>
            <w:vAlign w:val="center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 xml:space="preserve">Начальник юридического отдела правового управления </w:t>
            </w:r>
          </w:p>
        </w:tc>
        <w:tc>
          <w:tcPr>
            <w:tcW w:w="1508" w:type="dxa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Присутствует</w:t>
            </w:r>
          </w:p>
        </w:tc>
      </w:tr>
      <w:tr w:rsidR="009D7687" w:rsidRPr="008B7009" w:rsidTr="0017729D">
        <w:trPr>
          <w:jc w:val="center"/>
        </w:trPr>
        <w:tc>
          <w:tcPr>
            <w:tcW w:w="1873" w:type="dxa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Самохина В.А.</w:t>
            </w:r>
          </w:p>
        </w:tc>
        <w:tc>
          <w:tcPr>
            <w:tcW w:w="2745" w:type="dxa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4075" w:type="dxa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Начальник СОЗД правового управления</w:t>
            </w:r>
          </w:p>
        </w:tc>
        <w:tc>
          <w:tcPr>
            <w:tcW w:w="1508" w:type="dxa"/>
          </w:tcPr>
          <w:p w:rsidR="009D7687" w:rsidRPr="00740801" w:rsidRDefault="009D7687" w:rsidP="007B53B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Присутствует</w:t>
            </w:r>
          </w:p>
        </w:tc>
      </w:tr>
    </w:tbl>
    <w:p w:rsidR="009D7687" w:rsidRDefault="009D7687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9D7687" w:rsidRPr="00767A2B" w:rsidRDefault="009D7687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767A2B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9D7687" w:rsidRDefault="009D7687" w:rsidP="00374F55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9D7687" w:rsidRDefault="009D7687" w:rsidP="00563DF0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  <w:r w:rsidRPr="00767A2B">
        <w:rPr>
          <w:sz w:val="22"/>
          <w:szCs w:val="22"/>
        </w:rPr>
        <w:t>6. На основании результатов рассмотрения заявок, поступивших до окончания срока подачи заявок на участие в открытом аукционе, на соответствие участников размещения заказа требованиям, установленным документацией об открытом аукционе, комиссия приняла решение о соответствии или несоответствии требованиям, установленным документацией об открытом аукционе, участников размещения заказа, подавших заявки на участие в открытом аукционе.</w:t>
      </w:r>
    </w:p>
    <w:p w:rsidR="009D7687" w:rsidRPr="00767A2B" w:rsidRDefault="009D7687" w:rsidP="00374F55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767A2B">
        <w:rPr>
          <w:sz w:val="22"/>
          <w:szCs w:val="22"/>
        </w:rPr>
        <w:t>Результаты голосования приведены в таблице:</w:t>
      </w:r>
    </w:p>
    <w:tbl>
      <w:tblPr>
        <w:tblpPr w:leftFromText="180" w:rightFromText="180" w:vertAnchor="text" w:horzAnchor="margin" w:tblpX="-74" w:tblpY="13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"/>
        <w:gridCol w:w="1552"/>
        <w:gridCol w:w="1895"/>
        <w:gridCol w:w="3066"/>
        <w:gridCol w:w="1910"/>
        <w:gridCol w:w="1531"/>
      </w:tblGrid>
      <w:tr w:rsidR="009D7687" w:rsidRPr="008B7009" w:rsidTr="00374F55">
        <w:trPr>
          <w:cantSplit/>
          <w:trHeight w:val="69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687" w:rsidRPr="00CB7E40" w:rsidRDefault="009D7687" w:rsidP="00374F55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E40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42" w:type="pct"/>
            <w:vMerge w:val="restart"/>
            <w:tcBorders>
              <w:bottom w:val="single" w:sz="4" w:space="0" w:color="auto"/>
            </w:tcBorders>
          </w:tcPr>
          <w:p w:rsidR="009D7687" w:rsidRPr="00CB7E40" w:rsidRDefault="009D7687" w:rsidP="00374F55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E40">
              <w:rPr>
                <w:rFonts w:ascii="Times New Roman" w:hAnsi="Times New Roman" w:cs="Times New Roman"/>
                <w:b/>
                <w:sz w:val="16"/>
                <w:szCs w:val="16"/>
              </w:rPr>
              <w:t>Порядковый номер заявки</w:t>
            </w:r>
          </w:p>
        </w:tc>
        <w:tc>
          <w:tcPr>
            <w:tcW w:w="906" w:type="pct"/>
            <w:vMerge w:val="restart"/>
          </w:tcPr>
          <w:p w:rsidR="009D7687" w:rsidRPr="00CB7E40" w:rsidRDefault="009D7687" w:rsidP="00374F55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E40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1466" w:type="pct"/>
          </w:tcPr>
          <w:p w:rsidR="009D7687" w:rsidRPr="00CB7E40" w:rsidRDefault="009D7687" w:rsidP="00374F55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E40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9D7687" w:rsidRPr="00CB7E40" w:rsidRDefault="009D7687" w:rsidP="00374F55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E40">
              <w:rPr>
                <w:rFonts w:ascii="Times New Roman" w:hAnsi="Times New Roman" w:cs="Times New Roman"/>
                <w:b/>
                <w:sz w:val="16"/>
                <w:szCs w:val="16"/>
              </w:rPr>
              <w:t>о соответствии участников требованиям, установленным документацией</w:t>
            </w:r>
          </w:p>
        </w:tc>
        <w:tc>
          <w:tcPr>
            <w:tcW w:w="913" w:type="pct"/>
            <w:vMerge w:val="restart"/>
          </w:tcPr>
          <w:p w:rsidR="009D7687" w:rsidRPr="00CB7E40" w:rsidRDefault="009D7687" w:rsidP="00374F55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E40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732" w:type="pct"/>
            <w:vMerge w:val="restart"/>
          </w:tcPr>
          <w:p w:rsidR="009D7687" w:rsidRPr="00CB7E40" w:rsidRDefault="009D7687" w:rsidP="00374F55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E40">
              <w:rPr>
                <w:rFonts w:ascii="Times New Roman" w:hAnsi="Times New Roman" w:cs="Times New Roman"/>
                <w:b/>
                <w:sz w:val="16"/>
                <w:szCs w:val="16"/>
              </w:rPr>
              <w:t>Пункт документации, в котором установлено несоблюденное участником требование</w:t>
            </w:r>
          </w:p>
        </w:tc>
      </w:tr>
      <w:tr w:rsidR="009D7687" w:rsidRPr="008B7009" w:rsidTr="00374F55">
        <w:trPr>
          <w:cantSplit/>
          <w:trHeight w:val="58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687" w:rsidRPr="00CB7E40" w:rsidRDefault="009D7687" w:rsidP="00374F55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742" w:type="pct"/>
            <w:vMerge/>
            <w:tcBorders>
              <w:bottom w:val="single" w:sz="4" w:space="0" w:color="auto"/>
            </w:tcBorders>
            <w:vAlign w:val="center"/>
          </w:tcPr>
          <w:p w:rsidR="009D7687" w:rsidRPr="00CB7E40" w:rsidRDefault="009D7687" w:rsidP="00374F55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906" w:type="pct"/>
            <w:vMerge/>
          </w:tcPr>
          <w:p w:rsidR="009D7687" w:rsidRPr="00CB7E40" w:rsidRDefault="009D7687" w:rsidP="00374F55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6" w:type="pct"/>
          </w:tcPr>
          <w:p w:rsidR="009D7687" w:rsidRPr="00CB7E40" w:rsidRDefault="009D7687" w:rsidP="00374F55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E40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913" w:type="pct"/>
            <w:vMerge/>
            <w:vAlign w:val="center"/>
          </w:tcPr>
          <w:p w:rsidR="009D7687" w:rsidRPr="00CB7E40" w:rsidRDefault="009D7687" w:rsidP="00374F55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732" w:type="pct"/>
            <w:vMerge/>
            <w:vAlign w:val="center"/>
          </w:tcPr>
          <w:p w:rsidR="009D7687" w:rsidRPr="00CB7E40" w:rsidRDefault="009D7687" w:rsidP="00374F55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9D7687" w:rsidRPr="008B7009" w:rsidTr="00A7577A">
        <w:trPr>
          <w:cantSplit/>
          <w:trHeight w:val="41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687" w:rsidRPr="00CB7E40" w:rsidRDefault="009D7687" w:rsidP="00374F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E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</w:tcBorders>
          </w:tcPr>
          <w:p w:rsidR="009D7687" w:rsidRPr="00CB7E40" w:rsidRDefault="009D7687" w:rsidP="00374F55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E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D7687" w:rsidRPr="00CB7E40" w:rsidRDefault="009D7687" w:rsidP="00374F55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7687" w:rsidRPr="00CB7E40" w:rsidRDefault="009D7687" w:rsidP="00374F55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D7687" w:rsidRPr="00740801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Вохминцев В.В.</w:t>
            </w:r>
          </w:p>
        </w:tc>
        <w:tc>
          <w:tcPr>
            <w:tcW w:w="1466" w:type="pct"/>
          </w:tcPr>
          <w:p w:rsidR="009D7687" w:rsidRPr="00CB7E40" w:rsidRDefault="009D7687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B7E40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 w:val="restart"/>
          </w:tcPr>
          <w:p w:rsidR="009D7687" w:rsidRPr="00CB7E40" w:rsidRDefault="009D7687" w:rsidP="00374F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7E40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732" w:type="pct"/>
            <w:vMerge w:val="restart"/>
          </w:tcPr>
          <w:p w:rsidR="009D7687" w:rsidRPr="00CB7E40" w:rsidRDefault="009D7687" w:rsidP="00374F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7E40">
              <w:rPr>
                <w:rFonts w:ascii="Times New Roman" w:hAnsi="Times New Roman" w:cs="Times New Roman"/>
              </w:rPr>
              <w:t>-</w:t>
            </w:r>
          </w:p>
        </w:tc>
      </w:tr>
      <w:tr w:rsidR="009D7687" w:rsidRPr="008B7009" w:rsidTr="00A7577A">
        <w:trPr>
          <w:cantSplit/>
          <w:trHeight w:val="41"/>
        </w:trPr>
        <w:tc>
          <w:tcPr>
            <w:tcW w:w="241" w:type="pct"/>
            <w:vMerge/>
            <w:tcBorders>
              <w:left w:val="single" w:sz="4" w:space="0" w:color="auto"/>
            </w:tcBorders>
            <w:vAlign w:val="center"/>
          </w:tcPr>
          <w:p w:rsidR="009D7687" w:rsidRPr="00CB7E40" w:rsidRDefault="009D7687" w:rsidP="00374F5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742" w:type="pct"/>
            <w:vMerge/>
          </w:tcPr>
          <w:p w:rsidR="009D7687" w:rsidRPr="00CB7E40" w:rsidRDefault="009D7687" w:rsidP="00374F5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06" w:type="pct"/>
            <w:vAlign w:val="center"/>
          </w:tcPr>
          <w:p w:rsidR="009D7687" w:rsidRPr="00740801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Перерезов В.Л.</w:t>
            </w:r>
          </w:p>
        </w:tc>
        <w:tc>
          <w:tcPr>
            <w:tcW w:w="1466" w:type="pct"/>
          </w:tcPr>
          <w:p w:rsidR="009D7687" w:rsidRPr="00CB7E40" w:rsidRDefault="009D7687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B7E40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9D7687" w:rsidRPr="008B7009" w:rsidRDefault="009D7687" w:rsidP="00374F55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32" w:type="pct"/>
            <w:vMerge/>
            <w:vAlign w:val="center"/>
          </w:tcPr>
          <w:p w:rsidR="009D7687" w:rsidRPr="008B7009" w:rsidRDefault="009D7687" w:rsidP="00374F55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9D7687" w:rsidRPr="008B7009" w:rsidTr="00EE70EB">
        <w:trPr>
          <w:cantSplit/>
          <w:trHeight w:val="185"/>
        </w:trPr>
        <w:tc>
          <w:tcPr>
            <w:tcW w:w="241" w:type="pct"/>
            <w:vMerge/>
            <w:tcBorders>
              <w:left w:val="single" w:sz="4" w:space="0" w:color="auto"/>
            </w:tcBorders>
            <w:vAlign w:val="center"/>
          </w:tcPr>
          <w:p w:rsidR="009D7687" w:rsidRPr="00CB7E40" w:rsidRDefault="009D7687" w:rsidP="00374F5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742" w:type="pct"/>
            <w:vMerge/>
          </w:tcPr>
          <w:p w:rsidR="009D7687" w:rsidRPr="00CB7E40" w:rsidRDefault="009D7687" w:rsidP="00374F5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06" w:type="pct"/>
          </w:tcPr>
          <w:p w:rsidR="009D7687" w:rsidRPr="00D24A65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D24A65">
              <w:rPr>
                <w:sz w:val="21"/>
                <w:szCs w:val="21"/>
              </w:rPr>
              <w:t>Пушкарев А.Ю.</w:t>
            </w:r>
          </w:p>
        </w:tc>
        <w:tc>
          <w:tcPr>
            <w:tcW w:w="1466" w:type="pct"/>
          </w:tcPr>
          <w:p w:rsidR="009D7687" w:rsidRPr="00CB7E40" w:rsidRDefault="009D7687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B7E40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9D7687" w:rsidRPr="008B7009" w:rsidRDefault="009D7687" w:rsidP="00374F55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32" w:type="pct"/>
            <w:vMerge/>
            <w:vAlign w:val="center"/>
          </w:tcPr>
          <w:p w:rsidR="009D7687" w:rsidRPr="008B7009" w:rsidRDefault="009D7687" w:rsidP="00374F55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9D7687" w:rsidRPr="008B7009" w:rsidTr="00A7577A">
        <w:trPr>
          <w:cantSplit/>
          <w:trHeight w:val="41"/>
        </w:trPr>
        <w:tc>
          <w:tcPr>
            <w:tcW w:w="241" w:type="pct"/>
            <w:vMerge/>
            <w:tcBorders>
              <w:left w:val="single" w:sz="4" w:space="0" w:color="auto"/>
            </w:tcBorders>
            <w:vAlign w:val="center"/>
          </w:tcPr>
          <w:p w:rsidR="009D7687" w:rsidRPr="00CB7E40" w:rsidRDefault="009D7687" w:rsidP="00374F5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742" w:type="pct"/>
            <w:vMerge/>
          </w:tcPr>
          <w:p w:rsidR="009D7687" w:rsidRPr="00CB7E40" w:rsidRDefault="009D7687" w:rsidP="00374F5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06" w:type="pct"/>
            <w:vAlign w:val="center"/>
          </w:tcPr>
          <w:p w:rsidR="009D7687" w:rsidRPr="00740801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Андреев Г.А.</w:t>
            </w:r>
          </w:p>
        </w:tc>
        <w:tc>
          <w:tcPr>
            <w:tcW w:w="1466" w:type="pct"/>
          </w:tcPr>
          <w:p w:rsidR="009D7687" w:rsidRPr="00CB7E40" w:rsidRDefault="009D7687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B7E40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9D7687" w:rsidRPr="008B7009" w:rsidRDefault="009D7687" w:rsidP="00374F55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32" w:type="pct"/>
            <w:vMerge/>
            <w:vAlign w:val="center"/>
          </w:tcPr>
          <w:p w:rsidR="009D7687" w:rsidRPr="008B7009" w:rsidRDefault="009D7687" w:rsidP="00374F55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9D7687" w:rsidRPr="008B7009" w:rsidTr="00374F55">
        <w:trPr>
          <w:cantSplit/>
          <w:trHeight w:val="41"/>
        </w:trPr>
        <w:tc>
          <w:tcPr>
            <w:tcW w:w="241" w:type="pct"/>
            <w:vMerge/>
            <w:tcBorders>
              <w:left w:val="single" w:sz="4" w:space="0" w:color="auto"/>
            </w:tcBorders>
            <w:vAlign w:val="center"/>
          </w:tcPr>
          <w:p w:rsidR="009D7687" w:rsidRPr="00CB7E40" w:rsidRDefault="009D7687" w:rsidP="00374F5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742" w:type="pct"/>
            <w:vMerge/>
          </w:tcPr>
          <w:p w:rsidR="009D7687" w:rsidRPr="00CB7E40" w:rsidRDefault="009D7687" w:rsidP="00374F5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06" w:type="pct"/>
          </w:tcPr>
          <w:p w:rsidR="009D7687" w:rsidRPr="00740801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Максимов И.Е.</w:t>
            </w:r>
          </w:p>
        </w:tc>
        <w:tc>
          <w:tcPr>
            <w:tcW w:w="1466" w:type="pct"/>
          </w:tcPr>
          <w:p w:rsidR="009D7687" w:rsidRPr="00CB7E40" w:rsidRDefault="009D7687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B7E40">
              <w:rPr>
                <w:sz w:val="16"/>
                <w:szCs w:val="16"/>
              </w:rPr>
              <w:t>-</w:t>
            </w:r>
          </w:p>
        </w:tc>
        <w:tc>
          <w:tcPr>
            <w:tcW w:w="913" w:type="pct"/>
            <w:vMerge/>
            <w:vAlign w:val="center"/>
          </w:tcPr>
          <w:p w:rsidR="009D7687" w:rsidRPr="008B7009" w:rsidRDefault="009D7687" w:rsidP="00374F55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32" w:type="pct"/>
            <w:vMerge/>
            <w:vAlign w:val="center"/>
          </w:tcPr>
          <w:p w:rsidR="009D7687" w:rsidRPr="008B7009" w:rsidRDefault="009D7687" w:rsidP="00374F55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9D7687" w:rsidRPr="008B7009" w:rsidTr="00374F55">
        <w:trPr>
          <w:cantSplit/>
          <w:trHeight w:val="41"/>
        </w:trPr>
        <w:tc>
          <w:tcPr>
            <w:tcW w:w="241" w:type="pct"/>
            <w:vMerge/>
            <w:tcBorders>
              <w:left w:val="single" w:sz="4" w:space="0" w:color="auto"/>
            </w:tcBorders>
            <w:vAlign w:val="center"/>
          </w:tcPr>
          <w:p w:rsidR="009D7687" w:rsidRPr="00CB7E40" w:rsidRDefault="009D7687" w:rsidP="00374F5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742" w:type="pct"/>
            <w:vMerge/>
          </w:tcPr>
          <w:p w:rsidR="009D7687" w:rsidRPr="00CB7E40" w:rsidRDefault="009D7687" w:rsidP="00374F5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06" w:type="pct"/>
          </w:tcPr>
          <w:p w:rsidR="009D7687" w:rsidRPr="00740801" w:rsidRDefault="009D7687" w:rsidP="0021164F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Разумов Д.А.</w:t>
            </w:r>
          </w:p>
        </w:tc>
        <w:tc>
          <w:tcPr>
            <w:tcW w:w="1466" w:type="pct"/>
          </w:tcPr>
          <w:p w:rsidR="009D7687" w:rsidRPr="00CB7E40" w:rsidRDefault="009D7687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B7E40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9D7687" w:rsidRPr="008B7009" w:rsidRDefault="009D7687" w:rsidP="00374F55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32" w:type="pct"/>
            <w:vMerge/>
            <w:vAlign w:val="center"/>
          </w:tcPr>
          <w:p w:rsidR="009D7687" w:rsidRPr="008B7009" w:rsidRDefault="009D7687" w:rsidP="00374F55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9D7687" w:rsidRPr="008B7009" w:rsidTr="00A7577A">
        <w:trPr>
          <w:cantSplit/>
          <w:trHeight w:val="41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7687" w:rsidRPr="00CB7E40" w:rsidRDefault="009D7687" w:rsidP="00374F5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742" w:type="pct"/>
            <w:vMerge/>
            <w:tcBorders>
              <w:bottom w:val="single" w:sz="4" w:space="0" w:color="auto"/>
            </w:tcBorders>
          </w:tcPr>
          <w:p w:rsidR="009D7687" w:rsidRPr="00CB7E40" w:rsidRDefault="009D7687" w:rsidP="00374F55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06" w:type="pct"/>
            <w:vAlign w:val="center"/>
          </w:tcPr>
          <w:p w:rsidR="009D7687" w:rsidRPr="00740801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Кокорин А.А.</w:t>
            </w:r>
          </w:p>
        </w:tc>
        <w:tc>
          <w:tcPr>
            <w:tcW w:w="1466" w:type="pct"/>
          </w:tcPr>
          <w:p w:rsidR="009D7687" w:rsidRPr="00CB7E40" w:rsidRDefault="009D7687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B7E40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9D7687" w:rsidRPr="008B7009" w:rsidRDefault="009D7687" w:rsidP="00374F55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32" w:type="pct"/>
            <w:vMerge/>
            <w:vAlign w:val="center"/>
          </w:tcPr>
          <w:p w:rsidR="009D7687" w:rsidRPr="008B7009" w:rsidRDefault="009D7687" w:rsidP="00374F55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9D7687" w:rsidRPr="008B7009" w:rsidTr="00135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41" w:type="pct"/>
            <w:vMerge w:val="restart"/>
          </w:tcPr>
          <w:p w:rsidR="009D7687" w:rsidRPr="00CB7E40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  <w:r w:rsidRPr="00CB7E40">
              <w:rPr>
                <w:sz w:val="22"/>
                <w:szCs w:val="22"/>
              </w:rPr>
              <w:t>2</w:t>
            </w:r>
          </w:p>
          <w:p w:rsidR="009D7687" w:rsidRPr="00CB7E40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9D7687" w:rsidRPr="00CB7E40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9D7687" w:rsidRPr="00CB7E40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42" w:type="pct"/>
            <w:vMerge w:val="restart"/>
          </w:tcPr>
          <w:p w:rsidR="009D7687" w:rsidRPr="00CB7E40" w:rsidRDefault="009D7687" w:rsidP="00974D41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7E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6" w:type="pct"/>
            <w:vAlign w:val="center"/>
          </w:tcPr>
          <w:p w:rsidR="009D7687" w:rsidRPr="00740801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Вохминцев В.В.</w:t>
            </w:r>
          </w:p>
        </w:tc>
        <w:tc>
          <w:tcPr>
            <w:tcW w:w="1466" w:type="pct"/>
          </w:tcPr>
          <w:p w:rsidR="009D7687" w:rsidRPr="00CB7E40" w:rsidRDefault="009D7687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B7E40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 w:val="restart"/>
          </w:tcPr>
          <w:p w:rsidR="009D7687" w:rsidRPr="00CB7E40" w:rsidRDefault="009D7687" w:rsidP="00374F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7E40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732" w:type="pct"/>
            <w:vMerge w:val="restart"/>
          </w:tcPr>
          <w:p w:rsidR="009D7687" w:rsidRPr="00CB7E40" w:rsidRDefault="009D7687" w:rsidP="00374F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7E40">
              <w:rPr>
                <w:rFonts w:ascii="Times New Roman" w:hAnsi="Times New Roman" w:cs="Times New Roman"/>
              </w:rPr>
              <w:t>-</w:t>
            </w:r>
          </w:p>
        </w:tc>
      </w:tr>
      <w:tr w:rsidR="009D7687" w:rsidRPr="008B7009" w:rsidTr="00135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41" w:type="pct"/>
            <w:vMerge/>
          </w:tcPr>
          <w:p w:rsidR="009D7687" w:rsidRPr="00CB7E40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42" w:type="pct"/>
            <w:vMerge/>
          </w:tcPr>
          <w:p w:rsidR="009D7687" w:rsidRPr="00CB7E40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906" w:type="pct"/>
            <w:vAlign w:val="center"/>
          </w:tcPr>
          <w:p w:rsidR="009D7687" w:rsidRPr="00740801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Перерезов В.Л.</w:t>
            </w:r>
          </w:p>
        </w:tc>
        <w:tc>
          <w:tcPr>
            <w:tcW w:w="1466" w:type="pct"/>
          </w:tcPr>
          <w:p w:rsidR="009D7687" w:rsidRPr="00CB7E40" w:rsidRDefault="009D7687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B7E40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9D7687" w:rsidRPr="008B7009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  <w:tc>
          <w:tcPr>
            <w:tcW w:w="732" w:type="pct"/>
            <w:vMerge/>
            <w:vAlign w:val="center"/>
          </w:tcPr>
          <w:p w:rsidR="009D7687" w:rsidRPr="008B7009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</w:tr>
      <w:tr w:rsidR="009D7687" w:rsidRPr="008B7009" w:rsidTr="00D05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41" w:type="pct"/>
            <w:vMerge/>
          </w:tcPr>
          <w:p w:rsidR="009D7687" w:rsidRPr="00CB7E40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42" w:type="pct"/>
            <w:vMerge/>
          </w:tcPr>
          <w:p w:rsidR="009D7687" w:rsidRPr="00CB7E40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906" w:type="pct"/>
          </w:tcPr>
          <w:p w:rsidR="009D7687" w:rsidRPr="00D24A65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D24A65">
              <w:rPr>
                <w:sz w:val="21"/>
                <w:szCs w:val="21"/>
              </w:rPr>
              <w:t>Пушкарев А.Ю.</w:t>
            </w:r>
          </w:p>
        </w:tc>
        <w:tc>
          <w:tcPr>
            <w:tcW w:w="1466" w:type="pct"/>
          </w:tcPr>
          <w:p w:rsidR="009D7687" w:rsidRPr="00CB7E40" w:rsidRDefault="009D7687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B7E40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9D7687" w:rsidRPr="008B7009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  <w:tc>
          <w:tcPr>
            <w:tcW w:w="732" w:type="pct"/>
            <w:vMerge/>
            <w:vAlign w:val="center"/>
          </w:tcPr>
          <w:p w:rsidR="009D7687" w:rsidRPr="008B7009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</w:tr>
      <w:tr w:rsidR="009D7687" w:rsidRPr="008B7009" w:rsidTr="00135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41" w:type="pct"/>
            <w:vMerge/>
          </w:tcPr>
          <w:p w:rsidR="009D7687" w:rsidRPr="00CB7E40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42" w:type="pct"/>
            <w:vMerge/>
          </w:tcPr>
          <w:p w:rsidR="009D7687" w:rsidRPr="00CB7E40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906" w:type="pct"/>
            <w:vAlign w:val="center"/>
          </w:tcPr>
          <w:p w:rsidR="009D7687" w:rsidRPr="00740801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Андреев Г.А.</w:t>
            </w:r>
          </w:p>
        </w:tc>
        <w:tc>
          <w:tcPr>
            <w:tcW w:w="1466" w:type="pct"/>
          </w:tcPr>
          <w:p w:rsidR="009D7687" w:rsidRPr="00CB7E40" w:rsidRDefault="009D7687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B7E40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9D7687" w:rsidRPr="008B7009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  <w:tc>
          <w:tcPr>
            <w:tcW w:w="732" w:type="pct"/>
            <w:vMerge/>
            <w:vAlign w:val="center"/>
          </w:tcPr>
          <w:p w:rsidR="009D7687" w:rsidRPr="008B7009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</w:tr>
      <w:tr w:rsidR="009D7687" w:rsidRPr="008B7009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241" w:type="pct"/>
            <w:vMerge/>
          </w:tcPr>
          <w:p w:rsidR="009D7687" w:rsidRPr="00CB7E40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42" w:type="pct"/>
            <w:vMerge/>
          </w:tcPr>
          <w:p w:rsidR="009D7687" w:rsidRPr="00CB7E40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906" w:type="pct"/>
          </w:tcPr>
          <w:p w:rsidR="009D7687" w:rsidRPr="00740801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Максимов И.Е.</w:t>
            </w:r>
          </w:p>
        </w:tc>
        <w:tc>
          <w:tcPr>
            <w:tcW w:w="1466" w:type="pct"/>
          </w:tcPr>
          <w:p w:rsidR="009D7687" w:rsidRPr="00CB7E40" w:rsidRDefault="009D7687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B7E40">
              <w:rPr>
                <w:sz w:val="16"/>
                <w:szCs w:val="16"/>
              </w:rPr>
              <w:t>-</w:t>
            </w:r>
          </w:p>
        </w:tc>
        <w:tc>
          <w:tcPr>
            <w:tcW w:w="913" w:type="pct"/>
            <w:vMerge/>
            <w:vAlign w:val="center"/>
          </w:tcPr>
          <w:p w:rsidR="009D7687" w:rsidRPr="008B7009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  <w:tc>
          <w:tcPr>
            <w:tcW w:w="732" w:type="pct"/>
            <w:vMerge/>
            <w:vAlign w:val="center"/>
          </w:tcPr>
          <w:p w:rsidR="009D7687" w:rsidRPr="008B7009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</w:tr>
      <w:tr w:rsidR="009D7687" w:rsidRPr="008B7009" w:rsidTr="0037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41" w:type="pct"/>
            <w:vMerge/>
          </w:tcPr>
          <w:p w:rsidR="009D7687" w:rsidRPr="00CB7E40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42" w:type="pct"/>
            <w:vMerge/>
          </w:tcPr>
          <w:p w:rsidR="009D7687" w:rsidRPr="00CB7E40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906" w:type="pct"/>
          </w:tcPr>
          <w:p w:rsidR="009D7687" w:rsidRPr="00740801" w:rsidRDefault="009D7687" w:rsidP="0021164F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Разумов Д.А.</w:t>
            </w:r>
          </w:p>
        </w:tc>
        <w:tc>
          <w:tcPr>
            <w:tcW w:w="1466" w:type="pct"/>
          </w:tcPr>
          <w:p w:rsidR="009D7687" w:rsidRPr="00CB7E40" w:rsidRDefault="009D7687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B7E40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9D7687" w:rsidRPr="008B7009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  <w:tc>
          <w:tcPr>
            <w:tcW w:w="732" w:type="pct"/>
            <w:vMerge/>
            <w:vAlign w:val="center"/>
          </w:tcPr>
          <w:p w:rsidR="009D7687" w:rsidRPr="008B7009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</w:tr>
      <w:tr w:rsidR="009D7687" w:rsidRPr="008B7009" w:rsidTr="00135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41" w:type="pct"/>
            <w:vMerge/>
          </w:tcPr>
          <w:p w:rsidR="009D7687" w:rsidRPr="00CB7E40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42" w:type="pct"/>
            <w:vMerge/>
          </w:tcPr>
          <w:p w:rsidR="009D7687" w:rsidRPr="00CB7E40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906" w:type="pct"/>
            <w:vAlign w:val="center"/>
          </w:tcPr>
          <w:p w:rsidR="009D7687" w:rsidRPr="00740801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Кокорин А.А.</w:t>
            </w:r>
          </w:p>
        </w:tc>
        <w:tc>
          <w:tcPr>
            <w:tcW w:w="1466" w:type="pct"/>
          </w:tcPr>
          <w:p w:rsidR="009D7687" w:rsidRPr="00CB7E40" w:rsidRDefault="009D7687" w:rsidP="00374F5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B7E40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9D7687" w:rsidRPr="008B7009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  <w:tc>
          <w:tcPr>
            <w:tcW w:w="732" w:type="pct"/>
            <w:vMerge/>
            <w:vAlign w:val="center"/>
          </w:tcPr>
          <w:p w:rsidR="009D7687" w:rsidRPr="008B7009" w:rsidRDefault="009D7687" w:rsidP="00374F5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</w:tr>
    </w:tbl>
    <w:p w:rsidR="009D7687" w:rsidRPr="00CB7E40" w:rsidRDefault="009D7687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CB7E40">
        <w:rPr>
          <w:sz w:val="22"/>
          <w:szCs w:val="22"/>
        </w:rPr>
        <w:t>Всего подано заявок: 2 (две). Отклонено заявок: 0 (ноль).</w:t>
      </w:r>
    </w:p>
    <w:p w:rsidR="009D7687" w:rsidRPr="00CB7E40" w:rsidRDefault="009D7687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CB7E40">
        <w:rPr>
          <w:sz w:val="22"/>
          <w:szCs w:val="22"/>
        </w:rPr>
        <w:t>Были рассмотрены следующие минимальные предложения о цене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3"/>
        <w:gridCol w:w="2235"/>
        <w:gridCol w:w="3016"/>
        <w:gridCol w:w="2150"/>
        <w:gridCol w:w="2150"/>
      </w:tblGrid>
      <w:tr w:rsidR="009D7687" w:rsidRPr="00CC3B46" w:rsidTr="000876B4">
        <w:trPr>
          <w:trHeight w:val="413"/>
        </w:trPr>
        <w:tc>
          <w:tcPr>
            <w:tcW w:w="593" w:type="dxa"/>
          </w:tcPr>
          <w:p w:rsidR="009D7687" w:rsidRPr="00A36034" w:rsidRDefault="009D7687" w:rsidP="00A818F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A36034">
              <w:rPr>
                <w:sz w:val="21"/>
                <w:szCs w:val="21"/>
              </w:rPr>
              <w:t>№ п/п</w:t>
            </w:r>
          </w:p>
        </w:tc>
        <w:tc>
          <w:tcPr>
            <w:tcW w:w="2235" w:type="dxa"/>
          </w:tcPr>
          <w:p w:rsidR="009D7687" w:rsidRPr="00A36034" w:rsidRDefault="009D7687" w:rsidP="00A818F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sz w:val="21"/>
                <w:szCs w:val="21"/>
              </w:rPr>
            </w:pPr>
            <w:r w:rsidRPr="00A36034">
              <w:rPr>
                <w:sz w:val="21"/>
                <w:szCs w:val="21"/>
              </w:rPr>
              <w:t>Наименование участника размещения заказа</w:t>
            </w:r>
          </w:p>
        </w:tc>
        <w:tc>
          <w:tcPr>
            <w:tcW w:w="3016" w:type="dxa"/>
          </w:tcPr>
          <w:p w:rsidR="009D7687" w:rsidRPr="00A36034" w:rsidRDefault="009D7687" w:rsidP="00A818F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A36034">
              <w:rPr>
                <w:sz w:val="21"/>
                <w:szCs w:val="21"/>
              </w:rPr>
              <w:t>Сумма предложения</w:t>
            </w:r>
          </w:p>
        </w:tc>
        <w:tc>
          <w:tcPr>
            <w:tcW w:w="2150" w:type="dxa"/>
          </w:tcPr>
          <w:p w:rsidR="009D7687" w:rsidRPr="00A36034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A36034">
              <w:rPr>
                <w:sz w:val="21"/>
                <w:szCs w:val="21"/>
              </w:rPr>
              <w:t>Дата и время подачи предложения</w:t>
            </w:r>
          </w:p>
        </w:tc>
        <w:tc>
          <w:tcPr>
            <w:tcW w:w="2150" w:type="dxa"/>
          </w:tcPr>
          <w:p w:rsidR="009D7687" w:rsidRPr="00A36034" w:rsidRDefault="009D7687" w:rsidP="00A818F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A36034">
              <w:rPr>
                <w:sz w:val="21"/>
                <w:szCs w:val="21"/>
              </w:rPr>
              <w:t>Дата и время регистрации заявки</w:t>
            </w:r>
          </w:p>
        </w:tc>
      </w:tr>
      <w:tr w:rsidR="009D7687" w:rsidRPr="00CC3B46" w:rsidTr="000876B4">
        <w:trPr>
          <w:trHeight w:val="413"/>
        </w:trPr>
        <w:tc>
          <w:tcPr>
            <w:tcW w:w="593" w:type="dxa"/>
          </w:tcPr>
          <w:p w:rsidR="009D7687" w:rsidRPr="00A36034" w:rsidRDefault="009D7687" w:rsidP="00A818F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A36034">
              <w:rPr>
                <w:sz w:val="21"/>
                <w:szCs w:val="21"/>
              </w:rPr>
              <w:t>1</w:t>
            </w:r>
          </w:p>
        </w:tc>
        <w:tc>
          <w:tcPr>
            <w:tcW w:w="2235" w:type="dxa"/>
          </w:tcPr>
          <w:p w:rsidR="009D7687" w:rsidRPr="00A36034" w:rsidRDefault="009D7687" w:rsidP="00A818F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36034">
              <w:rPr>
                <w:sz w:val="21"/>
                <w:szCs w:val="21"/>
              </w:rPr>
              <w:t>1</w:t>
            </w:r>
          </w:p>
        </w:tc>
        <w:tc>
          <w:tcPr>
            <w:tcW w:w="3016" w:type="dxa"/>
          </w:tcPr>
          <w:p w:rsidR="009D7687" w:rsidRPr="00A36034" w:rsidRDefault="009D7687" w:rsidP="00A818F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A36034">
              <w:rPr>
                <w:sz w:val="21"/>
                <w:szCs w:val="21"/>
              </w:rPr>
              <w:t>2 465 100,00 рублей</w:t>
            </w:r>
          </w:p>
        </w:tc>
        <w:tc>
          <w:tcPr>
            <w:tcW w:w="2150" w:type="dxa"/>
          </w:tcPr>
          <w:p w:rsidR="009D7687" w:rsidRPr="00A36034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A36034">
              <w:rPr>
                <w:sz w:val="21"/>
                <w:szCs w:val="21"/>
              </w:rPr>
              <w:t>16.05.2019 в 11:31</w:t>
            </w:r>
          </w:p>
        </w:tc>
        <w:tc>
          <w:tcPr>
            <w:tcW w:w="2150" w:type="dxa"/>
          </w:tcPr>
          <w:p w:rsidR="009D7687" w:rsidRPr="00A36034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36034">
              <w:rPr>
                <w:sz w:val="21"/>
                <w:szCs w:val="21"/>
              </w:rPr>
              <w:t>06.05.2019 22:32</w:t>
            </w:r>
          </w:p>
        </w:tc>
      </w:tr>
      <w:tr w:rsidR="009D7687" w:rsidRPr="008B7009" w:rsidTr="000876B4">
        <w:trPr>
          <w:trHeight w:val="413"/>
        </w:trPr>
        <w:tc>
          <w:tcPr>
            <w:tcW w:w="593" w:type="dxa"/>
          </w:tcPr>
          <w:p w:rsidR="009D7687" w:rsidRPr="00A36034" w:rsidRDefault="009D7687" w:rsidP="00A818F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A36034">
              <w:rPr>
                <w:sz w:val="21"/>
                <w:szCs w:val="21"/>
              </w:rPr>
              <w:t>2</w:t>
            </w:r>
          </w:p>
        </w:tc>
        <w:tc>
          <w:tcPr>
            <w:tcW w:w="2235" w:type="dxa"/>
          </w:tcPr>
          <w:p w:rsidR="009D7687" w:rsidRPr="00A36034" w:rsidRDefault="009D7687" w:rsidP="00A818F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36034">
              <w:rPr>
                <w:sz w:val="21"/>
                <w:szCs w:val="21"/>
              </w:rPr>
              <w:t>2</w:t>
            </w:r>
          </w:p>
        </w:tc>
        <w:tc>
          <w:tcPr>
            <w:tcW w:w="3016" w:type="dxa"/>
          </w:tcPr>
          <w:p w:rsidR="009D7687" w:rsidRPr="00A36034" w:rsidRDefault="009D7687" w:rsidP="00A818F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A36034">
              <w:rPr>
                <w:sz w:val="21"/>
                <w:szCs w:val="21"/>
              </w:rPr>
              <w:t>2 477 550,00 рублей</w:t>
            </w:r>
          </w:p>
        </w:tc>
        <w:tc>
          <w:tcPr>
            <w:tcW w:w="2150" w:type="dxa"/>
          </w:tcPr>
          <w:p w:rsidR="009D7687" w:rsidRPr="00A36034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A36034">
              <w:rPr>
                <w:sz w:val="21"/>
                <w:szCs w:val="21"/>
              </w:rPr>
              <w:t>16.05.2019 в 11:30</w:t>
            </w:r>
          </w:p>
        </w:tc>
        <w:tc>
          <w:tcPr>
            <w:tcW w:w="2150" w:type="dxa"/>
          </w:tcPr>
          <w:p w:rsidR="009D7687" w:rsidRPr="00A36034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36034">
              <w:rPr>
                <w:sz w:val="21"/>
                <w:szCs w:val="21"/>
              </w:rPr>
              <w:t>08.05.2019 13:05</w:t>
            </w:r>
          </w:p>
        </w:tc>
      </w:tr>
    </w:tbl>
    <w:p w:rsidR="009D7687" w:rsidRPr="008B7009" w:rsidRDefault="009D7687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highlight w:val="yellow"/>
        </w:rPr>
      </w:pPr>
    </w:p>
    <w:p w:rsidR="009D7687" w:rsidRPr="00CC3B46" w:rsidRDefault="009D7687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CC3B46">
        <w:rPr>
          <w:b/>
          <w:i/>
          <w:sz w:val="21"/>
          <w:szCs w:val="21"/>
        </w:rPr>
        <w:t>Решение</w:t>
      </w:r>
      <w:r w:rsidRPr="00CC3B46">
        <w:rPr>
          <w:sz w:val="21"/>
          <w:szCs w:val="21"/>
        </w:rPr>
        <w:t>:</w:t>
      </w:r>
    </w:p>
    <w:p w:rsidR="009D7687" w:rsidRPr="00CC3B46" w:rsidRDefault="009D7687" w:rsidP="00374F5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CC3B46">
        <w:rPr>
          <w:sz w:val="21"/>
          <w:szCs w:val="21"/>
        </w:rPr>
        <w:t>1. Заключить договор с Участником размещения заказа № 1 по цене, сформированной по итогам открытого аукциона и на условиях, указанных в документации об открытом аукционе и извещении о проведении открытого аукциона на понижение цены (в электронной форме), зафиксировав следующие условия: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8"/>
        <w:gridCol w:w="6253"/>
      </w:tblGrid>
      <w:tr w:rsidR="009D7687" w:rsidRPr="008B7009" w:rsidTr="00A818F9">
        <w:tc>
          <w:tcPr>
            <w:tcW w:w="4168" w:type="dxa"/>
            <w:vAlign w:val="center"/>
          </w:tcPr>
          <w:p w:rsidR="009D7687" w:rsidRPr="00A07887" w:rsidRDefault="009D7687" w:rsidP="00A75415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07887">
              <w:rPr>
                <w:rFonts w:ascii="Times New Roman" w:hAnsi="Times New Roman" w:cs="Times New Roman"/>
                <w:sz w:val="21"/>
                <w:szCs w:val="21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253" w:type="dxa"/>
            <w:vAlign w:val="center"/>
          </w:tcPr>
          <w:p w:rsidR="009D7687" w:rsidRPr="00A07887" w:rsidRDefault="009D7687" w:rsidP="00A7541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7887">
              <w:rPr>
                <w:rFonts w:ascii="Times New Roman" w:hAnsi="Times New Roman" w:cs="Times New Roman"/>
                <w:sz w:val="21"/>
                <w:szCs w:val="21"/>
              </w:rPr>
              <w:t>1 (одна) штука</w:t>
            </w:r>
          </w:p>
        </w:tc>
      </w:tr>
      <w:tr w:rsidR="009D7687" w:rsidRPr="008B7009" w:rsidTr="00A818F9">
        <w:tc>
          <w:tcPr>
            <w:tcW w:w="4168" w:type="dxa"/>
            <w:vAlign w:val="center"/>
          </w:tcPr>
          <w:p w:rsidR="009D7687" w:rsidRPr="00A07887" w:rsidRDefault="009D7687" w:rsidP="00A75415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07887">
              <w:rPr>
                <w:rFonts w:ascii="Times New Roman" w:hAnsi="Times New Roman" w:cs="Times New Roman"/>
                <w:sz w:val="21"/>
                <w:szCs w:val="21"/>
              </w:rPr>
              <w:t>Цена договора</w:t>
            </w:r>
          </w:p>
        </w:tc>
        <w:tc>
          <w:tcPr>
            <w:tcW w:w="6253" w:type="dxa"/>
            <w:vAlign w:val="center"/>
          </w:tcPr>
          <w:p w:rsidR="009D7687" w:rsidRPr="00A07887" w:rsidRDefault="009D7687" w:rsidP="00A75415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07887">
              <w:rPr>
                <w:rFonts w:ascii="Times New Roman" w:hAnsi="Times New Roman" w:cs="Times New Roman"/>
                <w:sz w:val="21"/>
                <w:szCs w:val="21"/>
              </w:rPr>
              <w:t>2 465 100 (два миллиона четыреста шестьдесят пять тысяч сто) рублей</w:t>
            </w:r>
          </w:p>
        </w:tc>
      </w:tr>
      <w:tr w:rsidR="009D7687" w:rsidRPr="008B7009" w:rsidTr="00A818F9">
        <w:tc>
          <w:tcPr>
            <w:tcW w:w="4168" w:type="dxa"/>
          </w:tcPr>
          <w:p w:rsidR="009D7687" w:rsidRPr="00A07887" w:rsidRDefault="009D7687" w:rsidP="00A75415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07887">
              <w:rPr>
                <w:rFonts w:ascii="Times New Roman" w:hAnsi="Times New Roman" w:cs="Times New Roman"/>
                <w:sz w:val="21"/>
                <w:szCs w:val="21"/>
              </w:rPr>
              <w:t xml:space="preserve">Срок поставки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A07887">
              <w:rPr>
                <w:rFonts w:ascii="Times New Roman" w:hAnsi="Times New Roman" w:cs="Times New Roman"/>
                <w:sz w:val="21"/>
                <w:szCs w:val="21"/>
              </w:rPr>
              <w:t>борудования</w:t>
            </w:r>
          </w:p>
        </w:tc>
        <w:tc>
          <w:tcPr>
            <w:tcW w:w="6253" w:type="dxa"/>
          </w:tcPr>
          <w:p w:rsidR="009D7687" w:rsidRPr="00A07887" w:rsidRDefault="009D7687" w:rsidP="00A75415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07887">
              <w:rPr>
                <w:rFonts w:ascii="Times New Roman" w:hAnsi="Times New Roman" w:cs="Times New Roman"/>
                <w:sz w:val="21"/>
                <w:szCs w:val="21"/>
              </w:rPr>
              <w:t>Срок поставки оборудования: 14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r w:rsidRPr="00A07887">
              <w:rPr>
                <w:rFonts w:ascii="Times New Roman" w:hAnsi="Times New Roman" w:cs="Times New Roman"/>
                <w:sz w:val="21"/>
                <w:szCs w:val="21"/>
              </w:rPr>
              <w:t>етырнадцать) недель с даты подписания Договора.</w:t>
            </w:r>
          </w:p>
        </w:tc>
      </w:tr>
    </w:tbl>
    <w:p w:rsidR="009D7687" w:rsidRPr="008B7009" w:rsidRDefault="009D7687" w:rsidP="00374F55">
      <w:pPr>
        <w:pStyle w:val="ConsPlusCell"/>
        <w:ind w:left="-70" w:right="-70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9D7687" w:rsidRPr="00A75415" w:rsidRDefault="009D7687" w:rsidP="00374F5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2"/>
          <w:szCs w:val="22"/>
        </w:rPr>
      </w:pPr>
      <w:r w:rsidRPr="00A75415">
        <w:rPr>
          <w:sz w:val="22"/>
          <w:szCs w:val="22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3544"/>
        <w:gridCol w:w="3132"/>
      </w:tblGrid>
      <w:tr w:rsidR="009D7687" w:rsidRPr="00A75415" w:rsidTr="00733750">
        <w:tc>
          <w:tcPr>
            <w:tcW w:w="3544" w:type="dxa"/>
            <w:vAlign w:val="center"/>
          </w:tcPr>
          <w:p w:rsidR="009D7687" w:rsidRPr="00A75415" w:rsidRDefault="009D7687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5415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9D7687" w:rsidRPr="00A75415" w:rsidRDefault="009D7687" w:rsidP="0017729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  <w:vAlign w:val="center"/>
          </w:tcPr>
          <w:p w:rsidR="009D7687" w:rsidRPr="00740801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Вохминцев В.В.</w:t>
            </w:r>
          </w:p>
        </w:tc>
      </w:tr>
      <w:tr w:rsidR="009D7687" w:rsidRPr="00A75415" w:rsidTr="00A96061">
        <w:tc>
          <w:tcPr>
            <w:tcW w:w="3544" w:type="dxa"/>
            <w:vAlign w:val="center"/>
          </w:tcPr>
          <w:p w:rsidR="009D7687" w:rsidRPr="00A75415" w:rsidRDefault="009D7687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5415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9D7687" w:rsidRPr="00A75415" w:rsidRDefault="009D7687" w:rsidP="0017729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  <w:vAlign w:val="center"/>
          </w:tcPr>
          <w:p w:rsidR="009D7687" w:rsidRPr="00740801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Перерезов В.Л.</w:t>
            </w:r>
          </w:p>
        </w:tc>
      </w:tr>
      <w:tr w:rsidR="009D7687" w:rsidRPr="00A75415" w:rsidTr="00733750">
        <w:tc>
          <w:tcPr>
            <w:tcW w:w="3544" w:type="dxa"/>
            <w:vAlign w:val="center"/>
          </w:tcPr>
          <w:p w:rsidR="009D7687" w:rsidRPr="00A75415" w:rsidRDefault="009D7687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541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9D7687" w:rsidRPr="00A75415" w:rsidRDefault="009D7687" w:rsidP="0017729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</w:tcPr>
          <w:p w:rsidR="009D7687" w:rsidRPr="00D24A65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D24A65">
              <w:rPr>
                <w:sz w:val="21"/>
                <w:szCs w:val="21"/>
              </w:rPr>
              <w:t>Пушкарев А.Ю.</w:t>
            </w:r>
          </w:p>
        </w:tc>
      </w:tr>
      <w:tr w:rsidR="009D7687" w:rsidRPr="00A75415" w:rsidTr="00A96061">
        <w:tc>
          <w:tcPr>
            <w:tcW w:w="3544" w:type="dxa"/>
            <w:vAlign w:val="center"/>
          </w:tcPr>
          <w:p w:rsidR="009D7687" w:rsidRPr="00A75415" w:rsidRDefault="009D7687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541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9D7687" w:rsidRPr="00A75415" w:rsidRDefault="009D7687" w:rsidP="0017729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  <w:vAlign w:val="center"/>
          </w:tcPr>
          <w:p w:rsidR="009D7687" w:rsidRPr="00740801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Андреев Г.А.</w:t>
            </w:r>
          </w:p>
        </w:tc>
      </w:tr>
      <w:tr w:rsidR="009D7687" w:rsidRPr="00A75415" w:rsidTr="0017729D">
        <w:tc>
          <w:tcPr>
            <w:tcW w:w="3544" w:type="dxa"/>
            <w:vAlign w:val="center"/>
          </w:tcPr>
          <w:p w:rsidR="009D7687" w:rsidRPr="00A75415" w:rsidRDefault="009D7687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541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9D7687" w:rsidRPr="00A75415" w:rsidRDefault="009D7687" w:rsidP="0017729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 w:rsidRPr="00A75415">
              <w:rPr>
                <w:sz w:val="21"/>
                <w:szCs w:val="21"/>
              </w:rPr>
              <w:t>-</w:t>
            </w:r>
          </w:p>
        </w:tc>
        <w:tc>
          <w:tcPr>
            <w:tcW w:w="3132" w:type="dxa"/>
          </w:tcPr>
          <w:p w:rsidR="009D7687" w:rsidRPr="00740801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Максимов И.Е.</w:t>
            </w:r>
          </w:p>
        </w:tc>
      </w:tr>
      <w:tr w:rsidR="009D7687" w:rsidRPr="00A75415" w:rsidTr="0017729D">
        <w:tc>
          <w:tcPr>
            <w:tcW w:w="3544" w:type="dxa"/>
            <w:vAlign w:val="center"/>
          </w:tcPr>
          <w:p w:rsidR="009D7687" w:rsidRPr="00A75415" w:rsidRDefault="009D7687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541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9D7687" w:rsidRPr="00A75415" w:rsidRDefault="009D7687" w:rsidP="0017729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</w:tcPr>
          <w:p w:rsidR="009D7687" w:rsidRPr="00740801" w:rsidRDefault="009D7687" w:rsidP="0021164F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Разумов Д.А.</w:t>
            </w:r>
          </w:p>
        </w:tc>
      </w:tr>
      <w:tr w:rsidR="009D7687" w:rsidRPr="00A75415" w:rsidTr="00A96061">
        <w:tc>
          <w:tcPr>
            <w:tcW w:w="3544" w:type="dxa"/>
            <w:vAlign w:val="center"/>
          </w:tcPr>
          <w:p w:rsidR="009D7687" w:rsidRPr="00A75415" w:rsidRDefault="009D7687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541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9D7687" w:rsidRPr="00A75415" w:rsidRDefault="009D7687" w:rsidP="0017729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  <w:vAlign w:val="center"/>
          </w:tcPr>
          <w:p w:rsidR="009D7687" w:rsidRPr="00740801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Кокорин А.А.</w:t>
            </w:r>
          </w:p>
        </w:tc>
      </w:tr>
      <w:tr w:rsidR="009D7687" w:rsidRPr="00A75415" w:rsidTr="0017116E">
        <w:tc>
          <w:tcPr>
            <w:tcW w:w="3544" w:type="dxa"/>
            <w:vAlign w:val="center"/>
          </w:tcPr>
          <w:p w:rsidR="009D7687" w:rsidRPr="00A75415" w:rsidRDefault="009D7687" w:rsidP="0017729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5415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9D7687" w:rsidRPr="00A75415" w:rsidRDefault="009D7687" w:rsidP="0017729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</w:tcPr>
          <w:p w:rsidR="009D7687" w:rsidRPr="00740801" w:rsidRDefault="009D7687" w:rsidP="002116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Самохина В.А.</w:t>
            </w:r>
          </w:p>
        </w:tc>
      </w:tr>
    </w:tbl>
    <w:p w:rsidR="009D7687" w:rsidRPr="00A75415" w:rsidRDefault="009D7687" w:rsidP="00374F5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A75415">
        <w:rPr>
          <w:sz w:val="22"/>
          <w:szCs w:val="22"/>
        </w:rPr>
        <w:t>Дата подписания протокола – 21.05.2019 г.</w:t>
      </w:r>
    </w:p>
    <w:p w:rsidR="009D7687" w:rsidRDefault="009D7687" w:rsidP="00C91B47">
      <w:pPr>
        <w:autoSpaceDE w:val="0"/>
        <w:autoSpaceDN w:val="0"/>
        <w:adjustRightInd w:val="0"/>
        <w:spacing w:line="240" w:lineRule="auto"/>
        <w:ind w:firstLine="0"/>
        <w:jc w:val="both"/>
      </w:pPr>
      <w:r w:rsidRPr="00A75415">
        <w:rPr>
          <w:sz w:val="22"/>
          <w:szCs w:val="22"/>
        </w:rPr>
        <w:t>Дата размещения протокола в ЕИС, на ЭТП ГПБ, сайте Заказчика – 21.05.2019 г.</w:t>
      </w:r>
    </w:p>
    <w:sectPr w:rsidR="009D7687" w:rsidSect="00CD7E75">
      <w:footerReference w:type="even" r:id="rId7"/>
      <w:footerReference w:type="default" r:id="rId8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687" w:rsidRDefault="009D7687" w:rsidP="00360567">
      <w:pPr>
        <w:spacing w:line="240" w:lineRule="auto"/>
      </w:pPr>
      <w:r>
        <w:separator/>
      </w:r>
    </w:p>
  </w:endnote>
  <w:endnote w:type="continuationSeparator" w:id="0">
    <w:p w:rsidR="009D7687" w:rsidRDefault="009D7687" w:rsidP="00360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87" w:rsidRDefault="009D7687" w:rsidP="00D840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7687" w:rsidRDefault="009D76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87" w:rsidRPr="000C5940" w:rsidRDefault="009D7687">
    <w:pPr>
      <w:pStyle w:val="Footer"/>
      <w:jc w:val="right"/>
      <w:rPr>
        <w:sz w:val="20"/>
        <w:szCs w:val="20"/>
      </w:rPr>
    </w:pPr>
  </w:p>
  <w:p w:rsidR="009D7687" w:rsidRDefault="009D76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687" w:rsidRDefault="009D7687" w:rsidP="00360567">
      <w:pPr>
        <w:spacing w:line="240" w:lineRule="auto"/>
      </w:pPr>
      <w:r>
        <w:separator/>
      </w:r>
    </w:p>
  </w:footnote>
  <w:footnote w:type="continuationSeparator" w:id="0">
    <w:p w:rsidR="009D7687" w:rsidRDefault="009D7687" w:rsidP="003605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F55"/>
    <w:rsid w:val="000213E6"/>
    <w:rsid w:val="000876B4"/>
    <w:rsid w:val="000C5940"/>
    <w:rsid w:val="000D5A5E"/>
    <w:rsid w:val="0013559E"/>
    <w:rsid w:val="00154B4F"/>
    <w:rsid w:val="0017116E"/>
    <w:rsid w:val="0017729D"/>
    <w:rsid w:val="001E5BE3"/>
    <w:rsid w:val="0021164F"/>
    <w:rsid w:val="00360567"/>
    <w:rsid w:val="00374F55"/>
    <w:rsid w:val="003C4493"/>
    <w:rsid w:val="00475C3B"/>
    <w:rsid w:val="00520C6F"/>
    <w:rsid w:val="00563DF0"/>
    <w:rsid w:val="005C7300"/>
    <w:rsid w:val="00616DBF"/>
    <w:rsid w:val="0066587B"/>
    <w:rsid w:val="006745CA"/>
    <w:rsid w:val="00733750"/>
    <w:rsid w:val="00740801"/>
    <w:rsid w:val="00767A2B"/>
    <w:rsid w:val="007B53B7"/>
    <w:rsid w:val="007C3690"/>
    <w:rsid w:val="007F3BE9"/>
    <w:rsid w:val="00832AA9"/>
    <w:rsid w:val="008B7009"/>
    <w:rsid w:val="00974D41"/>
    <w:rsid w:val="009D7687"/>
    <w:rsid w:val="009E4E52"/>
    <w:rsid w:val="00A05A23"/>
    <w:rsid w:val="00A07887"/>
    <w:rsid w:val="00A36034"/>
    <w:rsid w:val="00A7048B"/>
    <w:rsid w:val="00A75415"/>
    <w:rsid w:val="00A7577A"/>
    <w:rsid w:val="00A818F9"/>
    <w:rsid w:val="00A96061"/>
    <w:rsid w:val="00AC6262"/>
    <w:rsid w:val="00BD01C2"/>
    <w:rsid w:val="00C91B47"/>
    <w:rsid w:val="00CB7E40"/>
    <w:rsid w:val="00CC3B46"/>
    <w:rsid w:val="00CD7E75"/>
    <w:rsid w:val="00D05152"/>
    <w:rsid w:val="00D24A65"/>
    <w:rsid w:val="00D80BEC"/>
    <w:rsid w:val="00D84025"/>
    <w:rsid w:val="00DF4F55"/>
    <w:rsid w:val="00E03B5B"/>
    <w:rsid w:val="00E947AC"/>
    <w:rsid w:val="00EB04C6"/>
    <w:rsid w:val="00EE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55"/>
    <w:pPr>
      <w:spacing w:line="360" w:lineRule="auto"/>
      <w:ind w:firstLine="709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74F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374F5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74F5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4F5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74F55"/>
    <w:rPr>
      <w:rFonts w:cs="Times New Roman"/>
    </w:rPr>
  </w:style>
  <w:style w:type="table" w:styleId="TableGrid">
    <w:name w:val="Table Grid"/>
    <w:basedOn w:val="TableNormal"/>
    <w:uiPriority w:val="99"/>
    <w:rsid w:val="00374F55"/>
    <w:pPr>
      <w:spacing w:line="360" w:lineRule="auto"/>
      <w:ind w:firstLine="709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Обычный + После:  0 пт"/>
    <w:aliases w:val="Междустр.интервал:  точно 13 пт"/>
    <w:basedOn w:val="Normal"/>
    <w:uiPriority w:val="99"/>
    <w:rsid w:val="00374F55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zd@marimmz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2</Pages>
  <Words>807</Words>
  <Characters>4600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Абрамзон Александр Михайлович</dc:creator>
  <cp:keywords/>
  <dc:description/>
  <cp:lastModifiedBy>samokhinava</cp:lastModifiedBy>
  <cp:revision>21</cp:revision>
  <cp:lastPrinted>2019-05-20T14:48:00Z</cp:lastPrinted>
  <dcterms:created xsi:type="dcterms:W3CDTF">2019-05-20T09:47:00Z</dcterms:created>
  <dcterms:modified xsi:type="dcterms:W3CDTF">2019-05-21T09:51:00Z</dcterms:modified>
</cp:coreProperties>
</file>