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BC" w:rsidRPr="00AE44BB" w:rsidRDefault="00EE10B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1"/>
          <w:szCs w:val="21"/>
        </w:rPr>
      </w:pPr>
      <w:r w:rsidRPr="00AE44BB">
        <w:rPr>
          <w:b/>
          <w:sz w:val="21"/>
          <w:szCs w:val="21"/>
        </w:rPr>
        <w:t>Протокол № 41-19</w:t>
      </w:r>
    </w:p>
    <w:p w:rsidR="00EE10BC" w:rsidRPr="00AE44BB" w:rsidRDefault="00EE10B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1"/>
          <w:szCs w:val="21"/>
        </w:rPr>
      </w:pPr>
    </w:p>
    <w:p w:rsidR="00EE10BC" w:rsidRPr="00A25B00" w:rsidRDefault="00EE10BC" w:rsidP="0059603C">
      <w:pPr>
        <w:spacing w:line="240" w:lineRule="auto"/>
        <w:jc w:val="center"/>
        <w:rPr>
          <w:sz w:val="21"/>
          <w:szCs w:val="21"/>
        </w:rPr>
      </w:pPr>
      <w:r w:rsidRPr="00A25B00">
        <w:rPr>
          <w:sz w:val="21"/>
          <w:szCs w:val="21"/>
        </w:rPr>
        <w:t>рассмотрения заявок на участие в открытом аукционе на понижение цены (в электронной форме)</w:t>
      </w:r>
    </w:p>
    <w:p w:rsidR="00EE10BC" w:rsidRPr="00A25B00" w:rsidRDefault="00EE10BC" w:rsidP="00A25B00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</w:rPr>
      </w:pPr>
      <w:r w:rsidRPr="00A25B00">
        <w:rPr>
          <w:sz w:val="21"/>
          <w:szCs w:val="21"/>
        </w:rPr>
        <w:t>и признания аукциона несостоявшимся</w:t>
      </w:r>
    </w:p>
    <w:p w:rsidR="00EE10BC" w:rsidRPr="00771468" w:rsidRDefault="00EE10BC" w:rsidP="00A25B00">
      <w:pPr>
        <w:pStyle w:val="0"/>
        <w:spacing w:line="240" w:lineRule="auto"/>
        <w:jc w:val="center"/>
        <w:rPr>
          <w:sz w:val="21"/>
          <w:szCs w:val="21"/>
        </w:rPr>
      </w:pPr>
      <w:r w:rsidRPr="00771468">
        <w:rPr>
          <w:sz w:val="21"/>
          <w:szCs w:val="21"/>
        </w:rPr>
        <w:t xml:space="preserve"> (для субъектов малого и среднего предпринимательства)</w:t>
      </w:r>
    </w:p>
    <w:p w:rsidR="00EE10BC" w:rsidRPr="00AE44BB" w:rsidRDefault="00EE10BC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</w:rPr>
      </w:pPr>
    </w:p>
    <w:p w:rsidR="00EE10BC" w:rsidRPr="00AE44BB" w:rsidRDefault="00EE10BC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</w:rPr>
      </w:pPr>
      <w:r w:rsidRPr="00AE44BB">
        <w:rPr>
          <w:sz w:val="21"/>
          <w:szCs w:val="21"/>
        </w:rPr>
        <w:t xml:space="preserve">г. Йошкар-Ола </w:t>
      </w:r>
      <w:r w:rsidRPr="00AE44BB">
        <w:rPr>
          <w:sz w:val="21"/>
          <w:szCs w:val="21"/>
        </w:rPr>
        <w:tab/>
      </w:r>
      <w:r w:rsidRPr="00AE44BB">
        <w:rPr>
          <w:sz w:val="21"/>
          <w:szCs w:val="21"/>
        </w:rPr>
        <w:tab/>
      </w:r>
      <w:r w:rsidRPr="00AE44BB">
        <w:rPr>
          <w:sz w:val="21"/>
          <w:szCs w:val="21"/>
        </w:rPr>
        <w:tab/>
      </w:r>
      <w:r w:rsidRPr="00AE44BB">
        <w:rPr>
          <w:sz w:val="21"/>
          <w:szCs w:val="21"/>
        </w:rPr>
        <w:tab/>
      </w:r>
      <w:r w:rsidRPr="00AE44BB">
        <w:rPr>
          <w:sz w:val="21"/>
          <w:szCs w:val="21"/>
        </w:rPr>
        <w:tab/>
      </w:r>
      <w:r w:rsidRPr="00AE44BB">
        <w:rPr>
          <w:sz w:val="21"/>
          <w:szCs w:val="21"/>
        </w:rPr>
        <w:tab/>
      </w:r>
      <w:r w:rsidRPr="00AE44BB">
        <w:rPr>
          <w:sz w:val="21"/>
          <w:szCs w:val="21"/>
        </w:rPr>
        <w:tab/>
      </w:r>
      <w:r w:rsidRPr="00AE44BB">
        <w:rPr>
          <w:sz w:val="21"/>
          <w:szCs w:val="21"/>
        </w:rPr>
        <w:tab/>
      </w:r>
      <w:r w:rsidRPr="00AE44BB">
        <w:rPr>
          <w:sz w:val="21"/>
          <w:szCs w:val="21"/>
        </w:rPr>
        <w:tab/>
        <w:t xml:space="preserve">14 мая </w:t>
      </w:r>
      <w:smartTag w:uri="urn:schemas-microsoft-com:office:smarttags" w:element="metricconverter">
        <w:smartTagPr>
          <w:attr w:name="ProductID" w:val="2019 г"/>
        </w:smartTagPr>
        <w:r w:rsidRPr="00AE44BB">
          <w:rPr>
            <w:sz w:val="21"/>
            <w:szCs w:val="21"/>
          </w:rPr>
          <w:t>2019 г</w:t>
        </w:r>
      </w:smartTag>
      <w:r w:rsidRPr="00AE44BB">
        <w:rPr>
          <w:sz w:val="21"/>
          <w:szCs w:val="21"/>
        </w:rPr>
        <w:t>.</w:t>
      </w:r>
    </w:p>
    <w:p w:rsidR="00EE10BC" w:rsidRPr="00AE44BB" w:rsidRDefault="00EE10BC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  <w:highlight w:val="yellow"/>
        </w:rPr>
      </w:pPr>
    </w:p>
    <w:p w:rsidR="00EE10BC" w:rsidRPr="009237F3" w:rsidRDefault="00EE10B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9237F3">
        <w:rPr>
          <w:sz w:val="21"/>
          <w:szCs w:val="21"/>
        </w:rPr>
        <w:t>1. Заказчик: Акционерное общество «Марийский машиностроительный завод».</w:t>
      </w:r>
    </w:p>
    <w:p w:rsidR="00EE10BC" w:rsidRPr="009237F3" w:rsidRDefault="00EE10B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9237F3">
        <w:rPr>
          <w:sz w:val="21"/>
          <w:szCs w:val="21"/>
        </w:rPr>
        <w:t>424003, Россия, Республика Марий Эл, г. Йошкар-Ола, ул. Суворова, 15.</w:t>
      </w:r>
    </w:p>
    <w:p w:rsidR="00EE10BC" w:rsidRPr="009237F3" w:rsidRDefault="00EE10B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  <w:u w:val="single"/>
        </w:rPr>
      </w:pPr>
      <w:r w:rsidRPr="009237F3">
        <w:rPr>
          <w:sz w:val="21"/>
          <w:szCs w:val="21"/>
        </w:rPr>
        <w:t xml:space="preserve">Тел.: (8362) 68-30-55, факс: 42-87-17, е-mail: </w:t>
      </w:r>
      <w:hyperlink r:id="rId7" w:history="1">
        <w:r w:rsidRPr="009237F3">
          <w:rPr>
            <w:rStyle w:val="Hyperlink"/>
            <w:sz w:val="21"/>
            <w:szCs w:val="21"/>
            <w:lang w:val="en-US"/>
          </w:rPr>
          <w:t>sozd</w:t>
        </w:r>
        <w:r w:rsidRPr="009237F3">
          <w:rPr>
            <w:rStyle w:val="Hyperlink"/>
            <w:sz w:val="21"/>
            <w:szCs w:val="21"/>
          </w:rPr>
          <w:t>@</w:t>
        </w:r>
        <w:r w:rsidRPr="009237F3">
          <w:rPr>
            <w:rStyle w:val="Hyperlink"/>
            <w:sz w:val="21"/>
            <w:szCs w:val="21"/>
            <w:lang w:val="en-US"/>
          </w:rPr>
          <w:t>marimmz</w:t>
        </w:r>
        <w:r w:rsidRPr="009237F3">
          <w:rPr>
            <w:rStyle w:val="Hyperlink"/>
            <w:sz w:val="21"/>
            <w:szCs w:val="21"/>
          </w:rPr>
          <w:t>.</w:t>
        </w:r>
        <w:r w:rsidRPr="009237F3">
          <w:rPr>
            <w:rStyle w:val="Hyperlink"/>
            <w:sz w:val="21"/>
            <w:szCs w:val="21"/>
            <w:lang w:val="en-US"/>
          </w:rPr>
          <w:t>ru</w:t>
        </w:r>
      </w:hyperlink>
      <w:r w:rsidRPr="009237F3">
        <w:rPr>
          <w:sz w:val="21"/>
          <w:szCs w:val="21"/>
        </w:rPr>
        <w:t>.</w:t>
      </w:r>
    </w:p>
    <w:p w:rsidR="00EE10BC" w:rsidRPr="000F4EBC" w:rsidRDefault="00EE10B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0F4EBC">
        <w:rPr>
          <w:sz w:val="21"/>
          <w:szCs w:val="21"/>
        </w:rPr>
        <w:t>2. Предмет открытого аукциона на понижение цены (в электронной форме): право заключения договора на поставку оборудования и выполнение работ для нужд Акционерного общества «Марийский машиностроительный завод».</w:t>
      </w:r>
    </w:p>
    <w:p w:rsidR="00EE10BC" w:rsidRPr="000F4EBC" w:rsidRDefault="00EE10B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0F4EBC">
        <w:rPr>
          <w:sz w:val="21"/>
          <w:szCs w:val="21"/>
        </w:rPr>
        <w:t xml:space="preserve">3. Предмет договора, количество и объем выполняемых работ, начальная максимальная цена договора: </w:t>
      </w:r>
    </w:p>
    <w:p w:rsidR="00EE10BC" w:rsidRPr="000F4EBC" w:rsidRDefault="00EE10BC" w:rsidP="000F4EBC">
      <w:pPr>
        <w:pStyle w:val="0"/>
        <w:rPr>
          <w:sz w:val="21"/>
          <w:szCs w:val="21"/>
        </w:rPr>
      </w:pPr>
      <w:r w:rsidRPr="000F4EBC">
        <w:rPr>
          <w:sz w:val="21"/>
          <w:szCs w:val="21"/>
        </w:rPr>
        <w:t>Поставка установки односторонней точечной микроконтактной сварки плоских ленточных проводников в полном соответствии с техническими характеристиками, наименованием, количеством, ценами согласно Спецификациям (Приложения № 1, № 2 к Договору) и выполнение работ (оказание услуг) в полном объеме согласно Спецификации (Приложение № 1 к Договору).</w:t>
      </w:r>
    </w:p>
    <w:p w:rsidR="00EE10BC" w:rsidRPr="000F4EBC" w:rsidRDefault="00EE10BC" w:rsidP="0059603C">
      <w:pPr>
        <w:pStyle w:val="0"/>
        <w:rPr>
          <w:sz w:val="21"/>
          <w:szCs w:val="21"/>
        </w:rPr>
      </w:pPr>
      <w:r w:rsidRPr="000F4EBC">
        <w:rPr>
          <w:sz w:val="21"/>
          <w:szCs w:val="21"/>
        </w:rPr>
        <w:tab/>
      </w:r>
      <w:r w:rsidRPr="000F4EBC">
        <w:rPr>
          <w:sz w:val="21"/>
          <w:szCs w:val="21"/>
        </w:rPr>
        <w:tab/>
        <w:t>Количество: 1 штука.</w:t>
      </w:r>
    </w:p>
    <w:p w:rsidR="00EE10BC" w:rsidRPr="000F4EBC" w:rsidRDefault="00EE10BC" w:rsidP="0059603C">
      <w:pPr>
        <w:pStyle w:val="0"/>
        <w:tabs>
          <w:tab w:val="left" w:pos="560"/>
        </w:tabs>
        <w:rPr>
          <w:iCs/>
          <w:sz w:val="21"/>
          <w:szCs w:val="21"/>
        </w:rPr>
      </w:pPr>
      <w:r w:rsidRPr="000F4EBC">
        <w:rPr>
          <w:sz w:val="21"/>
          <w:szCs w:val="21"/>
        </w:rPr>
        <w:t xml:space="preserve">Начальная (максимальная) цена договора: </w:t>
      </w:r>
      <w:r w:rsidRPr="000F4EBC">
        <w:rPr>
          <w:iCs/>
          <w:sz w:val="21"/>
          <w:szCs w:val="21"/>
        </w:rPr>
        <w:t>3 038 644,00 (Три миллиона тридцать восемь тысяч шестьсот сорок четыре) рубля 00 копеек.</w:t>
      </w:r>
    </w:p>
    <w:p w:rsidR="00EE10BC" w:rsidRPr="000F4EBC" w:rsidRDefault="00EE10BC" w:rsidP="00A55536">
      <w:pPr>
        <w:spacing w:line="240" w:lineRule="auto"/>
        <w:ind w:firstLine="567"/>
        <w:jc w:val="both"/>
        <w:rPr>
          <w:sz w:val="21"/>
          <w:szCs w:val="21"/>
          <w:u w:val="single"/>
        </w:rPr>
      </w:pPr>
      <w:r w:rsidRPr="000F4EBC">
        <w:rPr>
          <w:sz w:val="21"/>
          <w:szCs w:val="21"/>
        </w:rPr>
        <w:tab/>
        <w:t>Срок поставки оборудования: 60 (Шестьдесят) рабочих дней с даты подписания Договора.</w:t>
      </w:r>
      <w:r w:rsidRPr="000F4EBC">
        <w:rPr>
          <w:sz w:val="21"/>
          <w:szCs w:val="21"/>
          <w:u w:val="single"/>
        </w:rPr>
        <w:t xml:space="preserve"> </w:t>
      </w:r>
    </w:p>
    <w:p w:rsidR="00EE10BC" w:rsidRPr="000F4EBC" w:rsidRDefault="00EE10BC" w:rsidP="0059603C">
      <w:pPr>
        <w:pStyle w:val="0"/>
        <w:tabs>
          <w:tab w:val="left" w:pos="560"/>
        </w:tabs>
        <w:rPr>
          <w:rStyle w:val="Hyperlink"/>
          <w:sz w:val="21"/>
          <w:szCs w:val="21"/>
        </w:rPr>
      </w:pPr>
      <w:r w:rsidRPr="000F4EBC">
        <w:rPr>
          <w:i/>
          <w:sz w:val="21"/>
          <w:szCs w:val="21"/>
        </w:rPr>
        <w:tab/>
      </w:r>
      <w:r w:rsidRPr="000F4EBC">
        <w:rPr>
          <w:i/>
          <w:sz w:val="21"/>
          <w:szCs w:val="21"/>
        </w:rPr>
        <w:tab/>
      </w:r>
      <w:r w:rsidRPr="000F4EBC">
        <w:rPr>
          <w:sz w:val="21"/>
          <w:szCs w:val="21"/>
        </w:rPr>
        <w:t>4. Извещение и документация об открытом аукционе на понижение цены (в электронной форме) (далее – открытый аукцион) размещены 11 апреля 2019 г. в единой информационной системе (ЕИС): http://</w:t>
      </w:r>
      <w:r w:rsidRPr="000F4EBC">
        <w:rPr>
          <w:sz w:val="21"/>
          <w:szCs w:val="21"/>
          <w:lang w:val="en-US"/>
        </w:rPr>
        <w:t>zakupki</w:t>
      </w:r>
      <w:r w:rsidRPr="000F4EBC">
        <w:rPr>
          <w:sz w:val="21"/>
          <w:szCs w:val="21"/>
        </w:rPr>
        <w:t>.</w:t>
      </w:r>
      <w:r w:rsidRPr="000F4EBC">
        <w:rPr>
          <w:sz w:val="21"/>
          <w:szCs w:val="21"/>
          <w:lang w:val="en-US"/>
        </w:rPr>
        <w:t>gov</w:t>
      </w:r>
      <w:r w:rsidRPr="000F4EBC">
        <w:rPr>
          <w:sz w:val="21"/>
          <w:szCs w:val="21"/>
        </w:rPr>
        <w:t xml:space="preserve">.ru, ЭТП ГПБ: </w:t>
      </w:r>
      <w:r w:rsidRPr="000F4EBC">
        <w:rPr>
          <w:sz w:val="21"/>
          <w:szCs w:val="21"/>
          <w:lang w:val="en-US"/>
        </w:rPr>
        <w:t>https</w:t>
      </w:r>
      <w:r w:rsidRPr="000F4EBC">
        <w:rPr>
          <w:sz w:val="21"/>
          <w:szCs w:val="21"/>
        </w:rPr>
        <w:t>://</w:t>
      </w:r>
      <w:r w:rsidRPr="000F4EBC">
        <w:rPr>
          <w:sz w:val="21"/>
          <w:szCs w:val="21"/>
          <w:lang w:val="en-US"/>
        </w:rPr>
        <w:t>etp</w:t>
      </w:r>
      <w:r w:rsidRPr="000F4EBC">
        <w:rPr>
          <w:sz w:val="21"/>
          <w:szCs w:val="21"/>
        </w:rPr>
        <w:t>.</w:t>
      </w:r>
      <w:r w:rsidRPr="000F4EBC">
        <w:rPr>
          <w:sz w:val="21"/>
          <w:szCs w:val="21"/>
          <w:lang w:val="en-US"/>
        </w:rPr>
        <w:t>gpb</w:t>
      </w:r>
      <w:r w:rsidRPr="000F4EBC">
        <w:rPr>
          <w:sz w:val="21"/>
          <w:szCs w:val="21"/>
        </w:rPr>
        <w:t>.</w:t>
      </w:r>
      <w:r w:rsidRPr="000F4EBC">
        <w:rPr>
          <w:sz w:val="21"/>
          <w:szCs w:val="21"/>
          <w:lang w:val="en-US"/>
        </w:rPr>
        <w:t>ru</w:t>
      </w:r>
      <w:r w:rsidRPr="000F4EBC">
        <w:rPr>
          <w:sz w:val="21"/>
          <w:szCs w:val="21"/>
        </w:rPr>
        <w:t xml:space="preserve"> (номер извещения 31907756216) и на сайте АО «Марийский машиностроительный завод»: </w:t>
      </w:r>
      <w:r w:rsidRPr="000F4EBC">
        <w:rPr>
          <w:rStyle w:val="Hyperlink"/>
          <w:sz w:val="21"/>
          <w:szCs w:val="21"/>
          <w:lang w:val="en-US"/>
        </w:rPr>
        <w:t>http</w:t>
      </w:r>
      <w:r w:rsidRPr="000F4EBC">
        <w:rPr>
          <w:rStyle w:val="Hyperlink"/>
          <w:sz w:val="21"/>
          <w:szCs w:val="21"/>
        </w:rPr>
        <w:t>://</w:t>
      </w:r>
      <w:r w:rsidRPr="000F4EBC">
        <w:rPr>
          <w:rStyle w:val="Hyperlink"/>
          <w:sz w:val="21"/>
          <w:szCs w:val="21"/>
          <w:lang w:val="en-US"/>
        </w:rPr>
        <w:t>www</w:t>
      </w:r>
      <w:r w:rsidRPr="000F4EBC">
        <w:rPr>
          <w:rStyle w:val="Hyperlink"/>
          <w:sz w:val="21"/>
          <w:szCs w:val="21"/>
        </w:rPr>
        <w:t>.</w:t>
      </w:r>
      <w:r w:rsidRPr="000F4EBC">
        <w:rPr>
          <w:rStyle w:val="Hyperlink"/>
          <w:sz w:val="21"/>
          <w:szCs w:val="21"/>
          <w:lang w:val="en-US"/>
        </w:rPr>
        <w:t>marimmz</w:t>
      </w:r>
      <w:r w:rsidRPr="000F4EBC">
        <w:rPr>
          <w:rStyle w:val="Hyperlink"/>
          <w:sz w:val="21"/>
          <w:szCs w:val="21"/>
        </w:rPr>
        <w:t>.</w:t>
      </w:r>
      <w:r w:rsidRPr="000F4EBC">
        <w:rPr>
          <w:rStyle w:val="Hyperlink"/>
          <w:sz w:val="21"/>
          <w:szCs w:val="21"/>
          <w:lang w:val="en-US"/>
        </w:rPr>
        <w:t>ru</w:t>
      </w:r>
      <w:r w:rsidRPr="000F4EBC">
        <w:rPr>
          <w:rStyle w:val="Hyperlink"/>
          <w:sz w:val="21"/>
          <w:szCs w:val="21"/>
        </w:rPr>
        <w:t xml:space="preserve"> </w:t>
      </w:r>
      <w:r w:rsidRPr="000F4EBC">
        <w:rPr>
          <w:rStyle w:val="Hyperlink"/>
          <w:color w:val="auto"/>
          <w:sz w:val="21"/>
          <w:szCs w:val="21"/>
          <w:u w:val="none"/>
        </w:rPr>
        <w:t>(раздел «Закупки», регистрационный № 27</w:t>
      </w:r>
      <w:r w:rsidRPr="000F4EBC">
        <w:rPr>
          <w:sz w:val="21"/>
          <w:szCs w:val="21"/>
        </w:rPr>
        <w:t>-1904-1А</w:t>
      </w:r>
      <w:r w:rsidRPr="000F4EBC">
        <w:rPr>
          <w:rStyle w:val="Hyperlink"/>
          <w:color w:val="auto"/>
          <w:sz w:val="21"/>
          <w:szCs w:val="21"/>
          <w:u w:val="none"/>
        </w:rPr>
        <w:t>).</w:t>
      </w:r>
    </w:p>
    <w:p w:rsidR="00EE10BC" w:rsidRPr="000F4EBC" w:rsidRDefault="00EE10B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0F4EBC">
        <w:rPr>
          <w:sz w:val="21"/>
          <w:szCs w:val="21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3"/>
        <w:gridCol w:w="2745"/>
        <w:gridCol w:w="4075"/>
        <w:gridCol w:w="1508"/>
      </w:tblGrid>
      <w:tr w:rsidR="00EE10BC" w:rsidRPr="00AE44BB" w:rsidTr="00091018">
        <w:trPr>
          <w:jc w:val="center"/>
        </w:trPr>
        <w:tc>
          <w:tcPr>
            <w:tcW w:w="1873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Вохминцев В.В.</w:t>
            </w:r>
          </w:p>
        </w:tc>
        <w:tc>
          <w:tcPr>
            <w:tcW w:w="2745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4075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1508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Присутствует</w:t>
            </w:r>
          </w:p>
        </w:tc>
      </w:tr>
      <w:tr w:rsidR="00EE10BC" w:rsidRPr="00AE44BB" w:rsidTr="00091018">
        <w:trPr>
          <w:jc w:val="center"/>
        </w:trPr>
        <w:tc>
          <w:tcPr>
            <w:tcW w:w="1873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Перерезов В.Л.</w:t>
            </w:r>
          </w:p>
        </w:tc>
        <w:tc>
          <w:tcPr>
            <w:tcW w:w="2745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4075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1508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Присутствует</w:t>
            </w:r>
          </w:p>
        </w:tc>
      </w:tr>
      <w:tr w:rsidR="00EE10BC" w:rsidRPr="00AE44BB" w:rsidTr="00091018">
        <w:trPr>
          <w:jc w:val="center"/>
        </w:trPr>
        <w:tc>
          <w:tcPr>
            <w:tcW w:w="1873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Крапивин А.А.</w:t>
            </w:r>
          </w:p>
        </w:tc>
        <w:tc>
          <w:tcPr>
            <w:tcW w:w="2745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Присутствует</w:t>
            </w:r>
          </w:p>
        </w:tc>
      </w:tr>
      <w:tr w:rsidR="00EE10BC" w:rsidRPr="00AE44BB" w:rsidTr="00091018">
        <w:trPr>
          <w:jc w:val="center"/>
        </w:trPr>
        <w:tc>
          <w:tcPr>
            <w:tcW w:w="1873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Губин А.В.</w:t>
            </w:r>
          </w:p>
        </w:tc>
        <w:tc>
          <w:tcPr>
            <w:tcW w:w="2745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 xml:space="preserve">Главный технолог </w:t>
            </w:r>
          </w:p>
        </w:tc>
        <w:tc>
          <w:tcPr>
            <w:tcW w:w="1508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Присутствует</w:t>
            </w:r>
          </w:p>
        </w:tc>
      </w:tr>
      <w:tr w:rsidR="00EE10BC" w:rsidRPr="00AE44BB" w:rsidTr="00091018">
        <w:trPr>
          <w:jc w:val="center"/>
        </w:trPr>
        <w:tc>
          <w:tcPr>
            <w:tcW w:w="1873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Максимов И.Е.</w:t>
            </w:r>
          </w:p>
        </w:tc>
        <w:tc>
          <w:tcPr>
            <w:tcW w:w="2745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right="-193"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Отсутствует</w:t>
            </w:r>
          </w:p>
        </w:tc>
      </w:tr>
      <w:tr w:rsidR="00EE10BC" w:rsidRPr="00AE44BB" w:rsidTr="00813F08">
        <w:trPr>
          <w:jc w:val="center"/>
        </w:trPr>
        <w:tc>
          <w:tcPr>
            <w:tcW w:w="1873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Разумов Д.А.</w:t>
            </w:r>
          </w:p>
        </w:tc>
        <w:tc>
          <w:tcPr>
            <w:tcW w:w="2745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 xml:space="preserve">Начальник отдела </w:t>
            </w:r>
            <w:r>
              <w:rPr>
                <w:sz w:val="21"/>
                <w:szCs w:val="21"/>
              </w:rPr>
              <w:t>ОЭБ</w:t>
            </w:r>
          </w:p>
        </w:tc>
        <w:tc>
          <w:tcPr>
            <w:tcW w:w="1508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Присутствует</w:t>
            </w:r>
          </w:p>
        </w:tc>
      </w:tr>
      <w:tr w:rsidR="00EE10BC" w:rsidRPr="00AE44BB" w:rsidTr="00091018">
        <w:trPr>
          <w:jc w:val="center"/>
        </w:trPr>
        <w:tc>
          <w:tcPr>
            <w:tcW w:w="1873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Кокорин А.А.</w:t>
            </w:r>
          </w:p>
        </w:tc>
        <w:tc>
          <w:tcPr>
            <w:tcW w:w="2745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4075" w:type="dxa"/>
            <w:vAlign w:val="center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 xml:space="preserve">Начальник юридического отдела правового управления </w:t>
            </w:r>
          </w:p>
        </w:tc>
        <w:tc>
          <w:tcPr>
            <w:tcW w:w="1508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Присутствует</w:t>
            </w:r>
          </w:p>
        </w:tc>
      </w:tr>
      <w:tr w:rsidR="00EE10BC" w:rsidRPr="00AE44BB" w:rsidTr="00813F08">
        <w:trPr>
          <w:jc w:val="center"/>
        </w:trPr>
        <w:tc>
          <w:tcPr>
            <w:tcW w:w="1873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Самохина В.А.</w:t>
            </w:r>
          </w:p>
        </w:tc>
        <w:tc>
          <w:tcPr>
            <w:tcW w:w="2745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4075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Начальник СОЗД правового управления</w:t>
            </w:r>
          </w:p>
        </w:tc>
        <w:tc>
          <w:tcPr>
            <w:tcW w:w="1508" w:type="dxa"/>
          </w:tcPr>
          <w:p w:rsidR="00EE10BC" w:rsidRPr="000F4EBC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0F4EBC">
              <w:rPr>
                <w:sz w:val="21"/>
                <w:szCs w:val="21"/>
              </w:rPr>
              <w:t>Присутствует</w:t>
            </w:r>
          </w:p>
        </w:tc>
      </w:tr>
    </w:tbl>
    <w:p w:rsidR="00EE10BC" w:rsidRPr="000F4EBC" w:rsidRDefault="00EE10B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0F4EBC">
        <w:rPr>
          <w:sz w:val="21"/>
          <w:szCs w:val="21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EE10BC" w:rsidRPr="000F4EBC" w:rsidRDefault="00EE10B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0F4EBC">
        <w:rPr>
          <w:sz w:val="21"/>
          <w:szCs w:val="21"/>
        </w:rPr>
        <w:t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подана 1 (одна) заявка: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740"/>
        <w:gridCol w:w="5080"/>
      </w:tblGrid>
      <w:tr w:rsidR="00EE10BC" w:rsidRPr="00E727D8" w:rsidTr="00924944">
        <w:tc>
          <w:tcPr>
            <w:tcW w:w="1440" w:type="dxa"/>
            <w:vAlign w:val="center"/>
          </w:tcPr>
          <w:p w:rsidR="00EE10BC" w:rsidRPr="00E727D8" w:rsidRDefault="00EE10BC" w:rsidP="00F72D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727D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740" w:type="dxa"/>
            <w:vAlign w:val="center"/>
          </w:tcPr>
          <w:p w:rsidR="00EE10BC" w:rsidRPr="00E727D8" w:rsidRDefault="00EE10BC" w:rsidP="00F72D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727D8">
              <w:rPr>
                <w:b/>
                <w:sz w:val="18"/>
                <w:szCs w:val="18"/>
              </w:rPr>
              <w:t>Порядковый номер заявки участника размещения заказа</w:t>
            </w:r>
          </w:p>
        </w:tc>
        <w:tc>
          <w:tcPr>
            <w:tcW w:w="5080" w:type="dxa"/>
          </w:tcPr>
          <w:p w:rsidR="00EE10BC" w:rsidRPr="00E727D8" w:rsidRDefault="00EE10BC" w:rsidP="00F72D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727D8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</w:tr>
      <w:tr w:rsidR="00EE10BC" w:rsidRPr="00E727D8" w:rsidTr="00924944">
        <w:tc>
          <w:tcPr>
            <w:tcW w:w="1440" w:type="dxa"/>
          </w:tcPr>
          <w:p w:rsidR="00EE10BC" w:rsidRPr="00E727D8" w:rsidRDefault="00EE10BC" w:rsidP="00F72D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E727D8">
              <w:rPr>
                <w:sz w:val="21"/>
                <w:szCs w:val="21"/>
              </w:rPr>
              <w:t>1</w:t>
            </w:r>
          </w:p>
        </w:tc>
        <w:tc>
          <w:tcPr>
            <w:tcW w:w="3740" w:type="dxa"/>
          </w:tcPr>
          <w:p w:rsidR="00EE10BC" w:rsidRPr="00E727D8" w:rsidRDefault="00EE10BC" w:rsidP="00F72DEC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E727D8">
              <w:rPr>
                <w:sz w:val="21"/>
                <w:szCs w:val="21"/>
              </w:rPr>
              <w:t>1</w:t>
            </w:r>
          </w:p>
        </w:tc>
        <w:tc>
          <w:tcPr>
            <w:tcW w:w="5080" w:type="dxa"/>
          </w:tcPr>
          <w:p w:rsidR="00EE10BC" w:rsidRPr="00E727D8" w:rsidRDefault="00EE10BC" w:rsidP="00F72D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12.05.2019; в 13-59</w:t>
            </w:r>
          </w:p>
        </w:tc>
      </w:tr>
    </w:tbl>
    <w:p w:rsidR="00EE10BC" w:rsidRPr="00E727D8" w:rsidRDefault="00EE10BC" w:rsidP="0059603C">
      <w:pPr>
        <w:widowControl w:val="0"/>
        <w:spacing w:line="240" w:lineRule="auto"/>
        <w:ind w:firstLine="539"/>
        <w:jc w:val="both"/>
        <w:rPr>
          <w:sz w:val="21"/>
          <w:szCs w:val="21"/>
        </w:rPr>
      </w:pPr>
      <w:r w:rsidRPr="00E727D8">
        <w:rPr>
          <w:sz w:val="21"/>
          <w:szCs w:val="21"/>
        </w:rPr>
        <w:t>7. На основании результатов рассмотрения заявок, поступивших до окончания срока подачи заявок на участие в открытом аукционе, на соответствие требованиям технической части, установленным документацией об открытом аукционе, комиссия приняла решение о допуске к участию или об отказе в допуске к участию в открытом аукционе участников размещения заказа, подавших заявки на участие в открытом аукционе.</w:t>
      </w:r>
    </w:p>
    <w:p w:rsidR="00EE10BC" w:rsidRPr="00E727D8" w:rsidRDefault="00EE10BC" w:rsidP="0059603C">
      <w:pPr>
        <w:widowControl w:val="0"/>
        <w:spacing w:line="240" w:lineRule="auto"/>
        <w:ind w:firstLine="567"/>
        <w:jc w:val="both"/>
        <w:rPr>
          <w:sz w:val="21"/>
          <w:szCs w:val="21"/>
        </w:rPr>
      </w:pPr>
      <w:r w:rsidRPr="00E727D8">
        <w:rPr>
          <w:sz w:val="21"/>
          <w:szCs w:val="21"/>
        </w:rPr>
        <w:t>Результаты голосования приведены в таблице:</w:t>
      </w:r>
    </w:p>
    <w:tbl>
      <w:tblPr>
        <w:tblpPr w:leftFromText="180" w:rightFromText="180" w:vertAnchor="text" w:horzAnchor="margin" w:tblpX="-74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1"/>
        <w:gridCol w:w="1194"/>
        <w:gridCol w:w="2092"/>
        <w:gridCol w:w="1682"/>
        <w:gridCol w:w="1682"/>
        <w:gridCol w:w="1684"/>
        <w:gridCol w:w="1573"/>
      </w:tblGrid>
      <w:tr w:rsidR="00EE10BC" w:rsidRPr="00AE44BB" w:rsidTr="00E727D8">
        <w:trPr>
          <w:cantSplit/>
          <w:trHeight w:val="238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0BC" w:rsidRPr="00E727D8" w:rsidRDefault="00EE10B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7D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71" w:type="pct"/>
            <w:vMerge w:val="restart"/>
            <w:tcBorders>
              <w:bottom w:val="single" w:sz="4" w:space="0" w:color="auto"/>
            </w:tcBorders>
          </w:tcPr>
          <w:p w:rsidR="00EE10BC" w:rsidRPr="00E727D8" w:rsidRDefault="00EE10B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7D8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заявки</w:t>
            </w:r>
          </w:p>
          <w:p w:rsidR="00EE10BC" w:rsidRPr="00E727D8" w:rsidRDefault="00EE10B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7D8">
              <w:rPr>
                <w:rFonts w:ascii="Times New Roman" w:hAnsi="Times New Roman" w:cs="Times New Roman"/>
                <w:b/>
                <w:sz w:val="18"/>
                <w:szCs w:val="18"/>
              </w:rPr>
              <w:t>размещения заказа</w:t>
            </w:r>
          </w:p>
        </w:tc>
        <w:tc>
          <w:tcPr>
            <w:tcW w:w="1000" w:type="pct"/>
            <w:vMerge w:val="restart"/>
          </w:tcPr>
          <w:p w:rsidR="00EE10BC" w:rsidRPr="00E727D8" w:rsidRDefault="00EE10B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7D8">
              <w:rPr>
                <w:rFonts w:ascii="Times New Roman" w:hAnsi="Times New Roman" w:cs="Times New Roman"/>
                <w:b/>
                <w:sz w:val="18"/>
                <w:szCs w:val="18"/>
              </w:rPr>
              <w:t>ФИО члена комиссии</w:t>
            </w:r>
          </w:p>
        </w:tc>
        <w:tc>
          <w:tcPr>
            <w:tcW w:w="1607" w:type="pct"/>
            <w:gridSpan w:val="2"/>
          </w:tcPr>
          <w:p w:rsidR="00EE10BC" w:rsidRPr="00E727D8" w:rsidRDefault="00EE10B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7D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голосовании членов комиссии</w:t>
            </w:r>
          </w:p>
          <w:p w:rsidR="00EE10BC" w:rsidRPr="00E727D8" w:rsidRDefault="00EE10B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7D8">
              <w:rPr>
                <w:rFonts w:ascii="Times New Roman" w:hAnsi="Times New Roman" w:cs="Times New Roman"/>
                <w:b/>
                <w:sz w:val="18"/>
                <w:szCs w:val="18"/>
              </w:rPr>
              <w:t>о соответствии заявки требованиям, установленным документацией, и допуске участника к участию в открытом аукционе</w:t>
            </w:r>
          </w:p>
        </w:tc>
        <w:tc>
          <w:tcPr>
            <w:tcW w:w="805" w:type="pct"/>
            <w:vMerge w:val="restart"/>
          </w:tcPr>
          <w:p w:rsidR="00EE10BC" w:rsidRPr="00E727D8" w:rsidRDefault="00EE10B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7D8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комиссии</w:t>
            </w:r>
          </w:p>
        </w:tc>
        <w:tc>
          <w:tcPr>
            <w:tcW w:w="753" w:type="pct"/>
            <w:vMerge w:val="restart"/>
          </w:tcPr>
          <w:p w:rsidR="00EE10BC" w:rsidRPr="00E727D8" w:rsidRDefault="00EE10B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7D8">
              <w:rPr>
                <w:rFonts w:ascii="Times New Roman" w:hAnsi="Times New Roman" w:cs="Times New Roman"/>
                <w:b/>
                <w:sz w:val="18"/>
                <w:szCs w:val="18"/>
              </w:rPr>
              <w:t>Причина отказа в допуске к участию</w:t>
            </w:r>
          </w:p>
        </w:tc>
      </w:tr>
      <w:tr w:rsidR="00EE10BC" w:rsidRPr="00AE44BB" w:rsidTr="00E727D8">
        <w:trPr>
          <w:cantSplit/>
          <w:trHeight w:val="58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0BC" w:rsidRPr="00E727D8" w:rsidRDefault="00EE10BC" w:rsidP="00813F08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  <w:vAlign w:val="center"/>
          </w:tcPr>
          <w:p w:rsidR="00EE10BC" w:rsidRPr="00E727D8" w:rsidRDefault="00EE10BC" w:rsidP="00813F08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vMerge/>
          </w:tcPr>
          <w:p w:rsidR="00EE10BC" w:rsidRPr="00E727D8" w:rsidRDefault="00EE10B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7" w:type="pct"/>
            <w:gridSpan w:val="2"/>
          </w:tcPr>
          <w:p w:rsidR="00EE10BC" w:rsidRPr="00E727D8" w:rsidRDefault="00EE10B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7D8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05" w:type="pct"/>
            <w:vMerge/>
            <w:vAlign w:val="center"/>
          </w:tcPr>
          <w:p w:rsidR="00EE10BC" w:rsidRPr="00AE44BB" w:rsidRDefault="00EE10BC" w:rsidP="00813F08">
            <w:pPr>
              <w:spacing w:line="240" w:lineRule="auto"/>
              <w:ind w:firstLine="0"/>
              <w:rPr>
                <w:b/>
                <w:sz w:val="21"/>
                <w:szCs w:val="21"/>
                <w:highlight w:val="yellow"/>
              </w:rPr>
            </w:pPr>
          </w:p>
        </w:tc>
        <w:tc>
          <w:tcPr>
            <w:tcW w:w="753" w:type="pct"/>
            <w:vMerge/>
            <w:vAlign w:val="center"/>
          </w:tcPr>
          <w:p w:rsidR="00EE10BC" w:rsidRPr="00AE44BB" w:rsidRDefault="00EE10BC" w:rsidP="00813F08">
            <w:pPr>
              <w:spacing w:line="240" w:lineRule="auto"/>
              <w:ind w:firstLine="0"/>
              <w:rPr>
                <w:b/>
                <w:sz w:val="21"/>
                <w:szCs w:val="21"/>
                <w:highlight w:val="yellow"/>
              </w:rPr>
            </w:pPr>
          </w:p>
        </w:tc>
      </w:tr>
      <w:tr w:rsidR="00EE10BC" w:rsidRPr="00AE44BB" w:rsidTr="00E727D8">
        <w:trPr>
          <w:cantSplit/>
          <w:trHeight w:val="41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10BC" w:rsidRPr="00E727D8" w:rsidRDefault="00EE10B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</w:tcBorders>
          </w:tcPr>
          <w:p w:rsidR="00EE10BC" w:rsidRPr="00E727D8" w:rsidRDefault="00EE10BC" w:rsidP="00813F0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27D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00" w:type="pct"/>
            <w:vAlign w:val="center"/>
          </w:tcPr>
          <w:p w:rsidR="00EE10BC" w:rsidRPr="00E727D8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E727D8">
              <w:rPr>
                <w:sz w:val="21"/>
                <w:szCs w:val="21"/>
              </w:rPr>
              <w:t>Вохминцев В.В.</w:t>
            </w:r>
          </w:p>
        </w:tc>
        <w:tc>
          <w:tcPr>
            <w:tcW w:w="804" w:type="pct"/>
          </w:tcPr>
          <w:p w:rsidR="00EE10BC" w:rsidRPr="00E727D8" w:rsidRDefault="00EE10BC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E727D8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04" w:type="pct"/>
          </w:tcPr>
          <w:p w:rsidR="00EE10BC" w:rsidRPr="00E727D8" w:rsidRDefault="00EE10BC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E727D8">
              <w:rPr>
                <w:sz w:val="18"/>
                <w:szCs w:val="18"/>
              </w:rPr>
              <w:t>Допустить</w:t>
            </w:r>
          </w:p>
        </w:tc>
        <w:tc>
          <w:tcPr>
            <w:tcW w:w="805" w:type="pct"/>
            <w:vMerge w:val="restart"/>
          </w:tcPr>
          <w:p w:rsidR="00EE10BC" w:rsidRPr="00E727D8" w:rsidRDefault="00EE10B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27D8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EE10BC" w:rsidRPr="00E727D8" w:rsidRDefault="00EE10B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27D8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53" w:type="pct"/>
            <w:vMerge w:val="restart"/>
          </w:tcPr>
          <w:p w:rsidR="00EE10BC" w:rsidRPr="00E727D8" w:rsidRDefault="00EE10B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727D8">
              <w:rPr>
                <w:rFonts w:ascii="Times New Roman" w:hAnsi="Times New Roman" w:cs="Times New Roman"/>
              </w:rPr>
              <w:t>-</w:t>
            </w:r>
          </w:p>
        </w:tc>
      </w:tr>
      <w:tr w:rsidR="00EE10BC" w:rsidRPr="00AE44BB" w:rsidTr="00E727D8">
        <w:trPr>
          <w:cantSplit/>
          <w:trHeight w:val="41"/>
        </w:trPr>
        <w:tc>
          <w:tcPr>
            <w:tcW w:w="264" w:type="pct"/>
            <w:vMerge/>
            <w:tcBorders>
              <w:left w:val="single" w:sz="4" w:space="0" w:color="auto"/>
            </w:tcBorders>
            <w:vAlign w:val="center"/>
          </w:tcPr>
          <w:p w:rsidR="00EE10BC" w:rsidRPr="00E727D8" w:rsidRDefault="00EE10BC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71" w:type="pct"/>
            <w:vMerge/>
          </w:tcPr>
          <w:p w:rsidR="00EE10BC" w:rsidRPr="00E727D8" w:rsidRDefault="00EE10BC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0" w:type="pct"/>
            <w:vAlign w:val="center"/>
          </w:tcPr>
          <w:p w:rsidR="00EE10BC" w:rsidRPr="00E727D8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E727D8">
              <w:rPr>
                <w:sz w:val="21"/>
                <w:szCs w:val="21"/>
              </w:rPr>
              <w:t>Перерезов В.Л.</w:t>
            </w:r>
          </w:p>
        </w:tc>
        <w:tc>
          <w:tcPr>
            <w:tcW w:w="804" w:type="pct"/>
          </w:tcPr>
          <w:p w:rsidR="00EE10BC" w:rsidRPr="00E727D8" w:rsidRDefault="00EE10BC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E727D8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04" w:type="pct"/>
          </w:tcPr>
          <w:p w:rsidR="00EE10BC" w:rsidRPr="00E727D8" w:rsidRDefault="00EE10BC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E727D8">
              <w:rPr>
                <w:sz w:val="18"/>
                <w:szCs w:val="18"/>
              </w:rPr>
              <w:t>Допустить</w:t>
            </w:r>
          </w:p>
        </w:tc>
        <w:tc>
          <w:tcPr>
            <w:tcW w:w="805" w:type="pct"/>
            <w:vMerge/>
            <w:vAlign w:val="center"/>
          </w:tcPr>
          <w:p w:rsidR="00EE10BC" w:rsidRPr="00AE44BB" w:rsidRDefault="00EE10BC" w:rsidP="00813F08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53" w:type="pct"/>
            <w:vMerge/>
            <w:vAlign w:val="center"/>
          </w:tcPr>
          <w:p w:rsidR="00EE10BC" w:rsidRPr="00AE44BB" w:rsidRDefault="00EE10BC" w:rsidP="00813F08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EE10BC" w:rsidRPr="00AE44BB" w:rsidTr="00E727D8">
        <w:trPr>
          <w:cantSplit/>
          <w:trHeight w:val="185"/>
        </w:trPr>
        <w:tc>
          <w:tcPr>
            <w:tcW w:w="264" w:type="pct"/>
            <w:vMerge/>
            <w:tcBorders>
              <w:left w:val="single" w:sz="4" w:space="0" w:color="auto"/>
            </w:tcBorders>
            <w:vAlign w:val="center"/>
          </w:tcPr>
          <w:p w:rsidR="00EE10BC" w:rsidRPr="00E727D8" w:rsidRDefault="00EE10BC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71" w:type="pct"/>
            <w:vMerge/>
          </w:tcPr>
          <w:p w:rsidR="00EE10BC" w:rsidRPr="00E727D8" w:rsidRDefault="00EE10BC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0" w:type="pct"/>
            <w:vAlign w:val="center"/>
          </w:tcPr>
          <w:p w:rsidR="00EE10BC" w:rsidRPr="00E727D8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E727D8">
              <w:rPr>
                <w:sz w:val="21"/>
                <w:szCs w:val="21"/>
              </w:rPr>
              <w:t>Крапивин А.А.</w:t>
            </w:r>
          </w:p>
        </w:tc>
        <w:tc>
          <w:tcPr>
            <w:tcW w:w="804" w:type="pct"/>
          </w:tcPr>
          <w:p w:rsidR="00EE10BC" w:rsidRPr="00E727D8" w:rsidRDefault="00EE10BC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E727D8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04" w:type="pct"/>
          </w:tcPr>
          <w:p w:rsidR="00EE10BC" w:rsidRPr="00E727D8" w:rsidRDefault="00EE10BC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E727D8">
              <w:rPr>
                <w:sz w:val="18"/>
                <w:szCs w:val="18"/>
              </w:rPr>
              <w:t>Допустить</w:t>
            </w:r>
          </w:p>
        </w:tc>
        <w:tc>
          <w:tcPr>
            <w:tcW w:w="805" w:type="pct"/>
            <w:vMerge/>
            <w:vAlign w:val="center"/>
          </w:tcPr>
          <w:p w:rsidR="00EE10BC" w:rsidRPr="00AE44BB" w:rsidRDefault="00EE10BC" w:rsidP="00813F08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53" w:type="pct"/>
            <w:vMerge/>
            <w:vAlign w:val="center"/>
          </w:tcPr>
          <w:p w:rsidR="00EE10BC" w:rsidRPr="00AE44BB" w:rsidRDefault="00EE10BC" w:rsidP="00813F08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EE10BC" w:rsidRPr="00AE44BB" w:rsidTr="00E727D8">
        <w:trPr>
          <w:cantSplit/>
          <w:trHeight w:val="41"/>
        </w:trPr>
        <w:tc>
          <w:tcPr>
            <w:tcW w:w="264" w:type="pct"/>
            <w:vMerge/>
            <w:tcBorders>
              <w:left w:val="single" w:sz="4" w:space="0" w:color="auto"/>
            </w:tcBorders>
            <w:vAlign w:val="center"/>
          </w:tcPr>
          <w:p w:rsidR="00EE10BC" w:rsidRPr="00E727D8" w:rsidRDefault="00EE10BC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71" w:type="pct"/>
            <w:vMerge/>
          </w:tcPr>
          <w:p w:rsidR="00EE10BC" w:rsidRPr="00E727D8" w:rsidRDefault="00EE10BC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0" w:type="pct"/>
            <w:vAlign w:val="center"/>
          </w:tcPr>
          <w:p w:rsidR="00EE10BC" w:rsidRPr="00E727D8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E727D8">
              <w:rPr>
                <w:sz w:val="21"/>
                <w:szCs w:val="21"/>
              </w:rPr>
              <w:t>Губин А.В.</w:t>
            </w:r>
          </w:p>
        </w:tc>
        <w:tc>
          <w:tcPr>
            <w:tcW w:w="804" w:type="pct"/>
          </w:tcPr>
          <w:p w:rsidR="00EE10BC" w:rsidRPr="00E727D8" w:rsidRDefault="00EE10BC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E727D8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04" w:type="pct"/>
          </w:tcPr>
          <w:p w:rsidR="00EE10BC" w:rsidRPr="00E727D8" w:rsidRDefault="00EE10BC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E727D8">
              <w:rPr>
                <w:sz w:val="18"/>
                <w:szCs w:val="18"/>
              </w:rPr>
              <w:t>Допустить</w:t>
            </w:r>
          </w:p>
        </w:tc>
        <w:tc>
          <w:tcPr>
            <w:tcW w:w="805" w:type="pct"/>
            <w:vMerge/>
            <w:vAlign w:val="center"/>
          </w:tcPr>
          <w:p w:rsidR="00EE10BC" w:rsidRPr="00AE44BB" w:rsidRDefault="00EE10BC" w:rsidP="00813F08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53" w:type="pct"/>
            <w:vMerge/>
            <w:vAlign w:val="center"/>
          </w:tcPr>
          <w:p w:rsidR="00EE10BC" w:rsidRPr="00AE44BB" w:rsidRDefault="00EE10BC" w:rsidP="00813F08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EE10BC" w:rsidRPr="00AE44BB" w:rsidTr="00E727D8">
        <w:trPr>
          <w:cantSplit/>
          <w:trHeight w:val="41"/>
        </w:trPr>
        <w:tc>
          <w:tcPr>
            <w:tcW w:w="264" w:type="pct"/>
            <w:vMerge/>
            <w:tcBorders>
              <w:left w:val="single" w:sz="4" w:space="0" w:color="auto"/>
            </w:tcBorders>
            <w:vAlign w:val="center"/>
          </w:tcPr>
          <w:p w:rsidR="00EE10BC" w:rsidRPr="00E727D8" w:rsidRDefault="00EE10BC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71" w:type="pct"/>
            <w:vMerge/>
          </w:tcPr>
          <w:p w:rsidR="00EE10BC" w:rsidRPr="00E727D8" w:rsidRDefault="00EE10BC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0" w:type="pct"/>
          </w:tcPr>
          <w:p w:rsidR="00EE10BC" w:rsidRPr="00E727D8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E727D8">
              <w:rPr>
                <w:sz w:val="21"/>
                <w:szCs w:val="21"/>
              </w:rPr>
              <w:t>Максимов И.Е.</w:t>
            </w:r>
          </w:p>
        </w:tc>
        <w:tc>
          <w:tcPr>
            <w:tcW w:w="804" w:type="pct"/>
          </w:tcPr>
          <w:p w:rsidR="00EE10BC" w:rsidRPr="00E727D8" w:rsidRDefault="00EE10BC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E727D8">
              <w:rPr>
                <w:sz w:val="18"/>
                <w:szCs w:val="18"/>
              </w:rPr>
              <w:t>-</w:t>
            </w:r>
          </w:p>
        </w:tc>
        <w:tc>
          <w:tcPr>
            <w:tcW w:w="804" w:type="pct"/>
          </w:tcPr>
          <w:p w:rsidR="00EE10BC" w:rsidRPr="00E727D8" w:rsidRDefault="00EE10BC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E727D8">
              <w:rPr>
                <w:sz w:val="18"/>
                <w:szCs w:val="18"/>
              </w:rPr>
              <w:t>-</w:t>
            </w:r>
          </w:p>
        </w:tc>
        <w:tc>
          <w:tcPr>
            <w:tcW w:w="805" w:type="pct"/>
            <w:vMerge/>
            <w:vAlign w:val="center"/>
          </w:tcPr>
          <w:p w:rsidR="00EE10BC" w:rsidRPr="00AE44BB" w:rsidRDefault="00EE10BC" w:rsidP="00813F08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53" w:type="pct"/>
            <w:vMerge/>
            <w:vAlign w:val="center"/>
          </w:tcPr>
          <w:p w:rsidR="00EE10BC" w:rsidRPr="00AE44BB" w:rsidRDefault="00EE10BC" w:rsidP="00813F08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EE10BC" w:rsidRPr="00AE44BB" w:rsidTr="00E727D8">
        <w:trPr>
          <w:cantSplit/>
          <w:trHeight w:val="41"/>
        </w:trPr>
        <w:tc>
          <w:tcPr>
            <w:tcW w:w="264" w:type="pct"/>
            <w:vMerge/>
            <w:tcBorders>
              <w:left w:val="single" w:sz="4" w:space="0" w:color="auto"/>
            </w:tcBorders>
            <w:vAlign w:val="center"/>
          </w:tcPr>
          <w:p w:rsidR="00EE10BC" w:rsidRPr="00E727D8" w:rsidRDefault="00EE10BC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71" w:type="pct"/>
            <w:vMerge/>
          </w:tcPr>
          <w:p w:rsidR="00EE10BC" w:rsidRPr="00E727D8" w:rsidRDefault="00EE10BC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0" w:type="pct"/>
          </w:tcPr>
          <w:p w:rsidR="00EE10BC" w:rsidRPr="00E727D8" w:rsidRDefault="00EE10BC" w:rsidP="003103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E727D8">
              <w:rPr>
                <w:sz w:val="21"/>
                <w:szCs w:val="21"/>
              </w:rPr>
              <w:t>Разумов Д.А.</w:t>
            </w:r>
          </w:p>
        </w:tc>
        <w:tc>
          <w:tcPr>
            <w:tcW w:w="804" w:type="pct"/>
          </w:tcPr>
          <w:p w:rsidR="00EE10BC" w:rsidRPr="00E727D8" w:rsidRDefault="00EE10BC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E727D8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04" w:type="pct"/>
          </w:tcPr>
          <w:p w:rsidR="00EE10BC" w:rsidRPr="00E727D8" w:rsidRDefault="00EE10BC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E727D8">
              <w:rPr>
                <w:sz w:val="18"/>
                <w:szCs w:val="18"/>
              </w:rPr>
              <w:t>Допустить</w:t>
            </w:r>
          </w:p>
        </w:tc>
        <w:tc>
          <w:tcPr>
            <w:tcW w:w="805" w:type="pct"/>
            <w:vMerge/>
            <w:vAlign w:val="center"/>
          </w:tcPr>
          <w:p w:rsidR="00EE10BC" w:rsidRPr="00AE44BB" w:rsidRDefault="00EE10BC" w:rsidP="00813F08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53" w:type="pct"/>
            <w:vMerge/>
            <w:vAlign w:val="center"/>
          </w:tcPr>
          <w:p w:rsidR="00EE10BC" w:rsidRPr="00AE44BB" w:rsidRDefault="00EE10BC" w:rsidP="00813F08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EE10BC" w:rsidRPr="00AE44BB" w:rsidTr="00E727D8">
        <w:trPr>
          <w:cantSplit/>
          <w:trHeight w:val="41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10BC" w:rsidRPr="00E727D8" w:rsidRDefault="00EE10BC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</w:tcPr>
          <w:p w:rsidR="00EE10BC" w:rsidRPr="00E727D8" w:rsidRDefault="00EE10BC" w:rsidP="00813F0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0" w:type="pct"/>
            <w:vAlign w:val="center"/>
          </w:tcPr>
          <w:p w:rsidR="00EE10BC" w:rsidRPr="00E727D8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E727D8">
              <w:rPr>
                <w:sz w:val="21"/>
                <w:szCs w:val="21"/>
              </w:rPr>
              <w:t>Кокорин А.А.</w:t>
            </w:r>
          </w:p>
        </w:tc>
        <w:tc>
          <w:tcPr>
            <w:tcW w:w="804" w:type="pct"/>
          </w:tcPr>
          <w:p w:rsidR="00EE10BC" w:rsidRPr="00E727D8" w:rsidRDefault="00EE10BC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E727D8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04" w:type="pct"/>
          </w:tcPr>
          <w:p w:rsidR="00EE10BC" w:rsidRPr="00E727D8" w:rsidRDefault="00EE10BC" w:rsidP="00813F08">
            <w:pPr>
              <w:spacing w:line="160" w:lineRule="exact"/>
              <w:ind w:firstLine="0"/>
              <w:jc w:val="center"/>
              <w:rPr>
                <w:sz w:val="18"/>
                <w:szCs w:val="18"/>
              </w:rPr>
            </w:pPr>
            <w:r w:rsidRPr="00E727D8">
              <w:rPr>
                <w:sz w:val="18"/>
                <w:szCs w:val="18"/>
              </w:rPr>
              <w:t>Допустить</w:t>
            </w:r>
          </w:p>
        </w:tc>
        <w:tc>
          <w:tcPr>
            <w:tcW w:w="805" w:type="pct"/>
            <w:vMerge/>
            <w:vAlign w:val="center"/>
          </w:tcPr>
          <w:p w:rsidR="00EE10BC" w:rsidRPr="00AE44BB" w:rsidRDefault="00EE10BC" w:rsidP="00813F08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53" w:type="pct"/>
            <w:vMerge/>
            <w:vAlign w:val="center"/>
          </w:tcPr>
          <w:p w:rsidR="00EE10BC" w:rsidRPr="00AE44BB" w:rsidRDefault="00EE10BC" w:rsidP="00813F08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</w:tbl>
    <w:p w:rsidR="00EE10BC" w:rsidRPr="00E727D8" w:rsidRDefault="00EE10BC" w:rsidP="002976D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E727D8">
        <w:rPr>
          <w:sz w:val="21"/>
          <w:szCs w:val="21"/>
        </w:rPr>
        <w:t>Отклонено заявок: 0 (ноль).</w:t>
      </w:r>
    </w:p>
    <w:p w:rsidR="00EE10BC" w:rsidRPr="00AE44BB" w:rsidRDefault="00EE10B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1"/>
          <w:szCs w:val="21"/>
          <w:highlight w:val="yellow"/>
        </w:rPr>
      </w:pPr>
    </w:p>
    <w:p w:rsidR="00EE10BC" w:rsidRPr="007C6396" w:rsidRDefault="00EE10B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1"/>
          <w:szCs w:val="21"/>
        </w:rPr>
      </w:pPr>
      <w:r w:rsidRPr="007C6396">
        <w:rPr>
          <w:b/>
          <w:sz w:val="21"/>
          <w:szCs w:val="21"/>
        </w:rPr>
        <w:t>Решение:</w:t>
      </w:r>
    </w:p>
    <w:p w:rsidR="00EE10BC" w:rsidRPr="00183270" w:rsidRDefault="00EE10BC" w:rsidP="007C63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183270">
        <w:rPr>
          <w:sz w:val="22"/>
          <w:szCs w:val="22"/>
        </w:rPr>
        <w:t xml:space="preserve">Признать заявку участника размещения заказа № 1 соответствующей требованиям, установленным </w:t>
      </w:r>
    </w:p>
    <w:p w:rsidR="00EE10BC" w:rsidRPr="00183270" w:rsidRDefault="00EE10BC" w:rsidP="007C6396">
      <w:pPr>
        <w:autoSpaceDE w:val="0"/>
        <w:autoSpaceDN w:val="0"/>
        <w:adjustRightInd w:val="0"/>
        <w:spacing w:line="240" w:lineRule="auto"/>
        <w:ind w:left="539" w:firstLine="0"/>
        <w:jc w:val="both"/>
        <w:rPr>
          <w:sz w:val="22"/>
          <w:szCs w:val="22"/>
        </w:rPr>
      </w:pPr>
      <w:r w:rsidRPr="00183270">
        <w:rPr>
          <w:sz w:val="22"/>
          <w:szCs w:val="22"/>
        </w:rPr>
        <w:t>документацией об открытом аукционе.</w:t>
      </w:r>
    </w:p>
    <w:p w:rsidR="00EE10BC" w:rsidRPr="00183270" w:rsidRDefault="00EE10BC" w:rsidP="007C6396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83270">
        <w:rPr>
          <w:sz w:val="22"/>
          <w:szCs w:val="22"/>
        </w:rPr>
        <w:t xml:space="preserve">2. Допустить к участию в открытом аукционе и признать участником открытого аукциона: </w:t>
      </w:r>
    </w:p>
    <w:p w:rsidR="00EE10BC" w:rsidRPr="00183270" w:rsidRDefault="00EE10BC" w:rsidP="007C6396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83270">
        <w:rPr>
          <w:sz w:val="22"/>
          <w:szCs w:val="22"/>
        </w:rPr>
        <w:t>Участника размещения заказа с заявкой № 1.</w:t>
      </w:r>
    </w:p>
    <w:p w:rsidR="00EE10BC" w:rsidRPr="00183270" w:rsidRDefault="00EE10BC" w:rsidP="007C6396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83270">
        <w:rPr>
          <w:sz w:val="22"/>
          <w:szCs w:val="22"/>
        </w:rPr>
        <w:t>3. В связи с тем, что до окончания срока подачи заявок на участие в открытом аукционе подана только одна заявка на участие в открытом аукционе, открытый аукцион на понижение цены (в электронной форме) признать несостоявшимся.</w:t>
      </w:r>
    </w:p>
    <w:p w:rsidR="00EE10BC" w:rsidRPr="00183270" w:rsidRDefault="00EE10BC" w:rsidP="007C6396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EE10BC" w:rsidRPr="007C6396" w:rsidRDefault="00EE10B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</w:p>
    <w:p w:rsidR="00EE10BC" w:rsidRPr="007C6396" w:rsidRDefault="00EE10B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C6396">
        <w:rPr>
          <w:sz w:val="21"/>
          <w:szCs w:val="21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132"/>
      </w:tblGrid>
      <w:tr w:rsidR="00EE10BC" w:rsidRPr="007C6396" w:rsidTr="00813F08"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Вохминцев В.В.</w:t>
            </w:r>
          </w:p>
        </w:tc>
      </w:tr>
      <w:tr w:rsidR="00EE10BC" w:rsidRPr="007C6396" w:rsidTr="0070628A"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EE10BC" w:rsidRPr="007C6396" w:rsidRDefault="00EE10BC" w:rsidP="009D747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  <w:vAlign w:val="center"/>
          </w:tcPr>
          <w:p w:rsidR="00EE10BC" w:rsidRPr="007C6396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Перерезов В.Л.</w:t>
            </w:r>
          </w:p>
        </w:tc>
      </w:tr>
      <w:tr w:rsidR="00EE10BC" w:rsidRPr="007C6396" w:rsidTr="0070628A"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  <w:vAlign w:val="center"/>
          </w:tcPr>
          <w:p w:rsidR="00EE10BC" w:rsidRPr="007C6396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Крапивин А.А.</w:t>
            </w:r>
          </w:p>
        </w:tc>
      </w:tr>
      <w:tr w:rsidR="00EE10BC" w:rsidRPr="007C6396" w:rsidTr="0070628A"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  <w:vAlign w:val="center"/>
          </w:tcPr>
          <w:p w:rsidR="00EE10BC" w:rsidRPr="007C6396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Губин А.В.</w:t>
            </w:r>
          </w:p>
        </w:tc>
      </w:tr>
      <w:tr w:rsidR="00EE10BC" w:rsidRPr="007C6396" w:rsidTr="00813F08"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</w:tcPr>
          <w:p w:rsidR="00EE10BC" w:rsidRPr="007C6396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Максимов И.Е.</w:t>
            </w:r>
          </w:p>
        </w:tc>
      </w:tr>
      <w:tr w:rsidR="00EE10BC" w:rsidRPr="007C6396" w:rsidTr="00813F08"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EE10BC" w:rsidRPr="007C6396" w:rsidRDefault="00EE10BC" w:rsidP="003103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Разумов Д.А.</w:t>
            </w:r>
          </w:p>
        </w:tc>
      </w:tr>
      <w:tr w:rsidR="00EE10BC" w:rsidRPr="007C6396" w:rsidTr="0070628A"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  <w:vAlign w:val="center"/>
          </w:tcPr>
          <w:p w:rsidR="00EE10BC" w:rsidRPr="007C6396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Кокорин А.А.</w:t>
            </w:r>
          </w:p>
        </w:tc>
      </w:tr>
      <w:tr w:rsidR="00EE10BC" w:rsidRPr="007C6396" w:rsidTr="00813F08"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EE10BC" w:rsidRPr="007C6396" w:rsidRDefault="00EE10B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32" w:type="dxa"/>
          </w:tcPr>
          <w:p w:rsidR="00EE10BC" w:rsidRPr="007C6396" w:rsidRDefault="00EE10BC" w:rsidP="003103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7C6396">
              <w:rPr>
                <w:sz w:val="21"/>
                <w:szCs w:val="21"/>
              </w:rPr>
              <w:t>Самохина В.А.</w:t>
            </w:r>
          </w:p>
        </w:tc>
      </w:tr>
    </w:tbl>
    <w:p w:rsidR="00EE10BC" w:rsidRPr="007C6396" w:rsidRDefault="00EE10BC" w:rsidP="0059603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  <w:r w:rsidRPr="007C6396">
        <w:rPr>
          <w:sz w:val="21"/>
          <w:szCs w:val="21"/>
        </w:rPr>
        <w:t>Дата подписания протокола – 14.05.2019 г.</w:t>
      </w:r>
    </w:p>
    <w:p w:rsidR="00EE10BC" w:rsidRPr="00740801" w:rsidRDefault="00EE10BC" w:rsidP="0059603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  <w:r w:rsidRPr="007C6396">
        <w:rPr>
          <w:sz w:val="21"/>
          <w:szCs w:val="21"/>
        </w:rPr>
        <w:t>Дата размещения протокола в ЕИС, на ЭТП ГПБ, сайте Заказчика – 15.05.2019 г.</w:t>
      </w:r>
    </w:p>
    <w:p w:rsidR="00EE10BC" w:rsidRPr="00740801" w:rsidRDefault="00EE10BC" w:rsidP="0059603C">
      <w:pPr>
        <w:rPr>
          <w:sz w:val="21"/>
          <w:szCs w:val="21"/>
        </w:rPr>
      </w:pPr>
    </w:p>
    <w:p w:rsidR="00EE10BC" w:rsidRPr="00740801" w:rsidRDefault="00EE10BC">
      <w:pPr>
        <w:rPr>
          <w:sz w:val="21"/>
          <w:szCs w:val="21"/>
        </w:rPr>
      </w:pPr>
    </w:p>
    <w:sectPr w:rsidR="00EE10BC" w:rsidRPr="00740801" w:rsidSect="00CD7E75">
      <w:footerReference w:type="even" r:id="rId8"/>
      <w:footerReference w:type="default" r:id="rId9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BC" w:rsidRDefault="00EE10BC">
      <w:pPr>
        <w:spacing w:line="240" w:lineRule="auto"/>
      </w:pPr>
      <w:r>
        <w:separator/>
      </w:r>
    </w:p>
  </w:endnote>
  <w:endnote w:type="continuationSeparator" w:id="0">
    <w:p w:rsidR="00EE10BC" w:rsidRDefault="00EE1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BC" w:rsidRDefault="00EE10BC" w:rsidP="00D840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10BC" w:rsidRDefault="00EE10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BC" w:rsidRPr="000C5940" w:rsidRDefault="00EE10BC">
    <w:pPr>
      <w:pStyle w:val="Footer"/>
      <w:jc w:val="right"/>
      <w:rPr>
        <w:sz w:val="20"/>
        <w:szCs w:val="20"/>
      </w:rPr>
    </w:pPr>
  </w:p>
  <w:p w:rsidR="00EE10BC" w:rsidRDefault="00EE10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BC" w:rsidRDefault="00EE10BC">
      <w:pPr>
        <w:spacing w:line="240" w:lineRule="auto"/>
      </w:pPr>
      <w:r>
        <w:separator/>
      </w:r>
    </w:p>
  </w:footnote>
  <w:footnote w:type="continuationSeparator" w:id="0">
    <w:p w:rsidR="00EE10BC" w:rsidRDefault="00EE10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D246E"/>
    <w:multiLevelType w:val="hybridMultilevel"/>
    <w:tmpl w:val="073864D2"/>
    <w:lvl w:ilvl="0" w:tplc="9F4A7BF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03C"/>
    <w:rsid w:val="000372D2"/>
    <w:rsid w:val="00091018"/>
    <w:rsid w:val="000C5940"/>
    <w:rsid w:val="000D79E4"/>
    <w:rsid w:val="000F4EBC"/>
    <w:rsid w:val="0011206A"/>
    <w:rsid w:val="00124917"/>
    <w:rsid w:val="001318E1"/>
    <w:rsid w:val="00183270"/>
    <w:rsid w:val="001C10C1"/>
    <w:rsid w:val="00231188"/>
    <w:rsid w:val="00254493"/>
    <w:rsid w:val="002976DD"/>
    <w:rsid w:val="002A578A"/>
    <w:rsid w:val="003103F5"/>
    <w:rsid w:val="003235CD"/>
    <w:rsid w:val="00396CEE"/>
    <w:rsid w:val="003F27FB"/>
    <w:rsid w:val="0042503C"/>
    <w:rsid w:val="005361E9"/>
    <w:rsid w:val="00550AC8"/>
    <w:rsid w:val="005756EA"/>
    <w:rsid w:val="0059603C"/>
    <w:rsid w:val="005C7300"/>
    <w:rsid w:val="006024FD"/>
    <w:rsid w:val="0070628A"/>
    <w:rsid w:val="00740801"/>
    <w:rsid w:val="00771468"/>
    <w:rsid w:val="007C6396"/>
    <w:rsid w:val="00813F08"/>
    <w:rsid w:val="008B29CA"/>
    <w:rsid w:val="00913389"/>
    <w:rsid w:val="009237F3"/>
    <w:rsid w:val="00924944"/>
    <w:rsid w:val="00925C10"/>
    <w:rsid w:val="00925FBF"/>
    <w:rsid w:val="0093125D"/>
    <w:rsid w:val="0093714F"/>
    <w:rsid w:val="009672AD"/>
    <w:rsid w:val="00981FBD"/>
    <w:rsid w:val="009D747C"/>
    <w:rsid w:val="009E03AD"/>
    <w:rsid w:val="009E71A5"/>
    <w:rsid w:val="00A25B00"/>
    <w:rsid w:val="00A53C9C"/>
    <w:rsid w:val="00A55536"/>
    <w:rsid w:val="00A91C0E"/>
    <w:rsid w:val="00AE44BB"/>
    <w:rsid w:val="00AF4D7C"/>
    <w:rsid w:val="00BE1CE7"/>
    <w:rsid w:val="00CD7E75"/>
    <w:rsid w:val="00D258D7"/>
    <w:rsid w:val="00D84025"/>
    <w:rsid w:val="00DB2B4C"/>
    <w:rsid w:val="00E169B7"/>
    <w:rsid w:val="00E727D8"/>
    <w:rsid w:val="00EB6EEB"/>
    <w:rsid w:val="00EE10BC"/>
    <w:rsid w:val="00F275BC"/>
    <w:rsid w:val="00F7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3C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96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603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960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603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9603C"/>
    <w:rPr>
      <w:rFonts w:cs="Times New Roman"/>
    </w:rPr>
  </w:style>
  <w:style w:type="table" w:styleId="TableGrid">
    <w:name w:val="Table Grid"/>
    <w:basedOn w:val="TableNormal"/>
    <w:uiPriority w:val="99"/>
    <w:rsid w:val="0059603C"/>
    <w:pPr>
      <w:spacing w:line="360" w:lineRule="auto"/>
      <w:ind w:firstLine="709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Обычный + После:  0 пт"/>
    <w:aliases w:val="Междустр.интервал:  точно 13 пт"/>
    <w:basedOn w:val="Normal"/>
    <w:uiPriority w:val="99"/>
    <w:rsid w:val="0059603C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ListParagraph">
    <w:name w:val="List Paragraph"/>
    <w:basedOn w:val="Normal"/>
    <w:uiPriority w:val="99"/>
    <w:qFormat/>
    <w:rsid w:val="00596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zd@marimm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776</Words>
  <Characters>4429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Абрамзон Александр Михайлович</dc:creator>
  <cp:keywords/>
  <dc:description/>
  <cp:lastModifiedBy>samokhinava</cp:lastModifiedBy>
  <cp:revision>22</cp:revision>
  <cp:lastPrinted>2019-05-14T13:43:00Z</cp:lastPrinted>
  <dcterms:created xsi:type="dcterms:W3CDTF">2019-05-13T12:11:00Z</dcterms:created>
  <dcterms:modified xsi:type="dcterms:W3CDTF">2019-05-14T13:57:00Z</dcterms:modified>
</cp:coreProperties>
</file>