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3" w:rsidRDefault="001122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/>
        <w:t xml:space="preserve">Подведения итогов </w:t>
      </w:r>
      <w:r>
        <w:rPr>
          <w:b/>
          <w:bCs/>
        </w:rPr>
        <w:br/>
        <w:t>31705596742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1122C3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«08» ноября 2017г.</w:t>
            </w:r>
          </w:p>
        </w:tc>
      </w:tr>
    </w:tbl>
    <w:p w:rsidR="001122C3" w:rsidRDefault="001122C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Заказчиком является: Акционерное общество "Марийский машиностроительный завод"</w:t>
      </w:r>
    </w:p>
    <w:p w:rsidR="001122C3" w:rsidRDefault="001122C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1. Наименование процедуры и предмета договора :</w:t>
      </w:r>
      <w:r>
        <w:t xml:space="preserve"> </w:t>
      </w:r>
      <w:r>
        <w:br/>
        <w:t>Поставка линолеума в соответствии с требованиями Договора, Спецификации (Приложение №1 к Договору)., лот №1: Поставка линолеума</w:t>
      </w:r>
    </w:p>
    <w:p w:rsidR="001122C3" w:rsidRDefault="001122C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2. Начальная цена договора:</w:t>
      </w:r>
      <w:r>
        <w:t xml:space="preserve"> </w:t>
      </w:r>
      <w:r>
        <w:br/>
        <w:t>2 260 600 RUB</w:t>
      </w:r>
    </w:p>
    <w:p w:rsidR="001122C3" w:rsidRDefault="001122C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3. Извещение и документация о проведении настоящей процедуры были размещены «05» октября 2017 года на сайте ЭТП ГПБ, по адресу в сети «Интернет»: https://etp.gpb.ru.</w:t>
      </w:r>
    </w:p>
    <w:p w:rsidR="001122C3" w:rsidRDefault="001122C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 xml:space="preserve">4. Состав комиссии. </w:t>
      </w:r>
      <w:r>
        <w:br/>
        <w:t xml:space="preserve">На заседании комиссии (), при подведении итогов процедуры присутствовали: </w:t>
      </w:r>
      <w:r>
        <w:br/>
      </w:r>
    </w:p>
    <w:p w:rsidR="001122C3" w:rsidRDefault="001122C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1122C3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22C3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"МОНАРХ БИЗНЕС КЛУБ-УРАЛ"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1 650 800,40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2C3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«Монарх-Самара»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1 718 618,40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2C3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"АРТЕЛЬТОРГ"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1 850 957,60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2C3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"Бастион"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1 860 000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2C3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"ТРАСТ"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 w:rsidP="00B2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1 943 158,40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2C3" w:rsidRDefault="001122C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участнике, подавшем такую заявку на участие и приняла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1122C3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Основание для решения</w:t>
            </w:r>
          </w:p>
        </w:tc>
      </w:tr>
      <w:tr w:rsidR="001122C3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не выбрано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2C3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не выбрано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2C3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2C3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2C3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C3" w:rsidRDefault="00112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2C3" w:rsidRDefault="001122C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Сведения о решении каждого члена комиссии о соответствии заявок участников:</w:t>
      </w:r>
    </w:p>
    <w:p w:rsidR="001122C3" w:rsidRDefault="001122C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7. По результатам подведения итогов распределить места следующим образом:</w:t>
      </w:r>
    </w:p>
    <w:p w:rsidR="001122C3" w:rsidRDefault="001122C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 xml:space="preserve">1 место - ООО «МБК-УРАЛ» </w:t>
      </w:r>
      <w:r>
        <w:br/>
        <w:t xml:space="preserve">2 место - ООО «Монарх-Самара» </w:t>
      </w:r>
      <w:r>
        <w:br/>
      </w:r>
    </w:p>
    <w:p w:rsidR="001122C3" w:rsidRDefault="001122C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8. Договор заключается на условиях, предусмотренных документацией, по минимальной цене договора, предложенной указанным участником. Указанный участник  не вправе отказаться от заключения договора.</w:t>
      </w:r>
    </w:p>
    <w:p w:rsidR="001122C3" w:rsidRDefault="001122C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t>https://etp.gpb.ru</w:t>
        </w:r>
      </w:hyperlink>
      <w:r>
        <w:t xml:space="preserve"> в течение дня, следующего за днем подписания настоящего протокола.</w:t>
      </w:r>
    </w:p>
    <w:sectPr w:rsidR="001122C3" w:rsidSect="001122C3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2D6"/>
    <w:rsid w:val="00021805"/>
    <w:rsid w:val="001122C3"/>
    <w:rsid w:val="009502D6"/>
    <w:rsid w:val="00A625A2"/>
    <w:rsid w:val="00B27603"/>
    <w:rsid w:val="00BF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338</Words>
  <Characters>1932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User</cp:lastModifiedBy>
  <cp:revision>2</cp:revision>
  <dcterms:created xsi:type="dcterms:W3CDTF">2017-11-08T12:08:00Z</dcterms:created>
  <dcterms:modified xsi:type="dcterms:W3CDTF">2017-11-08T12:08:00Z</dcterms:modified>
</cp:coreProperties>
</file>